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9D2709" w:rsidP="009D270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9-494/E8100/16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B16EDB">
        <w:trPr>
          <w:trHeight w:val="70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130" w:rsidRPr="00F77130" w:rsidRDefault="00820158" w:rsidP="00B16EDB">
            <w:pPr>
              <w:pStyle w:val="Nadpis3"/>
              <w:spacing w:line="200" w:lineRule="exact"/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B16EDB" w:rsidRDefault="00B16EDB" w:rsidP="00B16EDB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bookmarkStart w:id="0" w:name="_GoBack"/>
            <w:r w:rsidRPr="00B16EDB">
              <w:rPr>
                <w:rFonts w:cs="Arial"/>
                <w:b w:val="0"/>
                <w:sz w:val="18"/>
                <w:szCs w:val="18"/>
              </w:rPr>
              <w:t xml:space="preserve">D plus projektová a inženýrská </w:t>
            </w:r>
            <w:proofErr w:type="spellStart"/>
            <w:r w:rsidRPr="00B16EDB">
              <w:rPr>
                <w:rFonts w:cs="Arial"/>
                <w:b w:val="0"/>
                <w:sz w:val="18"/>
                <w:szCs w:val="18"/>
              </w:rPr>
              <w:t>a.s</w:t>
            </w:r>
            <w:bookmarkEnd w:id="0"/>
            <w:proofErr w:type="spellEnd"/>
            <w:r w:rsidR="00597728" w:rsidRPr="00B16E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B16E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597728" w:rsidRPr="00B16EDB">
              <w:rPr>
                <w:rFonts w:cs="Arial"/>
                <w:b w:val="0"/>
                <w:sz w:val="18"/>
                <w:szCs w:val="18"/>
              </w:rPr>
            </w:r>
            <w:r w:rsidR="00597728" w:rsidRPr="00B16E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A6560B" w:rsidRPr="00B16EDB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="00A6560B" w:rsidRPr="00B16EDB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="00A6560B" w:rsidRPr="00B16EDB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="00A6560B" w:rsidRPr="00B16EDB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="00A6560B" w:rsidRPr="00B16EDB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="00597728" w:rsidRPr="00B16EDB">
              <w:rPr>
                <w:rFonts w:cs="Arial"/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B16ED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Ža</w:t>
            </w:r>
            <w:r w:rsidR="00E51466" w:rsidRPr="00FB60C4">
              <w:rPr>
                <w:rFonts w:ascii="Arial" w:hAnsi="Arial" w:cs="Arial"/>
                <w:sz w:val="18"/>
                <w:szCs w:val="18"/>
              </w:rPr>
              <w:t xml:space="preserve">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="00E51466"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  <w:p w:rsidR="00B16EDB" w:rsidRPr="00FB60C4" w:rsidRDefault="00B16ED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EDB" w:rsidRPr="00B16EDB" w:rsidRDefault="00B16EDB" w:rsidP="00B16EDB">
            <w:pPr>
              <w:pStyle w:val="Nadpis3"/>
              <w:spacing w:line="200" w:lineRule="exact"/>
              <w:rPr>
                <w:rFonts w:cs="Arial"/>
              </w:rPr>
            </w:pPr>
            <w:r w:rsidRPr="00B16EDB">
              <w:rPr>
                <w:rFonts w:cs="Arial"/>
                <w:b w:val="0"/>
                <w:sz w:val="18"/>
                <w:szCs w:val="18"/>
              </w:rPr>
              <w:t>Jiří Němec</w:t>
            </w:r>
          </w:p>
          <w:p w:rsidR="00B16EDB" w:rsidRPr="00B16EDB" w:rsidRDefault="00B16EDB" w:rsidP="00B16EDB">
            <w:pPr>
              <w:rPr>
                <w:rFonts w:ascii="Arial" w:hAnsi="Arial" w:cs="Arial"/>
                <w:sz w:val="18"/>
                <w:szCs w:val="18"/>
              </w:rPr>
            </w:pPr>
            <w:r w:rsidRPr="00B16EDB">
              <w:rPr>
                <w:rFonts w:ascii="Arial" w:hAnsi="Arial" w:cs="Arial"/>
                <w:sz w:val="18"/>
                <w:szCs w:val="18"/>
              </w:rPr>
              <w:t>Sokolovská 16/45</w:t>
            </w:r>
          </w:p>
          <w:p w:rsidR="00B16EDB" w:rsidRPr="00B16EDB" w:rsidRDefault="00B16EDB" w:rsidP="00B16E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186 00 Praha 8</w:t>
            </w:r>
          </w:p>
          <w:p w:rsidR="00B16EDB" w:rsidRPr="00B16EDB" w:rsidRDefault="00B16EDB" w:rsidP="00B16EDB">
            <w:pPr>
              <w:rPr>
                <w:rFonts w:ascii="Arial" w:hAnsi="Arial" w:cs="Arial"/>
              </w:rPr>
            </w:pPr>
          </w:p>
          <w:p w:rsidR="00B16EDB" w:rsidRPr="00B16EDB" w:rsidRDefault="00B16EDB" w:rsidP="00B16EDB">
            <w:pPr>
              <w:rPr>
                <w:rFonts w:ascii="Arial" w:hAnsi="Arial" w:cs="Arial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B16EDB" w:rsidRDefault="00B810FD" w:rsidP="00FB60C4">
            <w:pPr>
              <w:pStyle w:val="Nadpis3"/>
              <w:spacing w:line="200" w:lineRule="exac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810FD" w:rsidRPr="00FB60C4" w:rsidTr="00B16EDB">
        <w:trPr>
          <w:trHeight w:val="80"/>
        </w:trPr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B16EDB">
              <w:rPr>
                <w:rFonts w:ascii="Arial" w:hAnsi="Arial"/>
                <w:sz w:val="20"/>
              </w:rPr>
              <w:t>průběžně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B16EDB">
              <w:rPr>
                <w:rFonts w:ascii="Arial" w:hAnsi="Arial"/>
                <w:sz w:val="20"/>
              </w:rPr>
              <w:t>11.7.2016</w:t>
            </w:r>
            <w:proofErr w:type="gramEnd"/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3"/>
      </w:tblGrid>
      <w:tr w:rsidR="00994AD3" w:rsidRPr="00FB60C4" w:rsidTr="00B16EDB">
        <w:trPr>
          <w:cantSplit/>
          <w:trHeight w:val="306"/>
        </w:trPr>
        <w:tc>
          <w:tcPr>
            <w:tcW w:w="10393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46020A">
        <w:trPr>
          <w:cantSplit/>
          <w:trHeight w:hRule="exact" w:val="6713"/>
        </w:trPr>
        <w:tc>
          <w:tcPr>
            <w:tcW w:w="10393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B16EDB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46020A">
              <w:rPr>
                <w:rFonts w:ascii="Arial" w:eastAsia="Times New Roman" w:hAnsi="Arial" w:cs="Arial"/>
                <w:color w:val="000000"/>
                <w:szCs w:val="24"/>
              </w:rPr>
              <w:t xml:space="preserve">Na základě Vaší nabídky na provádění autorského dozoru, objednáváme u Vás autorský dozor na stavbu:“ </w:t>
            </w:r>
            <w:r w:rsidRPr="0046020A">
              <w:rPr>
                <w:rFonts w:ascii="Arial" w:eastAsia="Times New Roman" w:hAnsi="Arial" w:cs="Arial"/>
                <w:b/>
                <w:color w:val="000000"/>
                <w:szCs w:val="24"/>
              </w:rPr>
              <w:t>Obnova vodovodního řadu</w:t>
            </w:r>
            <w:r w:rsidR="0046020A" w:rsidRPr="0046020A">
              <w:rPr>
                <w:rFonts w:ascii="Arial" w:eastAsia="Times New Roman" w:hAnsi="Arial" w:cs="Arial"/>
                <w:b/>
                <w:color w:val="000000"/>
                <w:szCs w:val="24"/>
              </w:rPr>
              <w:t>,</w:t>
            </w:r>
            <w:r w:rsidR="0046020A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="0046020A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ul. </w:t>
            </w:r>
            <w:proofErr w:type="spellStart"/>
            <w:r w:rsidR="0046020A">
              <w:rPr>
                <w:rFonts w:ascii="Arial" w:eastAsia="Times New Roman" w:hAnsi="Arial" w:cs="Arial"/>
                <w:b/>
                <w:color w:val="000000"/>
                <w:szCs w:val="24"/>
              </w:rPr>
              <w:t>Uruquayská</w:t>
            </w:r>
            <w:proofErr w:type="spellEnd"/>
            <w:r w:rsidR="0046020A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, Praha 2“. </w:t>
            </w:r>
            <w:r w:rsidR="0046020A" w:rsidRPr="0046020A">
              <w:rPr>
                <w:rFonts w:ascii="Arial" w:eastAsia="Times New Roman" w:hAnsi="Arial" w:cs="Arial"/>
                <w:color w:val="000000"/>
                <w:szCs w:val="24"/>
              </w:rPr>
              <w:t>Bude fakturováno podle skutečného rozsahu prací s hodinovou sazbou 650,-Kč</w:t>
            </w:r>
            <w:r w:rsidR="0046020A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46020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proofErr w:type="spellStart"/>
            <w:proofErr w:type="gramStart"/>
            <w:r w:rsidRPr="0046020A">
              <w:rPr>
                <w:rFonts w:ascii="Arial" w:eastAsia="Times New Roman" w:hAnsi="Arial" w:cs="Arial"/>
                <w:color w:val="000000"/>
                <w:szCs w:val="24"/>
              </w:rPr>
              <w:t>Č.stavby</w:t>
            </w:r>
            <w:proofErr w:type="spellEnd"/>
            <w:proofErr w:type="gramEnd"/>
            <w:r w:rsidRPr="0046020A">
              <w:rPr>
                <w:rFonts w:ascii="Arial" w:eastAsia="Times New Roman" w:hAnsi="Arial" w:cs="Arial"/>
                <w:color w:val="000000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1/4/E81/00</w:t>
            </w:r>
          </w:p>
          <w:p w:rsidR="0046020A" w:rsidRDefault="0046020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46020A" w:rsidRDefault="0046020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Smluvní cena: do </w:t>
            </w:r>
            <w:r w:rsidRPr="0046020A">
              <w:rPr>
                <w:rFonts w:ascii="Arial" w:eastAsia="Times New Roman" w:hAnsi="Arial" w:cs="Arial"/>
                <w:b/>
                <w:color w:val="000000"/>
                <w:szCs w:val="24"/>
              </w:rPr>
              <w:t>37 752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>,-Kč</w:t>
            </w:r>
          </w:p>
          <w:p w:rsidR="00F624E9" w:rsidRDefault="0046020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(k výše uvedené ceně bude připočteno DPH dle platných předpisů)</w:t>
            </w: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Tr="0046020A">
        <w:trPr>
          <w:cantSplit/>
          <w:trHeight w:val="1415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E51466" w:rsidRPr="008D2ACB" w:rsidRDefault="00F77130" w:rsidP="00F00E9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56335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A"/>
    <w:rsid w:val="0046020B"/>
    <w:rsid w:val="00482CBF"/>
    <w:rsid w:val="00597728"/>
    <w:rsid w:val="005A3723"/>
    <w:rsid w:val="005E5D9B"/>
    <w:rsid w:val="005F051A"/>
    <w:rsid w:val="00606812"/>
    <w:rsid w:val="006C3012"/>
    <w:rsid w:val="006D6A0A"/>
    <w:rsid w:val="00705C14"/>
    <w:rsid w:val="00741B0A"/>
    <w:rsid w:val="007C1FBF"/>
    <w:rsid w:val="007D4612"/>
    <w:rsid w:val="0081082C"/>
    <w:rsid w:val="00817D3C"/>
    <w:rsid w:val="00820158"/>
    <w:rsid w:val="00863FB3"/>
    <w:rsid w:val="008B6BBC"/>
    <w:rsid w:val="008C05F2"/>
    <w:rsid w:val="008D049D"/>
    <w:rsid w:val="008D2ACB"/>
    <w:rsid w:val="008F7037"/>
    <w:rsid w:val="009407BA"/>
    <w:rsid w:val="00960CB1"/>
    <w:rsid w:val="00994AD3"/>
    <w:rsid w:val="009A1351"/>
    <w:rsid w:val="009D2709"/>
    <w:rsid w:val="009F78CF"/>
    <w:rsid w:val="00A6560B"/>
    <w:rsid w:val="00AD1AB4"/>
    <w:rsid w:val="00AF1A9E"/>
    <w:rsid w:val="00AF6047"/>
    <w:rsid w:val="00B16EDB"/>
    <w:rsid w:val="00B810FD"/>
    <w:rsid w:val="00BC7EEA"/>
    <w:rsid w:val="00BD51DF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5AF09-F2A5-4DFD-A6C8-4AC8417A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4</cp:revision>
  <cp:lastPrinted>2016-07-15T06:13:00Z</cp:lastPrinted>
  <dcterms:created xsi:type="dcterms:W3CDTF">2016-08-04T12:05:00Z</dcterms:created>
  <dcterms:modified xsi:type="dcterms:W3CDTF">2016-08-16T06:04:00Z</dcterms:modified>
</cp:coreProperties>
</file>