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3E2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3E2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3E2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3E2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3E2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3E2A">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3E2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3E2A">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3E2A"/>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7137-9ACC-42B9-B016-156BB986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2019-09-06T10:14:00Z</dcterms:created>
  <dcterms:modified xsi:type="dcterms:W3CDTF">2019-09-06T10:14:00Z</dcterms:modified>
</cp:coreProperties>
</file>