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44046" w:rsidP="0094404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944046" w:rsidRDefault="00944046" w:rsidP="0094404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982607-0817/2016</w:t>
      </w:r>
    </w:p>
    <w:p w:rsidR="00944046" w:rsidRDefault="00944046" w:rsidP="0094404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44046" w:rsidRDefault="00944046" w:rsidP="0094404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44046" w:rsidRDefault="00F775C0" w:rsidP="0094404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775C0"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75C0"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75C0"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75C0"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775C0"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775C0"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775C0">
        <w:rPr>
          <w:b/>
        </w:rPr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 w:rsidR="00F775C0">
        <w:tab/>
        <w:t>XXXX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944046" w:rsidRDefault="00944046" w:rsidP="00944046">
      <w:pPr>
        <w:numPr>
          <w:ilvl w:val="0"/>
          <w:numId w:val="0"/>
        </w:numPr>
        <w:spacing w:before="50" w:after="70" w:line="240" w:lineRule="auto"/>
        <w:ind w:left="142"/>
      </w:pPr>
    </w:p>
    <w:p w:rsidR="00944046" w:rsidRDefault="00944046" w:rsidP="0094404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944046" w:rsidRDefault="0094404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944046" w:rsidRPr="00944046" w:rsidRDefault="00782C3B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F775C0">
        <w:rPr>
          <w:b/>
        </w:rPr>
        <w:t>XXXX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F775C0">
        <w:t>XXXX</w:t>
      </w:r>
      <w:r>
        <w:t xml:space="preserve"> hod.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r w:rsidR="00F775C0">
        <w:t>XXXX</w:t>
      </w:r>
      <w:r>
        <w:t>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F775C0">
        <w:t>XXXX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944046" w:rsidRDefault="00944046" w:rsidP="00944046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3D7EA6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Vzor podací nálepky s ČK a její umístění na adresním štítku je v </w:t>
      </w:r>
      <w:r w:rsidRPr="00782C3B">
        <w:rPr>
          <w:b/>
        </w:rPr>
        <w:t>Příloze č. 2</w:t>
      </w:r>
      <w:r>
        <w:t>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20 pracovních dní na e-mailu: </w:t>
      </w:r>
      <w:r w:rsidR="00F775C0">
        <w:rPr>
          <w:b/>
        </w:rPr>
        <w:t>XXXX</w:t>
      </w:r>
      <w:r>
        <w:t xml:space="preserve"> prostřednictvím objednávkového formuláře, kde je zvolen způsob jejich převzetí.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782C3B">
        <w:t xml:space="preserve"> </w:t>
      </w:r>
      <w:r>
        <w:t>zavazuje dodržet termíny zahájení a ukončení RIPM uváděné v jednotlivých potvrzených Zakázkových listech.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944046" w:rsidRDefault="00944046" w:rsidP="00944046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944046" w:rsidRDefault="00944046" w:rsidP="00944046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44046" w:rsidRP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944046" w:rsidRPr="00782C3B" w:rsidRDefault="00F775C0" w:rsidP="00944046">
      <w:pPr>
        <w:numPr>
          <w:ilvl w:val="3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944046" w:rsidRPr="00782C3B" w:rsidRDefault="00F775C0" w:rsidP="00944046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44046" w:rsidRPr="00782C3B" w:rsidRDefault="00F775C0" w:rsidP="00944046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944046" w:rsidRPr="00782C3B" w:rsidRDefault="00F775C0" w:rsidP="00F775C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944046" w:rsidRPr="00944046" w:rsidRDefault="00944046" w:rsidP="009440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782C3B">
        <w:rPr>
          <w:b/>
        </w:rPr>
        <w:t xml:space="preserve">do </w:t>
      </w:r>
      <w:proofErr w:type="gramStart"/>
      <w:r w:rsidRPr="00782C3B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944046" w:rsidRDefault="00944046" w:rsidP="0094404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944046" w:rsidRDefault="00944046" w:rsidP="00944046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36DA8" w:rsidRDefault="00036DA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44046" w:rsidRDefault="00944046" w:rsidP="00944046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944046" w:rsidRDefault="00944046" w:rsidP="00944046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944046" w:rsidRDefault="00944046" w:rsidP="00944046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944046" w:rsidRDefault="00944046" w:rsidP="00944046">
      <w:pPr>
        <w:numPr>
          <w:ilvl w:val="0"/>
          <w:numId w:val="0"/>
        </w:numPr>
        <w:spacing w:before="120" w:after="120"/>
        <w:jc w:val="both"/>
      </w:pPr>
    </w:p>
    <w:p w:rsidR="00944046" w:rsidRDefault="00944046" w:rsidP="00944046">
      <w:pPr>
        <w:numPr>
          <w:ilvl w:val="0"/>
          <w:numId w:val="0"/>
        </w:numPr>
        <w:spacing w:before="120" w:after="120"/>
        <w:jc w:val="both"/>
      </w:pPr>
    </w:p>
    <w:p w:rsidR="00944046" w:rsidRDefault="00944046" w:rsidP="00944046">
      <w:pPr>
        <w:numPr>
          <w:ilvl w:val="0"/>
          <w:numId w:val="0"/>
        </w:numPr>
        <w:spacing w:after="120"/>
        <w:jc w:val="both"/>
        <w:sectPr w:rsidR="0094404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44046" w:rsidRDefault="00944046" w:rsidP="0094404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15.8.2016</w:t>
      </w:r>
      <w:proofErr w:type="gramEnd"/>
    </w:p>
    <w:p w:rsidR="00944046" w:rsidRDefault="00944046" w:rsidP="00944046">
      <w:pPr>
        <w:numPr>
          <w:ilvl w:val="0"/>
          <w:numId w:val="0"/>
        </w:numPr>
        <w:spacing w:after="120"/>
        <w:jc w:val="both"/>
      </w:pPr>
    </w:p>
    <w:p w:rsidR="00944046" w:rsidRDefault="00944046" w:rsidP="00944046">
      <w:pPr>
        <w:numPr>
          <w:ilvl w:val="0"/>
          <w:numId w:val="0"/>
        </w:numPr>
        <w:spacing w:after="120"/>
        <w:jc w:val="both"/>
      </w:pPr>
      <w:r>
        <w:t>Za ČP:</w:t>
      </w:r>
    </w:p>
    <w:p w:rsidR="00944046" w:rsidRDefault="00944046" w:rsidP="00944046">
      <w:pPr>
        <w:numPr>
          <w:ilvl w:val="0"/>
          <w:numId w:val="0"/>
        </w:numPr>
        <w:spacing w:after="120"/>
        <w:jc w:val="both"/>
      </w:pPr>
    </w:p>
    <w:p w:rsidR="00944046" w:rsidRDefault="00944046" w:rsidP="009440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4046" w:rsidRDefault="00944046" w:rsidP="00944046">
      <w:pPr>
        <w:numPr>
          <w:ilvl w:val="0"/>
          <w:numId w:val="0"/>
        </w:numPr>
        <w:spacing w:after="120"/>
        <w:jc w:val="center"/>
      </w:pPr>
    </w:p>
    <w:p w:rsidR="00944046" w:rsidRDefault="00944046" w:rsidP="0094404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44046" w:rsidRDefault="00944046" w:rsidP="00944046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944046" w:rsidRDefault="00944046" w:rsidP="0094404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82C3B">
        <w:t xml:space="preserve">Rusavě </w:t>
      </w:r>
      <w:r>
        <w:t xml:space="preserve">dne </w:t>
      </w:r>
      <w:proofErr w:type="gramStart"/>
      <w:r w:rsidR="00782C3B">
        <w:t>15.8.2016</w:t>
      </w:r>
      <w:proofErr w:type="gramEnd"/>
    </w:p>
    <w:p w:rsidR="00944046" w:rsidRDefault="00944046" w:rsidP="00944046">
      <w:pPr>
        <w:numPr>
          <w:ilvl w:val="0"/>
          <w:numId w:val="0"/>
        </w:numPr>
        <w:spacing w:after="120"/>
      </w:pPr>
    </w:p>
    <w:p w:rsidR="00944046" w:rsidRDefault="00944046" w:rsidP="00944046">
      <w:pPr>
        <w:numPr>
          <w:ilvl w:val="0"/>
          <w:numId w:val="0"/>
        </w:numPr>
        <w:spacing w:after="120"/>
      </w:pPr>
      <w:r>
        <w:t>Za Objednatele:</w:t>
      </w:r>
    </w:p>
    <w:p w:rsidR="00944046" w:rsidRDefault="00944046" w:rsidP="00944046">
      <w:pPr>
        <w:numPr>
          <w:ilvl w:val="0"/>
          <w:numId w:val="0"/>
        </w:numPr>
        <w:spacing w:after="120"/>
      </w:pPr>
    </w:p>
    <w:p w:rsidR="00944046" w:rsidRDefault="00944046" w:rsidP="009440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44046" w:rsidRDefault="00944046" w:rsidP="00944046">
      <w:pPr>
        <w:numPr>
          <w:ilvl w:val="0"/>
          <w:numId w:val="0"/>
        </w:numPr>
        <w:spacing w:after="120"/>
        <w:jc w:val="center"/>
      </w:pPr>
    </w:p>
    <w:p w:rsidR="00944046" w:rsidRDefault="00F775C0" w:rsidP="00944046">
      <w:pPr>
        <w:numPr>
          <w:ilvl w:val="0"/>
          <w:numId w:val="0"/>
        </w:numPr>
        <w:spacing w:after="120"/>
        <w:jc w:val="center"/>
      </w:pPr>
      <w:r>
        <w:t>XXXX</w:t>
      </w:r>
    </w:p>
    <w:p w:rsidR="00944046" w:rsidRPr="00944046" w:rsidRDefault="00F775C0" w:rsidP="0094404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  <w:r>
        <w:t>XXX</w:t>
      </w:r>
    </w:p>
    <w:sectPr w:rsidR="00944046" w:rsidRPr="00944046" w:rsidSect="0094404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C0" w:rsidRDefault="00F775C0">
      <w:r>
        <w:separator/>
      </w:r>
    </w:p>
  </w:endnote>
  <w:endnote w:type="continuationSeparator" w:id="0">
    <w:p w:rsidR="00F775C0" w:rsidRDefault="00F7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C0" w:rsidRPr="00F81E1F" w:rsidRDefault="00F775C0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03AE0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03AE0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C0" w:rsidRDefault="00F775C0">
      <w:r>
        <w:separator/>
      </w:r>
    </w:p>
  </w:footnote>
  <w:footnote w:type="continuationSeparator" w:id="0">
    <w:p w:rsidR="00F775C0" w:rsidRDefault="00F77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C0" w:rsidRDefault="00F775C0">
    <w:pPr>
      <w:pStyle w:val="Zhlav"/>
    </w:pPr>
  </w:p>
  <w:p w:rsidR="00F775C0" w:rsidRDefault="00F775C0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C0" w:rsidRPr="00E6080F" w:rsidRDefault="00F775C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F6BD7" wp14:editId="2CB8DD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775C0" w:rsidRPr="00D0232D" w:rsidRDefault="00F775C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B0687DB" wp14:editId="5496C7D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75C0" w:rsidRPr="00D0232D" w:rsidRDefault="00F775C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982607-0817/2016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7DFA98" wp14:editId="7703717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75C0" w:rsidRDefault="00F775C0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4F09A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6DA8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7D90"/>
    <w:rsid w:val="00363B37"/>
    <w:rsid w:val="003700CE"/>
    <w:rsid w:val="003701C7"/>
    <w:rsid w:val="003A3142"/>
    <w:rsid w:val="003D30F2"/>
    <w:rsid w:val="003D7EA6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3AE0"/>
    <w:rsid w:val="00625DA2"/>
    <w:rsid w:val="00630CEC"/>
    <w:rsid w:val="00634A7D"/>
    <w:rsid w:val="00636489"/>
    <w:rsid w:val="00655D95"/>
    <w:rsid w:val="00665E88"/>
    <w:rsid w:val="00666F0C"/>
    <w:rsid w:val="00681C9F"/>
    <w:rsid w:val="006828A0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82C3B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4046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1E2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75C0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D1AF-4DB6-4971-A241-A9832B93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6</Pages>
  <Words>1838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4</cp:revision>
  <cp:lastPrinted>2016-08-15T14:47:00Z</cp:lastPrinted>
  <dcterms:created xsi:type="dcterms:W3CDTF">2016-08-15T14:47:00Z</dcterms:created>
  <dcterms:modified xsi:type="dcterms:W3CDTF">2016-08-15T15:28:00Z</dcterms:modified>
</cp:coreProperties>
</file>