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71EDE" w14:textId="77777777" w:rsidR="00F37691" w:rsidRDefault="00F37691" w:rsidP="00F37691">
      <w:pPr>
        <w:jc w:val="center"/>
        <w:rPr>
          <w:b/>
          <w:spacing w:val="50"/>
          <w:sz w:val="28"/>
          <w:szCs w:val="28"/>
        </w:rPr>
      </w:pPr>
      <w:r>
        <w:rPr>
          <w:b/>
          <w:spacing w:val="50"/>
          <w:sz w:val="28"/>
          <w:szCs w:val="28"/>
        </w:rPr>
        <w:t>SMLOUVA O DÍLO</w:t>
      </w:r>
    </w:p>
    <w:p w14:paraId="326809F5" w14:textId="77777777" w:rsidR="00F37691" w:rsidRDefault="00F37691" w:rsidP="00F37691">
      <w:pPr>
        <w:jc w:val="center"/>
      </w:pPr>
      <w:r>
        <w:t>podle § 2586 a následujících zákona 89/2012 Sb., Občanský zákoník v platném znění</w:t>
      </w:r>
    </w:p>
    <w:p w14:paraId="5C52D7A4" w14:textId="77777777" w:rsidR="00F37691" w:rsidRDefault="00F37691" w:rsidP="00F37691">
      <w:pPr>
        <w:pBdr>
          <w:top w:val="single" w:sz="4" w:space="1" w:color="auto"/>
        </w:pBdr>
        <w:jc w:val="center"/>
      </w:pPr>
    </w:p>
    <w:p w14:paraId="71278E09" w14:textId="77777777" w:rsidR="00F37691" w:rsidRDefault="00F37691" w:rsidP="00F37691">
      <w:pPr>
        <w:pBdr>
          <w:top w:val="single" w:sz="4" w:space="1" w:color="auto"/>
        </w:pBdr>
        <w:jc w:val="both"/>
      </w:pPr>
      <w:r>
        <w:t>Po předchozím projednání a dohodě uzavírají smluvní strany:</w:t>
      </w:r>
    </w:p>
    <w:p w14:paraId="1580D8D9" w14:textId="77777777" w:rsidR="00F37691" w:rsidRDefault="00F37691" w:rsidP="00F37691">
      <w:pPr>
        <w:pBdr>
          <w:top w:val="single" w:sz="4" w:space="1" w:color="auto"/>
        </w:pBdr>
        <w:jc w:val="both"/>
      </w:pPr>
    </w:p>
    <w:p w14:paraId="0B0BADC4" w14:textId="77777777" w:rsidR="00F37691" w:rsidRDefault="00F37691" w:rsidP="00F37691">
      <w:pPr>
        <w:pBdr>
          <w:top w:val="single" w:sz="4" w:space="1" w:color="auto"/>
        </w:pBdr>
        <w:jc w:val="both"/>
        <w:rPr>
          <w:b/>
        </w:rPr>
      </w:pPr>
      <w:r>
        <w:rPr>
          <w:b/>
        </w:rPr>
        <w:t>ČVUT v Praze, Fakulta stavební</w:t>
      </w:r>
    </w:p>
    <w:p w14:paraId="5A15DCC4" w14:textId="77777777" w:rsidR="00F37691" w:rsidRDefault="00F37691" w:rsidP="00F37691">
      <w:pPr>
        <w:pBdr>
          <w:top w:val="single" w:sz="4" w:space="1" w:color="auto"/>
        </w:pBdr>
        <w:jc w:val="both"/>
        <w:rPr>
          <w:b/>
        </w:rPr>
      </w:pPr>
      <w:r>
        <w:rPr>
          <w:b/>
        </w:rPr>
        <w:t>se sídlem: Thákurova 7, Praha 6</w:t>
      </w:r>
    </w:p>
    <w:p w14:paraId="13C33D9F" w14:textId="77777777" w:rsidR="00F37691" w:rsidRDefault="00F37691" w:rsidP="00F37691">
      <w:pPr>
        <w:jc w:val="both"/>
        <w:rPr>
          <w:i/>
        </w:rPr>
      </w:pPr>
      <w:r>
        <w:rPr>
          <w:b/>
        </w:rPr>
        <w:t>zastoupení: Ing. Miroslav Vlasák, tajemník</w:t>
      </w:r>
    </w:p>
    <w:p w14:paraId="441FBE40" w14:textId="424569B9" w:rsidR="00F37691" w:rsidRDefault="00F37691" w:rsidP="00F37691">
      <w:pPr>
        <w:jc w:val="both"/>
        <w:rPr>
          <w:i/>
        </w:rPr>
      </w:pPr>
      <w:proofErr w:type="spellStart"/>
      <w:r>
        <w:rPr>
          <w:b/>
        </w:rPr>
        <w:t>zast</w:t>
      </w:r>
      <w:proofErr w:type="spellEnd"/>
      <w:r>
        <w:rPr>
          <w:b/>
        </w:rPr>
        <w:t xml:space="preserve">. ve věcech techn.: </w:t>
      </w:r>
      <w:r w:rsidR="006068D4">
        <w:rPr>
          <w:b/>
        </w:rPr>
        <w:t>XXXXXX</w:t>
      </w:r>
    </w:p>
    <w:p w14:paraId="10D26DA7" w14:textId="77777777" w:rsidR="00F37691" w:rsidRDefault="00F37691" w:rsidP="00F37691">
      <w:pPr>
        <w:jc w:val="both"/>
        <w:rPr>
          <w:b/>
        </w:rPr>
      </w:pPr>
      <w:r>
        <w:rPr>
          <w:b/>
        </w:rPr>
        <w:t xml:space="preserve">IČ:  </w:t>
      </w:r>
      <w:proofErr w:type="gramStart"/>
      <w:r>
        <w:rPr>
          <w:b/>
        </w:rPr>
        <w:t>68407700                                                           DIČ</w:t>
      </w:r>
      <w:proofErr w:type="gramEnd"/>
      <w:r>
        <w:rPr>
          <w:b/>
        </w:rPr>
        <w:t>: CZ 68407700</w:t>
      </w:r>
    </w:p>
    <w:p w14:paraId="73C54F52" w14:textId="09B234BE" w:rsidR="00F37691" w:rsidRDefault="00F37691" w:rsidP="00F37691">
      <w:pPr>
        <w:jc w:val="both"/>
        <w:rPr>
          <w:i/>
        </w:rPr>
      </w:pPr>
      <w:r>
        <w:rPr>
          <w:b/>
        </w:rPr>
        <w:t xml:space="preserve">bankovní spojení:   </w:t>
      </w:r>
      <w:proofErr w:type="spellStart"/>
      <w:r w:rsidR="006068D4">
        <w:rPr>
          <w:b/>
        </w:rPr>
        <w:t>XXXXXXXXx</w:t>
      </w:r>
      <w:proofErr w:type="spellEnd"/>
    </w:p>
    <w:p w14:paraId="7380EAB5" w14:textId="77777777" w:rsidR="00F37691" w:rsidRDefault="00F37691" w:rsidP="00F37691">
      <w:pPr>
        <w:ind w:left="454"/>
        <w:jc w:val="right"/>
      </w:pPr>
      <w:r>
        <w:t>(dále jen objednatel)</w:t>
      </w:r>
    </w:p>
    <w:p w14:paraId="33B90D94" w14:textId="77777777" w:rsidR="00F37691" w:rsidRDefault="00F37691" w:rsidP="00F37691">
      <w:pPr>
        <w:ind w:left="454"/>
        <w:jc w:val="right"/>
      </w:pPr>
    </w:p>
    <w:p w14:paraId="5D4AA8ED" w14:textId="77777777" w:rsidR="00F37691" w:rsidRDefault="00F37691" w:rsidP="00F37691">
      <w:pPr>
        <w:ind w:left="454"/>
        <w:jc w:val="center"/>
      </w:pPr>
      <w:r>
        <w:t>a</w:t>
      </w:r>
    </w:p>
    <w:p w14:paraId="143F74DA" w14:textId="77777777" w:rsidR="00F37691" w:rsidRDefault="00F37691" w:rsidP="00F37691">
      <w:pPr>
        <w:ind w:left="454"/>
        <w:jc w:val="center"/>
      </w:pPr>
    </w:p>
    <w:p w14:paraId="6172801F" w14:textId="77777777" w:rsidR="00F37691" w:rsidRDefault="002F1EE0" w:rsidP="00F37691">
      <w:pPr>
        <w:jc w:val="both"/>
        <w:rPr>
          <w:b/>
        </w:rPr>
      </w:pPr>
      <w:proofErr w:type="spellStart"/>
      <w:r>
        <w:rPr>
          <w:b/>
        </w:rPr>
        <w:t>MgA</w:t>
      </w:r>
      <w:proofErr w:type="spellEnd"/>
      <w:r>
        <w:rPr>
          <w:b/>
        </w:rPr>
        <w:t xml:space="preserve">. Jan </w:t>
      </w:r>
      <w:proofErr w:type="spellStart"/>
      <w:r>
        <w:rPr>
          <w:b/>
        </w:rPr>
        <w:t>Oraský</w:t>
      </w:r>
      <w:proofErr w:type="spellEnd"/>
    </w:p>
    <w:p w14:paraId="00AA168F" w14:textId="1DFC56FD" w:rsidR="00F37691" w:rsidRDefault="00F37691" w:rsidP="00F37691">
      <w:pPr>
        <w:jc w:val="both"/>
        <w:rPr>
          <w:b/>
        </w:rPr>
      </w:pPr>
      <w:r>
        <w:rPr>
          <w:b/>
        </w:rPr>
        <w:t xml:space="preserve">se sídlem: </w:t>
      </w:r>
      <w:r w:rsidR="002F1EE0">
        <w:rPr>
          <w:b/>
        </w:rPr>
        <w:t xml:space="preserve">Šimáčkova 908/17, 170 00  Praha </w:t>
      </w:r>
      <w:r w:rsidR="005051DE">
        <w:rPr>
          <w:b/>
        </w:rPr>
        <w:t>7</w:t>
      </w:r>
      <w:bookmarkStart w:id="0" w:name="_GoBack"/>
      <w:bookmarkEnd w:id="0"/>
    </w:p>
    <w:p w14:paraId="183011A4" w14:textId="77777777" w:rsidR="00F37691" w:rsidRDefault="00F37691" w:rsidP="00F37691">
      <w:pPr>
        <w:jc w:val="both"/>
        <w:rPr>
          <w:i/>
        </w:rPr>
      </w:pPr>
      <w:r>
        <w:rPr>
          <w:b/>
        </w:rPr>
        <w:t xml:space="preserve">zastoupení: </w:t>
      </w:r>
      <w:r w:rsidR="002F1EE0">
        <w:rPr>
          <w:b/>
        </w:rPr>
        <w:t xml:space="preserve">Jan </w:t>
      </w:r>
      <w:proofErr w:type="spellStart"/>
      <w:r w:rsidR="002F1EE0">
        <w:rPr>
          <w:b/>
        </w:rPr>
        <w:t>Oraský</w:t>
      </w:r>
      <w:proofErr w:type="spellEnd"/>
    </w:p>
    <w:p w14:paraId="07218212" w14:textId="77777777" w:rsidR="00F37691" w:rsidRDefault="001021E4" w:rsidP="00F37691">
      <w:pPr>
        <w:jc w:val="both"/>
        <w:rPr>
          <w:b/>
        </w:rPr>
      </w:pPr>
      <w:r>
        <w:rPr>
          <w:b/>
        </w:rPr>
        <w:t xml:space="preserve">IČ:  </w:t>
      </w:r>
      <w:proofErr w:type="gramStart"/>
      <w:r>
        <w:rPr>
          <w:b/>
        </w:rPr>
        <w:t xml:space="preserve">71626042   </w:t>
      </w:r>
      <w:r w:rsidR="00F37691">
        <w:rPr>
          <w:b/>
        </w:rPr>
        <w:t xml:space="preserve"> DIČ</w:t>
      </w:r>
      <w:proofErr w:type="gramEnd"/>
      <w:r w:rsidR="00F37691">
        <w:rPr>
          <w:b/>
        </w:rPr>
        <w:t xml:space="preserve">: </w:t>
      </w:r>
      <w:r>
        <w:rPr>
          <w:b/>
        </w:rPr>
        <w:t>7805010389</w:t>
      </w:r>
    </w:p>
    <w:p w14:paraId="2B87A214" w14:textId="165B5D7D" w:rsidR="00F37691" w:rsidRDefault="00F37691" w:rsidP="00F37691">
      <w:pPr>
        <w:jc w:val="both"/>
        <w:rPr>
          <w:i/>
        </w:rPr>
      </w:pPr>
      <w:r>
        <w:rPr>
          <w:b/>
        </w:rPr>
        <w:t>bankovní spojení:</w:t>
      </w:r>
      <w:r>
        <w:rPr>
          <w:i/>
        </w:rPr>
        <w:t xml:space="preserve"> </w:t>
      </w:r>
      <w:r w:rsidR="00AF38A4">
        <w:rPr>
          <w:b/>
        </w:rPr>
        <w:t>XXXXXXXXXXX</w:t>
      </w:r>
    </w:p>
    <w:p w14:paraId="0D619792" w14:textId="77777777" w:rsidR="00F37691" w:rsidRDefault="00F37691" w:rsidP="00F37691">
      <w:pPr>
        <w:ind w:left="454"/>
        <w:jc w:val="right"/>
      </w:pPr>
      <w:r>
        <w:t>(dále jen zhotovitel)</w:t>
      </w:r>
    </w:p>
    <w:p w14:paraId="74008401" w14:textId="77777777" w:rsidR="00F37691" w:rsidRDefault="00F37691" w:rsidP="00F37691">
      <w:pPr>
        <w:ind w:left="454"/>
        <w:jc w:val="right"/>
      </w:pPr>
    </w:p>
    <w:p w14:paraId="52D51941" w14:textId="77777777" w:rsidR="00F37691" w:rsidRDefault="00F37691" w:rsidP="00F37691">
      <w:pPr>
        <w:jc w:val="both"/>
      </w:pPr>
      <w:r>
        <w:t>tuto smlouvu o dílo.</w:t>
      </w:r>
    </w:p>
    <w:p w14:paraId="5436B0A6" w14:textId="77777777" w:rsidR="00F37691" w:rsidRDefault="00F37691" w:rsidP="00F37691">
      <w:pPr>
        <w:jc w:val="both"/>
      </w:pPr>
    </w:p>
    <w:p w14:paraId="5123A892" w14:textId="77777777" w:rsidR="00F37691" w:rsidRDefault="00F37691" w:rsidP="00F37691">
      <w:pPr>
        <w:jc w:val="center"/>
        <w:rPr>
          <w:b/>
        </w:rPr>
      </w:pPr>
      <w:r>
        <w:rPr>
          <w:b/>
        </w:rPr>
        <w:t>I.</w:t>
      </w:r>
    </w:p>
    <w:p w14:paraId="6006C1D4" w14:textId="77777777" w:rsidR="00F37691" w:rsidRDefault="00F37691" w:rsidP="00F37691">
      <w:pPr>
        <w:jc w:val="center"/>
        <w:rPr>
          <w:b/>
          <w:u w:val="single"/>
        </w:rPr>
      </w:pPr>
      <w:r>
        <w:rPr>
          <w:b/>
          <w:u w:val="single"/>
        </w:rPr>
        <w:t>Předmět smlouvy</w:t>
      </w:r>
    </w:p>
    <w:p w14:paraId="7E46C538" w14:textId="77777777" w:rsidR="00F37691" w:rsidRDefault="00F37691" w:rsidP="00F37691">
      <w:pPr>
        <w:jc w:val="center"/>
        <w:rPr>
          <w:b/>
        </w:rPr>
      </w:pPr>
    </w:p>
    <w:p w14:paraId="7C08E210" w14:textId="77777777" w:rsidR="00F37691" w:rsidRDefault="00F37691" w:rsidP="00F37691">
      <w:pPr>
        <w:numPr>
          <w:ilvl w:val="0"/>
          <w:numId w:val="1"/>
        </w:numPr>
        <w:jc w:val="both"/>
        <w:rPr>
          <w:i/>
        </w:rPr>
      </w:pPr>
      <w:r>
        <w:t xml:space="preserve">Podle této smlouvy provede zhotovitel pro objednatele výrobu </w:t>
      </w:r>
      <w:r w:rsidR="001021E4">
        <w:t>katalogu</w:t>
      </w:r>
      <w:r w:rsidR="00BA4572">
        <w:t xml:space="preserve"> v počtu </w:t>
      </w:r>
      <w:r w:rsidR="001021E4">
        <w:t>1000</w:t>
      </w:r>
      <w:r>
        <w:t xml:space="preserve"> ks dle specifikace uvedené v příloze č. 1 této smlouvy (dále jen „dílo“).</w:t>
      </w:r>
    </w:p>
    <w:p w14:paraId="4619082B" w14:textId="77777777" w:rsidR="00F37691" w:rsidRDefault="00F37691" w:rsidP="00F37691">
      <w:pPr>
        <w:jc w:val="both"/>
        <w:rPr>
          <w:i/>
        </w:rPr>
      </w:pPr>
    </w:p>
    <w:p w14:paraId="495B3C74" w14:textId="77777777" w:rsidR="00F37691" w:rsidRDefault="00F37691" w:rsidP="00F37691">
      <w:pPr>
        <w:jc w:val="center"/>
        <w:rPr>
          <w:b/>
        </w:rPr>
      </w:pPr>
      <w:r>
        <w:rPr>
          <w:b/>
        </w:rPr>
        <w:t>II.</w:t>
      </w:r>
    </w:p>
    <w:p w14:paraId="4C2AF805" w14:textId="77777777" w:rsidR="00F37691" w:rsidRDefault="00F37691" w:rsidP="00F37691">
      <w:pPr>
        <w:jc w:val="center"/>
        <w:rPr>
          <w:b/>
          <w:u w:val="single"/>
        </w:rPr>
      </w:pPr>
      <w:r>
        <w:rPr>
          <w:b/>
          <w:u w:val="single"/>
        </w:rPr>
        <w:t>Termín a místo plnění</w:t>
      </w:r>
    </w:p>
    <w:p w14:paraId="2779B567" w14:textId="77777777" w:rsidR="00F37691" w:rsidRDefault="00F37691" w:rsidP="00F37691">
      <w:pPr>
        <w:jc w:val="both"/>
      </w:pPr>
    </w:p>
    <w:p w14:paraId="0331053E" w14:textId="77777777" w:rsidR="00F37691" w:rsidRDefault="00F37691" w:rsidP="00F37691">
      <w:pPr>
        <w:numPr>
          <w:ilvl w:val="0"/>
          <w:numId w:val="2"/>
        </w:numPr>
        <w:jc w:val="both"/>
      </w:pPr>
      <w:r>
        <w:t>Termín splněn</w:t>
      </w:r>
      <w:r w:rsidR="00BA4572">
        <w:t xml:space="preserve">í předmětu této smlouvy je do </w:t>
      </w:r>
      <w:r w:rsidR="001021E4">
        <w:t>9.10.2019</w:t>
      </w:r>
    </w:p>
    <w:p w14:paraId="0AA2C051" w14:textId="77777777" w:rsidR="00F37691" w:rsidRDefault="00F37691" w:rsidP="00F37691">
      <w:pPr>
        <w:jc w:val="both"/>
      </w:pPr>
    </w:p>
    <w:p w14:paraId="20B89E06" w14:textId="77777777" w:rsidR="00F37691" w:rsidRDefault="00F37691" w:rsidP="00F37691">
      <w:pPr>
        <w:numPr>
          <w:ilvl w:val="0"/>
          <w:numId w:val="2"/>
        </w:numPr>
        <w:jc w:val="both"/>
      </w:pPr>
      <w:r>
        <w:t>Smlouva je splněna dnem dodání díla do sídla objednatele.</w:t>
      </w:r>
    </w:p>
    <w:p w14:paraId="5717FB2E" w14:textId="77777777" w:rsidR="00F37691" w:rsidRDefault="00F37691" w:rsidP="00F37691">
      <w:pPr>
        <w:jc w:val="both"/>
      </w:pPr>
    </w:p>
    <w:p w14:paraId="4E0BF485" w14:textId="77777777" w:rsidR="00F37691" w:rsidRDefault="00F37691" w:rsidP="00F37691">
      <w:pPr>
        <w:jc w:val="center"/>
        <w:rPr>
          <w:b/>
        </w:rPr>
      </w:pPr>
      <w:r>
        <w:rPr>
          <w:b/>
        </w:rPr>
        <w:t>III.</w:t>
      </w:r>
    </w:p>
    <w:p w14:paraId="3BB05FDE" w14:textId="77777777" w:rsidR="00F37691" w:rsidRDefault="00F37691" w:rsidP="00F37691">
      <w:pPr>
        <w:jc w:val="center"/>
        <w:rPr>
          <w:b/>
          <w:u w:val="single"/>
        </w:rPr>
      </w:pPr>
      <w:r>
        <w:rPr>
          <w:b/>
          <w:u w:val="single"/>
        </w:rPr>
        <w:t>Cena a platební podmínky</w:t>
      </w:r>
    </w:p>
    <w:p w14:paraId="785AA169" w14:textId="77777777" w:rsidR="00F37691" w:rsidRDefault="00F37691" w:rsidP="00F37691">
      <w:pPr>
        <w:jc w:val="both"/>
      </w:pPr>
    </w:p>
    <w:p w14:paraId="47EF2A36" w14:textId="77777777" w:rsidR="00F37691" w:rsidRDefault="00F37691" w:rsidP="00BA4572">
      <w:pPr>
        <w:numPr>
          <w:ilvl w:val="0"/>
          <w:numId w:val="3"/>
        </w:numPr>
        <w:jc w:val="both"/>
      </w:pPr>
      <w:r>
        <w:t>Za splnění předmětu této smlouvy zaplatí objednatel zhotovite</w:t>
      </w:r>
      <w:r w:rsidR="00CF0853">
        <w:t xml:space="preserve">li dohodnutou cenu, a to </w:t>
      </w:r>
      <w:r w:rsidR="001021E4">
        <w:t>250 000</w:t>
      </w:r>
      <w:r>
        <w:t xml:space="preserve"> Kč bez DPH, tj. </w:t>
      </w:r>
      <w:r w:rsidR="00BD71AA">
        <w:t xml:space="preserve">302 500 </w:t>
      </w:r>
      <w:r>
        <w:t xml:space="preserve">Kč včetně DPH 21%. </w:t>
      </w:r>
    </w:p>
    <w:p w14:paraId="3D333734" w14:textId="77777777" w:rsidR="00F37691" w:rsidRDefault="00F37691" w:rsidP="00F37691">
      <w:pPr>
        <w:jc w:val="both"/>
      </w:pPr>
    </w:p>
    <w:p w14:paraId="70D99AB5" w14:textId="366D504A" w:rsidR="00794429" w:rsidRPr="00C700B8" w:rsidRDefault="00794429" w:rsidP="00F37691">
      <w:pPr>
        <w:numPr>
          <w:ilvl w:val="0"/>
          <w:numId w:val="3"/>
        </w:numPr>
        <w:jc w:val="both"/>
      </w:pPr>
      <w:r w:rsidRPr="00C700B8">
        <w:t>Cena předmětu smlouvy bude uhrazena následovně:</w:t>
      </w:r>
    </w:p>
    <w:p w14:paraId="1D62548A" w14:textId="77777777" w:rsidR="00794429" w:rsidRPr="00C700B8" w:rsidRDefault="00794429" w:rsidP="00794429">
      <w:pPr>
        <w:pStyle w:val="Odstavecseseznamem"/>
      </w:pPr>
    </w:p>
    <w:p w14:paraId="6051FF88" w14:textId="77777777" w:rsidR="00794429" w:rsidRPr="00C700B8" w:rsidRDefault="00794429" w:rsidP="00794429">
      <w:pPr>
        <w:ind w:left="454"/>
        <w:jc w:val="both"/>
      </w:pPr>
      <w:r w:rsidRPr="00C700B8">
        <w:rPr>
          <w:b/>
        </w:rPr>
        <w:t xml:space="preserve">Záloha ve výši </w:t>
      </w:r>
      <w:r w:rsidR="00BD71AA" w:rsidRPr="00C700B8">
        <w:rPr>
          <w:b/>
        </w:rPr>
        <w:t xml:space="preserve">200 000,- Kč </w:t>
      </w:r>
      <w:r w:rsidRPr="00C700B8">
        <w:t>na základě zálohové faktury vystavené po podpis</w:t>
      </w:r>
      <w:r w:rsidR="00BD71AA" w:rsidRPr="00C700B8">
        <w:t xml:space="preserve">u smlouvy se </w:t>
      </w:r>
      <w:r w:rsidR="00BD71AA" w:rsidRPr="00C700B8">
        <w:rPr>
          <w:b/>
        </w:rPr>
        <w:t>splatností 14</w:t>
      </w:r>
      <w:r w:rsidRPr="00C700B8">
        <w:rPr>
          <w:b/>
        </w:rPr>
        <w:t xml:space="preserve"> dnů</w:t>
      </w:r>
      <w:r w:rsidRPr="00C700B8">
        <w:t>. Po předání díla bude vyst</w:t>
      </w:r>
      <w:r w:rsidR="00724D11" w:rsidRPr="00C700B8">
        <w:t>avena faktura/daňový doklad s vyúčtováním zálohy se splatností 21 dnů.</w:t>
      </w:r>
    </w:p>
    <w:p w14:paraId="44C4F699" w14:textId="77777777" w:rsidR="00F37691" w:rsidRPr="00794429" w:rsidRDefault="00F37691" w:rsidP="00F37691">
      <w:pPr>
        <w:jc w:val="both"/>
        <w:rPr>
          <w:i/>
        </w:rPr>
      </w:pPr>
    </w:p>
    <w:p w14:paraId="53351E87" w14:textId="77777777" w:rsidR="00F37691" w:rsidRDefault="00F37691" w:rsidP="00F37691">
      <w:pPr>
        <w:numPr>
          <w:ilvl w:val="0"/>
          <w:numId w:val="3"/>
        </w:numPr>
        <w:jc w:val="both"/>
      </w:pPr>
      <w:r>
        <w:lastRenderedPageBreak/>
        <w:t>Dnem zaplacení je datum předání příkazu k provedení úhrady pobočce bankovního ústavu objednatele.</w:t>
      </w:r>
    </w:p>
    <w:p w14:paraId="37E0FDCE" w14:textId="77777777" w:rsidR="00F37691" w:rsidRDefault="00F37691" w:rsidP="00F37691">
      <w:pPr>
        <w:jc w:val="center"/>
        <w:rPr>
          <w:b/>
        </w:rPr>
      </w:pPr>
      <w:r>
        <w:rPr>
          <w:b/>
        </w:rPr>
        <w:t>IV.</w:t>
      </w:r>
    </w:p>
    <w:p w14:paraId="4D759CBB" w14:textId="77777777" w:rsidR="00F37691" w:rsidRDefault="00F37691" w:rsidP="00F37691">
      <w:pPr>
        <w:jc w:val="center"/>
        <w:rPr>
          <w:b/>
          <w:u w:val="single"/>
        </w:rPr>
      </w:pPr>
      <w:r>
        <w:rPr>
          <w:b/>
          <w:u w:val="single"/>
        </w:rPr>
        <w:t>Součinnost objednatele</w:t>
      </w:r>
    </w:p>
    <w:p w14:paraId="340A840E" w14:textId="77777777" w:rsidR="00F37691" w:rsidRDefault="00F37691" w:rsidP="00F37691"/>
    <w:p w14:paraId="1278E9ED" w14:textId="77777777" w:rsidR="00BD71AA" w:rsidRDefault="00F37691" w:rsidP="009A5395">
      <w:pPr>
        <w:numPr>
          <w:ilvl w:val="0"/>
          <w:numId w:val="4"/>
        </w:numPr>
        <w:ind w:left="540" w:hanging="540"/>
        <w:jc w:val="both"/>
      </w:pPr>
      <w:r>
        <w:t>Pro splnění předmětu této smlouvy poskytne objednatel zhotoviteli podklady</w:t>
      </w:r>
      <w:r w:rsidR="00BD71AA">
        <w:t xml:space="preserve"> pro výrobu</w:t>
      </w:r>
    </w:p>
    <w:p w14:paraId="43B2DE99" w14:textId="02109B22" w:rsidR="00F37691" w:rsidRDefault="00BD71AA" w:rsidP="00BD71AA">
      <w:pPr>
        <w:ind w:left="540"/>
        <w:jc w:val="both"/>
      </w:pPr>
      <w:r>
        <w:t>katalogu</w:t>
      </w:r>
      <w:r w:rsidR="00CF0853">
        <w:t xml:space="preserve"> </w:t>
      </w:r>
      <w:r w:rsidR="009A5395">
        <w:t>při podpisu této smlouvy.</w:t>
      </w:r>
      <w:r w:rsidR="00CA08EC">
        <w:t xml:space="preserve">   </w:t>
      </w:r>
    </w:p>
    <w:p w14:paraId="40126195" w14:textId="77777777" w:rsidR="00F37691" w:rsidRDefault="00F37691" w:rsidP="00F37691">
      <w:pPr>
        <w:jc w:val="center"/>
        <w:rPr>
          <w:b/>
        </w:rPr>
      </w:pPr>
      <w:r>
        <w:rPr>
          <w:b/>
        </w:rPr>
        <w:t>V.</w:t>
      </w:r>
    </w:p>
    <w:p w14:paraId="1C366E58" w14:textId="77777777" w:rsidR="00F37691" w:rsidRDefault="00F37691" w:rsidP="00F37691">
      <w:pPr>
        <w:jc w:val="center"/>
        <w:rPr>
          <w:b/>
          <w:u w:val="single"/>
        </w:rPr>
      </w:pPr>
      <w:r>
        <w:rPr>
          <w:b/>
          <w:u w:val="single"/>
        </w:rPr>
        <w:t>Ostatní ustanovení</w:t>
      </w:r>
    </w:p>
    <w:p w14:paraId="6F33D7F2" w14:textId="77777777" w:rsidR="00F37691" w:rsidRDefault="00F37691" w:rsidP="00F37691">
      <w:pPr>
        <w:jc w:val="both"/>
      </w:pPr>
    </w:p>
    <w:p w14:paraId="32F03EAC" w14:textId="77777777" w:rsidR="00F37691" w:rsidRDefault="00F37691" w:rsidP="00F37691">
      <w:pPr>
        <w:numPr>
          <w:ilvl w:val="0"/>
          <w:numId w:val="5"/>
        </w:numPr>
        <w:jc w:val="both"/>
      </w:pPr>
      <w:r>
        <w:t>Změny této smlouvy jsou možné pouze po vzájemné dohodě smluvních stran, a to formou písemného dodatku.</w:t>
      </w:r>
    </w:p>
    <w:p w14:paraId="45A12BB8" w14:textId="77777777" w:rsidR="00F37691" w:rsidRDefault="00F37691" w:rsidP="00F37691">
      <w:pPr>
        <w:jc w:val="both"/>
      </w:pPr>
    </w:p>
    <w:p w14:paraId="53170683" w14:textId="77777777" w:rsidR="00F37691" w:rsidRDefault="00F37691" w:rsidP="00F37691">
      <w:pPr>
        <w:numPr>
          <w:ilvl w:val="0"/>
          <w:numId w:val="5"/>
        </w:numPr>
        <w:jc w:val="both"/>
      </w:pPr>
      <w:r>
        <w:t>Za nesplnění termínu plnění dle čl. II zaplatí objednateli sankci ve výši 0,05 % z celkové ceny díla za každý i započatý den prodlení. Sankci zaplatí zhotovitel na účet objednatele do 10 dnů ode dne vyúčtování sankce.</w:t>
      </w:r>
    </w:p>
    <w:p w14:paraId="3561B32C" w14:textId="77777777" w:rsidR="00F37691" w:rsidRDefault="00F37691" w:rsidP="00F37691">
      <w:pPr>
        <w:jc w:val="both"/>
      </w:pPr>
    </w:p>
    <w:p w14:paraId="002361D3" w14:textId="77777777" w:rsidR="00F37691" w:rsidRDefault="00F37691" w:rsidP="00F37691">
      <w:pPr>
        <w:numPr>
          <w:ilvl w:val="0"/>
          <w:numId w:val="5"/>
        </w:numPr>
        <w:jc w:val="both"/>
      </w:pPr>
      <w:r>
        <w:t>Za prodlení s úhradou daňového dokladu zaplatí objednatel zhotoviteli na jeho účet sankci ve výši 0,05 % dlužné částky, a to za každý i započatý den prodlení. Sankci zaplatí objednatel na účet zhotovitele do 10 dnů ode dne převzetí vyúčtování sankce.</w:t>
      </w:r>
    </w:p>
    <w:p w14:paraId="686C9006" w14:textId="77777777" w:rsidR="00F37691" w:rsidRDefault="00F37691" w:rsidP="00F37691">
      <w:pPr>
        <w:jc w:val="both"/>
      </w:pPr>
    </w:p>
    <w:p w14:paraId="27DE351D" w14:textId="77777777" w:rsidR="00F37691" w:rsidRDefault="00F37691" w:rsidP="00F37691">
      <w:pPr>
        <w:numPr>
          <w:ilvl w:val="0"/>
          <w:numId w:val="5"/>
        </w:numPr>
        <w:jc w:val="both"/>
      </w:pPr>
      <w:r>
        <w:t>Objednatel si vyhrazuje právo průběžně kontrolovat provádění díla. Na zjištěné nedostatky upozorní písemně zhotovitele a požádá o jejich odstranění. Takové žádosti je zhotovitel povinen vyhovět.</w:t>
      </w:r>
    </w:p>
    <w:p w14:paraId="12A84FDC" w14:textId="77777777" w:rsidR="00F37691" w:rsidRDefault="00F37691" w:rsidP="00F37691">
      <w:pPr>
        <w:jc w:val="both"/>
      </w:pPr>
    </w:p>
    <w:p w14:paraId="5E0C78D9" w14:textId="77777777" w:rsidR="00F37691" w:rsidRDefault="00F37691" w:rsidP="00F37691">
      <w:pPr>
        <w:numPr>
          <w:ilvl w:val="0"/>
          <w:numId w:val="5"/>
        </w:numPr>
        <w:jc w:val="both"/>
      </w:pPr>
      <w:r>
        <w:t>Bez vědomí a písemného souhlasu objednatele neposkytne zhotovitel předmět této smlouvy, ani jeho část, ani žádné informace s předmětem smlouvy související, žádné třetí osobě.</w:t>
      </w:r>
    </w:p>
    <w:p w14:paraId="1F84F314" w14:textId="77777777" w:rsidR="00F37691" w:rsidRDefault="00F37691" w:rsidP="00F37691">
      <w:pPr>
        <w:jc w:val="both"/>
      </w:pPr>
    </w:p>
    <w:p w14:paraId="4A6DFC5D" w14:textId="77777777" w:rsidR="00F37691" w:rsidRDefault="00F37691" w:rsidP="00F37691">
      <w:pPr>
        <w:numPr>
          <w:ilvl w:val="0"/>
          <w:numId w:val="5"/>
        </w:numPr>
        <w:jc w:val="both"/>
      </w:pPr>
      <w:r>
        <w:t>V ostatním, ve smlouvě neuvedeném, se na tuto smlouvu vztahují ustanovení Občanského zákoníku v platném znění.</w:t>
      </w:r>
    </w:p>
    <w:p w14:paraId="78775B2A" w14:textId="77777777" w:rsidR="00F37691" w:rsidRDefault="00F37691" w:rsidP="00F37691">
      <w:pPr>
        <w:jc w:val="both"/>
      </w:pPr>
    </w:p>
    <w:p w14:paraId="15F1633B" w14:textId="77777777" w:rsidR="00F37691" w:rsidRDefault="00F37691" w:rsidP="00F37691">
      <w:pPr>
        <w:numPr>
          <w:ilvl w:val="0"/>
          <w:numId w:val="5"/>
        </w:numPr>
        <w:jc w:val="both"/>
      </w:pPr>
      <w:r>
        <w:t>Smlouva je vyhotovena ve 2 stejnopisech, každý s platností originálu, z nichž každá ze smluvních stran obdrží po jednom vyhotovení.</w:t>
      </w:r>
    </w:p>
    <w:p w14:paraId="68788368" w14:textId="77777777" w:rsidR="00F37691" w:rsidRDefault="00F37691" w:rsidP="00F37691">
      <w:pPr>
        <w:pStyle w:val="Odstavecseseznamem"/>
      </w:pPr>
    </w:p>
    <w:p w14:paraId="725616BA" w14:textId="77777777" w:rsidR="009A11E5" w:rsidRPr="008173AC" w:rsidRDefault="009A11E5" w:rsidP="009A11E5">
      <w:pPr>
        <w:pStyle w:val="Odstavecseseznamem"/>
        <w:numPr>
          <w:ilvl w:val="0"/>
          <w:numId w:val="5"/>
        </w:numPr>
        <w:jc w:val="both"/>
      </w:pPr>
      <w:r w:rsidRPr="008173AC">
        <w:t>Smluvní strany souhlasí s uveřejněním této smlouvy v registru smluv podle zákona č. 340/2015 Sb., o registru smluv, které zajistí ČVUT v Praze;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99F60E0" w14:textId="77777777" w:rsidR="00D73E07" w:rsidRDefault="00D73E07" w:rsidP="00F37691">
      <w:pPr>
        <w:jc w:val="both"/>
      </w:pPr>
    </w:p>
    <w:p w14:paraId="47071148" w14:textId="77777777" w:rsidR="00F37691" w:rsidRDefault="00F37691" w:rsidP="00F37691">
      <w:pPr>
        <w:jc w:val="both"/>
      </w:pPr>
      <w:r>
        <w:t>V Praze dne ………………….</w:t>
      </w:r>
    </w:p>
    <w:p w14:paraId="0263C530" w14:textId="77777777" w:rsidR="00F37691" w:rsidRDefault="00F37691" w:rsidP="00F37691">
      <w:pPr>
        <w:jc w:val="both"/>
      </w:pPr>
    </w:p>
    <w:p w14:paraId="29F711E3" w14:textId="77777777" w:rsidR="00D73E07" w:rsidRDefault="00D73E07" w:rsidP="00F37691">
      <w:pPr>
        <w:jc w:val="both"/>
      </w:pPr>
    </w:p>
    <w:p w14:paraId="4890668E" w14:textId="77777777" w:rsidR="00F37691" w:rsidRDefault="00F37691" w:rsidP="00F37691">
      <w:pPr>
        <w:jc w:val="both"/>
      </w:pPr>
      <w:r>
        <w:t>…………………………………………                       ………………………………………..</w:t>
      </w:r>
    </w:p>
    <w:p w14:paraId="4E5ED6FE" w14:textId="77777777" w:rsidR="00D73E07" w:rsidRDefault="00F37691" w:rsidP="00D73E07">
      <w:pPr>
        <w:jc w:val="both"/>
        <w:rPr>
          <w:b/>
        </w:rPr>
      </w:pPr>
      <w:r>
        <w:rPr>
          <w:b/>
        </w:rPr>
        <w:t>ČVUT v Praze, Fakulta stavební</w:t>
      </w:r>
      <w:r>
        <w:t xml:space="preserve">                                 </w:t>
      </w:r>
      <w:proofErr w:type="spellStart"/>
      <w:r w:rsidR="00D73E07">
        <w:rPr>
          <w:b/>
        </w:rPr>
        <w:t>MgA</w:t>
      </w:r>
      <w:proofErr w:type="spellEnd"/>
      <w:r w:rsidR="00D73E07">
        <w:rPr>
          <w:b/>
        </w:rPr>
        <w:t xml:space="preserve">. Jan </w:t>
      </w:r>
      <w:proofErr w:type="spellStart"/>
      <w:r w:rsidR="00D73E07">
        <w:rPr>
          <w:b/>
        </w:rPr>
        <w:t>Oraský</w:t>
      </w:r>
      <w:proofErr w:type="spellEnd"/>
    </w:p>
    <w:p w14:paraId="33822F05" w14:textId="77777777" w:rsidR="00F37691" w:rsidRDefault="00F37691" w:rsidP="00F37691">
      <w:pPr>
        <w:jc w:val="both"/>
        <w:rPr>
          <w:b/>
        </w:rPr>
      </w:pPr>
      <w:r>
        <w:rPr>
          <w:b/>
        </w:rPr>
        <w:t>Ing. Miroslav Vlasák, tajemník</w:t>
      </w:r>
    </w:p>
    <w:p w14:paraId="245297E7" w14:textId="77777777" w:rsidR="000D7BB1" w:rsidRDefault="000D7BB1" w:rsidP="001E36B1"/>
    <w:p w14:paraId="44D63890" w14:textId="77777777" w:rsidR="004F18F2" w:rsidRDefault="004F18F2" w:rsidP="001E36B1"/>
    <w:p w14:paraId="6944D8CE" w14:textId="77777777" w:rsidR="004F18F2" w:rsidRDefault="004F18F2" w:rsidP="001E36B1"/>
    <w:p w14:paraId="0F9A3E88" w14:textId="77777777" w:rsidR="00F37691" w:rsidRDefault="001E36B1" w:rsidP="001E36B1">
      <w:r>
        <w:lastRenderedPageBreak/>
        <w:t>PŘ</w:t>
      </w:r>
      <w:r w:rsidR="00F37691">
        <w:t>ÍLOHA Č. 1 – SPECIFIKACE DÍLA</w:t>
      </w:r>
    </w:p>
    <w:p w14:paraId="113E57A4" w14:textId="77777777" w:rsidR="004F18F2" w:rsidRDefault="004F18F2" w:rsidP="001E36B1"/>
    <w:p w14:paraId="09208EC9" w14:textId="295B12A9" w:rsidR="00797F84" w:rsidRDefault="00797F84" w:rsidP="00797F84">
      <w:pPr>
        <w:widowControl w:val="0"/>
        <w:autoSpaceDE w:val="0"/>
        <w:autoSpaceDN w:val="0"/>
        <w:adjustRightInd w:val="0"/>
        <w:spacing w:after="240" w:line="300" w:lineRule="atLeast"/>
        <w:rPr>
          <w:rFonts w:eastAsiaTheme="minorHAnsi"/>
          <w:b/>
          <w:bCs/>
          <w:sz w:val="26"/>
          <w:szCs w:val="26"/>
          <w:lang w:eastAsia="en-US"/>
        </w:rPr>
      </w:pPr>
      <w:r>
        <w:rPr>
          <w:rFonts w:eastAsiaTheme="minorHAnsi"/>
          <w:b/>
          <w:bCs/>
          <w:sz w:val="26"/>
          <w:szCs w:val="26"/>
          <w:lang w:eastAsia="en-US"/>
        </w:rPr>
        <w:t>Předmětem smlouvy je výroba plnobarevného katalogu v tiskovém nákladu 1000 ks včetně grafických návrhů, designu, zapracování připomínek objednavatele, grafických prací vedoucí k přípravě tiskových dat, příprava tiskových dat a tisk katalogu, doprava k objednavateli</w:t>
      </w:r>
    </w:p>
    <w:p w14:paraId="3E89BF28" w14:textId="77777777" w:rsidR="00797F84" w:rsidRPr="00797F84" w:rsidRDefault="00797F84" w:rsidP="00797F84">
      <w:pPr>
        <w:rPr>
          <w:rFonts w:eastAsiaTheme="minorHAnsi"/>
          <w:color w:val="222222"/>
        </w:rPr>
      </w:pPr>
      <w:r w:rsidRPr="00797F84">
        <w:rPr>
          <w:rFonts w:eastAsiaTheme="minorHAnsi"/>
          <w:color w:val="222222"/>
        </w:rPr>
        <w:t>Formát:               210x260 mm</w:t>
      </w:r>
    </w:p>
    <w:p w14:paraId="45773946" w14:textId="77777777" w:rsidR="00797F84" w:rsidRPr="00797F84" w:rsidRDefault="00797F84" w:rsidP="00797F84">
      <w:pPr>
        <w:rPr>
          <w:rFonts w:eastAsiaTheme="minorHAnsi"/>
          <w:color w:val="222222"/>
        </w:rPr>
      </w:pPr>
      <w:r w:rsidRPr="00797F84">
        <w:rPr>
          <w:rFonts w:eastAsiaTheme="minorHAnsi"/>
          <w:color w:val="222222"/>
        </w:rPr>
        <w:t>Rozsah:              4 strany obálka</w:t>
      </w:r>
    </w:p>
    <w:p w14:paraId="09DD00CF" w14:textId="77777777" w:rsidR="00797F84" w:rsidRPr="00797F84" w:rsidRDefault="00797F84" w:rsidP="00797F84">
      <w:pPr>
        <w:rPr>
          <w:rFonts w:eastAsiaTheme="minorHAnsi"/>
          <w:color w:val="222222"/>
        </w:rPr>
      </w:pPr>
      <w:r w:rsidRPr="00797F84">
        <w:rPr>
          <w:rFonts w:eastAsiaTheme="minorHAnsi"/>
          <w:color w:val="222222"/>
        </w:rPr>
        <w:t>                           304 stran vnitřek</w:t>
      </w:r>
    </w:p>
    <w:p w14:paraId="7E74B886" w14:textId="77777777" w:rsidR="00797F84" w:rsidRPr="00797F84" w:rsidRDefault="00797F84" w:rsidP="00797F84">
      <w:pPr>
        <w:rPr>
          <w:rFonts w:eastAsiaTheme="minorHAnsi"/>
          <w:color w:val="222222"/>
        </w:rPr>
      </w:pPr>
      <w:r w:rsidRPr="00797F84">
        <w:rPr>
          <w:rFonts w:eastAsiaTheme="minorHAnsi"/>
          <w:color w:val="222222"/>
        </w:rPr>
        <w:t>Barevnost:          4/4 + 1/1 lak mat</w:t>
      </w:r>
    </w:p>
    <w:p w14:paraId="5ED7D6C7" w14:textId="77777777" w:rsidR="00797F84" w:rsidRPr="00797F84" w:rsidRDefault="00797F84" w:rsidP="00797F84">
      <w:pPr>
        <w:rPr>
          <w:rFonts w:eastAsiaTheme="minorHAnsi"/>
          <w:color w:val="222222"/>
        </w:rPr>
      </w:pPr>
      <w:r w:rsidRPr="00797F84">
        <w:rPr>
          <w:rFonts w:eastAsiaTheme="minorHAnsi"/>
          <w:color w:val="222222"/>
        </w:rPr>
        <w:t>Materiál:             obálka 350g KM (křídový bílý papír)</w:t>
      </w:r>
    </w:p>
    <w:p w14:paraId="195771ED" w14:textId="77777777" w:rsidR="00797F84" w:rsidRPr="00797F84" w:rsidRDefault="00797F84" w:rsidP="00797F84">
      <w:pPr>
        <w:rPr>
          <w:rFonts w:eastAsiaTheme="minorHAnsi"/>
          <w:color w:val="222222"/>
        </w:rPr>
      </w:pPr>
      <w:r w:rsidRPr="00797F84">
        <w:rPr>
          <w:rFonts w:eastAsiaTheme="minorHAnsi"/>
          <w:color w:val="222222"/>
        </w:rPr>
        <w:t>                           vnitřek 130g KM (křídový bílý papír)</w:t>
      </w:r>
    </w:p>
    <w:p w14:paraId="4ABA5E93" w14:textId="77777777" w:rsidR="00797F84" w:rsidRPr="00797F84" w:rsidRDefault="00797F84" w:rsidP="00797F84">
      <w:pPr>
        <w:rPr>
          <w:rFonts w:eastAsiaTheme="minorHAnsi"/>
          <w:color w:val="222222"/>
        </w:rPr>
      </w:pPr>
      <w:r w:rsidRPr="00797F84">
        <w:rPr>
          <w:rFonts w:eastAsiaTheme="minorHAnsi"/>
          <w:color w:val="222222"/>
        </w:rPr>
        <w:t>Zpracování:        obálka 1/0 matné lamino + 1/0 parciální UV lak</w:t>
      </w:r>
    </w:p>
    <w:p w14:paraId="6ACB0032" w14:textId="77777777" w:rsidR="00797F84" w:rsidRPr="00797F84" w:rsidRDefault="00797F84" w:rsidP="00797F84">
      <w:pPr>
        <w:rPr>
          <w:rFonts w:eastAsiaTheme="minorHAnsi"/>
          <w:color w:val="222222"/>
        </w:rPr>
      </w:pPr>
      <w:r w:rsidRPr="00797F84">
        <w:rPr>
          <w:rFonts w:eastAsiaTheme="minorHAnsi"/>
          <w:color w:val="222222"/>
        </w:rPr>
        <w:t>                           Vazba V2 PUR</w:t>
      </w:r>
    </w:p>
    <w:p w14:paraId="08D3735B" w14:textId="77777777" w:rsidR="00797F84" w:rsidRPr="00797F84" w:rsidRDefault="00797F84" w:rsidP="00797F84">
      <w:pPr>
        <w:rPr>
          <w:rFonts w:eastAsiaTheme="minorHAnsi"/>
          <w:color w:val="222222"/>
        </w:rPr>
      </w:pPr>
      <w:r w:rsidRPr="00797F84">
        <w:rPr>
          <w:rFonts w:eastAsiaTheme="minorHAnsi"/>
          <w:color w:val="222222"/>
        </w:rPr>
        <w:t>Náklad:              1000 ks</w:t>
      </w:r>
    </w:p>
    <w:p w14:paraId="6F91B98E" w14:textId="77777777" w:rsidR="00797F84" w:rsidRDefault="00797F84" w:rsidP="00797F84">
      <w:pPr>
        <w:widowControl w:val="0"/>
        <w:autoSpaceDE w:val="0"/>
        <w:autoSpaceDN w:val="0"/>
        <w:adjustRightInd w:val="0"/>
        <w:spacing w:after="240" w:line="300" w:lineRule="atLeast"/>
        <w:rPr>
          <w:rFonts w:eastAsiaTheme="minorHAnsi"/>
          <w:b/>
          <w:bCs/>
          <w:sz w:val="26"/>
          <w:szCs w:val="26"/>
          <w:lang w:eastAsia="en-US"/>
        </w:rPr>
      </w:pPr>
    </w:p>
    <w:p w14:paraId="479F684C" w14:textId="77777777" w:rsidR="00797F84" w:rsidRPr="00797F84" w:rsidRDefault="00797F84" w:rsidP="00797F84">
      <w:pPr>
        <w:widowControl w:val="0"/>
        <w:autoSpaceDE w:val="0"/>
        <w:autoSpaceDN w:val="0"/>
        <w:adjustRightInd w:val="0"/>
        <w:spacing w:after="240" w:line="300" w:lineRule="atLeast"/>
        <w:rPr>
          <w:rFonts w:eastAsiaTheme="minorHAnsi"/>
          <w:lang w:eastAsia="en-US"/>
        </w:rPr>
      </w:pPr>
    </w:p>
    <w:p w14:paraId="2B5D9111" w14:textId="77777777" w:rsidR="00F37691" w:rsidRDefault="00F37691" w:rsidP="00F37691">
      <w:pPr>
        <w:jc w:val="both"/>
      </w:pPr>
    </w:p>
    <w:p w14:paraId="3F9312B7" w14:textId="77777777" w:rsidR="00F37691" w:rsidRDefault="00F37691" w:rsidP="00F37691">
      <w:pPr>
        <w:ind w:left="454"/>
        <w:jc w:val="right"/>
      </w:pPr>
    </w:p>
    <w:p w14:paraId="0841D2A5" w14:textId="77777777" w:rsidR="00F37691" w:rsidRDefault="00F37691" w:rsidP="00F37691">
      <w:pPr>
        <w:ind w:left="454"/>
        <w:jc w:val="right"/>
      </w:pPr>
    </w:p>
    <w:p w14:paraId="603AC773" w14:textId="77777777" w:rsidR="00F37691" w:rsidRDefault="00F37691" w:rsidP="00F37691">
      <w:pPr>
        <w:jc w:val="both"/>
      </w:pPr>
    </w:p>
    <w:p w14:paraId="4A0279DE" w14:textId="77777777" w:rsidR="00F37691" w:rsidRDefault="00F37691" w:rsidP="00F37691">
      <w:pPr>
        <w:jc w:val="both"/>
      </w:pPr>
    </w:p>
    <w:sectPr w:rsidR="00F37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F5E"/>
    <w:multiLevelType w:val="hybridMultilevel"/>
    <w:tmpl w:val="FDE4BE06"/>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AF53044"/>
    <w:multiLevelType w:val="hybridMultilevel"/>
    <w:tmpl w:val="BC32479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57441961"/>
    <w:multiLevelType w:val="hybridMultilevel"/>
    <w:tmpl w:val="B0949C44"/>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72B54F04"/>
    <w:multiLevelType w:val="hybridMultilevel"/>
    <w:tmpl w:val="1D86DCB0"/>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771B11D3"/>
    <w:multiLevelType w:val="hybridMultilevel"/>
    <w:tmpl w:val="1D9EA13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91"/>
    <w:rsid w:val="000D7BB1"/>
    <w:rsid w:val="000E7D7D"/>
    <w:rsid w:val="001021E4"/>
    <w:rsid w:val="001E36B1"/>
    <w:rsid w:val="002F1EE0"/>
    <w:rsid w:val="004B7CF0"/>
    <w:rsid w:val="004D54A3"/>
    <w:rsid w:val="004E3F6C"/>
    <w:rsid w:val="004F18F2"/>
    <w:rsid w:val="005051DE"/>
    <w:rsid w:val="006068D4"/>
    <w:rsid w:val="00724D11"/>
    <w:rsid w:val="00761107"/>
    <w:rsid w:val="00794429"/>
    <w:rsid w:val="00797F84"/>
    <w:rsid w:val="009A11E5"/>
    <w:rsid w:val="009A5395"/>
    <w:rsid w:val="00AF38A4"/>
    <w:rsid w:val="00BA4572"/>
    <w:rsid w:val="00BD71AA"/>
    <w:rsid w:val="00C700B8"/>
    <w:rsid w:val="00CA08EC"/>
    <w:rsid w:val="00CF0853"/>
    <w:rsid w:val="00D73E07"/>
    <w:rsid w:val="00F37691"/>
    <w:rsid w:val="00F44F58"/>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6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7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6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5981">
      <w:bodyDiv w:val="1"/>
      <w:marLeft w:val="0"/>
      <w:marRight w:val="0"/>
      <w:marTop w:val="0"/>
      <w:marBottom w:val="0"/>
      <w:divBdr>
        <w:top w:val="none" w:sz="0" w:space="0" w:color="auto"/>
        <w:left w:val="none" w:sz="0" w:space="0" w:color="auto"/>
        <w:bottom w:val="none" w:sz="0" w:space="0" w:color="auto"/>
        <w:right w:val="none" w:sz="0" w:space="0" w:color="auto"/>
      </w:divBdr>
    </w:div>
    <w:div w:id="7615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3BA58A48</Template>
  <TotalTime>0</TotalTime>
  <Pages>3</Pages>
  <Words>600</Words>
  <Characters>3543</Characters>
  <Application>Microsoft Office Word</Application>
  <DocSecurity>0</DocSecurity>
  <Lines>29</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Svobodova, Katerina</dc:creator>
  <cp:lastModifiedBy>Mgr. Lucie Czivišová</cp:lastModifiedBy>
  <cp:revision>5</cp:revision>
  <dcterms:created xsi:type="dcterms:W3CDTF">2019-09-02T07:54:00Z</dcterms:created>
  <dcterms:modified xsi:type="dcterms:W3CDTF">2019-09-02T11:22:00Z</dcterms:modified>
</cp:coreProperties>
</file>