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105A7">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105A7">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105A7">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105A7">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105A7">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105A7">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105A7">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105A7">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5A7"/>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47D4F-43C3-48E0-B58E-C5E698D00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2019-09-04T06:57:00Z</dcterms:created>
  <dcterms:modified xsi:type="dcterms:W3CDTF">2019-09-04T06:57:00Z</dcterms:modified>
</cp:coreProperties>
</file>