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65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6579D">
        <w:rPr>
          <w:rFonts w:ascii="Arial" w:hAnsi="Arial" w:cs="Arial"/>
          <w:sz w:val="24"/>
          <w:szCs w:val="24"/>
        </w:rPr>
        <w:tab/>
      </w:r>
      <w:r w:rsidR="00B6579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B6579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000157</w:t>
      </w:r>
    </w:p>
    <w:p w:rsidR="00000000" w:rsidRDefault="00B6579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6579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6579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579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579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D65CF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D65CF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B6579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65CF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B6579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23.08.2019</w:t>
      </w:r>
    </w:p>
    <w:p w:rsidR="00000000" w:rsidRDefault="00B6579D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30.08.2019</w:t>
      </w:r>
    </w:p>
    <w:p w:rsidR="00000000" w:rsidRDefault="00B6579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D65C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236 500,00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236 500,00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657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6D65C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6D65C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B657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6579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657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657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6579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D65CF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B6579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</w:t>
      </w:r>
      <w:r>
        <w:rPr>
          <w:rFonts w:ascii="Arial" w:hAnsi="Arial" w:cs="Arial"/>
          <w:color w:val="000000"/>
          <w:sz w:val="20"/>
          <w:szCs w:val="20"/>
        </w:rPr>
        <w:t>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6579D" w:rsidRDefault="00B65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6579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CF"/>
    <w:rsid w:val="006D65CF"/>
    <w:rsid w:val="00B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B565AC4E.dotm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cp:lastPrinted>2019-09-04T06:22:00Z</cp:lastPrinted>
  <dcterms:created xsi:type="dcterms:W3CDTF">2019-09-04T06:22:00Z</dcterms:created>
  <dcterms:modified xsi:type="dcterms:W3CDTF">2019-09-04T06:22:00Z</dcterms:modified>
</cp:coreProperties>
</file>