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63B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63B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63B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63B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63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63B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C63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C63B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3BF"/>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8FCC-327B-4627-A8E9-F9CC3776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2019-09-03T13:26:00Z</dcterms:created>
  <dcterms:modified xsi:type="dcterms:W3CDTF">2019-09-03T13:26:00Z</dcterms:modified>
</cp:coreProperties>
</file>