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051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051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051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051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051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051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051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051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051E"/>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30DD-BE8F-47A5-AB16-93D38902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2019-09-03T13:39:00Z</dcterms:created>
  <dcterms:modified xsi:type="dcterms:W3CDTF">2019-09-03T13:39:00Z</dcterms:modified>
</cp:coreProperties>
</file>