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124" w:rsidRPr="001B7124" w:rsidRDefault="001B7124" w:rsidP="001B7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7124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 Původní zpráva --------</w:t>
      </w:r>
      <w:r w:rsidRPr="001B71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Předmět: skupina Dubaj 21.10.-</w:t>
      </w:r>
      <w:proofErr w:type="gramStart"/>
      <w:r w:rsidRPr="001B7124">
        <w:rPr>
          <w:rFonts w:ascii="Times New Roman" w:eastAsia="Times New Roman" w:hAnsi="Times New Roman" w:cs="Times New Roman"/>
          <w:sz w:val="24"/>
          <w:szCs w:val="24"/>
          <w:lang w:eastAsia="cs-CZ"/>
        </w:rPr>
        <w:t>29.10</w:t>
      </w:r>
      <w:proofErr w:type="gramEnd"/>
      <w:r w:rsidRPr="001B712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1B71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Datum: 2019-08-30 14:00</w:t>
      </w:r>
      <w:r w:rsidRPr="001B71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Odesílatel: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xxxxxxxxxxxxxxxxxxxx</w:t>
      </w:r>
      <w:proofErr w:type="spellEnd"/>
      <w:r w:rsidRPr="001B71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Adresát: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</w:t>
      </w:r>
      <w:proofErr w:type="spellEnd"/>
      <w:r w:rsidRPr="001B71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Kopie: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</w:t>
      </w:r>
      <w:proofErr w:type="spellEnd"/>
      <w:r w:rsidRPr="001B71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B71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Dobrý den paní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</w:t>
      </w:r>
      <w:proofErr w:type="spellEnd"/>
      <w:r w:rsidRPr="001B712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1B71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B71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 příloze posílám rozpis </w:t>
      </w:r>
      <w:proofErr w:type="gramStart"/>
      <w:r w:rsidRPr="001B7124">
        <w:rPr>
          <w:rFonts w:ascii="Times New Roman" w:eastAsia="Times New Roman" w:hAnsi="Times New Roman" w:cs="Times New Roman"/>
          <w:sz w:val="24"/>
          <w:szCs w:val="24"/>
          <w:lang w:eastAsia="cs-CZ"/>
        </w:rPr>
        <w:t>rezervace(smlouvu</w:t>
      </w:r>
      <w:proofErr w:type="gramEnd"/>
      <w:r w:rsidRPr="001B7124">
        <w:rPr>
          <w:rFonts w:ascii="Times New Roman" w:eastAsia="Times New Roman" w:hAnsi="Times New Roman" w:cs="Times New Roman"/>
          <w:sz w:val="24"/>
          <w:szCs w:val="24"/>
          <w:lang w:eastAsia="cs-CZ"/>
        </w:rPr>
        <w:t>) s detaily letů,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B71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rozpisem ceny a termínů plateb.</w:t>
      </w:r>
      <w:r w:rsidRPr="001B71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Uvedené termíny jsou dny, kdy je potřeba, abychom měli úhradu na</w:t>
      </w:r>
      <w:r w:rsidRPr="001B71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našem účtu.</w:t>
      </w:r>
      <w:r w:rsidRPr="001B71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První záloha vychází na 4.9. V příloze rovnou posílám fakturu.</w:t>
      </w:r>
      <w:r w:rsidRPr="001B71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Prosím o zaslání potvrzení o </w:t>
      </w:r>
      <w:proofErr w:type="gramStart"/>
      <w:r w:rsidRPr="001B7124">
        <w:rPr>
          <w:rFonts w:ascii="Times New Roman" w:eastAsia="Times New Roman" w:hAnsi="Times New Roman" w:cs="Times New Roman"/>
          <w:sz w:val="24"/>
          <w:szCs w:val="24"/>
          <w:lang w:eastAsia="cs-CZ"/>
        </w:rPr>
        <w:t>platbě ať</w:t>
      </w:r>
      <w:proofErr w:type="gramEnd"/>
      <w:r w:rsidRPr="001B71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mohu dopravci potvrdit.</w:t>
      </w:r>
      <w:r w:rsidRPr="001B71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B71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Přeji hezký den.</w:t>
      </w:r>
      <w:r w:rsidRPr="001B71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 pozdravem,</w:t>
      </w:r>
    </w:p>
    <w:p w:rsidR="00387A18" w:rsidRDefault="001B7124" w:rsidP="001B7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-- </w:t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  <w:r w:rsidRPr="001B7124">
        <w:rPr>
          <w:rFonts w:ascii="Tahoma" w:eastAsia="Times New Roman" w:hAnsi="Tahoma" w:cs="Tahoma"/>
          <w:sz w:val="20"/>
          <w:szCs w:val="20"/>
          <w:lang w:eastAsia="cs-CZ"/>
        </w:rPr>
        <w:t>﻿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</w:t>
      </w:r>
      <w:bookmarkStart w:id="0" w:name="_GoBack"/>
      <w:bookmarkEnd w:id="0"/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br/>
        <w:t>prodejce letenek specialista - skupiny</w:t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br/>
        <w:t>telefon: +420 539 000 846</w:t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br/>
        <w:t xml:space="preserve">  </w:t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AUTOBUSY | [1]</w:t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br/>
        <w:t xml:space="preserve">  </w:t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VLAKY | [2]</w:t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br/>
        <w:t xml:space="preserve">  </w:t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DOVOLENÁ | [3]</w:t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br/>
        <w:t xml:space="preserve">  </w:t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LETENKY | [4]</w:t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br/>
        <w:t xml:space="preserve">  </w:t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JAZYKOVÉ POBYTY | [5]</w:t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br/>
        <w:t xml:space="preserve">  </w:t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PRACOVNÍ A AU PAIR POBYTY [6]</w:t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br/>
        <w:t>-------------------------</w:t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br/>
        <w:t xml:space="preserve">  </w:t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STUDENT AGENCY </w:t>
      </w:r>
      <w:proofErr w:type="gramStart"/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t>k.s.</w:t>
      </w:r>
      <w:proofErr w:type="gramEnd"/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br/>
        <w:t xml:space="preserve">  </w:t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nám. Svobody 17</w:t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br/>
        <w:t xml:space="preserve">  </w:t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infolinka: 800 100 300</w:t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br/>
        <w:t xml:space="preserve">  </w:t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WWW.STUDENTAGENCY.CZ [7]</w:t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br/>
        <w:t xml:space="preserve">  </w:t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Dům pánů z </w:t>
      </w:r>
      <w:proofErr w:type="spellStart"/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t>Lipé</w:t>
      </w:r>
      <w:proofErr w:type="spellEnd"/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br/>
        <w:t xml:space="preserve">  </w:t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602 00 Brno</w:t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br/>
        <w:t xml:space="preserve">  </w:t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fax: +420 539 000 110</w:t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br/>
        <w:t xml:space="preserve">  </w:t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Letenky od Student </w:t>
      </w:r>
      <w:proofErr w:type="spellStart"/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t>Agency</w:t>
      </w:r>
      <w:proofErr w:type="spellEnd"/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nejlevnější letenky do celého světa.</w:t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br/>
        <w:t>Cestujte s námi po Evropě!</w:t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  <w:proofErr w:type="spellStart"/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t>Links</w:t>
      </w:r>
      <w:proofErr w:type="spellEnd"/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t>:</w:t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br/>
        <w:t>------</w:t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br/>
        <w:t>[1] https://jizdenky.studentagency.cz/</w:t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br/>
        <w:t>[2] http://www.regiojet.cz/cs/</w:t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br/>
        <w:t>[3] http://</w:t>
      </w:r>
      <w:proofErr w:type="gramStart"/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t>www</w:t>
      </w:r>
      <w:proofErr w:type="gramEnd"/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  <w:proofErr w:type="gramStart"/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t>dovolena</w:t>
      </w:r>
      <w:proofErr w:type="gramEnd"/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t>.cz/</w:t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br/>
        <w:t>[4] http://www.studentagency.cz/letenky/index.html</w:t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br/>
        <w:t>[5] http://www.jazykovepobyty.cz/</w:t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br/>
        <w:t>[6] http://www.pracovnipobyty.cz/</w:t>
      </w:r>
      <w:r w:rsidRPr="001B7124">
        <w:rPr>
          <w:rFonts w:ascii="Courier New" w:eastAsia="Times New Roman" w:hAnsi="Courier New" w:cs="Courier New"/>
          <w:sz w:val="20"/>
          <w:szCs w:val="20"/>
          <w:lang w:eastAsia="cs-CZ"/>
        </w:rPr>
        <w:br/>
        <w:t>[7] http://www.studentagency.cz</w:t>
      </w:r>
    </w:p>
    <w:sectPr w:rsidR="00387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124"/>
    <w:rsid w:val="001B7124"/>
    <w:rsid w:val="0038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60772"/>
  <w15:chartTrackingRefBased/>
  <w15:docId w15:val="{0244D066-7550-46B5-9B77-474F32E0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B71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B7124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5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E6C772E1</Template>
  <TotalTime>4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Kovácsová Dana</dc:creator>
  <cp:keywords/>
  <dc:description/>
  <cp:lastModifiedBy>Kovácsová Dana</cp:lastModifiedBy>
  <cp:revision>1</cp:revision>
  <dcterms:created xsi:type="dcterms:W3CDTF">2019-09-03T11:50:00Z</dcterms:created>
  <dcterms:modified xsi:type="dcterms:W3CDTF">2019-09-03T11:54:00Z</dcterms:modified>
</cp:coreProperties>
</file>