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43C3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43C3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43C3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43C3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26F70" w:rsidRDefault="00926F7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926F70" w:rsidRDefault="00926F7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982707-1752/2016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6B81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26F70"/>
    <w:rsid w:val="00935A4A"/>
    <w:rsid w:val="00937BBA"/>
    <w:rsid w:val="009407C1"/>
    <w:rsid w:val="00945A37"/>
    <w:rsid w:val="00950CF4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C33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2F1A4-63BD-41C3-9997-013B498D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2016-12-23T13:59:00Z</dcterms:created>
  <dcterms:modified xsi:type="dcterms:W3CDTF">2016-12-23T13:59:00Z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