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56CE3" w:rsidP="00856CE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1.1.2017 do 31.12.2017</w:t>
      </w:r>
    </w:p>
    <w:p w:rsidR="006D159F" w:rsidRDefault="006D159F" w:rsidP="006D159F">
      <w:pPr>
        <w:numPr>
          <w:ilvl w:val="1"/>
          <w:numId w:val="21"/>
        </w:numPr>
      </w:pPr>
      <w:r>
        <w:t>x</w:t>
      </w:r>
    </w:p>
    <w:p w:rsidR="006D159F" w:rsidRDefault="006D159F" w:rsidP="006D159F">
      <w:pPr>
        <w:numPr>
          <w:ilvl w:val="1"/>
          <w:numId w:val="21"/>
        </w:numPr>
      </w:pPr>
      <w:r>
        <w:t>x</w:t>
      </w:r>
    </w:p>
    <w:p w:rsidR="006D159F" w:rsidRDefault="006D159F" w:rsidP="006D159F">
      <w:pPr>
        <w:numPr>
          <w:ilvl w:val="2"/>
          <w:numId w:val="21"/>
        </w:numPr>
      </w:pPr>
      <w:r>
        <w:t>x</w:t>
      </w:r>
    </w:p>
    <w:p w:rsidR="006D159F" w:rsidRDefault="006D159F" w:rsidP="006D159F">
      <w:pPr>
        <w:numPr>
          <w:ilvl w:val="2"/>
          <w:numId w:val="21"/>
        </w:numPr>
      </w:pPr>
      <w:r>
        <w:t>x</w:t>
      </w:r>
    </w:p>
    <w:p w:rsidR="006D159F" w:rsidRDefault="006D159F" w:rsidP="006D159F">
      <w:pPr>
        <w:numPr>
          <w:ilvl w:val="1"/>
          <w:numId w:val="21"/>
        </w:numPr>
      </w:pPr>
      <w:r>
        <w:t>x</w:t>
      </w:r>
    </w:p>
    <w:p w:rsidR="006D159F" w:rsidRDefault="006D159F" w:rsidP="006D159F">
      <w:pPr>
        <w:numPr>
          <w:ilvl w:val="3"/>
          <w:numId w:val="21"/>
        </w:numPr>
      </w:pPr>
      <w:r>
        <w:t>x</w:t>
      </w:r>
    </w:p>
    <w:p w:rsidR="006D159F" w:rsidRDefault="006D159F" w:rsidP="006D159F">
      <w:pPr>
        <w:numPr>
          <w:ilvl w:val="3"/>
          <w:numId w:val="21"/>
        </w:numPr>
      </w:pPr>
      <w:r>
        <w:t>x</w:t>
      </w:r>
    </w:p>
    <w:p w:rsidR="006D159F" w:rsidRDefault="006D159F" w:rsidP="006D159F">
      <w:pPr>
        <w:numPr>
          <w:ilvl w:val="3"/>
          <w:numId w:val="21"/>
        </w:numPr>
      </w:pPr>
      <w:r>
        <w:t>x</w:t>
      </w:r>
    </w:p>
    <w:p w:rsidR="006D159F" w:rsidRDefault="006D159F" w:rsidP="006D159F">
      <w:pPr>
        <w:numPr>
          <w:ilvl w:val="3"/>
          <w:numId w:val="21"/>
        </w:numPr>
      </w:pPr>
      <w:r>
        <w:t>x</w:t>
      </w:r>
    </w:p>
    <w:p w:rsidR="006D159F" w:rsidRDefault="006D159F" w:rsidP="006D159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6D159F" w:rsidRDefault="006D159F" w:rsidP="006D159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856CE3" w:rsidRDefault="006D159F" w:rsidP="006D159F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856CE3" w:rsidRDefault="00856CE3" w:rsidP="00856CE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56CE3" w:rsidRDefault="00856CE3" w:rsidP="00856CE3">
      <w:pPr>
        <w:numPr>
          <w:ilvl w:val="0"/>
          <w:numId w:val="0"/>
        </w:numPr>
        <w:spacing w:before="120" w:after="0" w:line="240" w:lineRule="auto"/>
        <w:jc w:val="both"/>
      </w:pP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both"/>
      </w:pPr>
    </w:p>
    <w:p w:rsidR="006D159F" w:rsidRDefault="006D159F" w:rsidP="00856CE3">
      <w:pPr>
        <w:numPr>
          <w:ilvl w:val="0"/>
          <w:numId w:val="0"/>
        </w:numPr>
        <w:spacing w:after="0" w:line="240" w:lineRule="auto"/>
        <w:jc w:val="both"/>
      </w:pPr>
    </w:p>
    <w:p w:rsidR="006D159F" w:rsidRDefault="006D159F" w:rsidP="00856CE3">
      <w:pPr>
        <w:numPr>
          <w:ilvl w:val="0"/>
          <w:numId w:val="0"/>
        </w:numPr>
        <w:spacing w:after="0" w:line="240" w:lineRule="auto"/>
        <w:jc w:val="both"/>
      </w:pPr>
    </w:p>
    <w:p w:rsidR="006D159F" w:rsidRDefault="006D159F" w:rsidP="00856CE3">
      <w:pPr>
        <w:numPr>
          <w:ilvl w:val="0"/>
          <w:numId w:val="0"/>
        </w:numPr>
        <w:spacing w:after="0" w:line="240" w:lineRule="auto"/>
        <w:jc w:val="both"/>
      </w:pPr>
    </w:p>
    <w:p w:rsidR="006D159F" w:rsidRDefault="006D159F" w:rsidP="00856CE3">
      <w:pPr>
        <w:numPr>
          <w:ilvl w:val="0"/>
          <w:numId w:val="0"/>
        </w:numPr>
        <w:spacing w:after="0" w:line="240" w:lineRule="auto"/>
        <w:jc w:val="both"/>
      </w:pPr>
    </w:p>
    <w:p w:rsidR="006D159F" w:rsidRDefault="006D159F" w:rsidP="00856CE3">
      <w:pPr>
        <w:numPr>
          <w:ilvl w:val="0"/>
          <w:numId w:val="0"/>
        </w:numPr>
        <w:spacing w:after="0" w:line="240" w:lineRule="auto"/>
        <w:jc w:val="both"/>
        <w:sectPr w:rsidR="006D159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both"/>
      </w:pP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both"/>
      </w:pP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856CE3" w:rsidRDefault="00856CE3" w:rsidP="00856CE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748F4">
        <w:t>………………………</w:t>
      </w:r>
      <w:r>
        <w:t xml:space="preserve"> dne </w:t>
      </w:r>
    </w:p>
    <w:p w:rsidR="00856CE3" w:rsidRDefault="00856CE3" w:rsidP="00856CE3">
      <w:pPr>
        <w:numPr>
          <w:ilvl w:val="0"/>
          <w:numId w:val="0"/>
        </w:numPr>
        <w:spacing w:after="0" w:line="240" w:lineRule="auto"/>
      </w:pPr>
    </w:p>
    <w:p w:rsidR="00856CE3" w:rsidRDefault="00856CE3" w:rsidP="00856CE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56CE3" w:rsidRDefault="00856CE3" w:rsidP="00856CE3">
      <w:pPr>
        <w:numPr>
          <w:ilvl w:val="0"/>
          <w:numId w:val="0"/>
        </w:numPr>
        <w:spacing w:after="0" w:line="240" w:lineRule="auto"/>
      </w:pPr>
    </w:p>
    <w:p w:rsidR="00856CE3" w:rsidRDefault="00856CE3" w:rsidP="00856CE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56CE3" w:rsidRDefault="006D159F" w:rsidP="00856CE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856CE3" w:rsidRPr="00856CE3" w:rsidRDefault="006D159F" w:rsidP="00856CE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856CE3" w:rsidRPr="00856CE3" w:rsidSect="00856CE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D159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D159F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1195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CDD0A" wp14:editId="7E38947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56CE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BA445D0" wp14:editId="481719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56CE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982707-1752/2016 -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3639EB" wp14:editId="7058BA5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8224A0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BE466F9"/>
    <w:multiLevelType w:val="multilevel"/>
    <w:tmpl w:val="6ED6659E"/>
    <w:numStyleLink w:val="Styl1"/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4"/>
  </w:num>
  <w:num w:numId="20">
    <w:abstractNumId w:val="20"/>
  </w:num>
  <w:num w:numId="21">
    <w:abstractNumId w:val="1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60F8C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D159F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6CE3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11959"/>
    <w:rsid w:val="00D30469"/>
    <w:rsid w:val="00D32840"/>
    <w:rsid w:val="00D473D5"/>
    <w:rsid w:val="00D74763"/>
    <w:rsid w:val="00D748F4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3F014-8417-4E9F-9AE2-44AB13BE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3</cp:revision>
  <cp:lastPrinted>2010-01-28T11:34:00Z</cp:lastPrinted>
  <dcterms:created xsi:type="dcterms:W3CDTF">2016-12-23T13:59:00Z</dcterms:created>
  <dcterms:modified xsi:type="dcterms:W3CDTF">2016-12-23T13:59:00Z</dcterms:modified>
</cp:coreProperties>
</file>