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5704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5704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5704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5704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5704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5704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5704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5704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048"/>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C8DE7-745D-458F-8C0F-908609FE6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2019-09-03T08:26:00Z</dcterms:created>
  <dcterms:modified xsi:type="dcterms:W3CDTF">2019-09-03T08:26:00Z</dcterms:modified>
</cp:coreProperties>
</file>