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907445" w:rsidRDefault="00992B35">
      <w:pPr>
        <w:pStyle w:val="Nadpis1"/>
      </w:pPr>
      <w:bookmarkStart w:id="0" w:name="_GoBack"/>
      <w:bookmarkEnd w:id="0"/>
      <w:r w:rsidRPr="0090744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907445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907445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07445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907445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Krajský soud v Ústí nad Labem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 xml:space="preserve"> 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 xml:space="preserve"> 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</w:p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Účet: 3024411 / 0710</w:t>
            </w:r>
          </w:p>
          <w:p w:rsidR="00992B35" w:rsidRPr="00907445" w:rsidRDefault="00380220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Odběratel není plátcem DPH.</w:t>
            </w:r>
          </w:p>
          <w:p w:rsidR="00992B35" w:rsidRPr="00907445" w:rsidRDefault="00992B35">
            <w:pPr>
              <w:rPr>
                <w:rFonts w:ascii="Arial" w:hAnsi="Arial" w:cs="Arial"/>
                <w:b/>
                <w:bCs/>
              </w:rPr>
            </w:pPr>
            <w:r w:rsidRPr="0090744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907445" w:rsidRDefault="00992B35">
            <w:pPr>
              <w:spacing w:before="60"/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  <w:b/>
                <w:bCs/>
              </w:rPr>
              <w:t xml:space="preserve">IČ:  </w:t>
            </w:r>
            <w:r w:rsidRPr="00907445">
              <w:rPr>
                <w:rFonts w:ascii="Arial" w:hAnsi="Arial" w:cs="Arial"/>
              </w:rPr>
              <w:t>00215708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907445" w:rsidRDefault="00992B35">
            <w:pPr>
              <w:spacing w:before="60"/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 xml:space="preserve">Číslo objednávky: </w:t>
            </w:r>
          </w:p>
          <w:p w:rsidR="00992B35" w:rsidRPr="00907445" w:rsidRDefault="00992B35">
            <w:pPr>
              <w:spacing w:before="60"/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2019 / OB / 208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</w:p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Spisová značka: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 xml:space="preserve"> </w:t>
            </w:r>
          </w:p>
        </w:tc>
      </w:tr>
      <w:tr w:rsidR="00992B35" w:rsidRPr="00907445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 xml:space="preserve"> </w:t>
            </w:r>
          </w:p>
          <w:p w:rsidR="00992B35" w:rsidRPr="00907445" w:rsidRDefault="00992B35">
            <w:pPr>
              <w:spacing w:after="120"/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907445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907445">
              <w:rPr>
                <w:rFonts w:ascii="Arial" w:hAnsi="Arial" w:cs="Arial"/>
              </w:rPr>
              <w:t>IČ: 02301245</w:t>
            </w:r>
          </w:p>
          <w:p w:rsidR="00992B35" w:rsidRPr="00907445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907445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90744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STORAGE ONE, a.s.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Pod Habrovou 338/7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  <w:proofErr w:type="gramStart"/>
            <w:r w:rsidRPr="00907445">
              <w:rPr>
                <w:rFonts w:ascii="Arial" w:hAnsi="Arial" w:cs="Arial"/>
              </w:rPr>
              <w:t>152 00  Praha</w:t>
            </w:r>
            <w:proofErr w:type="gramEnd"/>
            <w:r w:rsidRPr="00907445">
              <w:rPr>
                <w:rFonts w:ascii="Arial" w:hAnsi="Arial" w:cs="Arial"/>
              </w:rPr>
              <w:t xml:space="preserve"> 5</w:t>
            </w:r>
          </w:p>
        </w:tc>
      </w:tr>
      <w:tr w:rsidR="00992B35" w:rsidRPr="00907445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Datum objednání: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Datum dodání: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907445" w:rsidRDefault="00992B35">
            <w:pPr>
              <w:rPr>
                <w:rFonts w:ascii="Arial" w:hAnsi="Arial" w:cs="Arial"/>
              </w:rPr>
            </w:pPr>
            <w:proofErr w:type="gramStart"/>
            <w:r w:rsidRPr="00907445">
              <w:rPr>
                <w:rFonts w:ascii="Arial" w:hAnsi="Arial" w:cs="Arial"/>
              </w:rPr>
              <w:t>28.08.2019</w:t>
            </w:r>
            <w:proofErr w:type="gramEnd"/>
          </w:p>
          <w:p w:rsidR="00992B35" w:rsidRPr="00907445" w:rsidRDefault="00992B35">
            <w:pPr>
              <w:rPr>
                <w:rFonts w:ascii="Arial" w:hAnsi="Arial" w:cs="Arial"/>
              </w:rPr>
            </w:pPr>
          </w:p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907445" w:rsidRDefault="00992B35">
            <w:pPr>
              <w:rPr>
                <w:rFonts w:ascii="Arial" w:hAnsi="Arial" w:cs="Arial"/>
              </w:rPr>
            </w:pPr>
          </w:p>
        </w:tc>
      </w:tr>
      <w:tr w:rsidR="00992B35" w:rsidRPr="00907445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90744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 xml:space="preserve">Text: </w:t>
            </w:r>
          </w:p>
          <w:p w:rsidR="00992B35" w:rsidRPr="0090744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Objednáváme u Vás zboží na základě provedeného průzkumu trhu v rámci investičního záměru na obnovu HW 2019, ev. č. 036V01100-0021.</w:t>
            </w:r>
          </w:p>
          <w:p w:rsidR="00992B35" w:rsidRPr="0090744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90744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S pozdravem</w:t>
            </w:r>
          </w:p>
          <w:p w:rsidR="00A273CA" w:rsidRPr="00907445" w:rsidRDefault="0042543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 xml:space="preserve">Předpokládaná cena: </w:t>
            </w:r>
            <w:r w:rsidR="00A273CA" w:rsidRPr="00907445">
              <w:rPr>
                <w:rFonts w:ascii="Arial" w:hAnsi="Arial" w:cs="Arial"/>
              </w:rPr>
              <w:t>179685,00</w:t>
            </w:r>
            <w:r w:rsidRPr="00907445">
              <w:rPr>
                <w:rFonts w:ascii="Arial" w:hAnsi="Arial" w:cs="Arial"/>
              </w:rPr>
              <w:t>,- Kč s DPH.</w:t>
            </w:r>
          </w:p>
          <w:p w:rsidR="00AB1EDD" w:rsidRPr="00907445" w:rsidRDefault="00AB1E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907445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907445" w:rsidRDefault="00992B35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07445"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907445" w:rsidRDefault="00992B35">
            <w:pPr>
              <w:rPr>
                <w:rFonts w:ascii="Arial" w:hAnsi="Arial" w:cs="Arial"/>
                <w:b/>
                <w:bCs/>
              </w:rPr>
            </w:pPr>
            <w:r w:rsidRPr="0090744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907445" w:rsidRDefault="00992B35">
            <w:pPr>
              <w:rPr>
                <w:rFonts w:ascii="Arial" w:hAnsi="Arial" w:cs="Arial"/>
                <w:b/>
                <w:bCs/>
              </w:rPr>
            </w:pPr>
            <w:r w:rsidRPr="0090744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907445" w:rsidRDefault="00992B35">
            <w:pPr>
              <w:rPr>
                <w:rFonts w:ascii="Arial" w:hAnsi="Arial" w:cs="Arial"/>
                <w:b/>
                <w:bCs/>
              </w:rPr>
            </w:pPr>
            <w:r w:rsidRPr="0090744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907445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907445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07445" w:rsidRDefault="00145471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07445" w:rsidRDefault="00145471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SAN switch s příslušenstvím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07445" w:rsidRDefault="00145471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07445" w:rsidRDefault="00145471">
            <w:pPr>
              <w:jc w:val="right"/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1,00</w:t>
            </w:r>
          </w:p>
        </w:tc>
      </w:tr>
    </w:tbl>
    <w:p w:rsidR="00145471" w:rsidRPr="00907445" w:rsidRDefault="00145471"/>
    <w:p w:rsidR="00992B35" w:rsidRPr="00907445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907445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Počet příloh: 0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Vyřizuje: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Telefon: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Bc. Veselý Vlastimil</w:t>
            </w:r>
          </w:p>
          <w:p w:rsidR="00992B35" w:rsidRPr="00907445" w:rsidRDefault="00992B35">
            <w:pPr>
              <w:rPr>
                <w:rFonts w:ascii="Arial" w:hAnsi="Arial" w:cs="Arial"/>
              </w:rPr>
            </w:pPr>
          </w:p>
          <w:p w:rsidR="00992B35" w:rsidRPr="00907445" w:rsidRDefault="00992B35">
            <w:pPr>
              <w:rPr>
                <w:rFonts w:ascii="Arial" w:hAnsi="Arial" w:cs="Arial"/>
              </w:rPr>
            </w:pPr>
          </w:p>
          <w:p w:rsidR="00992B35" w:rsidRPr="00907445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907445" w:rsidRDefault="00992B35">
            <w:pPr>
              <w:rPr>
                <w:rFonts w:ascii="Arial" w:hAnsi="Arial" w:cs="Arial"/>
              </w:rPr>
            </w:pPr>
            <w:r w:rsidRPr="00907445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907445" w:rsidRDefault="00992B35">
      <w:pPr>
        <w:rPr>
          <w:rFonts w:ascii="Arial" w:hAnsi="Arial" w:cs="Arial"/>
        </w:rPr>
      </w:pPr>
    </w:p>
    <w:p w:rsidR="00992B35" w:rsidRPr="00907445" w:rsidRDefault="00992B35">
      <w:pPr>
        <w:rPr>
          <w:rFonts w:ascii="Arial" w:hAnsi="Arial" w:cs="Arial"/>
        </w:rPr>
      </w:pPr>
    </w:p>
    <w:sectPr w:rsidR="00992B35" w:rsidRPr="00907445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620" w:rsidRDefault="00057620">
      <w:r>
        <w:separator/>
      </w:r>
    </w:p>
  </w:endnote>
  <w:endnote w:type="continuationSeparator" w:id="0">
    <w:p w:rsidR="00057620" w:rsidRDefault="0005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KSSCEUL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620" w:rsidRDefault="00057620">
      <w:r>
        <w:separator/>
      </w:r>
    </w:p>
  </w:footnote>
  <w:footnote w:type="continuationSeparator" w:id="0">
    <w:p w:rsidR="00057620" w:rsidRDefault="00057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documentProtection w:formatting="1" w:enforcement="1" w:cryptProviderType="rsaAES" w:cryptAlgorithmClass="hash" w:cryptAlgorithmType="typeAny" w:cryptAlgorithmSid="14" w:cryptSpinCount="100000" w:hash="/uOogjNOchUUAy5tDyrIoad0pIEu4QAlStRdNlHz+cul7szvey67uGSIdk1J4BGGkJ7iNyZrXiS5rdPp0XzPXA==" w:salt="g235ZIJqER6hV2vPYcXLH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1737451"/>
    <w:docVar w:name="SOUBOR_DOC" w:val="C:\TMP\"/>
    <w:docVar w:name="TYP_SOUBORU" w:val="RTF"/>
  </w:docVars>
  <w:rsids>
    <w:rsidRoot w:val="0005313E"/>
    <w:rsid w:val="0005313E"/>
    <w:rsid w:val="00057620"/>
    <w:rsid w:val="000F2F5F"/>
    <w:rsid w:val="00145471"/>
    <w:rsid w:val="00242B12"/>
    <w:rsid w:val="00380220"/>
    <w:rsid w:val="00425438"/>
    <w:rsid w:val="00492EB5"/>
    <w:rsid w:val="004978E6"/>
    <w:rsid w:val="005C236B"/>
    <w:rsid w:val="006669C1"/>
    <w:rsid w:val="0067312C"/>
    <w:rsid w:val="006A0DB8"/>
    <w:rsid w:val="00794404"/>
    <w:rsid w:val="007D765C"/>
    <w:rsid w:val="00907445"/>
    <w:rsid w:val="00913CE0"/>
    <w:rsid w:val="00992B35"/>
    <w:rsid w:val="00A273CA"/>
    <w:rsid w:val="00AB1EDD"/>
    <w:rsid w:val="00AD1572"/>
    <w:rsid w:val="00B022AE"/>
    <w:rsid w:val="00B35482"/>
    <w:rsid w:val="00B7094F"/>
    <w:rsid w:val="00E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95502B-9D88-40EC-AA3F-DEC65A56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C23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C2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56xsKvdTigvrWs4fGgu9i6mPDE0sO/CEkAKYDE5ljrE=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NICZuez9XU6+cE5XhhtUEcsZTkdsbqAXI7MJPRmUcns=</DigestValue>
    </Reference>
  </SignedInfo>
  <SignatureValue>bFLWRKKJq3aA55EoHNLQHiCaG7bjcGnvg4W3C1qx3yoOaWDG1gLYFCjK6PZlWtUH98iMY7IOSFXJ
l+jnsPUIInrAyPhrLxMJGfwLJdPB9qhuaIEzYVQx3le70lb7nT2PMc2QC28OVZ6BDtbVPXDHFhVo
v8uBILaPWZ56BECYbTp+Rc+MS1xNWujN7jDH72pXOySlXfjICsKiDB5DzfbwQKFOeGPWiRy4JHcA
C8gxA8NdmcGmeY6YXNj3mZw9hbg6clg2sSOrg3V/lpr6cLsNjtl0LHtxAqfvgNwmYgBx3P4WKxtS
Qmh51CSF98IZsX6h+YYMXeBa3s1WMuey8gfE+Q==</SignatureValue>
  <KeyInfo>
    <X509Data>
      <X509Certificate>MIIISTCCBzGgAwIBAgIDOF/sMA0GCSqGSIb3DQEBCwUAMF8xCzAJBgNVBAYTAkNaMSwwKgYDVQQKDCPEjGVza8OhIHBvxaF0YSwgcy5wLiBbScSMIDQ3MTE0OTgzXTEiMCAGA1UEAxMZUG9zdFNpZ251bSBRdWFsaWZpZWQgQ0EgMjAeFw0xODA5MTQxMTM3MDRaFw0xOTA5MTQxMTM3MDR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qs2YpL4oiAkZ/Lc2SeS+dN538rdGw7aEepq0819nSDUtZcAt4kNJFnQpM9K8I69kJQHSR6tNHJE7ZYi4ECx88qF4kA6CZSdGEpyrsTCxBrGknE3YV8qLsZXQY8JLN+K/vz0IcNzhRaiPfLr/ZYZGNFiofk+5c3txuWy5bciufqiJX4a+RNU6bPYBsHWV2uZBPDNjPzK6ZFW42I91/NMa6HHjGaU+zxAK0yeuPAuIKsZrMTsBW96+RUle55TmHxVIaTmVvN53FRHCz4cXJ6/dyabnBja3/qxpQGQWlkUG9wdTo/Mm481fQZkXkIBRrIDqnA8NAWQ3ZL9Na7KE+dQr5w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ZA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SQ3Be4C/QsUh5IbVSYX8bd1EisjzANBgkqhkiG9w0BAQsFAAOCAQEADcrsMMUNwf0ccPdgeubToLdEtuUU6Za6XFTCpkjcZW6TjDJVb5DA4IH8KTPyVISyxUQR+GftanXI4ugzdAR/DLwbNWn9gXocKSWW7B+IXZtb1/ix7HujjdaZIBvVOBfvK+XJiUKewgdZB5lskhTzUfy4rNGruEbgVJkDXDPnltr4ZHrNrM2VHKhHXG/REVEC0JdqFyiomW+gn+LSodWzEV5P3NymPXw+NeDchcieRxo8pMfymHPX78Dw31Jsz66mm5cbHqqUztQ+c0lht1v7pUne87rUn2v263Pg2at9RkCh4XoC9IoR877sKiftz1U8g0eNw7IEkWgZnw5jl3KaV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R7JubS/2XB+PGnGXVnShyETa38gE/I8qcnRM101kDB4=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Fh6j/Ky/4V5Qc2QpPDwbrFGy03x+xi8v6zK6Zzdhht4=</DigestValue>
      </Reference>
      <Reference URI="/word/document.xml?ContentType=application/vnd.openxmlformats-officedocument.wordprocessingml.document.main+xml">
        <DigestMethod Algorithm="http://www.w3.org/2001/04/xmlenc#sha256"/>
        <DigestValue>rHUMGxB6HaB1A0547i1ylHifyBVkEkMpR/yh1RdIWJU=</DigestValue>
      </Reference>
      <Reference URI="/word/endnotes.xml?ContentType=application/vnd.openxmlformats-officedocument.wordprocessingml.endnotes+xml">
        <DigestMethod Algorithm="http://www.w3.org/2001/04/xmlenc#sha256"/>
        <DigestValue>/U443fpVWb3vIGHFDLxix8frdqkN2vrg2nh+1xKN2Qg=</DigestValue>
      </Reference>
      <Reference URI="/word/fontTable.xml?ContentType=application/vnd.openxmlformats-officedocument.wordprocessingml.fontTable+xml">
        <DigestMethod Algorithm="http://www.w3.org/2001/04/xmlenc#sha256"/>
        <DigestValue>xmINlrYmoqd7lxgjVpFuZccNFsgy6RF3KMjxm5Gyvx0=</DigestValue>
      </Reference>
      <Reference URI="/word/footer1.xml?ContentType=application/vnd.openxmlformats-officedocument.wordprocessingml.footer+xml">
        <DigestMethod Algorithm="http://www.w3.org/2001/04/xmlenc#sha256"/>
        <DigestValue>d6kfjezQPlz2SnRlk+yZiQh/C44ipdrqAMQ83WW51Fo=</DigestValue>
      </Reference>
      <Reference URI="/word/footnotes.xml?ContentType=application/vnd.openxmlformats-officedocument.wordprocessingml.footnotes+xml">
        <DigestMethod Algorithm="http://www.w3.org/2001/04/xmlenc#sha256"/>
        <DigestValue>q+IAaPnYEw4WYejF+KaYuTRrgwWPdmgWK+8uj8nCwC8=</DigestValue>
      </Reference>
      <Reference URI="/word/settings.xml?ContentType=application/vnd.openxmlformats-officedocument.wordprocessingml.settings+xml">
        <DigestMethod Algorithm="http://www.w3.org/2001/04/xmlenc#sha256"/>
        <DigestValue>oFTcwZfBpyt1YMcNsudWQaSjsCV+TBlDxH/+gSDswGw=</DigestValue>
      </Reference>
      <Reference URI="/word/styles.xml?ContentType=application/vnd.openxmlformats-officedocument.wordprocessingml.styles+xml">
        <DigestMethod Algorithm="http://www.w3.org/2001/04/xmlenc#sha256"/>
        <DigestValue>KifqXlAdMcdWUqzCDQKPz/3bk0OXTgTfg+i+ZL21occ=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2019-09-03T05:13:07Z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2019-09-03T05:13:07Z</xd:SigningTime>
          <xd:SigningCertificate>
            <xd:Cert>
              <xd:CertDigest>
                <DigestMethod Algorithm="http://www.w3.org/2001/04/xmlenc#sha256"/>
                <DigestValue>L/cF4x9TgDp6IHJ5274WER2NMa+SXsJ18/N0mK7ZIzg=</DigestValue>
              </xd:CertDigest>
              <xd:IssuerSerial>
                <X509IssuerName>CN=PostSignum Qualified CA 2, O="Česká pošta, s.p. [IČ 47114983]", C=CZ</X509IssuerName>
                <X509SerialNumber>3694572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</TotalTime>
  <Pages>1</Pages>
  <Words>107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Navrátilová Martina, DiS.</cp:lastModifiedBy>
  <cp:revision>3</cp:revision>
  <cp:lastPrinted>2019-09-03T04:59:00Z</cp:lastPrinted>
  <dcterms:created xsi:type="dcterms:W3CDTF">2019-09-03T05:08:00Z</dcterms:created>
  <dcterms:modified xsi:type="dcterms:W3CDTF">2019-09-03T05:13:00Z</dcterms:modified>
</cp:coreProperties>
</file>