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58" w:rsidRDefault="00C773B9">
      <w:pPr>
        <w:spacing w:after="42" w:line="265" w:lineRule="auto"/>
        <w:ind w:left="10" w:right="66"/>
        <w:jc w:val="center"/>
      </w:pPr>
      <w:r>
        <w:rPr>
          <w:b/>
          <w:sz w:val="24"/>
        </w:rPr>
        <w:t>S</w:t>
      </w:r>
      <w:r>
        <w:rPr>
          <w:b/>
          <w:sz w:val="19"/>
        </w:rPr>
        <w:t>MLOUVA</w:t>
      </w:r>
      <w:r>
        <w:rPr>
          <w:b/>
          <w:sz w:val="24"/>
        </w:rPr>
        <w:t xml:space="preserve"> </w:t>
      </w:r>
      <w:r>
        <w:rPr>
          <w:b/>
          <w:sz w:val="19"/>
        </w:rPr>
        <w:t>O</w:t>
      </w:r>
      <w:r>
        <w:rPr>
          <w:b/>
          <w:sz w:val="24"/>
        </w:rPr>
        <w:t xml:space="preserve"> </w:t>
      </w:r>
      <w:r>
        <w:rPr>
          <w:b/>
          <w:sz w:val="19"/>
        </w:rPr>
        <w:t>POSKYTNUTÍ</w:t>
      </w:r>
      <w:r>
        <w:rPr>
          <w:b/>
          <w:sz w:val="24"/>
        </w:rPr>
        <w:t xml:space="preserve"> </w:t>
      </w:r>
      <w:r>
        <w:rPr>
          <w:b/>
          <w:sz w:val="19"/>
        </w:rPr>
        <w:t>PŘÍSPĚVKU</w:t>
      </w:r>
      <w:r>
        <w:rPr>
          <w:b/>
          <w:sz w:val="24"/>
        </w:rPr>
        <w:t xml:space="preserve"> </w:t>
      </w:r>
    </w:p>
    <w:p w:rsidR="00111858" w:rsidRDefault="00C773B9">
      <w:pPr>
        <w:spacing w:after="464" w:line="265" w:lineRule="auto"/>
        <w:ind w:left="10"/>
        <w:jc w:val="center"/>
      </w:pPr>
      <w:r>
        <w:rPr>
          <w:b/>
          <w:sz w:val="24"/>
        </w:rPr>
        <w:t xml:space="preserve">Z </w:t>
      </w:r>
      <w:r>
        <w:rPr>
          <w:b/>
          <w:sz w:val="19"/>
        </w:rPr>
        <w:t>PROSTŘEDKŮ</w:t>
      </w:r>
      <w:r>
        <w:rPr>
          <w:b/>
          <w:sz w:val="24"/>
        </w:rPr>
        <w:t xml:space="preserve"> Č</w:t>
      </w:r>
      <w:r>
        <w:rPr>
          <w:b/>
          <w:sz w:val="19"/>
        </w:rPr>
        <w:t>ESKO</w:t>
      </w:r>
      <w:r>
        <w:rPr>
          <w:b/>
          <w:sz w:val="24"/>
        </w:rPr>
        <w:t>­</w:t>
      </w:r>
      <w:r>
        <w:rPr>
          <w:b/>
          <w:sz w:val="19"/>
        </w:rPr>
        <w:t>NĚMECKÉHO</w:t>
      </w:r>
      <w:r>
        <w:rPr>
          <w:b/>
          <w:sz w:val="24"/>
        </w:rPr>
        <w:t xml:space="preserve"> </w:t>
      </w:r>
      <w:r>
        <w:rPr>
          <w:b/>
          <w:sz w:val="19"/>
        </w:rPr>
        <w:t>FONDU</w:t>
      </w:r>
      <w:r>
        <w:rPr>
          <w:b/>
          <w:sz w:val="24"/>
        </w:rPr>
        <w:t xml:space="preserve"> </w:t>
      </w:r>
      <w:r>
        <w:rPr>
          <w:b/>
          <w:sz w:val="19"/>
        </w:rPr>
        <w:t>BUDOUCNOSTI</w:t>
      </w:r>
    </w:p>
    <w:p w:rsidR="00111858" w:rsidRDefault="00C773B9">
      <w:pPr>
        <w:spacing w:after="315" w:line="259" w:lineRule="auto"/>
        <w:jc w:val="center"/>
      </w:pPr>
      <w:r>
        <w:rPr>
          <w:b/>
          <w:sz w:val="22"/>
        </w:rPr>
        <w:t>2­19­9769</w:t>
      </w:r>
    </w:p>
    <w:p w:rsidR="00111858" w:rsidRDefault="00C773B9">
      <w:pPr>
        <w:spacing w:after="240"/>
        <w:ind w:left="1"/>
      </w:pPr>
      <w:r>
        <w:t>Smluvní strany:</w:t>
      </w:r>
    </w:p>
    <w:p w:rsidR="00111858" w:rsidRDefault="00C773B9">
      <w:pPr>
        <w:pStyle w:val="Nadpis1"/>
        <w:spacing w:after="3" w:line="263" w:lineRule="auto"/>
        <w:ind w:left="-1"/>
        <w:jc w:val="left"/>
      </w:pPr>
      <w:r>
        <w:rPr>
          <w:sz w:val="20"/>
        </w:rPr>
        <w:t>Česko­německý fond budoucnosti, nadační fond</w:t>
      </w:r>
    </w:p>
    <w:p w:rsidR="00111858" w:rsidRDefault="00C773B9">
      <w:pPr>
        <w:spacing w:after="3"/>
        <w:ind w:left="1"/>
      </w:pPr>
      <w:r>
        <w:t>Železná 24, 110 00 Praha 1</w:t>
      </w:r>
    </w:p>
    <w:p w:rsidR="00111858" w:rsidRDefault="00C773B9">
      <w:pPr>
        <w:spacing w:after="3"/>
        <w:ind w:left="1"/>
      </w:pPr>
      <w:r>
        <w:t>IČ: 67776841</w:t>
      </w:r>
    </w:p>
    <w:p w:rsidR="00111858" w:rsidRDefault="00C773B9">
      <w:pPr>
        <w:spacing w:after="3"/>
        <w:ind w:left="1"/>
      </w:pPr>
      <w:r>
        <w:t>Bankovní spojení: 513 169 004 / 2700</w:t>
      </w:r>
    </w:p>
    <w:p w:rsidR="00111858" w:rsidRDefault="00C773B9">
      <w:pPr>
        <w:spacing w:after="3"/>
        <w:ind w:left="1"/>
      </w:pPr>
      <w:r>
        <w:t>IBAN: CZ68 2700 0000 000 513 169 020 SWIFT: BACXCZPP</w:t>
      </w:r>
    </w:p>
    <w:p w:rsidR="00111858" w:rsidRDefault="00C773B9">
      <w:pPr>
        <w:spacing w:after="120" w:line="244" w:lineRule="auto"/>
        <w:ind w:left="4" w:right="2697" w:firstLine="0"/>
        <w:jc w:val="left"/>
      </w:pPr>
      <w:r>
        <w:t xml:space="preserve">registrace v nadačním rejstříku vedeném Městským soudem v Praze, oddíl N, vložka 206 Zastoupen řediteli sekretariátu: Petrou </w:t>
      </w:r>
      <w:proofErr w:type="spellStart"/>
      <w:r>
        <w:t>Ernstberger</w:t>
      </w:r>
      <w:proofErr w:type="spellEnd"/>
      <w:r>
        <w:t xml:space="preserve"> a PhDr. Tomášem Jelínkem, Ph.D. (jako strana poskytující příspěvek, dále jen Fond)</w:t>
      </w:r>
    </w:p>
    <w:p w:rsidR="00111858" w:rsidRDefault="00C773B9">
      <w:pPr>
        <w:ind w:left="1"/>
      </w:pPr>
      <w:r>
        <w:t>a</w:t>
      </w:r>
    </w:p>
    <w:p w:rsidR="00111858" w:rsidRDefault="00C773B9">
      <w:pPr>
        <w:pStyle w:val="Nadpis1"/>
        <w:spacing w:after="3" w:line="263" w:lineRule="auto"/>
        <w:ind w:left="-1"/>
        <w:jc w:val="left"/>
      </w:pPr>
      <w:r>
        <w:rPr>
          <w:sz w:val="20"/>
        </w:rPr>
        <w:t xml:space="preserve">Gymnázium, Praha 5, Na </w:t>
      </w:r>
      <w:proofErr w:type="spellStart"/>
      <w:r>
        <w:rPr>
          <w:sz w:val="20"/>
        </w:rPr>
        <w:t>Zatlance</w:t>
      </w:r>
      <w:proofErr w:type="spellEnd"/>
      <w:r>
        <w:rPr>
          <w:sz w:val="20"/>
        </w:rPr>
        <w:t xml:space="preserve"> 11</w:t>
      </w:r>
    </w:p>
    <w:p w:rsidR="00111858" w:rsidRDefault="00C773B9">
      <w:pPr>
        <w:spacing w:after="3"/>
        <w:ind w:left="1"/>
      </w:pPr>
      <w:r>
        <w:t>Žadatel / statutární zástupce: Mgr. Jitka Kmentová</w:t>
      </w:r>
    </w:p>
    <w:p w:rsidR="00111858" w:rsidRDefault="00C773B9">
      <w:pPr>
        <w:spacing w:after="3"/>
        <w:ind w:left="1"/>
      </w:pPr>
      <w:r>
        <w:t xml:space="preserve">Na </w:t>
      </w:r>
      <w:proofErr w:type="spellStart"/>
      <w:r>
        <w:t>Zatlance</w:t>
      </w:r>
      <w:proofErr w:type="spellEnd"/>
      <w:r>
        <w:t xml:space="preserve"> 11/1330, 15000 Praha 5</w:t>
      </w:r>
    </w:p>
    <w:p w:rsidR="00111858" w:rsidRDefault="00C773B9">
      <w:pPr>
        <w:spacing w:after="3"/>
        <w:ind w:left="1"/>
      </w:pPr>
      <w:r>
        <w:t>IČ: 61385271</w:t>
      </w:r>
    </w:p>
    <w:p w:rsidR="00111858" w:rsidRDefault="00C773B9">
      <w:pPr>
        <w:spacing w:after="3"/>
        <w:ind w:left="1"/>
      </w:pPr>
      <w:r>
        <w:t>Bankovní spojení: 2002620018 / 6000</w:t>
      </w:r>
    </w:p>
    <w:p w:rsidR="00111858" w:rsidRDefault="00C773B9">
      <w:pPr>
        <w:spacing w:after="3"/>
        <w:ind w:left="1"/>
      </w:pPr>
      <w:r>
        <w:t xml:space="preserve">IBAN:  SWIFT/BIC: </w:t>
      </w:r>
    </w:p>
    <w:p w:rsidR="00111858" w:rsidRDefault="00C773B9">
      <w:pPr>
        <w:spacing w:after="414"/>
        <w:ind w:left="722"/>
      </w:pPr>
      <w:r>
        <w:t>(jako strana přijímající příspěvek, dále jen Příjemce)</w:t>
      </w:r>
    </w:p>
    <w:p w:rsidR="00111858" w:rsidRDefault="00C773B9">
      <w:pPr>
        <w:pStyle w:val="Nadpis1"/>
        <w:ind w:left="18" w:right="5"/>
      </w:pPr>
      <w:r>
        <w:rPr>
          <w:sz w:val="22"/>
        </w:rPr>
        <w:t>I. P</w:t>
      </w:r>
      <w:r>
        <w:t>ŘEDMĚT</w:t>
      </w:r>
      <w:r>
        <w:rPr>
          <w:sz w:val="22"/>
        </w:rPr>
        <w:t xml:space="preserve"> </w:t>
      </w:r>
      <w:r>
        <w:t>SMLOUVY</w:t>
      </w:r>
    </w:p>
    <w:p w:rsidR="00111858" w:rsidRDefault="00C773B9">
      <w:pPr>
        <w:spacing w:after="357" w:line="258" w:lineRule="auto"/>
        <w:jc w:val="center"/>
      </w:pPr>
      <w:r>
        <w:t>Smluvní strany uzavřely dnešního dne smlouvu o poskytnutí příspěvku na realizaci níže uvedeného projektu:</w:t>
      </w:r>
    </w:p>
    <w:p w:rsidR="00111858" w:rsidRDefault="00C773B9">
      <w:pPr>
        <w:spacing w:after="0" w:line="259" w:lineRule="auto"/>
        <w:ind w:left="2" w:firstLine="0"/>
        <w:jc w:val="center"/>
      </w:pPr>
      <w:r>
        <w:rPr>
          <w:b/>
        </w:rPr>
        <w:t>Praha a Hamburk ­ města na řece</w:t>
      </w:r>
    </w:p>
    <w:p w:rsidR="00111858" w:rsidRDefault="00C773B9">
      <w:pPr>
        <w:spacing w:after="1" w:line="258" w:lineRule="auto"/>
        <w:ind w:right="1"/>
        <w:jc w:val="center"/>
      </w:pPr>
      <w:r>
        <w:t xml:space="preserve">Číslo projektové žádosti: </w:t>
      </w:r>
      <w:r>
        <w:rPr>
          <w:b/>
        </w:rPr>
        <w:t>2­19­9769</w:t>
      </w:r>
    </w:p>
    <w:p w:rsidR="00111858" w:rsidRDefault="00C773B9">
      <w:pPr>
        <w:spacing w:after="431" w:line="258" w:lineRule="auto"/>
        <w:ind w:left="3014" w:right="3002"/>
        <w:jc w:val="center"/>
      </w:pPr>
      <w:r>
        <w:t xml:space="preserve">Datum schválení projektu: </w:t>
      </w:r>
      <w:proofErr w:type="gramStart"/>
      <w:r>
        <w:rPr>
          <w:b/>
        </w:rPr>
        <w:t>17.06.2019</w:t>
      </w:r>
      <w:proofErr w:type="gramEnd"/>
      <w:r>
        <w:rPr>
          <w:b/>
        </w:rPr>
        <w:t xml:space="preserve"> </w:t>
      </w:r>
      <w:r>
        <w:t xml:space="preserve">Výše příspěvku: do </w:t>
      </w:r>
      <w:r>
        <w:rPr>
          <w:b/>
        </w:rPr>
        <w:t>80 000 CZK</w:t>
      </w:r>
    </w:p>
    <w:p w:rsidR="00111858" w:rsidRDefault="00C773B9">
      <w:pPr>
        <w:pStyle w:val="Nadpis1"/>
        <w:ind w:left="18" w:right="5"/>
      </w:pPr>
      <w:r>
        <w:rPr>
          <w:sz w:val="22"/>
        </w:rPr>
        <w:t>II. P</w:t>
      </w:r>
      <w:r>
        <w:t>ODMÍNKY</w:t>
      </w:r>
      <w:r>
        <w:rPr>
          <w:sz w:val="22"/>
        </w:rPr>
        <w:t xml:space="preserve"> </w:t>
      </w:r>
      <w:r>
        <w:t>POSKYTNUTÍ</w:t>
      </w:r>
      <w:r>
        <w:rPr>
          <w:sz w:val="22"/>
        </w:rPr>
        <w:t xml:space="preserve"> </w:t>
      </w:r>
      <w:r>
        <w:t>PŘÍSPĚVKU</w:t>
      </w:r>
    </w:p>
    <w:p w:rsidR="00111858" w:rsidRDefault="00C773B9">
      <w:pPr>
        <w:numPr>
          <w:ilvl w:val="0"/>
          <w:numId w:val="1"/>
        </w:numPr>
      </w:pPr>
      <w:r>
        <w:t xml:space="preserve">Příspěvek je Příjemci poskytnut na realizaci projektu, a to v rozsahu popsaném v projektové žádosti podané Příjemcem, pokud tato smlouva nestanoví v oddílu II. bodu E nebo v oddílu VII jinak. </w:t>
      </w:r>
    </w:p>
    <w:p w:rsidR="00111858" w:rsidRDefault="00C773B9">
      <w:pPr>
        <w:numPr>
          <w:ilvl w:val="0"/>
          <w:numId w:val="1"/>
        </w:numPr>
      </w:pPr>
      <w:r>
        <w:t>Příspěvek je poskytnut přísně účelově a je určen výhradně na krytí nákladů souvisejících s projektem. Přehled schválených nákladů je uveden v oddílu VII této smlouvy.</w:t>
      </w:r>
    </w:p>
    <w:p w:rsidR="00111858" w:rsidRDefault="00C773B9">
      <w:pPr>
        <w:numPr>
          <w:ilvl w:val="0"/>
          <w:numId w:val="1"/>
        </w:numPr>
      </w:pPr>
      <w:r>
        <w:t>Příjemce se zavazuje bezodkladně oznámit Fondu veškeré změny, které mohou ovlivnit plánovanou realizaci projektu, ať už vznikly z jakéhokoliv důvodu, projednat s Fondem další postup a požádat jej o souhlas s provedením změn, přičemž bez předchozího souhlasu Fondu není Příjemce oprávněn změny provést. Jde především o tyto změny: počet a časový rámec plánovaných aktivit, počet účastníků, intenzita spolupráce s partnerem z druhé země, změny v rozpočtu projektu (viz oddíl VII.). V případě nedodržení tohoto postupu je Fond oprávněn odstoupit od smlouvy a požadovat vrácení již vyplacené části příspěvku.</w:t>
      </w:r>
    </w:p>
    <w:p w:rsidR="00111858" w:rsidRDefault="00C773B9">
      <w:pPr>
        <w:numPr>
          <w:ilvl w:val="0"/>
          <w:numId w:val="1"/>
        </w:numPr>
      </w:pPr>
      <w:r>
        <w:lastRenderedPageBreak/>
        <w:t>V případě změn schválených v souladu s oddílem II. bodem C je Fond s ohledem na rozsah a druh změn oprávněn snížit příspěvek nebo požadovat částečné či úplné vrácení již vyplaceného příspěvku.</w:t>
      </w:r>
    </w:p>
    <w:p w:rsidR="00111858" w:rsidRDefault="00C773B9">
      <w:pPr>
        <w:numPr>
          <w:ilvl w:val="0"/>
          <w:numId w:val="1"/>
        </w:numPr>
        <w:spacing w:after="543" w:line="263" w:lineRule="auto"/>
      </w:pPr>
      <w:r>
        <w:t xml:space="preserve">Zvláštní podmínky: </w:t>
      </w:r>
      <w:r>
        <w:rPr>
          <w:b/>
        </w:rPr>
        <w:t>Náklady za knihy, mapy a administrativní náklady nebudou hrazeny z příspěvku ČNFB. Součástí závěrečné zprávy budou výsledky projektové práce žáků.</w:t>
      </w:r>
    </w:p>
    <w:p w:rsidR="00111858" w:rsidRDefault="00C773B9">
      <w:pPr>
        <w:pStyle w:val="Nadpis1"/>
        <w:ind w:left="18" w:right="4"/>
      </w:pPr>
      <w:r>
        <w:rPr>
          <w:sz w:val="22"/>
        </w:rPr>
        <w:t xml:space="preserve">III. </w:t>
      </w:r>
      <w:r>
        <w:t>ZPRÁVY</w:t>
      </w:r>
      <w:r>
        <w:rPr>
          <w:sz w:val="22"/>
        </w:rPr>
        <w:t xml:space="preserve"> </w:t>
      </w:r>
      <w:r>
        <w:t>O</w:t>
      </w:r>
      <w:r>
        <w:rPr>
          <w:sz w:val="22"/>
        </w:rPr>
        <w:t xml:space="preserve"> </w:t>
      </w:r>
      <w:r>
        <w:t>PROJEKTU</w:t>
      </w:r>
    </w:p>
    <w:p w:rsidR="00111858" w:rsidRDefault="00C773B9">
      <w:pPr>
        <w:numPr>
          <w:ilvl w:val="0"/>
          <w:numId w:val="2"/>
        </w:numPr>
      </w:pPr>
      <w:r>
        <w:t xml:space="preserve">Příjemce se zavazuje předložit Fondu závěrečnou zprávu k projektu. Dále se zavazuje předložit Fondu průběžnou zprávu či průběžné zprávy, je­li tak stanoveno v oddílu III. bodě E této smlouvy. </w:t>
      </w:r>
    </w:p>
    <w:p w:rsidR="00111858" w:rsidRDefault="00C773B9">
      <w:pPr>
        <w:numPr>
          <w:ilvl w:val="0"/>
          <w:numId w:val="2"/>
        </w:numPr>
      </w:pPr>
      <w:r>
        <w:t>Příjemce se zavazuje vypracovat závěrečnou zprávu a průběžné zprávy v souladu s pokyny uvedenými v oddílu VI. a předložit tuto zprávu (tyto zprávy) v termínech uvedených v oddíle III. bodě E této smlouvy. Tyto termíny mohou být změněny pouze dohodou stran po schválení správní radou Fondu.</w:t>
      </w:r>
    </w:p>
    <w:p w:rsidR="00111858" w:rsidRDefault="00C773B9">
      <w:pPr>
        <w:numPr>
          <w:ilvl w:val="0"/>
          <w:numId w:val="2"/>
        </w:numPr>
      </w:pPr>
      <w:r>
        <w:t xml:space="preserve">Příjemce se zavazuje, že bude Fondu poskytovat veškerou součinnost při kontrole podkladů projektu a na žádost Fondu umožní kdykoli kontrolu celkového účetnictví projektu i jednotlivých položek pověřeným zaměstnancům Fondu popřípadě i třetím osobám určeným Fondem. </w:t>
      </w:r>
    </w:p>
    <w:p w:rsidR="00111858" w:rsidRDefault="00C773B9">
      <w:pPr>
        <w:numPr>
          <w:ilvl w:val="0"/>
          <w:numId w:val="2"/>
        </w:numPr>
        <w:spacing w:after="40"/>
      </w:pPr>
      <w:r>
        <w:t>Při nedodržení podmínek stanovených v oddílu III., bodech A. až C této smlouvy je Fond oprávněn požadovat vrácení vyplaceného příspěvku nebo příspěvek nevyplatit. E. Termíny pro předložení zpráv o projektu:</w:t>
      </w:r>
    </w:p>
    <w:p w:rsidR="00111858" w:rsidRDefault="00C773B9">
      <w:pPr>
        <w:spacing w:after="272" w:line="259" w:lineRule="auto"/>
        <w:ind w:left="-114" w:firstLine="0"/>
        <w:jc w:val="left"/>
      </w:pPr>
      <w:r>
        <w:rPr>
          <w:noProof/>
          <w:sz w:val="22"/>
        </w:rPr>
        <mc:AlternateContent>
          <mc:Choice Requires="wpg">
            <w:drawing>
              <wp:inline distT="0" distB="0" distL="0" distR="0">
                <wp:extent cx="5496560" cy="340360"/>
                <wp:effectExtent l="0" t="0" r="0" b="0"/>
                <wp:docPr id="14784" name="Group 14784"/>
                <wp:cNvGraphicFramePr/>
                <a:graphic xmlns:a="http://schemas.openxmlformats.org/drawingml/2006/main">
                  <a:graphicData uri="http://schemas.microsoft.com/office/word/2010/wordprocessingGroup">
                    <wpg:wgp>
                      <wpg:cNvGrpSpPr/>
                      <wpg:grpSpPr>
                        <a:xfrm>
                          <a:off x="0" y="0"/>
                          <a:ext cx="5496560" cy="340360"/>
                          <a:chOff x="0" y="0"/>
                          <a:chExt cx="5496560" cy="340360"/>
                        </a:xfrm>
                      </wpg:grpSpPr>
                      <wps:wsp>
                        <wps:cNvPr id="797" name="Shape 797"/>
                        <wps:cNvSpPr/>
                        <wps:spPr>
                          <a:xfrm>
                            <a:off x="0" y="0"/>
                            <a:ext cx="2796539" cy="7620"/>
                          </a:xfrm>
                          <a:custGeom>
                            <a:avLst/>
                            <a:gdLst/>
                            <a:ahLst/>
                            <a:cxnLst/>
                            <a:rect l="0" t="0" r="0" b="0"/>
                            <a:pathLst>
                              <a:path w="2796539" h="7620">
                                <a:moveTo>
                                  <a:pt x="0" y="0"/>
                                </a:moveTo>
                                <a:lnTo>
                                  <a:pt x="2796539" y="0"/>
                                </a:lnTo>
                                <a:lnTo>
                                  <a:pt x="2792730" y="3810"/>
                                </a:lnTo>
                                <a:lnTo>
                                  <a:pt x="279019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798" name="Shape 798"/>
                        <wps:cNvSpPr/>
                        <wps:spPr>
                          <a:xfrm>
                            <a:off x="2790190" y="0"/>
                            <a:ext cx="2706369" cy="7620"/>
                          </a:xfrm>
                          <a:custGeom>
                            <a:avLst/>
                            <a:gdLst/>
                            <a:ahLst/>
                            <a:cxnLst/>
                            <a:rect l="0" t="0" r="0" b="0"/>
                            <a:pathLst>
                              <a:path w="2706369" h="7620">
                                <a:moveTo>
                                  <a:pt x="0" y="0"/>
                                </a:moveTo>
                                <a:lnTo>
                                  <a:pt x="2706369" y="0"/>
                                </a:lnTo>
                                <a:lnTo>
                                  <a:pt x="2702560" y="3810"/>
                                </a:lnTo>
                                <a:lnTo>
                                  <a:pt x="27000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799" name="Shape 799"/>
                        <wps:cNvSpPr/>
                        <wps:spPr>
                          <a:xfrm>
                            <a:off x="2540" y="170180"/>
                            <a:ext cx="2790190" cy="7620"/>
                          </a:xfrm>
                          <a:custGeom>
                            <a:avLst/>
                            <a:gdLst/>
                            <a:ahLst/>
                            <a:cxnLst/>
                            <a:rect l="0" t="0" r="0" b="0"/>
                            <a:pathLst>
                              <a:path w="2790190" h="7620">
                                <a:moveTo>
                                  <a:pt x="3810" y="0"/>
                                </a:moveTo>
                                <a:lnTo>
                                  <a:pt x="2787650" y="0"/>
                                </a:lnTo>
                                <a:lnTo>
                                  <a:pt x="2790190" y="3810"/>
                                </a:lnTo>
                                <a:lnTo>
                                  <a:pt x="278765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0" name="Shape 800"/>
                        <wps:cNvSpPr/>
                        <wps:spPr>
                          <a:xfrm>
                            <a:off x="2792730" y="170180"/>
                            <a:ext cx="2700020" cy="7620"/>
                          </a:xfrm>
                          <a:custGeom>
                            <a:avLst/>
                            <a:gdLst/>
                            <a:ahLst/>
                            <a:cxnLst/>
                            <a:rect l="0" t="0" r="0" b="0"/>
                            <a:pathLst>
                              <a:path w="2700020" h="7620">
                                <a:moveTo>
                                  <a:pt x="3810" y="0"/>
                                </a:moveTo>
                                <a:lnTo>
                                  <a:pt x="2697480" y="0"/>
                                </a:lnTo>
                                <a:lnTo>
                                  <a:pt x="2700020" y="3810"/>
                                </a:lnTo>
                                <a:lnTo>
                                  <a:pt x="26974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1" name="Shape 801"/>
                        <wps:cNvSpPr/>
                        <wps:spPr>
                          <a:xfrm>
                            <a:off x="847" y="334010"/>
                            <a:ext cx="2794424" cy="6350"/>
                          </a:xfrm>
                          <a:custGeom>
                            <a:avLst/>
                            <a:gdLst/>
                            <a:ahLst/>
                            <a:cxnLst/>
                            <a:rect l="0" t="0" r="0" b="0"/>
                            <a:pathLst>
                              <a:path w="2794424" h="6350">
                                <a:moveTo>
                                  <a:pt x="5503" y="0"/>
                                </a:moveTo>
                                <a:lnTo>
                                  <a:pt x="2789343" y="0"/>
                                </a:lnTo>
                                <a:lnTo>
                                  <a:pt x="2791884" y="3810"/>
                                </a:lnTo>
                                <a:lnTo>
                                  <a:pt x="2794424" y="6350"/>
                                </a:lnTo>
                                <a:lnTo>
                                  <a:pt x="0" y="6350"/>
                                </a:lnTo>
                                <a:lnTo>
                                  <a:pt x="1694" y="3810"/>
                                </a:lnTo>
                                <a:lnTo>
                                  <a:pt x="5503"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2" name="Shape 802"/>
                        <wps:cNvSpPr/>
                        <wps:spPr>
                          <a:xfrm>
                            <a:off x="2791036" y="334010"/>
                            <a:ext cx="2704254" cy="6350"/>
                          </a:xfrm>
                          <a:custGeom>
                            <a:avLst/>
                            <a:gdLst/>
                            <a:ahLst/>
                            <a:cxnLst/>
                            <a:rect l="0" t="0" r="0" b="0"/>
                            <a:pathLst>
                              <a:path w="2704254" h="6350">
                                <a:moveTo>
                                  <a:pt x="5504" y="0"/>
                                </a:moveTo>
                                <a:lnTo>
                                  <a:pt x="2699174" y="0"/>
                                </a:lnTo>
                                <a:lnTo>
                                  <a:pt x="2701714" y="3810"/>
                                </a:lnTo>
                                <a:lnTo>
                                  <a:pt x="2704254" y="6350"/>
                                </a:lnTo>
                                <a:lnTo>
                                  <a:pt x="0" y="6350"/>
                                </a:lnTo>
                                <a:lnTo>
                                  <a:pt x="1694" y="3810"/>
                                </a:lnTo>
                                <a:lnTo>
                                  <a:pt x="5504"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3" name="Shape 803"/>
                        <wps:cNvSpPr/>
                        <wps:spPr>
                          <a:xfrm>
                            <a:off x="0" y="0"/>
                            <a:ext cx="6350" cy="177800"/>
                          </a:xfrm>
                          <a:custGeom>
                            <a:avLst/>
                            <a:gdLst/>
                            <a:ahLst/>
                            <a:cxnLst/>
                            <a:rect l="0" t="0" r="0" b="0"/>
                            <a:pathLst>
                              <a:path w="6350" h="177800">
                                <a:moveTo>
                                  <a:pt x="0" y="0"/>
                                </a:moveTo>
                                <a:lnTo>
                                  <a:pt x="0" y="0"/>
                                </a:lnTo>
                                <a:lnTo>
                                  <a:pt x="2540" y="3810"/>
                                </a:lnTo>
                                <a:lnTo>
                                  <a:pt x="6350" y="7620"/>
                                </a:lnTo>
                                <a:lnTo>
                                  <a:pt x="6350" y="170180"/>
                                </a:lnTo>
                                <a:lnTo>
                                  <a:pt x="2540" y="173990"/>
                                </a:lnTo>
                                <a:lnTo>
                                  <a:pt x="0" y="1778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4" name="Shape 804"/>
                        <wps:cNvSpPr/>
                        <wps:spPr>
                          <a:xfrm>
                            <a:off x="0" y="170180"/>
                            <a:ext cx="6350" cy="170180"/>
                          </a:xfrm>
                          <a:custGeom>
                            <a:avLst/>
                            <a:gdLst/>
                            <a:ahLst/>
                            <a:cxnLst/>
                            <a:rect l="0" t="0" r="0" b="0"/>
                            <a:pathLst>
                              <a:path w="6350" h="170180">
                                <a:moveTo>
                                  <a:pt x="0" y="0"/>
                                </a:moveTo>
                                <a:lnTo>
                                  <a:pt x="2540" y="3810"/>
                                </a:lnTo>
                                <a:lnTo>
                                  <a:pt x="6350" y="7620"/>
                                </a:lnTo>
                                <a:lnTo>
                                  <a:pt x="6350" y="163830"/>
                                </a:lnTo>
                                <a:lnTo>
                                  <a:pt x="2540" y="167640"/>
                                </a:lnTo>
                                <a:lnTo>
                                  <a:pt x="847" y="170180"/>
                                </a:lnTo>
                                <a:lnTo>
                                  <a:pt x="0" y="17018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5" name="Shape 805"/>
                        <wps:cNvSpPr/>
                        <wps:spPr>
                          <a:xfrm>
                            <a:off x="2790190" y="381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6" name="Shape 806"/>
                        <wps:cNvSpPr/>
                        <wps:spPr>
                          <a:xfrm>
                            <a:off x="2790190" y="173990"/>
                            <a:ext cx="6350" cy="163830"/>
                          </a:xfrm>
                          <a:custGeom>
                            <a:avLst/>
                            <a:gdLst/>
                            <a:ahLst/>
                            <a:cxnLst/>
                            <a:rect l="0" t="0" r="0" b="0"/>
                            <a:pathLst>
                              <a:path w="6350" h="163830">
                                <a:moveTo>
                                  <a:pt x="2540" y="0"/>
                                </a:moveTo>
                                <a:lnTo>
                                  <a:pt x="6350" y="3810"/>
                                </a:lnTo>
                                <a:lnTo>
                                  <a:pt x="6350" y="160020"/>
                                </a:lnTo>
                                <a:lnTo>
                                  <a:pt x="2540" y="163830"/>
                                </a:lnTo>
                                <a:lnTo>
                                  <a:pt x="0" y="16002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7" name="Shape 807"/>
                        <wps:cNvSpPr/>
                        <wps:spPr>
                          <a:xfrm>
                            <a:off x="5490210" y="0"/>
                            <a:ext cx="6350" cy="177800"/>
                          </a:xfrm>
                          <a:custGeom>
                            <a:avLst/>
                            <a:gdLst/>
                            <a:ahLst/>
                            <a:cxnLst/>
                            <a:rect l="0" t="0" r="0" b="0"/>
                            <a:pathLst>
                              <a:path w="6350" h="177800">
                                <a:moveTo>
                                  <a:pt x="6350" y="0"/>
                                </a:moveTo>
                                <a:lnTo>
                                  <a:pt x="6350" y="0"/>
                                </a:lnTo>
                                <a:lnTo>
                                  <a:pt x="6350" y="177800"/>
                                </a:lnTo>
                                <a:lnTo>
                                  <a:pt x="2540" y="173990"/>
                                </a:lnTo>
                                <a:lnTo>
                                  <a:pt x="0" y="17018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8" name="Shape 808"/>
                        <wps:cNvSpPr/>
                        <wps:spPr>
                          <a:xfrm>
                            <a:off x="5490210" y="170180"/>
                            <a:ext cx="6350" cy="170180"/>
                          </a:xfrm>
                          <a:custGeom>
                            <a:avLst/>
                            <a:gdLst/>
                            <a:ahLst/>
                            <a:cxnLst/>
                            <a:rect l="0" t="0" r="0" b="0"/>
                            <a:pathLst>
                              <a:path w="6350" h="170180">
                                <a:moveTo>
                                  <a:pt x="6350" y="0"/>
                                </a:moveTo>
                                <a:lnTo>
                                  <a:pt x="6350" y="170180"/>
                                </a:lnTo>
                                <a:lnTo>
                                  <a:pt x="5080" y="170180"/>
                                </a:lnTo>
                                <a:lnTo>
                                  <a:pt x="2540" y="167640"/>
                                </a:lnTo>
                                <a:lnTo>
                                  <a:pt x="0" y="16383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09" name="Rectangle 809"/>
                        <wps:cNvSpPr/>
                        <wps:spPr>
                          <a:xfrm>
                            <a:off x="72390" y="6477"/>
                            <a:ext cx="693713" cy="217219"/>
                          </a:xfrm>
                          <a:prstGeom prst="rect">
                            <a:avLst/>
                          </a:prstGeom>
                          <a:ln>
                            <a:noFill/>
                          </a:ln>
                        </wps:spPr>
                        <wps:txbx>
                          <w:txbxContent>
                            <w:p w:rsidR="00111858" w:rsidRDefault="00C773B9">
                              <w:pPr>
                                <w:spacing w:after="160" w:line="259" w:lineRule="auto"/>
                                <w:ind w:left="0" w:firstLine="0"/>
                                <w:jc w:val="left"/>
                              </w:pPr>
                              <w:r>
                                <w:rPr>
                                  <w:b/>
                                  <w:w w:val="117"/>
                                </w:rPr>
                                <w:t>Druh</w:t>
                              </w:r>
                              <w:r>
                                <w:rPr>
                                  <w:b/>
                                  <w:spacing w:val="10"/>
                                  <w:w w:val="117"/>
                                </w:rPr>
                                <w:t xml:space="preserve"> </w:t>
                              </w:r>
                              <w:proofErr w:type="spellStart"/>
                              <w:r>
                                <w:rPr>
                                  <w:b/>
                                  <w:w w:val="117"/>
                                </w:rPr>
                                <w:t>zpr</w:t>
                              </w:r>
                              <w:proofErr w:type="spellEnd"/>
                            </w:p>
                          </w:txbxContent>
                        </wps:txbx>
                        <wps:bodyPr horzOverflow="overflow" vert="horz" lIns="0" tIns="0" rIns="0" bIns="0" rtlCol="0">
                          <a:noAutofit/>
                        </wps:bodyPr>
                      </wps:wsp>
                      <wps:wsp>
                        <wps:cNvPr id="810" name="Rectangle 810"/>
                        <wps:cNvSpPr/>
                        <wps:spPr>
                          <a:xfrm>
                            <a:off x="593090" y="6477"/>
                            <a:ext cx="93914" cy="217219"/>
                          </a:xfrm>
                          <a:prstGeom prst="rect">
                            <a:avLst/>
                          </a:prstGeom>
                          <a:ln>
                            <a:noFill/>
                          </a:ln>
                        </wps:spPr>
                        <wps:txbx>
                          <w:txbxContent>
                            <w:p w:rsidR="00111858" w:rsidRDefault="00C773B9">
                              <w:pPr>
                                <w:spacing w:after="160" w:line="259" w:lineRule="auto"/>
                                <w:ind w:left="0" w:firstLine="0"/>
                                <w:jc w:val="left"/>
                              </w:pPr>
                              <w:r>
                                <w:rPr>
                                  <w:b/>
                                  <w:w w:val="118"/>
                                </w:rPr>
                                <w:t>á</w:t>
                              </w:r>
                            </w:p>
                          </w:txbxContent>
                        </wps:txbx>
                        <wps:bodyPr horzOverflow="overflow" vert="horz" lIns="0" tIns="0" rIns="0" bIns="0" rtlCol="0">
                          <a:noAutofit/>
                        </wps:bodyPr>
                      </wps:wsp>
                      <wps:wsp>
                        <wps:cNvPr id="811" name="Rectangle 811"/>
                        <wps:cNvSpPr/>
                        <wps:spPr>
                          <a:xfrm>
                            <a:off x="664210" y="6477"/>
                            <a:ext cx="188335" cy="217219"/>
                          </a:xfrm>
                          <a:prstGeom prst="rect">
                            <a:avLst/>
                          </a:prstGeom>
                          <a:ln>
                            <a:noFill/>
                          </a:ln>
                        </wps:spPr>
                        <wps:txbx>
                          <w:txbxContent>
                            <w:p w:rsidR="00111858" w:rsidRDefault="00C773B9">
                              <w:pPr>
                                <w:spacing w:after="160" w:line="259" w:lineRule="auto"/>
                                <w:ind w:left="0" w:firstLine="0"/>
                                <w:jc w:val="left"/>
                              </w:pPr>
                              <w:r>
                                <w:rPr>
                                  <w:b/>
                                  <w:spacing w:val="1"/>
                                  <w:w w:val="126"/>
                                </w:rPr>
                                <w:t>vy</w:t>
                              </w:r>
                            </w:p>
                          </w:txbxContent>
                        </wps:txbx>
                        <wps:bodyPr horzOverflow="overflow" vert="horz" lIns="0" tIns="0" rIns="0" bIns="0" rtlCol="0">
                          <a:noAutofit/>
                        </wps:bodyPr>
                      </wps:wsp>
                      <wps:wsp>
                        <wps:cNvPr id="812" name="Rectangle 812"/>
                        <wps:cNvSpPr/>
                        <wps:spPr>
                          <a:xfrm>
                            <a:off x="3649980" y="6477"/>
                            <a:ext cx="660101" cy="217219"/>
                          </a:xfrm>
                          <a:prstGeom prst="rect">
                            <a:avLst/>
                          </a:prstGeom>
                          <a:ln>
                            <a:noFill/>
                          </a:ln>
                        </wps:spPr>
                        <wps:txbx>
                          <w:txbxContent>
                            <w:p w:rsidR="00111858" w:rsidRDefault="00C773B9">
                              <w:pPr>
                                <w:spacing w:after="160" w:line="259" w:lineRule="auto"/>
                                <w:ind w:left="0" w:firstLine="0"/>
                                <w:jc w:val="left"/>
                              </w:pPr>
                              <w:proofErr w:type="spellStart"/>
                              <w:r>
                                <w:rPr>
                                  <w:b/>
                                  <w:w w:val="117"/>
                                </w:rPr>
                                <w:t>Nejpozd</w:t>
                              </w:r>
                              <w:proofErr w:type="spellEnd"/>
                            </w:p>
                          </w:txbxContent>
                        </wps:txbx>
                        <wps:bodyPr horzOverflow="overflow" vert="horz" lIns="0" tIns="0" rIns="0" bIns="0" rtlCol="0">
                          <a:noAutofit/>
                        </wps:bodyPr>
                      </wps:wsp>
                      <wps:wsp>
                        <wps:cNvPr id="813" name="Rectangle 813"/>
                        <wps:cNvSpPr/>
                        <wps:spPr>
                          <a:xfrm>
                            <a:off x="4146550" y="6477"/>
                            <a:ext cx="93914" cy="217219"/>
                          </a:xfrm>
                          <a:prstGeom prst="rect">
                            <a:avLst/>
                          </a:prstGeom>
                          <a:ln>
                            <a:noFill/>
                          </a:ln>
                        </wps:spPr>
                        <wps:txbx>
                          <w:txbxContent>
                            <w:p w:rsidR="00111858" w:rsidRDefault="00C773B9">
                              <w:pPr>
                                <w:spacing w:after="160" w:line="259" w:lineRule="auto"/>
                                <w:ind w:left="0" w:firstLine="0"/>
                                <w:jc w:val="left"/>
                              </w:pPr>
                              <w:r>
                                <w:rPr>
                                  <w:b/>
                                  <w:w w:val="112"/>
                                </w:rPr>
                                <w:t>ě</w:t>
                              </w:r>
                            </w:p>
                          </w:txbxContent>
                        </wps:txbx>
                        <wps:bodyPr horzOverflow="overflow" vert="horz" lIns="0" tIns="0" rIns="0" bIns="0" rtlCol="0">
                          <a:noAutofit/>
                        </wps:bodyPr>
                      </wps:wsp>
                      <wps:wsp>
                        <wps:cNvPr id="814" name="Rectangle 814"/>
                        <wps:cNvSpPr/>
                        <wps:spPr>
                          <a:xfrm>
                            <a:off x="4216400" y="6477"/>
                            <a:ext cx="441362" cy="217219"/>
                          </a:xfrm>
                          <a:prstGeom prst="rect">
                            <a:avLst/>
                          </a:prstGeom>
                          <a:ln>
                            <a:noFill/>
                          </a:ln>
                        </wps:spPr>
                        <wps:txbx>
                          <w:txbxContent>
                            <w:p w:rsidR="00111858" w:rsidRDefault="00C773B9">
                              <w:pPr>
                                <w:spacing w:after="160" w:line="259" w:lineRule="auto"/>
                                <w:ind w:left="0" w:firstLine="0"/>
                                <w:jc w:val="left"/>
                              </w:pPr>
                              <w:r>
                                <w:rPr>
                                  <w:b/>
                                  <w:w w:val="117"/>
                                </w:rPr>
                                <w:t>ji</w:t>
                              </w:r>
                              <w:r>
                                <w:rPr>
                                  <w:b/>
                                  <w:spacing w:val="11"/>
                                  <w:w w:val="117"/>
                                </w:rPr>
                                <w:t xml:space="preserve"> </w:t>
                              </w:r>
                              <w:r>
                                <w:rPr>
                                  <w:b/>
                                  <w:w w:val="117"/>
                                </w:rPr>
                                <w:t>dne</w:t>
                              </w:r>
                            </w:p>
                          </w:txbxContent>
                        </wps:txbx>
                        <wps:bodyPr horzOverflow="overflow" vert="horz" lIns="0" tIns="0" rIns="0" bIns="0" rtlCol="0">
                          <a:noAutofit/>
                        </wps:bodyPr>
                      </wps:wsp>
                      <wps:wsp>
                        <wps:cNvPr id="815" name="Rectangle 815"/>
                        <wps:cNvSpPr/>
                        <wps:spPr>
                          <a:xfrm>
                            <a:off x="72390" y="176657"/>
                            <a:ext cx="84624" cy="209617"/>
                          </a:xfrm>
                          <a:prstGeom prst="rect">
                            <a:avLst/>
                          </a:prstGeom>
                          <a:ln>
                            <a:noFill/>
                          </a:ln>
                        </wps:spPr>
                        <wps:txbx>
                          <w:txbxContent>
                            <w:p w:rsidR="00111858" w:rsidRDefault="00C773B9">
                              <w:pPr>
                                <w:spacing w:after="160" w:line="259" w:lineRule="auto"/>
                                <w:ind w:left="0" w:firstLine="0"/>
                                <w:jc w:val="left"/>
                              </w:pPr>
                              <w:r>
                                <w:rPr>
                                  <w:w w:val="108"/>
                                </w:rPr>
                                <w:t>Z</w:t>
                              </w:r>
                            </w:p>
                          </w:txbxContent>
                        </wps:txbx>
                        <wps:bodyPr horzOverflow="overflow" vert="horz" lIns="0" tIns="0" rIns="0" bIns="0" rtlCol="0">
                          <a:noAutofit/>
                        </wps:bodyPr>
                      </wps:wsp>
                      <wps:wsp>
                        <wps:cNvPr id="816" name="Rectangle 816"/>
                        <wps:cNvSpPr/>
                        <wps:spPr>
                          <a:xfrm>
                            <a:off x="134620" y="176657"/>
                            <a:ext cx="77023" cy="209617"/>
                          </a:xfrm>
                          <a:prstGeom prst="rect">
                            <a:avLst/>
                          </a:prstGeom>
                          <a:ln>
                            <a:noFill/>
                          </a:ln>
                        </wps:spPr>
                        <wps:txbx>
                          <w:txbxContent>
                            <w:p w:rsidR="00111858" w:rsidRDefault="00C773B9">
                              <w:pPr>
                                <w:spacing w:after="160" w:line="259" w:lineRule="auto"/>
                                <w:ind w:left="0" w:firstLine="0"/>
                                <w:jc w:val="left"/>
                              </w:pPr>
                              <w:r>
                                <w:rPr>
                                  <w:w w:val="96"/>
                                </w:rPr>
                                <w:t>á</w:t>
                              </w:r>
                            </w:p>
                          </w:txbxContent>
                        </wps:txbx>
                        <wps:bodyPr horzOverflow="overflow" vert="horz" lIns="0" tIns="0" rIns="0" bIns="0" rtlCol="0">
                          <a:noAutofit/>
                        </wps:bodyPr>
                      </wps:wsp>
                      <wps:wsp>
                        <wps:cNvPr id="817" name="Rectangle 817"/>
                        <wps:cNvSpPr/>
                        <wps:spPr>
                          <a:xfrm>
                            <a:off x="193040" y="176657"/>
                            <a:ext cx="69253" cy="209617"/>
                          </a:xfrm>
                          <a:prstGeom prst="rect">
                            <a:avLst/>
                          </a:prstGeom>
                          <a:ln>
                            <a:noFill/>
                          </a:ln>
                        </wps:spPr>
                        <wps:txbx>
                          <w:txbxContent>
                            <w:p w:rsidR="00111858" w:rsidRDefault="00C773B9">
                              <w:pPr>
                                <w:spacing w:after="160" w:line="259" w:lineRule="auto"/>
                                <w:ind w:left="0" w:firstLine="0"/>
                                <w:jc w:val="left"/>
                              </w:pPr>
                              <w:r>
                                <w:rPr>
                                  <w:w w:val="93"/>
                                </w:rPr>
                                <w:t>v</w:t>
                              </w:r>
                            </w:p>
                          </w:txbxContent>
                        </wps:txbx>
                        <wps:bodyPr horzOverflow="overflow" vert="horz" lIns="0" tIns="0" rIns="0" bIns="0" rtlCol="0">
                          <a:noAutofit/>
                        </wps:bodyPr>
                      </wps:wsp>
                      <wps:wsp>
                        <wps:cNvPr id="818" name="Rectangle 818"/>
                        <wps:cNvSpPr/>
                        <wps:spPr>
                          <a:xfrm>
                            <a:off x="245110" y="176657"/>
                            <a:ext cx="77023" cy="209617"/>
                          </a:xfrm>
                          <a:prstGeom prst="rect">
                            <a:avLst/>
                          </a:prstGeom>
                          <a:ln>
                            <a:noFill/>
                          </a:ln>
                        </wps:spPr>
                        <wps:txbx>
                          <w:txbxContent>
                            <w:p w:rsidR="00111858" w:rsidRDefault="00C773B9">
                              <w:pPr>
                                <w:spacing w:after="160" w:line="259" w:lineRule="auto"/>
                                <w:ind w:left="0" w:firstLine="0"/>
                                <w:jc w:val="left"/>
                              </w:pPr>
                              <w:r>
                                <w:rPr>
                                  <w:w w:val="92"/>
                                </w:rPr>
                                <w:t>ě</w:t>
                              </w:r>
                            </w:p>
                          </w:txbxContent>
                        </wps:txbx>
                        <wps:bodyPr horzOverflow="overflow" vert="horz" lIns="0" tIns="0" rIns="0" bIns="0" rtlCol="0">
                          <a:noAutofit/>
                        </wps:bodyPr>
                      </wps:wsp>
                      <wps:wsp>
                        <wps:cNvPr id="819" name="Rectangle 819"/>
                        <wps:cNvSpPr/>
                        <wps:spPr>
                          <a:xfrm>
                            <a:off x="303530" y="176657"/>
                            <a:ext cx="120940" cy="209617"/>
                          </a:xfrm>
                          <a:prstGeom prst="rect">
                            <a:avLst/>
                          </a:prstGeom>
                          <a:ln>
                            <a:noFill/>
                          </a:ln>
                        </wps:spPr>
                        <wps:txbx>
                          <w:txbxContent>
                            <w:p w:rsidR="00111858" w:rsidRDefault="00C773B9">
                              <w:pPr>
                                <w:spacing w:after="160" w:line="259" w:lineRule="auto"/>
                                <w:ind w:left="0" w:firstLine="0"/>
                                <w:jc w:val="left"/>
                              </w:pPr>
                              <w:r>
                                <w:rPr>
                                  <w:spacing w:val="-3"/>
                                  <w:w w:val="85"/>
                                </w:rPr>
                                <w:t>re</w:t>
                              </w:r>
                            </w:p>
                          </w:txbxContent>
                        </wps:txbx>
                        <wps:bodyPr horzOverflow="overflow" vert="horz" lIns="0" tIns="0" rIns="0" bIns="0" rtlCol="0">
                          <a:noAutofit/>
                        </wps:bodyPr>
                      </wps:wsp>
                      <wps:wsp>
                        <wps:cNvPr id="820" name="Rectangle 820"/>
                        <wps:cNvSpPr/>
                        <wps:spPr>
                          <a:xfrm>
                            <a:off x="394970" y="176657"/>
                            <a:ext cx="69253" cy="209617"/>
                          </a:xfrm>
                          <a:prstGeom prst="rect">
                            <a:avLst/>
                          </a:prstGeom>
                          <a:ln>
                            <a:noFill/>
                          </a:ln>
                        </wps:spPr>
                        <wps:txbx>
                          <w:txbxContent>
                            <w:p w:rsidR="00111858" w:rsidRDefault="00C773B9">
                              <w:pPr>
                                <w:spacing w:after="160" w:line="259" w:lineRule="auto"/>
                                <w:ind w:left="0" w:firstLine="0"/>
                                <w:jc w:val="left"/>
                              </w:pPr>
                              <w:r>
                                <w:rPr>
                                  <w:w w:val="96"/>
                                </w:rPr>
                                <w:t>č</w:t>
                              </w:r>
                            </w:p>
                          </w:txbxContent>
                        </wps:txbx>
                        <wps:bodyPr horzOverflow="overflow" vert="horz" lIns="0" tIns="0" rIns="0" bIns="0" rtlCol="0">
                          <a:noAutofit/>
                        </wps:bodyPr>
                      </wps:wsp>
                      <wps:wsp>
                        <wps:cNvPr id="821" name="Rectangle 821"/>
                        <wps:cNvSpPr/>
                        <wps:spPr>
                          <a:xfrm>
                            <a:off x="447040" y="176657"/>
                            <a:ext cx="77023" cy="209617"/>
                          </a:xfrm>
                          <a:prstGeom prst="rect">
                            <a:avLst/>
                          </a:prstGeom>
                          <a:ln>
                            <a:noFill/>
                          </a:ln>
                        </wps:spPr>
                        <wps:txbx>
                          <w:txbxContent>
                            <w:p w:rsidR="00111858" w:rsidRDefault="00C773B9">
                              <w:pPr>
                                <w:spacing w:after="160" w:line="259" w:lineRule="auto"/>
                                <w:ind w:left="0" w:firstLine="0"/>
                                <w:jc w:val="left"/>
                              </w:pPr>
                              <w:r>
                                <w:rPr>
                                  <w:w w:val="87"/>
                                </w:rPr>
                                <w:t>n</w:t>
                              </w:r>
                            </w:p>
                          </w:txbxContent>
                        </wps:txbx>
                        <wps:bodyPr horzOverflow="overflow" vert="horz" lIns="0" tIns="0" rIns="0" bIns="0" rtlCol="0">
                          <a:noAutofit/>
                        </wps:bodyPr>
                      </wps:wsp>
                      <wps:wsp>
                        <wps:cNvPr id="822" name="Rectangle 822"/>
                        <wps:cNvSpPr/>
                        <wps:spPr>
                          <a:xfrm>
                            <a:off x="504190" y="176657"/>
                            <a:ext cx="77023" cy="209617"/>
                          </a:xfrm>
                          <a:prstGeom prst="rect">
                            <a:avLst/>
                          </a:prstGeom>
                          <a:ln>
                            <a:noFill/>
                          </a:ln>
                        </wps:spPr>
                        <wps:txbx>
                          <w:txbxContent>
                            <w:p w:rsidR="00111858" w:rsidRDefault="00C773B9">
                              <w:pPr>
                                <w:spacing w:after="160" w:line="259" w:lineRule="auto"/>
                                <w:ind w:left="0" w:firstLine="0"/>
                                <w:jc w:val="left"/>
                              </w:pPr>
                              <w:r>
                                <w:rPr>
                                  <w:w w:val="96"/>
                                </w:rPr>
                                <w:t>á</w:t>
                              </w:r>
                            </w:p>
                          </w:txbxContent>
                        </wps:txbx>
                        <wps:bodyPr horzOverflow="overflow" vert="horz" lIns="0" tIns="0" rIns="0" bIns="0" rtlCol="0">
                          <a:noAutofit/>
                        </wps:bodyPr>
                      </wps:wsp>
                      <wps:wsp>
                        <wps:cNvPr id="823" name="Rectangle 823"/>
                        <wps:cNvSpPr/>
                        <wps:spPr>
                          <a:xfrm>
                            <a:off x="562610" y="176657"/>
                            <a:ext cx="231576" cy="209617"/>
                          </a:xfrm>
                          <a:prstGeom prst="rect">
                            <a:avLst/>
                          </a:prstGeom>
                          <a:ln>
                            <a:noFill/>
                          </a:ln>
                        </wps:spPr>
                        <wps:txbx>
                          <w:txbxContent>
                            <w:p w:rsidR="00111858" w:rsidRDefault="00C773B9">
                              <w:pPr>
                                <w:spacing w:after="160" w:line="259" w:lineRule="auto"/>
                                <w:ind w:left="0" w:firstLine="0"/>
                                <w:jc w:val="left"/>
                              </w:pPr>
                              <w:r>
                                <w:rPr>
                                  <w:spacing w:val="1"/>
                                  <w:w w:val="90"/>
                                </w:rPr>
                                <w:t xml:space="preserve"> </w:t>
                              </w:r>
                              <w:proofErr w:type="spellStart"/>
                              <w:r>
                                <w:rPr>
                                  <w:w w:val="90"/>
                                </w:rPr>
                                <w:t>zpr</w:t>
                              </w:r>
                              <w:proofErr w:type="spellEnd"/>
                            </w:p>
                          </w:txbxContent>
                        </wps:txbx>
                        <wps:bodyPr horzOverflow="overflow" vert="horz" lIns="0" tIns="0" rIns="0" bIns="0" rtlCol="0">
                          <a:noAutofit/>
                        </wps:bodyPr>
                      </wps:wsp>
                      <wps:wsp>
                        <wps:cNvPr id="824" name="Rectangle 824"/>
                        <wps:cNvSpPr/>
                        <wps:spPr>
                          <a:xfrm>
                            <a:off x="736600" y="176657"/>
                            <a:ext cx="77023" cy="209617"/>
                          </a:xfrm>
                          <a:prstGeom prst="rect">
                            <a:avLst/>
                          </a:prstGeom>
                          <a:ln>
                            <a:noFill/>
                          </a:ln>
                        </wps:spPr>
                        <wps:txbx>
                          <w:txbxContent>
                            <w:p w:rsidR="00111858" w:rsidRDefault="00C773B9">
                              <w:pPr>
                                <w:spacing w:after="160" w:line="259" w:lineRule="auto"/>
                                <w:ind w:left="0" w:firstLine="0"/>
                                <w:jc w:val="left"/>
                              </w:pPr>
                              <w:r>
                                <w:rPr>
                                  <w:w w:val="96"/>
                                </w:rPr>
                                <w:t>á</w:t>
                              </w:r>
                            </w:p>
                          </w:txbxContent>
                        </wps:txbx>
                        <wps:bodyPr horzOverflow="overflow" vert="horz" lIns="0" tIns="0" rIns="0" bIns="0" rtlCol="0">
                          <a:noAutofit/>
                        </wps:bodyPr>
                      </wps:wsp>
                      <wps:wsp>
                        <wps:cNvPr id="825" name="Rectangle 825"/>
                        <wps:cNvSpPr/>
                        <wps:spPr>
                          <a:xfrm>
                            <a:off x="793750" y="176657"/>
                            <a:ext cx="144587" cy="209617"/>
                          </a:xfrm>
                          <a:prstGeom prst="rect">
                            <a:avLst/>
                          </a:prstGeom>
                          <a:ln>
                            <a:noFill/>
                          </a:ln>
                        </wps:spPr>
                        <wps:txbx>
                          <w:txbxContent>
                            <w:p w:rsidR="00111858" w:rsidRDefault="00C773B9">
                              <w:pPr>
                                <w:spacing w:after="160" w:line="259" w:lineRule="auto"/>
                                <w:ind w:left="0" w:firstLine="0"/>
                                <w:jc w:val="left"/>
                              </w:pPr>
                              <w:proofErr w:type="spellStart"/>
                              <w:r>
                                <w:rPr>
                                  <w:spacing w:val="-2"/>
                                  <w:w w:val="93"/>
                                </w:rPr>
                                <w:t>va</w:t>
                              </w:r>
                              <w:proofErr w:type="spellEnd"/>
                            </w:p>
                          </w:txbxContent>
                        </wps:txbx>
                        <wps:bodyPr horzOverflow="overflow" vert="horz" lIns="0" tIns="0" rIns="0" bIns="0" rtlCol="0">
                          <a:noAutofit/>
                        </wps:bodyPr>
                      </wps:wsp>
                      <wps:wsp>
                        <wps:cNvPr id="826" name="Rectangle 826"/>
                        <wps:cNvSpPr/>
                        <wps:spPr>
                          <a:xfrm>
                            <a:off x="3860800" y="176657"/>
                            <a:ext cx="634257" cy="209617"/>
                          </a:xfrm>
                          <a:prstGeom prst="rect">
                            <a:avLst/>
                          </a:prstGeom>
                          <a:ln>
                            <a:noFill/>
                          </a:ln>
                        </wps:spPr>
                        <wps:txbx>
                          <w:txbxContent>
                            <w:p w:rsidR="00111858" w:rsidRDefault="00C773B9">
                              <w:pPr>
                                <w:spacing w:after="160" w:line="259" w:lineRule="auto"/>
                                <w:ind w:left="0" w:firstLine="0"/>
                                <w:jc w:val="left"/>
                              </w:pPr>
                              <w:proofErr w:type="gramStart"/>
                              <w:r>
                                <w:rPr>
                                  <w:w w:val="82"/>
                                </w:rPr>
                                <w:t>15.11.2019</w:t>
                              </w:r>
                              <w:proofErr w:type="gramEnd"/>
                            </w:p>
                          </w:txbxContent>
                        </wps:txbx>
                        <wps:bodyPr horzOverflow="overflow" vert="horz" lIns="0" tIns="0" rIns="0" bIns="0" rtlCol="0">
                          <a:noAutofit/>
                        </wps:bodyPr>
                      </wps:wsp>
                    </wpg:wgp>
                  </a:graphicData>
                </a:graphic>
              </wp:inline>
            </w:drawing>
          </mc:Choice>
          <mc:Fallback xmlns:a="http://schemas.openxmlformats.org/drawingml/2006/main">
            <w:pict>
              <v:group id="Group 14784" style="width:432.8pt;height:26.8pt;mso-position-horizontal-relative:char;mso-position-vertical-relative:line" coordsize="54965,3403">
                <v:shape id="Shape 797" style="position:absolute;width:27965;height:76;left:0;top:0;" coordsize="2796539,7620" path="m0,0l2796539,0l2792730,3810l2790190,7620l6350,7620l2540,3810l0,0x">
                  <v:stroke weight="0pt" endcap="flat" joinstyle="miter" miterlimit="10" on="false" color="#000000" opacity="0"/>
                  <v:fill on="true" color="#00000a"/>
                </v:shape>
                <v:shape id="Shape 798" style="position:absolute;width:27063;height:76;left:27901;top:0;" coordsize="2706369,7620" path="m0,0l2706369,0l2702560,3810l2700020,7620l6350,7620l2540,3810l0,0x">
                  <v:stroke weight="0pt" endcap="flat" joinstyle="miter" miterlimit="10" on="false" color="#000000" opacity="0"/>
                  <v:fill on="true" color="#00000a"/>
                </v:shape>
                <v:shape id="Shape 799" style="position:absolute;width:27901;height:76;left:25;top:1701;" coordsize="2790190,7620" path="m3810,0l2787650,0l2790190,3810l2787650,7620l3810,7620l0,3810l3810,0x">
                  <v:stroke weight="0pt" endcap="flat" joinstyle="miter" miterlimit="10" on="false" color="#000000" opacity="0"/>
                  <v:fill on="true" color="#00000a"/>
                </v:shape>
                <v:shape id="Shape 800" style="position:absolute;width:27000;height:76;left:27927;top:1701;" coordsize="2700020,7620" path="m3810,0l2697480,0l2700020,3810l2697480,7620l3810,7620l0,3810l3810,0x">
                  <v:stroke weight="0pt" endcap="flat" joinstyle="miter" miterlimit="10" on="false" color="#000000" opacity="0"/>
                  <v:fill on="true" color="#00000a"/>
                </v:shape>
                <v:shape id="Shape 801" style="position:absolute;width:27944;height:63;left:8;top:3340;" coordsize="2794424,6350" path="m5503,0l2789343,0l2791884,3810l2794424,6350l0,6350l1694,3810l5503,0x">
                  <v:stroke weight="0pt" endcap="flat" joinstyle="miter" miterlimit="10" on="false" color="#000000" opacity="0"/>
                  <v:fill on="true" color="#00000a"/>
                </v:shape>
                <v:shape id="Shape 802" style="position:absolute;width:27042;height:63;left:27910;top:3340;" coordsize="2704254,6350" path="m5504,0l2699174,0l2701714,3810l2704254,6350l0,6350l1694,3810l5504,0x">
                  <v:stroke weight="0pt" endcap="flat" joinstyle="miter" miterlimit="10" on="false" color="#000000" opacity="0"/>
                  <v:fill on="true" color="#00000a"/>
                </v:shape>
                <v:shape id="Shape 803" style="position:absolute;width:63;height:1778;left:0;top:0;" coordsize="6350,177800" path="m0,0l0,0l2540,3810l6350,7620l6350,170180l2540,173990l0,177800l0,0x">
                  <v:stroke weight="0pt" endcap="flat" joinstyle="miter" miterlimit="10" on="false" color="#000000" opacity="0"/>
                  <v:fill on="true" color="#00000a"/>
                </v:shape>
                <v:shape id="Shape 804" style="position:absolute;width:63;height:1701;left:0;top:1701;" coordsize="6350,170180" path="m0,0l2540,3810l6350,7620l6350,163830l2540,167640l847,170180l0,170180l0,0x">
                  <v:stroke weight="0pt" endcap="flat" joinstyle="miter" miterlimit="10" on="false" color="#000000" opacity="0"/>
                  <v:fill on="true" color="#00000a"/>
                </v:shape>
                <v:shape id="Shape 805" style="position:absolute;width:63;height:1701;left:27901;top:38;" coordsize="6350,170180" path="m2540,0l6350,3810l6350,166370l2540,170180l0,166370l0,3810l2540,0x">
                  <v:stroke weight="0pt" endcap="flat" joinstyle="miter" miterlimit="10" on="false" color="#000000" opacity="0"/>
                  <v:fill on="true" color="#00000a"/>
                </v:shape>
                <v:shape id="Shape 806" style="position:absolute;width:63;height:1638;left:27901;top:1739;" coordsize="6350,163830" path="m2540,0l6350,3810l6350,160020l2540,163830l0,160020l0,3810l2540,0x">
                  <v:stroke weight="0pt" endcap="flat" joinstyle="miter" miterlimit="10" on="false" color="#000000" opacity="0"/>
                  <v:fill on="true" color="#00000a"/>
                </v:shape>
                <v:shape id="Shape 807" style="position:absolute;width:63;height:1778;left:54902;top:0;" coordsize="6350,177800" path="m6350,0l6350,0l6350,177800l2540,173990l0,170180l0,7620l2540,3810l6350,0x">
                  <v:stroke weight="0pt" endcap="flat" joinstyle="miter" miterlimit="10" on="false" color="#000000" opacity="0"/>
                  <v:fill on="true" color="#00000a"/>
                </v:shape>
                <v:shape id="Shape 808" style="position:absolute;width:63;height:1701;left:54902;top:1701;" coordsize="6350,170180" path="m6350,0l6350,170180l5080,170180l2540,167640l0,163830l0,7620l2540,3810l6350,0x">
                  <v:stroke weight="0pt" endcap="flat" joinstyle="miter" miterlimit="10" on="false" color="#000000" opacity="0"/>
                  <v:fill on="true" color="#00000a"/>
                </v:shape>
                <v:rect id="Rectangle 809" style="position:absolute;width:6937;height:2172;left:723;top:64;" filled="f" stroked="f">
                  <v:textbox inset="0,0,0,0">
                    <w:txbxContent>
                      <w:p>
                        <w:pPr>
                          <w:spacing w:before="0" w:after="160" w:line="259" w:lineRule="auto"/>
                          <w:ind w:left="0" w:firstLine="0"/>
                          <w:jc w:val="left"/>
                        </w:pPr>
                        <w:r>
                          <w:rPr>
                            <w:rFonts w:cs="Calibri" w:hAnsi="Calibri" w:eastAsia="Calibri" w:ascii="Calibri"/>
                            <w:b w:val="1"/>
                            <w:w w:val="117"/>
                          </w:rPr>
                          <w:t xml:space="preserve">Druh</w:t>
                        </w:r>
                        <w:r>
                          <w:rPr>
                            <w:rFonts w:cs="Calibri" w:hAnsi="Calibri" w:eastAsia="Calibri" w:ascii="Calibri"/>
                            <w:b w:val="1"/>
                            <w:spacing w:val="10"/>
                            <w:w w:val="117"/>
                          </w:rPr>
                          <w:t xml:space="preserve"> </w:t>
                        </w:r>
                        <w:r>
                          <w:rPr>
                            <w:rFonts w:cs="Calibri" w:hAnsi="Calibri" w:eastAsia="Calibri" w:ascii="Calibri"/>
                            <w:b w:val="1"/>
                            <w:w w:val="117"/>
                          </w:rPr>
                          <w:t xml:space="preserve">zpr</w:t>
                        </w:r>
                      </w:p>
                    </w:txbxContent>
                  </v:textbox>
                </v:rect>
                <v:rect id="Rectangle 810" style="position:absolute;width:939;height:2172;left:5930;top:64;" filled="f" stroked="f">
                  <v:textbox inset="0,0,0,0">
                    <w:txbxContent>
                      <w:p>
                        <w:pPr>
                          <w:spacing w:before="0" w:after="160" w:line="259" w:lineRule="auto"/>
                          <w:ind w:left="0" w:firstLine="0"/>
                          <w:jc w:val="left"/>
                        </w:pPr>
                        <w:r>
                          <w:rPr>
                            <w:rFonts w:cs="Calibri" w:hAnsi="Calibri" w:eastAsia="Calibri" w:ascii="Calibri"/>
                            <w:b w:val="1"/>
                            <w:w w:val="118"/>
                          </w:rPr>
                          <w:t xml:space="preserve">á</w:t>
                        </w:r>
                      </w:p>
                    </w:txbxContent>
                  </v:textbox>
                </v:rect>
                <v:rect id="Rectangle 811" style="position:absolute;width:1883;height:2172;left:6642;top:64;" filled="f" stroked="f">
                  <v:textbox inset="0,0,0,0">
                    <w:txbxContent>
                      <w:p>
                        <w:pPr>
                          <w:spacing w:before="0" w:after="160" w:line="259" w:lineRule="auto"/>
                          <w:ind w:left="0" w:firstLine="0"/>
                          <w:jc w:val="left"/>
                        </w:pPr>
                        <w:r>
                          <w:rPr>
                            <w:rFonts w:cs="Calibri" w:hAnsi="Calibri" w:eastAsia="Calibri" w:ascii="Calibri"/>
                            <w:b w:val="1"/>
                            <w:spacing w:val="1"/>
                            <w:w w:val="126"/>
                          </w:rPr>
                          <w:t xml:space="preserve">vy</w:t>
                        </w:r>
                      </w:p>
                    </w:txbxContent>
                  </v:textbox>
                </v:rect>
                <v:rect id="Rectangle 812" style="position:absolute;width:6601;height:2172;left:36499;top:64;" filled="f" stroked="f">
                  <v:textbox inset="0,0,0,0">
                    <w:txbxContent>
                      <w:p>
                        <w:pPr>
                          <w:spacing w:before="0" w:after="160" w:line="259" w:lineRule="auto"/>
                          <w:ind w:left="0" w:firstLine="0"/>
                          <w:jc w:val="left"/>
                        </w:pPr>
                        <w:r>
                          <w:rPr>
                            <w:rFonts w:cs="Calibri" w:hAnsi="Calibri" w:eastAsia="Calibri" w:ascii="Calibri"/>
                            <w:b w:val="1"/>
                            <w:w w:val="117"/>
                          </w:rPr>
                          <w:t xml:space="preserve">Nejpozd</w:t>
                        </w:r>
                      </w:p>
                    </w:txbxContent>
                  </v:textbox>
                </v:rect>
                <v:rect id="Rectangle 813" style="position:absolute;width:939;height:2172;left:41465;top:64;" filled="f" stroked="f">
                  <v:textbox inset="0,0,0,0">
                    <w:txbxContent>
                      <w:p>
                        <w:pPr>
                          <w:spacing w:before="0" w:after="160" w:line="259" w:lineRule="auto"/>
                          <w:ind w:left="0" w:firstLine="0"/>
                          <w:jc w:val="left"/>
                        </w:pPr>
                        <w:r>
                          <w:rPr>
                            <w:rFonts w:cs="Calibri" w:hAnsi="Calibri" w:eastAsia="Calibri" w:ascii="Calibri"/>
                            <w:b w:val="1"/>
                            <w:w w:val="112"/>
                          </w:rPr>
                          <w:t xml:space="preserve">ě</w:t>
                        </w:r>
                      </w:p>
                    </w:txbxContent>
                  </v:textbox>
                </v:rect>
                <v:rect id="Rectangle 814" style="position:absolute;width:4413;height:2172;left:42164;top:64;" filled="f" stroked="f">
                  <v:textbox inset="0,0,0,0">
                    <w:txbxContent>
                      <w:p>
                        <w:pPr>
                          <w:spacing w:before="0" w:after="160" w:line="259" w:lineRule="auto"/>
                          <w:ind w:left="0" w:firstLine="0"/>
                          <w:jc w:val="left"/>
                        </w:pPr>
                        <w:r>
                          <w:rPr>
                            <w:rFonts w:cs="Calibri" w:hAnsi="Calibri" w:eastAsia="Calibri" w:ascii="Calibri"/>
                            <w:b w:val="1"/>
                            <w:w w:val="117"/>
                          </w:rPr>
                          <w:t xml:space="preserve">ji</w:t>
                        </w:r>
                        <w:r>
                          <w:rPr>
                            <w:rFonts w:cs="Calibri" w:hAnsi="Calibri" w:eastAsia="Calibri" w:ascii="Calibri"/>
                            <w:b w:val="1"/>
                            <w:spacing w:val="11"/>
                            <w:w w:val="117"/>
                          </w:rPr>
                          <w:t xml:space="preserve"> </w:t>
                        </w:r>
                        <w:r>
                          <w:rPr>
                            <w:rFonts w:cs="Calibri" w:hAnsi="Calibri" w:eastAsia="Calibri" w:ascii="Calibri"/>
                            <w:b w:val="1"/>
                            <w:w w:val="117"/>
                          </w:rPr>
                          <w:t xml:space="preserve">dne</w:t>
                        </w:r>
                      </w:p>
                    </w:txbxContent>
                  </v:textbox>
                </v:rect>
                <v:rect id="Rectangle 815" style="position:absolute;width:846;height:2096;left:723;top:1766;" filled="f" stroked="f">
                  <v:textbox inset="0,0,0,0">
                    <w:txbxContent>
                      <w:p>
                        <w:pPr>
                          <w:spacing w:before="0" w:after="160" w:line="259" w:lineRule="auto"/>
                          <w:ind w:left="0" w:firstLine="0"/>
                          <w:jc w:val="left"/>
                        </w:pPr>
                        <w:r>
                          <w:rPr>
                            <w:w w:val="108"/>
                          </w:rPr>
                          <w:t xml:space="preserve">Z</w:t>
                        </w:r>
                      </w:p>
                    </w:txbxContent>
                  </v:textbox>
                </v:rect>
                <v:rect id="Rectangle 816" style="position:absolute;width:770;height:2096;left:1346;top:1766;" filled="f" stroked="f">
                  <v:textbox inset="0,0,0,0">
                    <w:txbxContent>
                      <w:p>
                        <w:pPr>
                          <w:spacing w:before="0" w:after="160" w:line="259" w:lineRule="auto"/>
                          <w:ind w:left="0" w:firstLine="0"/>
                          <w:jc w:val="left"/>
                        </w:pPr>
                        <w:r>
                          <w:rPr>
                            <w:w w:val="96"/>
                          </w:rPr>
                          <w:t xml:space="preserve">á</w:t>
                        </w:r>
                      </w:p>
                    </w:txbxContent>
                  </v:textbox>
                </v:rect>
                <v:rect id="Rectangle 817" style="position:absolute;width:692;height:2096;left:1930;top:1766;" filled="f" stroked="f">
                  <v:textbox inset="0,0,0,0">
                    <w:txbxContent>
                      <w:p>
                        <w:pPr>
                          <w:spacing w:before="0" w:after="160" w:line="259" w:lineRule="auto"/>
                          <w:ind w:left="0" w:firstLine="0"/>
                          <w:jc w:val="left"/>
                        </w:pPr>
                        <w:r>
                          <w:rPr>
                            <w:w w:val="93"/>
                          </w:rPr>
                          <w:t xml:space="preserve">v</w:t>
                        </w:r>
                      </w:p>
                    </w:txbxContent>
                  </v:textbox>
                </v:rect>
                <v:rect id="Rectangle 818" style="position:absolute;width:770;height:2096;left:2451;top:1766;" filled="f" stroked="f">
                  <v:textbox inset="0,0,0,0">
                    <w:txbxContent>
                      <w:p>
                        <w:pPr>
                          <w:spacing w:before="0" w:after="160" w:line="259" w:lineRule="auto"/>
                          <w:ind w:left="0" w:firstLine="0"/>
                          <w:jc w:val="left"/>
                        </w:pPr>
                        <w:r>
                          <w:rPr>
                            <w:w w:val="92"/>
                          </w:rPr>
                          <w:t xml:space="preserve">ě</w:t>
                        </w:r>
                      </w:p>
                    </w:txbxContent>
                  </v:textbox>
                </v:rect>
                <v:rect id="Rectangle 819" style="position:absolute;width:1209;height:2096;left:3035;top:1766;" filled="f" stroked="f">
                  <v:textbox inset="0,0,0,0">
                    <w:txbxContent>
                      <w:p>
                        <w:pPr>
                          <w:spacing w:before="0" w:after="160" w:line="259" w:lineRule="auto"/>
                          <w:ind w:left="0" w:firstLine="0"/>
                          <w:jc w:val="left"/>
                        </w:pPr>
                        <w:r>
                          <w:rPr>
                            <w:spacing w:val="-3"/>
                            <w:w w:val="85"/>
                          </w:rPr>
                          <w:t xml:space="preserve">re</w:t>
                        </w:r>
                      </w:p>
                    </w:txbxContent>
                  </v:textbox>
                </v:rect>
                <v:rect id="Rectangle 820" style="position:absolute;width:692;height:2096;left:3949;top:1766;" filled="f" stroked="f">
                  <v:textbox inset="0,0,0,0">
                    <w:txbxContent>
                      <w:p>
                        <w:pPr>
                          <w:spacing w:before="0" w:after="160" w:line="259" w:lineRule="auto"/>
                          <w:ind w:left="0" w:firstLine="0"/>
                          <w:jc w:val="left"/>
                        </w:pPr>
                        <w:r>
                          <w:rPr>
                            <w:w w:val="96"/>
                          </w:rPr>
                          <w:t xml:space="preserve">č</w:t>
                        </w:r>
                      </w:p>
                    </w:txbxContent>
                  </v:textbox>
                </v:rect>
                <v:rect id="Rectangle 821" style="position:absolute;width:770;height:2096;left:4470;top:1766;" filled="f" stroked="f">
                  <v:textbox inset="0,0,0,0">
                    <w:txbxContent>
                      <w:p>
                        <w:pPr>
                          <w:spacing w:before="0" w:after="160" w:line="259" w:lineRule="auto"/>
                          <w:ind w:left="0" w:firstLine="0"/>
                          <w:jc w:val="left"/>
                        </w:pPr>
                        <w:r>
                          <w:rPr>
                            <w:w w:val="87"/>
                          </w:rPr>
                          <w:t xml:space="preserve">n</w:t>
                        </w:r>
                      </w:p>
                    </w:txbxContent>
                  </v:textbox>
                </v:rect>
                <v:rect id="Rectangle 822" style="position:absolute;width:770;height:2096;left:5041;top:1766;" filled="f" stroked="f">
                  <v:textbox inset="0,0,0,0">
                    <w:txbxContent>
                      <w:p>
                        <w:pPr>
                          <w:spacing w:before="0" w:after="160" w:line="259" w:lineRule="auto"/>
                          <w:ind w:left="0" w:firstLine="0"/>
                          <w:jc w:val="left"/>
                        </w:pPr>
                        <w:r>
                          <w:rPr>
                            <w:w w:val="96"/>
                          </w:rPr>
                          <w:t xml:space="preserve">á</w:t>
                        </w:r>
                      </w:p>
                    </w:txbxContent>
                  </v:textbox>
                </v:rect>
                <v:rect id="Rectangle 823" style="position:absolute;width:2315;height:2096;left:5626;top:1766;" filled="f" stroked="f">
                  <v:textbox inset="0,0,0,0">
                    <w:txbxContent>
                      <w:p>
                        <w:pPr>
                          <w:spacing w:before="0" w:after="160" w:line="259" w:lineRule="auto"/>
                          <w:ind w:left="0" w:firstLine="0"/>
                          <w:jc w:val="left"/>
                        </w:pPr>
                        <w:r>
                          <w:rPr>
                            <w:spacing w:val="1"/>
                            <w:w w:val="90"/>
                          </w:rPr>
                          <w:t xml:space="preserve"> </w:t>
                        </w:r>
                        <w:r>
                          <w:rPr>
                            <w:w w:val="90"/>
                          </w:rPr>
                          <w:t xml:space="preserve">zpr</w:t>
                        </w:r>
                      </w:p>
                    </w:txbxContent>
                  </v:textbox>
                </v:rect>
                <v:rect id="Rectangle 824" style="position:absolute;width:770;height:2096;left:7366;top:1766;" filled="f" stroked="f">
                  <v:textbox inset="0,0,0,0">
                    <w:txbxContent>
                      <w:p>
                        <w:pPr>
                          <w:spacing w:before="0" w:after="160" w:line="259" w:lineRule="auto"/>
                          <w:ind w:left="0" w:firstLine="0"/>
                          <w:jc w:val="left"/>
                        </w:pPr>
                        <w:r>
                          <w:rPr>
                            <w:w w:val="96"/>
                          </w:rPr>
                          <w:t xml:space="preserve">á</w:t>
                        </w:r>
                      </w:p>
                    </w:txbxContent>
                  </v:textbox>
                </v:rect>
                <v:rect id="Rectangle 825" style="position:absolute;width:1445;height:2096;left:7937;top:1766;" filled="f" stroked="f">
                  <v:textbox inset="0,0,0,0">
                    <w:txbxContent>
                      <w:p>
                        <w:pPr>
                          <w:spacing w:before="0" w:after="160" w:line="259" w:lineRule="auto"/>
                          <w:ind w:left="0" w:firstLine="0"/>
                          <w:jc w:val="left"/>
                        </w:pPr>
                        <w:r>
                          <w:rPr>
                            <w:spacing w:val="-2"/>
                            <w:w w:val="93"/>
                          </w:rPr>
                          <w:t xml:space="preserve">va</w:t>
                        </w:r>
                      </w:p>
                    </w:txbxContent>
                  </v:textbox>
                </v:rect>
                <v:rect id="Rectangle 826" style="position:absolute;width:6342;height:2096;left:38608;top:1766;" filled="f" stroked="f">
                  <v:textbox inset="0,0,0,0">
                    <w:txbxContent>
                      <w:p>
                        <w:pPr>
                          <w:spacing w:before="0" w:after="160" w:line="259" w:lineRule="auto"/>
                          <w:ind w:left="0" w:firstLine="0"/>
                          <w:jc w:val="left"/>
                        </w:pPr>
                        <w:r>
                          <w:rPr>
                            <w:w w:val="82"/>
                          </w:rPr>
                          <w:t xml:space="preserve">15.11.2019</w:t>
                        </w:r>
                      </w:p>
                    </w:txbxContent>
                  </v:textbox>
                </v:rect>
              </v:group>
            </w:pict>
          </mc:Fallback>
        </mc:AlternateContent>
      </w:r>
    </w:p>
    <w:p w:rsidR="00111858" w:rsidRDefault="00C773B9">
      <w:pPr>
        <w:pStyle w:val="Nadpis1"/>
        <w:spacing w:after="219"/>
        <w:ind w:left="18" w:right="5"/>
      </w:pPr>
      <w:r>
        <w:rPr>
          <w:sz w:val="22"/>
        </w:rPr>
        <w:t>IV. P</w:t>
      </w:r>
      <w:r>
        <w:t>LATBY</w:t>
      </w:r>
    </w:p>
    <w:p w:rsidR="00111858" w:rsidRDefault="00C773B9">
      <w:pPr>
        <w:spacing w:after="250"/>
        <w:ind w:left="1"/>
      </w:pPr>
      <w:r>
        <w:t>Poskytnutý příspěvek bude vyplacen převodem na účet Příjemce uvedený výše v následujících termínech:</w:t>
      </w:r>
    </w:p>
    <w:p w:rsidR="00111858" w:rsidRDefault="00C773B9">
      <w:pPr>
        <w:pStyle w:val="Nadpis2"/>
        <w:tabs>
          <w:tab w:val="center" w:pos="6342"/>
        </w:tabs>
        <w:ind w:left="-11" w:firstLine="0"/>
      </w:pPr>
      <w:r>
        <w:t>Termín platby</w:t>
      </w:r>
      <w:r>
        <w:tab/>
        <w:t>Částka a měna</w:t>
      </w:r>
    </w:p>
    <w:p w:rsidR="00111858" w:rsidRDefault="00C773B9">
      <w:pPr>
        <w:tabs>
          <w:tab w:val="center" w:pos="6341"/>
        </w:tabs>
        <w:spacing w:after="3"/>
        <w:ind w:left="-9" w:firstLine="0"/>
        <w:jc w:val="left"/>
      </w:pPr>
      <w:r>
        <w:t xml:space="preserve">Do 14 dnů po podpisu této smlouvy Příjemcem a </w:t>
      </w:r>
      <w:r>
        <w:tab/>
        <w:t>80 000 CZK</w:t>
      </w:r>
    </w:p>
    <w:p w:rsidR="00111858" w:rsidRDefault="00C773B9">
      <w:pPr>
        <w:spacing w:after="434"/>
        <w:ind w:left="1" w:right="4916"/>
      </w:pPr>
      <w:r>
        <w:rPr>
          <w:noProof/>
          <w:sz w:val="22"/>
        </w:rPr>
        <mc:AlternateContent>
          <mc:Choice Requires="wpg">
            <w:drawing>
              <wp:anchor distT="0" distB="0" distL="114300" distR="114300" simplePos="0" relativeHeight="251658240" behindDoc="1" locked="0" layoutInCell="1" allowOverlap="1">
                <wp:simplePos x="0" y="0"/>
                <wp:positionH relativeFrom="column">
                  <wp:posOffset>-72389</wp:posOffset>
                </wp:positionH>
                <wp:positionV relativeFrom="paragraph">
                  <wp:posOffset>-334136</wp:posOffset>
                </wp:positionV>
                <wp:extent cx="5496560" cy="655320"/>
                <wp:effectExtent l="0" t="0" r="0" b="0"/>
                <wp:wrapNone/>
                <wp:docPr id="14785" name="Group 14785"/>
                <wp:cNvGraphicFramePr/>
                <a:graphic xmlns:a="http://schemas.openxmlformats.org/drawingml/2006/main">
                  <a:graphicData uri="http://schemas.microsoft.com/office/word/2010/wordprocessingGroup">
                    <wpg:wgp>
                      <wpg:cNvGrpSpPr/>
                      <wpg:grpSpPr>
                        <a:xfrm>
                          <a:off x="0" y="0"/>
                          <a:ext cx="5496560" cy="655320"/>
                          <a:chOff x="0" y="0"/>
                          <a:chExt cx="5496560" cy="655320"/>
                        </a:xfrm>
                      </wpg:grpSpPr>
                      <wps:wsp>
                        <wps:cNvPr id="856" name="Shape 856"/>
                        <wps:cNvSpPr/>
                        <wps:spPr>
                          <a:xfrm>
                            <a:off x="0" y="0"/>
                            <a:ext cx="2796540" cy="7620"/>
                          </a:xfrm>
                          <a:custGeom>
                            <a:avLst/>
                            <a:gdLst/>
                            <a:ahLst/>
                            <a:cxnLst/>
                            <a:rect l="0" t="0" r="0" b="0"/>
                            <a:pathLst>
                              <a:path w="2796540" h="7620">
                                <a:moveTo>
                                  <a:pt x="0" y="0"/>
                                </a:moveTo>
                                <a:lnTo>
                                  <a:pt x="2796540" y="0"/>
                                </a:lnTo>
                                <a:lnTo>
                                  <a:pt x="2792730" y="3810"/>
                                </a:lnTo>
                                <a:lnTo>
                                  <a:pt x="279019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57" name="Shape 857"/>
                        <wps:cNvSpPr/>
                        <wps:spPr>
                          <a:xfrm>
                            <a:off x="2790190" y="0"/>
                            <a:ext cx="2706370" cy="7620"/>
                          </a:xfrm>
                          <a:custGeom>
                            <a:avLst/>
                            <a:gdLst/>
                            <a:ahLst/>
                            <a:cxnLst/>
                            <a:rect l="0" t="0" r="0" b="0"/>
                            <a:pathLst>
                              <a:path w="2706370" h="7620">
                                <a:moveTo>
                                  <a:pt x="0" y="0"/>
                                </a:moveTo>
                                <a:lnTo>
                                  <a:pt x="2706370" y="0"/>
                                </a:lnTo>
                                <a:lnTo>
                                  <a:pt x="2702560" y="3810"/>
                                </a:lnTo>
                                <a:lnTo>
                                  <a:pt x="27000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58" name="Shape 858"/>
                        <wps:cNvSpPr/>
                        <wps:spPr>
                          <a:xfrm>
                            <a:off x="2540" y="170180"/>
                            <a:ext cx="2790190" cy="7620"/>
                          </a:xfrm>
                          <a:custGeom>
                            <a:avLst/>
                            <a:gdLst/>
                            <a:ahLst/>
                            <a:cxnLst/>
                            <a:rect l="0" t="0" r="0" b="0"/>
                            <a:pathLst>
                              <a:path w="2790190" h="7620">
                                <a:moveTo>
                                  <a:pt x="3810" y="0"/>
                                </a:moveTo>
                                <a:lnTo>
                                  <a:pt x="2787650" y="0"/>
                                </a:lnTo>
                                <a:lnTo>
                                  <a:pt x="2790190" y="3810"/>
                                </a:lnTo>
                                <a:lnTo>
                                  <a:pt x="278765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59" name="Shape 859"/>
                        <wps:cNvSpPr/>
                        <wps:spPr>
                          <a:xfrm>
                            <a:off x="2792730" y="170180"/>
                            <a:ext cx="2700020" cy="7620"/>
                          </a:xfrm>
                          <a:custGeom>
                            <a:avLst/>
                            <a:gdLst/>
                            <a:ahLst/>
                            <a:cxnLst/>
                            <a:rect l="0" t="0" r="0" b="0"/>
                            <a:pathLst>
                              <a:path w="2700020" h="7620">
                                <a:moveTo>
                                  <a:pt x="3810" y="0"/>
                                </a:moveTo>
                                <a:lnTo>
                                  <a:pt x="2697480" y="0"/>
                                </a:lnTo>
                                <a:lnTo>
                                  <a:pt x="2700020" y="3810"/>
                                </a:lnTo>
                                <a:lnTo>
                                  <a:pt x="26974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0" name="Shape 860"/>
                        <wps:cNvSpPr/>
                        <wps:spPr>
                          <a:xfrm>
                            <a:off x="847" y="648970"/>
                            <a:ext cx="2794423" cy="6350"/>
                          </a:xfrm>
                          <a:custGeom>
                            <a:avLst/>
                            <a:gdLst/>
                            <a:ahLst/>
                            <a:cxnLst/>
                            <a:rect l="0" t="0" r="0" b="0"/>
                            <a:pathLst>
                              <a:path w="2794423" h="6350">
                                <a:moveTo>
                                  <a:pt x="5503" y="0"/>
                                </a:moveTo>
                                <a:lnTo>
                                  <a:pt x="2789343" y="0"/>
                                </a:lnTo>
                                <a:lnTo>
                                  <a:pt x="2791884" y="3810"/>
                                </a:lnTo>
                                <a:lnTo>
                                  <a:pt x="2794423" y="6350"/>
                                </a:lnTo>
                                <a:lnTo>
                                  <a:pt x="0" y="6350"/>
                                </a:lnTo>
                                <a:lnTo>
                                  <a:pt x="1693" y="3810"/>
                                </a:lnTo>
                                <a:lnTo>
                                  <a:pt x="5503"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1" name="Shape 861"/>
                        <wps:cNvSpPr/>
                        <wps:spPr>
                          <a:xfrm>
                            <a:off x="2791037" y="648970"/>
                            <a:ext cx="2704253" cy="6350"/>
                          </a:xfrm>
                          <a:custGeom>
                            <a:avLst/>
                            <a:gdLst/>
                            <a:ahLst/>
                            <a:cxnLst/>
                            <a:rect l="0" t="0" r="0" b="0"/>
                            <a:pathLst>
                              <a:path w="2704253" h="6350">
                                <a:moveTo>
                                  <a:pt x="5503" y="0"/>
                                </a:moveTo>
                                <a:lnTo>
                                  <a:pt x="2699173" y="0"/>
                                </a:lnTo>
                                <a:lnTo>
                                  <a:pt x="2701714" y="3810"/>
                                </a:lnTo>
                                <a:lnTo>
                                  <a:pt x="2704253" y="6350"/>
                                </a:lnTo>
                                <a:lnTo>
                                  <a:pt x="0" y="6350"/>
                                </a:lnTo>
                                <a:lnTo>
                                  <a:pt x="1693" y="3810"/>
                                </a:lnTo>
                                <a:lnTo>
                                  <a:pt x="5503"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2" name="Shape 862"/>
                        <wps:cNvSpPr/>
                        <wps:spPr>
                          <a:xfrm>
                            <a:off x="0" y="0"/>
                            <a:ext cx="6350" cy="177800"/>
                          </a:xfrm>
                          <a:custGeom>
                            <a:avLst/>
                            <a:gdLst/>
                            <a:ahLst/>
                            <a:cxnLst/>
                            <a:rect l="0" t="0" r="0" b="0"/>
                            <a:pathLst>
                              <a:path w="6350" h="177800">
                                <a:moveTo>
                                  <a:pt x="0" y="0"/>
                                </a:moveTo>
                                <a:lnTo>
                                  <a:pt x="2540" y="3810"/>
                                </a:lnTo>
                                <a:lnTo>
                                  <a:pt x="6350" y="7620"/>
                                </a:lnTo>
                                <a:lnTo>
                                  <a:pt x="6350" y="170180"/>
                                </a:lnTo>
                                <a:lnTo>
                                  <a:pt x="2540" y="173990"/>
                                </a:lnTo>
                                <a:lnTo>
                                  <a:pt x="0" y="1778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3" name="Shape 863"/>
                        <wps:cNvSpPr/>
                        <wps:spPr>
                          <a:xfrm>
                            <a:off x="0" y="170180"/>
                            <a:ext cx="6350" cy="485140"/>
                          </a:xfrm>
                          <a:custGeom>
                            <a:avLst/>
                            <a:gdLst/>
                            <a:ahLst/>
                            <a:cxnLst/>
                            <a:rect l="0" t="0" r="0" b="0"/>
                            <a:pathLst>
                              <a:path w="6350" h="485140">
                                <a:moveTo>
                                  <a:pt x="0" y="0"/>
                                </a:moveTo>
                                <a:lnTo>
                                  <a:pt x="2540" y="3810"/>
                                </a:lnTo>
                                <a:lnTo>
                                  <a:pt x="6350" y="7620"/>
                                </a:lnTo>
                                <a:lnTo>
                                  <a:pt x="6350" y="478790"/>
                                </a:lnTo>
                                <a:lnTo>
                                  <a:pt x="2540" y="482600"/>
                                </a:lnTo>
                                <a:lnTo>
                                  <a:pt x="847" y="485140"/>
                                </a:lnTo>
                                <a:lnTo>
                                  <a:pt x="0" y="48514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4" name="Shape 864"/>
                        <wps:cNvSpPr/>
                        <wps:spPr>
                          <a:xfrm>
                            <a:off x="2790190" y="381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5" name="Shape 865"/>
                        <wps:cNvSpPr/>
                        <wps:spPr>
                          <a:xfrm>
                            <a:off x="2790190" y="173990"/>
                            <a:ext cx="6350" cy="478790"/>
                          </a:xfrm>
                          <a:custGeom>
                            <a:avLst/>
                            <a:gdLst/>
                            <a:ahLst/>
                            <a:cxnLst/>
                            <a:rect l="0" t="0" r="0" b="0"/>
                            <a:pathLst>
                              <a:path w="6350" h="478790">
                                <a:moveTo>
                                  <a:pt x="2540" y="0"/>
                                </a:moveTo>
                                <a:lnTo>
                                  <a:pt x="6350" y="3810"/>
                                </a:lnTo>
                                <a:lnTo>
                                  <a:pt x="6350" y="474980"/>
                                </a:lnTo>
                                <a:lnTo>
                                  <a:pt x="2540" y="478790"/>
                                </a:lnTo>
                                <a:lnTo>
                                  <a:pt x="0" y="47498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6" name="Shape 866"/>
                        <wps:cNvSpPr/>
                        <wps:spPr>
                          <a:xfrm>
                            <a:off x="5490210" y="0"/>
                            <a:ext cx="6350" cy="177800"/>
                          </a:xfrm>
                          <a:custGeom>
                            <a:avLst/>
                            <a:gdLst/>
                            <a:ahLst/>
                            <a:cxnLst/>
                            <a:rect l="0" t="0" r="0" b="0"/>
                            <a:pathLst>
                              <a:path w="6350" h="177800">
                                <a:moveTo>
                                  <a:pt x="6350" y="0"/>
                                </a:moveTo>
                                <a:lnTo>
                                  <a:pt x="6350" y="177800"/>
                                </a:lnTo>
                                <a:lnTo>
                                  <a:pt x="2540" y="173990"/>
                                </a:lnTo>
                                <a:lnTo>
                                  <a:pt x="0" y="17018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67" name="Shape 867"/>
                        <wps:cNvSpPr/>
                        <wps:spPr>
                          <a:xfrm>
                            <a:off x="5490210" y="170180"/>
                            <a:ext cx="6350" cy="485140"/>
                          </a:xfrm>
                          <a:custGeom>
                            <a:avLst/>
                            <a:gdLst/>
                            <a:ahLst/>
                            <a:cxnLst/>
                            <a:rect l="0" t="0" r="0" b="0"/>
                            <a:pathLst>
                              <a:path w="6350" h="485140">
                                <a:moveTo>
                                  <a:pt x="6350" y="0"/>
                                </a:moveTo>
                                <a:lnTo>
                                  <a:pt x="6350" y="485140"/>
                                </a:lnTo>
                                <a:lnTo>
                                  <a:pt x="5080" y="485140"/>
                                </a:lnTo>
                                <a:lnTo>
                                  <a:pt x="2540" y="482600"/>
                                </a:lnTo>
                                <a:lnTo>
                                  <a:pt x="0" y="47879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785" style="width:432.8pt;height:51.6pt;position:absolute;z-index:-2147483305;mso-position-horizontal-relative:text;mso-position-horizontal:absolute;margin-left:-5.7pt;mso-position-vertical-relative:text;margin-top:-26.31pt;" coordsize="54965,6553">
                <v:shape id="Shape 856" style="position:absolute;width:27965;height:76;left:0;top:0;" coordsize="2796540,7620" path="m0,0l2796540,0l2792730,3810l2790190,7620l6350,7620l2540,3810l0,0x">
                  <v:stroke weight="0pt" endcap="flat" joinstyle="miter" miterlimit="10" on="false" color="#000000" opacity="0"/>
                  <v:fill on="true" color="#00000a"/>
                </v:shape>
                <v:shape id="Shape 857" style="position:absolute;width:27063;height:76;left:27901;top:0;" coordsize="2706370,7620" path="m0,0l2706370,0l2702560,3810l2700020,7620l6350,7620l2540,3810l0,0x">
                  <v:stroke weight="0pt" endcap="flat" joinstyle="miter" miterlimit="10" on="false" color="#000000" opacity="0"/>
                  <v:fill on="true" color="#00000a"/>
                </v:shape>
                <v:shape id="Shape 858" style="position:absolute;width:27901;height:76;left:25;top:1701;" coordsize="2790190,7620" path="m3810,0l2787650,0l2790190,3810l2787650,7620l3810,7620l0,3810l3810,0x">
                  <v:stroke weight="0pt" endcap="flat" joinstyle="miter" miterlimit="10" on="false" color="#000000" opacity="0"/>
                  <v:fill on="true" color="#00000a"/>
                </v:shape>
                <v:shape id="Shape 859" style="position:absolute;width:27000;height:76;left:27927;top:1701;" coordsize="2700020,7620" path="m3810,0l2697480,0l2700020,3810l2697480,7620l3810,7620l0,3810l3810,0x">
                  <v:stroke weight="0pt" endcap="flat" joinstyle="miter" miterlimit="10" on="false" color="#000000" opacity="0"/>
                  <v:fill on="true" color="#00000a"/>
                </v:shape>
                <v:shape id="Shape 860" style="position:absolute;width:27944;height:63;left:8;top:6489;" coordsize="2794423,6350" path="m5503,0l2789343,0l2791884,3810l2794423,6350l0,6350l1693,3810l5503,0x">
                  <v:stroke weight="0pt" endcap="flat" joinstyle="miter" miterlimit="10" on="false" color="#000000" opacity="0"/>
                  <v:fill on="true" color="#00000a"/>
                </v:shape>
                <v:shape id="Shape 861" style="position:absolute;width:27042;height:63;left:27910;top:6489;" coordsize="2704253,6350" path="m5503,0l2699173,0l2701714,3810l2704253,6350l0,6350l1693,3810l5503,0x">
                  <v:stroke weight="0pt" endcap="flat" joinstyle="miter" miterlimit="10" on="false" color="#000000" opacity="0"/>
                  <v:fill on="true" color="#00000a"/>
                </v:shape>
                <v:shape id="Shape 862" style="position:absolute;width:63;height:1778;left:0;top:0;" coordsize="6350,177800" path="m0,0l2540,3810l6350,7620l6350,170180l2540,173990l0,177800l0,0x">
                  <v:stroke weight="0pt" endcap="flat" joinstyle="miter" miterlimit="10" on="false" color="#000000" opacity="0"/>
                  <v:fill on="true" color="#00000a"/>
                </v:shape>
                <v:shape id="Shape 863" style="position:absolute;width:63;height:4851;left:0;top:1701;" coordsize="6350,485140" path="m0,0l2540,3810l6350,7620l6350,478790l2540,482600l847,485140l0,485140l0,0x">
                  <v:stroke weight="0pt" endcap="flat" joinstyle="miter" miterlimit="10" on="false" color="#000000" opacity="0"/>
                  <v:fill on="true" color="#00000a"/>
                </v:shape>
                <v:shape id="Shape 864" style="position:absolute;width:63;height:1701;left:27901;top:38;" coordsize="6350,170180" path="m2540,0l6350,3810l6350,166370l2540,170180l0,166370l0,3810l2540,0x">
                  <v:stroke weight="0pt" endcap="flat" joinstyle="miter" miterlimit="10" on="false" color="#000000" opacity="0"/>
                  <v:fill on="true" color="#00000a"/>
                </v:shape>
                <v:shape id="Shape 865" style="position:absolute;width:63;height:4787;left:27901;top:1739;" coordsize="6350,478790" path="m2540,0l6350,3810l6350,474980l2540,478790l0,474980l0,3810l2540,0x">
                  <v:stroke weight="0pt" endcap="flat" joinstyle="miter" miterlimit="10" on="false" color="#000000" opacity="0"/>
                  <v:fill on="true" color="#00000a"/>
                </v:shape>
                <v:shape id="Shape 866" style="position:absolute;width:63;height:1778;left:54902;top:0;" coordsize="6350,177800" path="m6350,0l6350,177800l2540,173990l0,170180l0,7620l2540,3810l6350,0x">
                  <v:stroke weight="0pt" endcap="flat" joinstyle="miter" miterlimit="10" on="false" color="#000000" opacity="0"/>
                  <v:fill on="true" color="#00000a"/>
                </v:shape>
                <v:shape id="Shape 867" style="position:absolute;width:63;height:4851;left:54902;top:1701;" coordsize="6350,485140" path="m6350,0l6350,485140l5080,485140l2540,482600l0,478790l0,7620l2540,3810l6350,0x">
                  <v:stroke weight="0pt" endcap="flat" joinstyle="miter" miterlimit="10" on="false" color="#000000" opacity="0"/>
                  <v:fill on="true" color="#00000a"/>
                </v:shape>
              </v:group>
            </w:pict>
          </mc:Fallback>
        </mc:AlternateContent>
      </w:r>
      <w:r>
        <w:t>Fondem a po splnění zvláštních podmínek, pokud byly touto smlouvou stanoveny (oddíl II. bod E).</w:t>
      </w:r>
    </w:p>
    <w:p w:rsidR="00111858" w:rsidRDefault="00C773B9">
      <w:pPr>
        <w:pStyle w:val="Nadpis1"/>
        <w:ind w:left="18" w:right="3"/>
      </w:pPr>
      <w:r>
        <w:rPr>
          <w:sz w:val="22"/>
        </w:rPr>
        <w:t>V. P</w:t>
      </w:r>
      <w:r>
        <w:t>LATNOST</w:t>
      </w:r>
      <w:r>
        <w:rPr>
          <w:sz w:val="22"/>
        </w:rPr>
        <w:t xml:space="preserve"> </w:t>
      </w:r>
      <w:r>
        <w:t>SMLOUVY</w:t>
      </w:r>
    </w:p>
    <w:p w:rsidR="00111858" w:rsidRDefault="00C773B9">
      <w:pPr>
        <w:numPr>
          <w:ilvl w:val="0"/>
          <w:numId w:val="3"/>
        </w:numPr>
        <w:ind w:hanging="202"/>
      </w:pPr>
      <w:r>
        <w:t>Tato smlouva nabývá platnosti dnem podpisu obou stran.</w:t>
      </w:r>
    </w:p>
    <w:p w:rsidR="00111858" w:rsidRDefault="00C773B9">
      <w:pPr>
        <w:numPr>
          <w:ilvl w:val="0"/>
          <w:numId w:val="3"/>
        </w:numPr>
        <w:ind w:hanging="202"/>
      </w:pPr>
      <w:r>
        <w:t>Příjemce je oprávněn použít poskytnutý příspěvek na hrazení nákladů vzniklých nejdříve v den schválení projektové žádosti Fondem.</w:t>
      </w:r>
    </w:p>
    <w:p w:rsidR="00111858" w:rsidRDefault="00C773B9">
      <w:pPr>
        <w:numPr>
          <w:ilvl w:val="0"/>
          <w:numId w:val="3"/>
        </w:numPr>
        <w:ind w:hanging="202"/>
      </w:pPr>
      <w:r>
        <w:t xml:space="preserve">Příjemce je oprávněn čerpat příspěvek nejpozději </w:t>
      </w:r>
      <w:proofErr w:type="gramStart"/>
      <w:r>
        <w:t>do</w:t>
      </w:r>
      <w:proofErr w:type="gramEnd"/>
      <w:r>
        <w:t xml:space="preserve">: </w:t>
      </w:r>
      <w:proofErr w:type="gramStart"/>
      <w:r>
        <w:rPr>
          <w:b/>
        </w:rPr>
        <w:t>15.10.2019</w:t>
      </w:r>
      <w:proofErr w:type="gramEnd"/>
      <w:r>
        <w:t xml:space="preserve">. Toto datum může být změněno pouze dohodou stran a po schválení správní radou Fondu. </w:t>
      </w:r>
    </w:p>
    <w:p w:rsidR="00111858" w:rsidRDefault="00C773B9">
      <w:pPr>
        <w:numPr>
          <w:ilvl w:val="0"/>
          <w:numId w:val="3"/>
        </w:numPr>
        <w:spacing w:after="414"/>
        <w:ind w:hanging="202"/>
      </w:pPr>
      <w:r>
        <w:t>Příjemce se zavazuje vrátit nevyčerpaný zůstatek příspěvku na výše uvedený účet Fondu, a to nejpozději do 14 dnů ode dne doručení výzvy Fondu na vrácení tohoto nevyčerpaného zůstatku. Fond může ve výjimečných případech písemně povolit dočerpání finančního zůstatku poskytnutých prostředků pro další účely podpořeného projektu. V případě, že nedojde k realizaci projektu, je Příjemce povinen neprodleně, nejpozději k termínu uvedenému v oddíle V. bodě C této smlouvy, vrátit na výše uvedený účet Fondu poskytnutý příspěvek v plné výši.</w:t>
      </w:r>
    </w:p>
    <w:p w:rsidR="00111858" w:rsidRDefault="00C773B9">
      <w:pPr>
        <w:pStyle w:val="Nadpis1"/>
        <w:spacing w:after="222"/>
        <w:ind w:left="18" w:right="3"/>
      </w:pPr>
      <w:r>
        <w:rPr>
          <w:sz w:val="22"/>
        </w:rPr>
        <w:lastRenderedPageBreak/>
        <w:t>VI. V</w:t>
      </w:r>
      <w:r>
        <w:t>ŠEOBECNÉ</w:t>
      </w:r>
      <w:r>
        <w:rPr>
          <w:sz w:val="22"/>
        </w:rPr>
        <w:t xml:space="preserve"> </w:t>
      </w:r>
      <w:r>
        <w:t>PODMÍNKY</w:t>
      </w:r>
      <w:r>
        <w:rPr>
          <w:sz w:val="22"/>
        </w:rPr>
        <w:t xml:space="preserve"> </w:t>
      </w:r>
      <w:r>
        <w:t>POSKYTNUTÍ</w:t>
      </w:r>
      <w:r>
        <w:rPr>
          <w:sz w:val="22"/>
        </w:rPr>
        <w:t xml:space="preserve"> </w:t>
      </w:r>
      <w:r>
        <w:t>PŘÍSPĚVKU</w:t>
      </w:r>
    </w:p>
    <w:p w:rsidR="00111858" w:rsidRDefault="00C773B9">
      <w:pPr>
        <w:pStyle w:val="Nadpis2"/>
        <w:tabs>
          <w:tab w:val="center" w:pos="821"/>
          <w:tab w:val="center" w:pos="2099"/>
        </w:tabs>
        <w:ind w:left="0" w:firstLine="0"/>
      </w:pPr>
      <w:r>
        <w:rPr>
          <w:b w:val="0"/>
          <w:sz w:val="22"/>
        </w:rPr>
        <w:tab/>
      </w:r>
      <w:r>
        <w:rPr>
          <w:b w:val="0"/>
        </w:rPr>
        <w:t>A.</w:t>
      </w:r>
      <w:r>
        <w:rPr>
          <w:b w:val="0"/>
        </w:rPr>
        <w:tab/>
      </w:r>
      <w:r>
        <w:t>Základní ustanovení</w:t>
      </w:r>
    </w:p>
    <w:p w:rsidR="00111858" w:rsidRDefault="00C773B9">
      <w:pPr>
        <w:numPr>
          <w:ilvl w:val="0"/>
          <w:numId w:val="4"/>
        </w:numPr>
        <w:ind w:hanging="284"/>
      </w:pPr>
      <w:r>
        <w:t>Odpovědnost za to, že poskytnuté prostředky budou použity pouze ke sjednanému účelu, nese Příjemce, resp. jeho statutární zástupce.</w:t>
      </w:r>
    </w:p>
    <w:p w:rsidR="00111858" w:rsidRDefault="00C773B9">
      <w:pPr>
        <w:numPr>
          <w:ilvl w:val="0"/>
          <w:numId w:val="4"/>
        </w:numPr>
        <w:ind w:hanging="284"/>
      </w:pPr>
      <w:r>
        <w:t>Příjemce se zavazuje bezodkladně informovat Fond o veškerých změnách ve struktuře své organizace ovlivňujících rozhodujícím způsobem jeho činnost, o změně statutárního zástupce, některého ze členů statutárního orgánu nebo koordinátora projektu, o změně sídla nebo o podání insolvenčního návrhu na majetek Příjemce či o vedení jakékoliv soudního (nalézacího či vykonávacího) nebo jiného řízení, které je způsobilé zpochybnit plnění projektu ze strany Příjemce.</w:t>
      </w:r>
    </w:p>
    <w:p w:rsidR="00111858" w:rsidRDefault="00C773B9">
      <w:pPr>
        <w:numPr>
          <w:ilvl w:val="0"/>
          <w:numId w:val="4"/>
        </w:numPr>
        <w:ind w:hanging="284"/>
      </w:pPr>
      <w:r>
        <w:t>V případě, že bude na Příjemce podán insolvenční návrh nebo zahájeno bodem 2 tohoto oddílu smlouvy předpokládané řízení, je povinností Příjemce vrátit do 14 dnů na účet Fondu uvedený výše nevyčerpaný zůstatek finančních prostředků a použitou část příspěvku ve stejné lhůtě vyúčtovat.</w:t>
      </w:r>
    </w:p>
    <w:p w:rsidR="00111858" w:rsidRDefault="00C773B9">
      <w:pPr>
        <w:numPr>
          <w:ilvl w:val="0"/>
          <w:numId w:val="4"/>
        </w:numPr>
        <w:ind w:hanging="284"/>
      </w:pPr>
      <w:r>
        <w:t xml:space="preserve">Příjemce je povinen při jakémkoli porušení smluvních povinností, zejména v případě použití příspěvku pro jiný než sjednaný účel, vrátit obdržený příspěvek do 14 dnů ode dne doručení výzvy Fondu k vrácení příspěvku. V případě prodlení s vrácením příspěvku dle předchozí věty je Příjemce povinen uhradit Fondu také úroky z prodlení v zákonné výši, a to do 14 dnů od jejich vyúčtování. </w:t>
      </w:r>
    </w:p>
    <w:p w:rsidR="00111858" w:rsidRDefault="00C773B9">
      <w:pPr>
        <w:numPr>
          <w:ilvl w:val="0"/>
          <w:numId w:val="4"/>
        </w:numPr>
        <w:spacing w:after="3"/>
        <w:ind w:hanging="284"/>
      </w:pPr>
      <w:r>
        <w:t xml:space="preserve">Odstoupení od smlouvy ze strany Fondu musí být učiněno písemně s uvedením důvodu a musí být doručeno Příjemci. </w:t>
      </w:r>
    </w:p>
    <w:p w:rsidR="00111858" w:rsidRDefault="00C773B9">
      <w:pPr>
        <w:ind w:left="1"/>
      </w:pPr>
      <w:r>
        <w:t xml:space="preserve">Příjemce musí své odstoupení od smlouvy Fondu včas (tj. před obdržením příspěvku) sdělit písemně s uvedením důvodů. Pokud již příspěvek na projekt v plné či částečné výši obdržel, nemůže již Příjemce od smlouvy odstoupit a platí ustanovení oddílu V. bodu D. této smlouvy. </w:t>
      </w:r>
    </w:p>
    <w:p w:rsidR="00111858" w:rsidRDefault="00C773B9">
      <w:pPr>
        <w:numPr>
          <w:ilvl w:val="0"/>
          <w:numId w:val="4"/>
        </w:numPr>
        <w:spacing w:after="243"/>
        <w:ind w:hanging="284"/>
      </w:pPr>
      <w:r>
        <w:t>Příjemce se zavazuje, že předem oznámí Fondu místo a termíny konání veškerých aktivit souvisejících s podpořeným projektem. Fond si vyhrazuje právo navštívit Příjemce a zúčastnit se aktivit v rámci projektu.</w:t>
      </w:r>
    </w:p>
    <w:p w:rsidR="00111858" w:rsidRDefault="00C773B9">
      <w:pPr>
        <w:pStyle w:val="Nadpis2"/>
        <w:tabs>
          <w:tab w:val="center" w:pos="816"/>
          <w:tab w:val="center" w:pos="2439"/>
        </w:tabs>
        <w:spacing w:after="356"/>
        <w:ind w:left="0" w:firstLine="0"/>
      </w:pPr>
      <w:r>
        <w:rPr>
          <w:b w:val="0"/>
          <w:sz w:val="22"/>
        </w:rPr>
        <w:tab/>
      </w:r>
      <w:r>
        <w:rPr>
          <w:b w:val="0"/>
        </w:rPr>
        <w:t>B.</w:t>
      </w:r>
      <w:r>
        <w:rPr>
          <w:b w:val="0"/>
        </w:rPr>
        <w:tab/>
      </w:r>
      <w:r>
        <w:t>Náležitosti zpráv o projektu</w:t>
      </w:r>
    </w:p>
    <w:p w:rsidR="00111858" w:rsidRDefault="00C773B9">
      <w:pPr>
        <w:numPr>
          <w:ilvl w:val="0"/>
          <w:numId w:val="5"/>
        </w:numPr>
        <w:ind w:hanging="282"/>
      </w:pPr>
      <w:r>
        <w:t>Průběžná zpráva se skládá z těchto částí:</w:t>
      </w:r>
    </w:p>
    <w:p w:rsidR="00111858" w:rsidRDefault="00C773B9">
      <w:pPr>
        <w:numPr>
          <w:ilvl w:val="1"/>
          <w:numId w:val="5"/>
        </w:numPr>
        <w:ind w:hanging="284"/>
      </w:pPr>
      <w:r>
        <w:t>vyúčtování příslušné splátky příspěvku, zpracované na příslušném formuláři ČNFB (viz www.fondbudoucnosti.cz),</w:t>
      </w:r>
    </w:p>
    <w:p w:rsidR="00111858" w:rsidRDefault="00C773B9">
      <w:pPr>
        <w:numPr>
          <w:ilvl w:val="1"/>
          <w:numId w:val="5"/>
        </w:numPr>
        <w:spacing w:after="453"/>
        <w:ind w:hanging="284"/>
      </w:pPr>
      <w:r>
        <w:t>účetní dokumentace (viz VI. C).</w:t>
      </w:r>
    </w:p>
    <w:p w:rsidR="00111858" w:rsidRDefault="00C773B9">
      <w:pPr>
        <w:numPr>
          <w:ilvl w:val="0"/>
          <w:numId w:val="5"/>
        </w:numPr>
        <w:ind w:hanging="282"/>
      </w:pPr>
      <w:r>
        <w:t>Závěrečná zpráva se skládá z těchto částí:</w:t>
      </w:r>
    </w:p>
    <w:p w:rsidR="00111858" w:rsidRDefault="00C773B9">
      <w:pPr>
        <w:numPr>
          <w:ilvl w:val="1"/>
          <w:numId w:val="5"/>
        </w:numPr>
        <w:ind w:hanging="284"/>
      </w:pPr>
      <w:r>
        <w:t>Obsahová zpráva v českém nebo německém jazyce,</w:t>
      </w:r>
    </w:p>
    <w:p w:rsidR="00111858" w:rsidRDefault="00C773B9">
      <w:pPr>
        <w:numPr>
          <w:ilvl w:val="1"/>
          <w:numId w:val="5"/>
        </w:numPr>
        <w:ind w:hanging="284"/>
      </w:pPr>
      <w:r>
        <w:t>dokumentace průběhu projektu (fotografie, propagační materiály, seznamy účastníků apod.),</w:t>
      </w:r>
    </w:p>
    <w:p w:rsidR="00111858" w:rsidRDefault="00C773B9">
      <w:pPr>
        <w:numPr>
          <w:ilvl w:val="1"/>
          <w:numId w:val="5"/>
        </w:numPr>
        <w:ind w:hanging="284"/>
      </w:pPr>
      <w:r>
        <w:t xml:space="preserve">celkové vyúčtování příspěvku, resp. jeho poslední splátky, zpracované na příslušném formuláři ČNFB (viz </w:t>
      </w:r>
      <w:hyperlink r:id="rId7">
        <w:r>
          <w:rPr>
            <w:color w:val="0000FF"/>
            <w:u w:val="single" w:color="0000FF"/>
          </w:rPr>
          <w:t>www.fondbudoucnosti.cz</w:t>
        </w:r>
      </w:hyperlink>
      <w:hyperlink r:id="rId8">
        <w:r>
          <w:t>)</w:t>
        </w:r>
      </w:hyperlink>
      <w:r>
        <w:t>,</w:t>
      </w:r>
    </w:p>
    <w:p w:rsidR="00111858" w:rsidRDefault="00C773B9">
      <w:pPr>
        <w:numPr>
          <w:ilvl w:val="1"/>
          <w:numId w:val="5"/>
        </w:numPr>
        <w:spacing w:after="217"/>
        <w:ind w:hanging="284"/>
      </w:pPr>
      <w:r>
        <w:t>účetní dokumentace (viz VI. C).</w:t>
      </w:r>
    </w:p>
    <w:p w:rsidR="00111858" w:rsidRDefault="00C773B9">
      <w:pPr>
        <w:pStyle w:val="Nadpis2"/>
        <w:spacing w:after="354"/>
        <w:ind w:left="-1"/>
      </w:pPr>
      <w:r>
        <w:rPr>
          <w:b w:val="0"/>
        </w:rPr>
        <w:t xml:space="preserve">C. </w:t>
      </w:r>
      <w:r>
        <w:t>Hlavní zásady vyúčtování příspěvku</w:t>
      </w:r>
    </w:p>
    <w:p w:rsidR="00111858" w:rsidRDefault="00C773B9">
      <w:pPr>
        <w:numPr>
          <w:ilvl w:val="0"/>
          <w:numId w:val="6"/>
        </w:numPr>
        <w:ind w:hanging="284"/>
      </w:pPr>
      <w:r>
        <w:t>Vyúčtování musí odpovídat schváleným výdajům projektu (viz oddíl VII.), nedá­li Fond Příjemci písemný souhlas ke změně výdajové části rozpočtu projektu.</w:t>
      </w:r>
    </w:p>
    <w:p w:rsidR="00111858" w:rsidRDefault="00C773B9">
      <w:pPr>
        <w:numPr>
          <w:ilvl w:val="0"/>
          <w:numId w:val="6"/>
        </w:numPr>
        <w:ind w:hanging="284"/>
      </w:pPr>
      <w:r>
        <w:lastRenderedPageBreak/>
        <w:t>Podíl příspěvku poskytnutého Fondem nesmí překročit 50 % celkových nákladů (příjmů) Projektu. Pouze u projektů označených Fondem jako Témata roku nebo speciálních programů vyhlášených Fondem je tato hranice 70 %.</w:t>
      </w:r>
    </w:p>
    <w:p w:rsidR="00111858" w:rsidRDefault="00C773B9">
      <w:pPr>
        <w:numPr>
          <w:ilvl w:val="0"/>
          <w:numId w:val="6"/>
        </w:numPr>
        <w:ind w:hanging="284"/>
      </w:pPr>
      <w:r>
        <w:t>V účetní dokumentaci závěrečné zprávy musí být jmenovitě uvedeny další zdroje financování včetně vlastního podílu, výše všech příspěvků na projekt a účel jejich použití.</w:t>
      </w:r>
    </w:p>
    <w:p w:rsidR="00111858" w:rsidRDefault="00C773B9">
      <w:pPr>
        <w:numPr>
          <w:ilvl w:val="0"/>
          <w:numId w:val="6"/>
        </w:numPr>
        <w:ind w:hanging="284"/>
      </w:pPr>
      <w:r>
        <w:t xml:space="preserve">Příjemce se zavazuje uvést ve vyúčtování příspěvku Fondu případné zisky vyplývající z prostředků poskytnutých Fondem a zároveň dohodnout s Fondem jejich další využití. Příspěvek z Fondu není určen k uhrazení DPH, pokud je Příjemce plátcem této daně. </w:t>
      </w:r>
    </w:p>
    <w:p w:rsidR="00111858" w:rsidRDefault="00C773B9">
      <w:pPr>
        <w:numPr>
          <w:ilvl w:val="0"/>
          <w:numId w:val="6"/>
        </w:numPr>
        <w:ind w:hanging="284"/>
      </w:pPr>
      <w:r>
        <w:t>Termín zahájení a ukončení čerpání příspěvku je stanoven v oddílu V. této smlouvy.</w:t>
      </w:r>
    </w:p>
    <w:p w:rsidR="00111858" w:rsidRDefault="00C773B9">
      <w:pPr>
        <w:numPr>
          <w:ilvl w:val="0"/>
          <w:numId w:val="6"/>
        </w:numPr>
        <w:ind w:hanging="284"/>
      </w:pPr>
      <w:proofErr w:type="spellStart"/>
      <w:r>
        <w:t>Nestanoví­li</w:t>
      </w:r>
      <w:proofErr w:type="spellEnd"/>
      <w:r>
        <w:t xml:space="preserve"> Fond jinak, je Příjemce povinen vyúčtovat pouze výdaje hrazené z příspěvku Fondu.</w:t>
      </w:r>
    </w:p>
    <w:p w:rsidR="00111858" w:rsidRDefault="00C773B9">
      <w:pPr>
        <w:numPr>
          <w:ilvl w:val="0"/>
          <w:numId w:val="6"/>
        </w:numPr>
        <w:ind w:hanging="284"/>
      </w:pPr>
      <w:r>
        <w:t>Výdaje musí být doloženy kopiemi prvotních dokladů (smlouvy, faktury aj.), dokládající tituly výdajů Příjemce na projekt, a dále úhradovými doklady (výpisy z účtů, výdajové pokladní doklady aj).</w:t>
      </w:r>
    </w:p>
    <w:p w:rsidR="00111858" w:rsidRDefault="00C773B9">
      <w:pPr>
        <w:numPr>
          <w:ilvl w:val="0"/>
          <w:numId w:val="6"/>
        </w:numPr>
        <w:ind w:hanging="284"/>
      </w:pPr>
      <w:r>
        <w:t>Z dokladů musí být zřejmé, že dané výdaje vznikly v souvislosti s projektem.</w:t>
      </w:r>
    </w:p>
    <w:p w:rsidR="00111858" w:rsidRDefault="00C773B9">
      <w:pPr>
        <w:numPr>
          <w:ilvl w:val="0"/>
          <w:numId w:val="6"/>
        </w:numPr>
        <w:ind w:hanging="284"/>
      </w:pPr>
      <w:r>
        <w:t>Poskytnuté kopie dokladů musí souhlasit s originály v účetnictví Příjemce.</w:t>
      </w:r>
    </w:p>
    <w:p w:rsidR="00111858" w:rsidRDefault="00C773B9">
      <w:pPr>
        <w:numPr>
          <w:ilvl w:val="0"/>
          <w:numId w:val="6"/>
        </w:numPr>
        <w:ind w:hanging="284"/>
      </w:pPr>
      <w:r>
        <w:t>Účetní doklady musí mít náležitosti stanovené zákonem. Na originálech dokladů, které byly hrazeny z více zdrojů, musí být navíc uvedeny podíly jednotlivých přispěvovatelů včetně podílu Fondu.</w:t>
      </w:r>
    </w:p>
    <w:p w:rsidR="00111858" w:rsidRDefault="00C773B9">
      <w:pPr>
        <w:numPr>
          <w:ilvl w:val="0"/>
          <w:numId w:val="6"/>
        </w:numPr>
        <w:spacing w:after="243"/>
        <w:ind w:hanging="284"/>
      </w:pPr>
      <w:r>
        <w:t>Další náležitosti účetních dokladů a způsob dokládání jednotlivých typů výdajů (cestovní náklady, honoráře apod.) definují závazné Podrobné pokyny k vyúčtování příspěvku Fondu, které jsou publikovány na internetových stránkách Fondu (www.fondbudoucnosti.cz).</w:t>
      </w:r>
    </w:p>
    <w:p w:rsidR="00111858" w:rsidRDefault="00C773B9">
      <w:pPr>
        <w:pStyle w:val="Nadpis2"/>
        <w:spacing w:after="356"/>
        <w:ind w:left="-1"/>
      </w:pPr>
      <w:r>
        <w:rPr>
          <w:b w:val="0"/>
        </w:rPr>
        <w:t xml:space="preserve">D. </w:t>
      </w:r>
      <w:r>
        <w:t>Hlavní zásady publicity projektu</w:t>
      </w:r>
    </w:p>
    <w:p w:rsidR="00111858" w:rsidRDefault="00C773B9">
      <w:pPr>
        <w:numPr>
          <w:ilvl w:val="0"/>
          <w:numId w:val="7"/>
        </w:numPr>
        <w:ind w:hanging="284"/>
      </w:pPr>
      <w:r>
        <w:t>Příjemce se zavazuje při publicitě projektu poukazovat prostřednictvím loga Fondu, závaznými formulacemi stanovenými Fondem a dalšími prostředky na finanční spoluúčast Fondu při realizaci projektu. Závazné Podrobné pokyny k publicitě projektů pro jednotlivé oblasti podpory včetně formulací stanovených Fondem jsou zveřejněny na internetových stránkách Fondu (www.fondbudoucnosti.cz).</w:t>
      </w:r>
    </w:p>
    <w:p w:rsidR="00111858" w:rsidRDefault="00C773B9">
      <w:pPr>
        <w:numPr>
          <w:ilvl w:val="0"/>
          <w:numId w:val="7"/>
        </w:numPr>
        <w:ind w:hanging="284"/>
      </w:pPr>
      <w:r>
        <w:t xml:space="preserve">Příjemce se zavazuje, že bude shromažďovat fotografie, články z tisku, internetové odkazy a jiné doprovodné materiály (pokud možno v elektronické podobě) o projektu a poskytne tyto matriály Fondu za účelem další prezentace projektu (především na internetových stránkách Fondu). </w:t>
      </w:r>
    </w:p>
    <w:p w:rsidR="00111858" w:rsidRDefault="00C773B9">
      <w:pPr>
        <w:numPr>
          <w:ilvl w:val="0"/>
          <w:numId w:val="7"/>
        </w:numPr>
        <w:spacing w:after="390"/>
        <w:ind w:hanging="284"/>
      </w:pPr>
      <w:r>
        <w:t>Souhlas nositelů autorských, osobnostních a jiných práv k publikování uvedených materiálů Fondem zajišťuje Příjemce.</w:t>
      </w:r>
    </w:p>
    <w:p w:rsidR="00111858" w:rsidRDefault="00C773B9">
      <w:pPr>
        <w:pStyle w:val="Nadpis2"/>
        <w:spacing w:after="107"/>
        <w:ind w:left="-1"/>
      </w:pPr>
      <w:r>
        <w:t>E. Ochrana osobních údajů (GDPR)</w:t>
      </w:r>
    </w:p>
    <w:p w:rsidR="00111858" w:rsidRDefault="00C773B9">
      <w:pPr>
        <w:spacing w:after="417"/>
        <w:ind w:left="1"/>
      </w:pPr>
      <w:r>
        <w:t>Příjemce se zavazuje postupovat v souladu s podmínkami ochrany osobních údajů, které jsou uvedeny na internetových stránkách Fondu (www.fondbudoucnosti.cz).</w:t>
      </w:r>
    </w:p>
    <w:p w:rsidR="00111858" w:rsidRDefault="00C773B9">
      <w:pPr>
        <w:pStyle w:val="Nadpis1"/>
        <w:ind w:left="18" w:right="65"/>
      </w:pPr>
      <w:r>
        <w:rPr>
          <w:sz w:val="22"/>
        </w:rPr>
        <w:t>VII. P</w:t>
      </w:r>
      <w:r>
        <w:t>ŘEHLED</w:t>
      </w:r>
      <w:r>
        <w:rPr>
          <w:sz w:val="22"/>
        </w:rPr>
        <w:t xml:space="preserve"> </w:t>
      </w:r>
      <w:r>
        <w:t>SCHVÁLENÝCH</w:t>
      </w:r>
      <w:r>
        <w:rPr>
          <w:sz w:val="22"/>
        </w:rPr>
        <w:t xml:space="preserve"> </w:t>
      </w:r>
      <w:r>
        <w:t>VÝDAJŮ</w:t>
      </w:r>
      <w:r>
        <w:rPr>
          <w:sz w:val="22"/>
        </w:rPr>
        <w:t xml:space="preserve"> </w:t>
      </w:r>
    </w:p>
    <w:p w:rsidR="00111858" w:rsidRDefault="00C773B9">
      <w:pPr>
        <w:ind w:left="1"/>
      </w:pPr>
      <w:r>
        <w:t>Tabulka obsahuje přehled výdajů hrazených Fondem, jak byly uvedeny v projektové žádosti Příjemce. Dle tohoto přehledu bude probíhat kontrola vyúčtování. Postup v případě změn výdajů upravuje oddíl II. bod C této smlouvy.</w:t>
      </w:r>
    </w:p>
    <w:p w:rsidR="00111858" w:rsidRDefault="00C773B9">
      <w:pPr>
        <w:pStyle w:val="Nadpis2"/>
        <w:spacing w:line="372" w:lineRule="auto"/>
        <w:ind w:left="-1"/>
      </w:pPr>
      <w:r>
        <w:lastRenderedPageBreak/>
        <w:t>* znamená, že byla schválena částka až do výše požadovaného příspěvku na danou položku. Celková výše příspěvku: 80 000 CZK</w:t>
      </w:r>
    </w:p>
    <w:p w:rsidR="00111858" w:rsidRDefault="00C773B9">
      <w:pPr>
        <w:tabs>
          <w:tab w:val="center" w:pos="5489"/>
          <w:tab w:val="center" w:pos="7875"/>
        </w:tabs>
        <w:spacing w:after="14"/>
        <w:ind w:left="-9" w:firstLine="0"/>
        <w:jc w:val="left"/>
      </w:pPr>
      <w:r>
        <w:t>NÁZEV POLOŽKY</w:t>
      </w:r>
      <w:r>
        <w:tab/>
        <w:t>požadováno</w:t>
      </w:r>
      <w:r>
        <w:tab/>
      </w:r>
      <w:r>
        <w:rPr>
          <w:b/>
        </w:rPr>
        <w:t>SCHVÁLENO</w:t>
      </w:r>
    </w:p>
    <w:p w:rsidR="00111858" w:rsidRDefault="00C773B9">
      <w:pPr>
        <w:tabs>
          <w:tab w:val="center" w:pos="6009"/>
          <w:tab w:val="center" w:pos="8408"/>
        </w:tabs>
        <w:spacing w:after="12"/>
        <w:ind w:left="-9" w:firstLine="0"/>
        <w:jc w:val="left"/>
      </w:pPr>
      <w:r>
        <w:t xml:space="preserve">Transport </w:t>
      </w:r>
      <w:proofErr w:type="spellStart"/>
      <w:r>
        <w:t>Praha­Hamburk­Praha</w:t>
      </w:r>
      <w:proofErr w:type="spellEnd"/>
      <w:r>
        <w:tab/>
        <w:t>20 000 CZK</w:t>
      </w:r>
      <w:r>
        <w:tab/>
      </w:r>
      <w:r>
        <w:rPr>
          <w:b/>
        </w:rPr>
        <w:t>20 778 CZK</w:t>
      </w:r>
    </w:p>
    <w:p w:rsidR="00111858" w:rsidRDefault="00C773B9">
      <w:pPr>
        <w:tabs>
          <w:tab w:val="center" w:pos="6058"/>
          <w:tab w:val="center" w:pos="8465"/>
        </w:tabs>
        <w:spacing w:after="16"/>
        <w:ind w:left="-9" w:firstLine="0"/>
        <w:jc w:val="left"/>
      </w:pPr>
      <w:r>
        <w:rPr>
          <w:noProof/>
          <w:sz w:val="22"/>
        </w:rPr>
        <mc:AlternateContent>
          <mc:Choice Requires="wpg">
            <w:drawing>
              <wp:anchor distT="0" distB="0" distL="114300" distR="114300" simplePos="0" relativeHeight="251659264" behindDoc="1" locked="0" layoutInCell="1" allowOverlap="1">
                <wp:simplePos x="0" y="0"/>
                <wp:positionH relativeFrom="column">
                  <wp:posOffset>-72389</wp:posOffset>
                </wp:positionH>
                <wp:positionV relativeFrom="paragraph">
                  <wp:posOffset>-421766</wp:posOffset>
                </wp:positionV>
                <wp:extent cx="5914390" cy="1270000"/>
                <wp:effectExtent l="0" t="0" r="0" b="0"/>
                <wp:wrapNone/>
                <wp:docPr id="15202" name="Group 15202"/>
                <wp:cNvGraphicFramePr/>
                <a:graphic xmlns:a="http://schemas.openxmlformats.org/drawingml/2006/main">
                  <a:graphicData uri="http://schemas.microsoft.com/office/word/2010/wordprocessingGroup">
                    <wpg:wgp>
                      <wpg:cNvGrpSpPr/>
                      <wpg:grpSpPr>
                        <a:xfrm>
                          <a:off x="0" y="0"/>
                          <a:ext cx="5914390" cy="1270000"/>
                          <a:chOff x="0" y="0"/>
                          <a:chExt cx="5914390" cy="1270000"/>
                        </a:xfrm>
                      </wpg:grpSpPr>
                      <wps:wsp>
                        <wps:cNvPr id="2580" name="Shape 2580"/>
                        <wps:cNvSpPr/>
                        <wps:spPr>
                          <a:xfrm>
                            <a:off x="0" y="0"/>
                            <a:ext cx="2885440" cy="7620"/>
                          </a:xfrm>
                          <a:custGeom>
                            <a:avLst/>
                            <a:gdLst/>
                            <a:ahLst/>
                            <a:cxnLst/>
                            <a:rect l="0" t="0" r="0" b="0"/>
                            <a:pathLst>
                              <a:path w="2885440" h="7620">
                                <a:moveTo>
                                  <a:pt x="0" y="0"/>
                                </a:moveTo>
                                <a:lnTo>
                                  <a:pt x="2885440" y="0"/>
                                </a:lnTo>
                                <a:lnTo>
                                  <a:pt x="2881630" y="3810"/>
                                </a:lnTo>
                                <a:lnTo>
                                  <a:pt x="287909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1" name="Shape 2581"/>
                        <wps:cNvSpPr/>
                        <wps:spPr>
                          <a:xfrm>
                            <a:off x="2879090" y="0"/>
                            <a:ext cx="1446530" cy="7620"/>
                          </a:xfrm>
                          <a:custGeom>
                            <a:avLst/>
                            <a:gdLst/>
                            <a:ahLst/>
                            <a:cxnLst/>
                            <a:rect l="0" t="0" r="0" b="0"/>
                            <a:pathLst>
                              <a:path w="1446530" h="7620">
                                <a:moveTo>
                                  <a:pt x="0" y="0"/>
                                </a:moveTo>
                                <a:lnTo>
                                  <a:pt x="1446530" y="0"/>
                                </a:lnTo>
                                <a:lnTo>
                                  <a:pt x="1442720" y="3810"/>
                                </a:lnTo>
                                <a:lnTo>
                                  <a:pt x="144018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2" name="Shape 2582"/>
                        <wps:cNvSpPr/>
                        <wps:spPr>
                          <a:xfrm>
                            <a:off x="4319270" y="0"/>
                            <a:ext cx="1595120" cy="7620"/>
                          </a:xfrm>
                          <a:custGeom>
                            <a:avLst/>
                            <a:gdLst/>
                            <a:ahLst/>
                            <a:cxnLst/>
                            <a:rect l="0" t="0" r="0" b="0"/>
                            <a:pathLst>
                              <a:path w="1595120" h="7620">
                                <a:moveTo>
                                  <a:pt x="0" y="0"/>
                                </a:moveTo>
                                <a:lnTo>
                                  <a:pt x="1595120" y="0"/>
                                </a:lnTo>
                                <a:lnTo>
                                  <a:pt x="1591310" y="3810"/>
                                </a:lnTo>
                                <a:lnTo>
                                  <a:pt x="158877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3" name="Shape 2583"/>
                        <wps:cNvSpPr/>
                        <wps:spPr>
                          <a:xfrm>
                            <a:off x="2540" y="246380"/>
                            <a:ext cx="2879090" cy="7620"/>
                          </a:xfrm>
                          <a:custGeom>
                            <a:avLst/>
                            <a:gdLst/>
                            <a:ahLst/>
                            <a:cxnLst/>
                            <a:rect l="0" t="0" r="0" b="0"/>
                            <a:pathLst>
                              <a:path w="2879090" h="7620">
                                <a:moveTo>
                                  <a:pt x="3810" y="0"/>
                                </a:moveTo>
                                <a:lnTo>
                                  <a:pt x="2876550" y="0"/>
                                </a:lnTo>
                                <a:lnTo>
                                  <a:pt x="2879090" y="3810"/>
                                </a:lnTo>
                                <a:lnTo>
                                  <a:pt x="287655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4" name="Shape 2584"/>
                        <wps:cNvSpPr/>
                        <wps:spPr>
                          <a:xfrm>
                            <a:off x="2881630" y="2463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5" name="Shape 2585"/>
                        <wps:cNvSpPr/>
                        <wps:spPr>
                          <a:xfrm>
                            <a:off x="4321810" y="246380"/>
                            <a:ext cx="1588770" cy="7620"/>
                          </a:xfrm>
                          <a:custGeom>
                            <a:avLst/>
                            <a:gdLst/>
                            <a:ahLst/>
                            <a:cxnLst/>
                            <a:rect l="0" t="0" r="0" b="0"/>
                            <a:pathLst>
                              <a:path w="1588770" h="7620">
                                <a:moveTo>
                                  <a:pt x="3810" y="0"/>
                                </a:moveTo>
                                <a:lnTo>
                                  <a:pt x="1586230" y="0"/>
                                </a:lnTo>
                                <a:lnTo>
                                  <a:pt x="1588770" y="3810"/>
                                </a:lnTo>
                                <a:lnTo>
                                  <a:pt x="158623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6" name="Shape 2586"/>
                        <wps:cNvSpPr/>
                        <wps:spPr>
                          <a:xfrm>
                            <a:off x="2540" y="415290"/>
                            <a:ext cx="2879090" cy="7620"/>
                          </a:xfrm>
                          <a:custGeom>
                            <a:avLst/>
                            <a:gdLst/>
                            <a:ahLst/>
                            <a:cxnLst/>
                            <a:rect l="0" t="0" r="0" b="0"/>
                            <a:pathLst>
                              <a:path w="2879090" h="7620">
                                <a:moveTo>
                                  <a:pt x="3810" y="0"/>
                                </a:moveTo>
                                <a:lnTo>
                                  <a:pt x="2876550" y="0"/>
                                </a:lnTo>
                                <a:lnTo>
                                  <a:pt x="2879090" y="3810"/>
                                </a:lnTo>
                                <a:lnTo>
                                  <a:pt x="287655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7" name="Shape 2587"/>
                        <wps:cNvSpPr/>
                        <wps:spPr>
                          <a:xfrm>
                            <a:off x="2881630" y="41529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8" name="Shape 2588"/>
                        <wps:cNvSpPr/>
                        <wps:spPr>
                          <a:xfrm>
                            <a:off x="4321810" y="415290"/>
                            <a:ext cx="1588770" cy="7620"/>
                          </a:xfrm>
                          <a:custGeom>
                            <a:avLst/>
                            <a:gdLst/>
                            <a:ahLst/>
                            <a:cxnLst/>
                            <a:rect l="0" t="0" r="0" b="0"/>
                            <a:pathLst>
                              <a:path w="1588770" h="7620">
                                <a:moveTo>
                                  <a:pt x="3810" y="0"/>
                                </a:moveTo>
                                <a:lnTo>
                                  <a:pt x="1586230" y="0"/>
                                </a:lnTo>
                                <a:lnTo>
                                  <a:pt x="1588770" y="3810"/>
                                </a:lnTo>
                                <a:lnTo>
                                  <a:pt x="158623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89" name="Shape 2589"/>
                        <wps:cNvSpPr/>
                        <wps:spPr>
                          <a:xfrm>
                            <a:off x="2540" y="585470"/>
                            <a:ext cx="2879090" cy="7620"/>
                          </a:xfrm>
                          <a:custGeom>
                            <a:avLst/>
                            <a:gdLst/>
                            <a:ahLst/>
                            <a:cxnLst/>
                            <a:rect l="0" t="0" r="0" b="0"/>
                            <a:pathLst>
                              <a:path w="2879090" h="7620">
                                <a:moveTo>
                                  <a:pt x="3810" y="0"/>
                                </a:moveTo>
                                <a:lnTo>
                                  <a:pt x="2876550" y="0"/>
                                </a:lnTo>
                                <a:lnTo>
                                  <a:pt x="2879090" y="3811"/>
                                </a:lnTo>
                                <a:lnTo>
                                  <a:pt x="2876550" y="7620"/>
                                </a:lnTo>
                                <a:lnTo>
                                  <a:pt x="3810" y="7620"/>
                                </a:lnTo>
                                <a:lnTo>
                                  <a:pt x="0" y="3811"/>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0" name="Shape 2590"/>
                        <wps:cNvSpPr/>
                        <wps:spPr>
                          <a:xfrm>
                            <a:off x="2881630" y="585470"/>
                            <a:ext cx="1440180" cy="7620"/>
                          </a:xfrm>
                          <a:custGeom>
                            <a:avLst/>
                            <a:gdLst/>
                            <a:ahLst/>
                            <a:cxnLst/>
                            <a:rect l="0" t="0" r="0" b="0"/>
                            <a:pathLst>
                              <a:path w="1440180" h="7620">
                                <a:moveTo>
                                  <a:pt x="3810" y="0"/>
                                </a:moveTo>
                                <a:lnTo>
                                  <a:pt x="1437640" y="0"/>
                                </a:lnTo>
                                <a:lnTo>
                                  <a:pt x="1440180" y="3811"/>
                                </a:lnTo>
                                <a:lnTo>
                                  <a:pt x="1437640" y="7620"/>
                                </a:lnTo>
                                <a:lnTo>
                                  <a:pt x="3810" y="7620"/>
                                </a:lnTo>
                                <a:lnTo>
                                  <a:pt x="0" y="3811"/>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1" name="Shape 2591"/>
                        <wps:cNvSpPr/>
                        <wps:spPr>
                          <a:xfrm>
                            <a:off x="4321810" y="585470"/>
                            <a:ext cx="1588770" cy="7620"/>
                          </a:xfrm>
                          <a:custGeom>
                            <a:avLst/>
                            <a:gdLst/>
                            <a:ahLst/>
                            <a:cxnLst/>
                            <a:rect l="0" t="0" r="0" b="0"/>
                            <a:pathLst>
                              <a:path w="1588770" h="7620">
                                <a:moveTo>
                                  <a:pt x="3810" y="0"/>
                                </a:moveTo>
                                <a:lnTo>
                                  <a:pt x="1586230" y="0"/>
                                </a:lnTo>
                                <a:lnTo>
                                  <a:pt x="1588770" y="3811"/>
                                </a:lnTo>
                                <a:lnTo>
                                  <a:pt x="1586230" y="7620"/>
                                </a:lnTo>
                                <a:lnTo>
                                  <a:pt x="3810" y="7620"/>
                                </a:lnTo>
                                <a:lnTo>
                                  <a:pt x="0" y="3811"/>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2" name="Shape 2592"/>
                        <wps:cNvSpPr/>
                        <wps:spPr>
                          <a:xfrm>
                            <a:off x="2540" y="754380"/>
                            <a:ext cx="2879090" cy="7620"/>
                          </a:xfrm>
                          <a:custGeom>
                            <a:avLst/>
                            <a:gdLst/>
                            <a:ahLst/>
                            <a:cxnLst/>
                            <a:rect l="0" t="0" r="0" b="0"/>
                            <a:pathLst>
                              <a:path w="2879090" h="7620">
                                <a:moveTo>
                                  <a:pt x="3810" y="0"/>
                                </a:moveTo>
                                <a:lnTo>
                                  <a:pt x="2876550" y="0"/>
                                </a:lnTo>
                                <a:lnTo>
                                  <a:pt x="2879090" y="3810"/>
                                </a:lnTo>
                                <a:lnTo>
                                  <a:pt x="287655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3" name="Shape 2593"/>
                        <wps:cNvSpPr/>
                        <wps:spPr>
                          <a:xfrm>
                            <a:off x="2881630" y="7543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4" name="Shape 2594"/>
                        <wps:cNvSpPr/>
                        <wps:spPr>
                          <a:xfrm>
                            <a:off x="4321810" y="754380"/>
                            <a:ext cx="1588770" cy="7620"/>
                          </a:xfrm>
                          <a:custGeom>
                            <a:avLst/>
                            <a:gdLst/>
                            <a:ahLst/>
                            <a:cxnLst/>
                            <a:rect l="0" t="0" r="0" b="0"/>
                            <a:pathLst>
                              <a:path w="1588770" h="7620">
                                <a:moveTo>
                                  <a:pt x="3810" y="0"/>
                                </a:moveTo>
                                <a:lnTo>
                                  <a:pt x="1586230" y="0"/>
                                </a:lnTo>
                                <a:lnTo>
                                  <a:pt x="1588770" y="3810"/>
                                </a:lnTo>
                                <a:lnTo>
                                  <a:pt x="158623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5" name="Shape 2595"/>
                        <wps:cNvSpPr/>
                        <wps:spPr>
                          <a:xfrm>
                            <a:off x="2540" y="924560"/>
                            <a:ext cx="2879090" cy="7620"/>
                          </a:xfrm>
                          <a:custGeom>
                            <a:avLst/>
                            <a:gdLst/>
                            <a:ahLst/>
                            <a:cxnLst/>
                            <a:rect l="0" t="0" r="0" b="0"/>
                            <a:pathLst>
                              <a:path w="2879090" h="7620">
                                <a:moveTo>
                                  <a:pt x="3810" y="0"/>
                                </a:moveTo>
                                <a:lnTo>
                                  <a:pt x="2876550" y="0"/>
                                </a:lnTo>
                                <a:lnTo>
                                  <a:pt x="2879090" y="3810"/>
                                </a:lnTo>
                                <a:lnTo>
                                  <a:pt x="287655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6" name="Shape 2596"/>
                        <wps:cNvSpPr/>
                        <wps:spPr>
                          <a:xfrm>
                            <a:off x="2881630" y="92456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7" name="Shape 2597"/>
                        <wps:cNvSpPr/>
                        <wps:spPr>
                          <a:xfrm>
                            <a:off x="4321810" y="924560"/>
                            <a:ext cx="1588770" cy="7620"/>
                          </a:xfrm>
                          <a:custGeom>
                            <a:avLst/>
                            <a:gdLst/>
                            <a:ahLst/>
                            <a:cxnLst/>
                            <a:rect l="0" t="0" r="0" b="0"/>
                            <a:pathLst>
                              <a:path w="1588770" h="7620">
                                <a:moveTo>
                                  <a:pt x="3810" y="0"/>
                                </a:moveTo>
                                <a:lnTo>
                                  <a:pt x="1586230" y="0"/>
                                </a:lnTo>
                                <a:lnTo>
                                  <a:pt x="1588770" y="3810"/>
                                </a:lnTo>
                                <a:lnTo>
                                  <a:pt x="158623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8" name="Shape 2598"/>
                        <wps:cNvSpPr/>
                        <wps:spPr>
                          <a:xfrm>
                            <a:off x="2540" y="1093470"/>
                            <a:ext cx="2879090" cy="7620"/>
                          </a:xfrm>
                          <a:custGeom>
                            <a:avLst/>
                            <a:gdLst/>
                            <a:ahLst/>
                            <a:cxnLst/>
                            <a:rect l="0" t="0" r="0" b="0"/>
                            <a:pathLst>
                              <a:path w="2879090" h="7620">
                                <a:moveTo>
                                  <a:pt x="3810" y="0"/>
                                </a:moveTo>
                                <a:lnTo>
                                  <a:pt x="2876550" y="0"/>
                                </a:lnTo>
                                <a:lnTo>
                                  <a:pt x="2879090" y="3811"/>
                                </a:lnTo>
                                <a:lnTo>
                                  <a:pt x="2876550" y="7620"/>
                                </a:lnTo>
                                <a:lnTo>
                                  <a:pt x="3810" y="7620"/>
                                </a:lnTo>
                                <a:lnTo>
                                  <a:pt x="0" y="3811"/>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599" name="Shape 2599"/>
                        <wps:cNvSpPr/>
                        <wps:spPr>
                          <a:xfrm>
                            <a:off x="2881630" y="1093470"/>
                            <a:ext cx="1440180" cy="7620"/>
                          </a:xfrm>
                          <a:custGeom>
                            <a:avLst/>
                            <a:gdLst/>
                            <a:ahLst/>
                            <a:cxnLst/>
                            <a:rect l="0" t="0" r="0" b="0"/>
                            <a:pathLst>
                              <a:path w="1440180" h="7620">
                                <a:moveTo>
                                  <a:pt x="3810" y="0"/>
                                </a:moveTo>
                                <a:lnTo>
                                  <a:pt x="1437640" y="0"/>
                                </a:lnTo>
                                <a:lnTo>
                                  <a:pt x="1440180" y="3811"/>
                                </a:lnTo>
                                <a:lnTo>
                                  <a:pt x="1437640" y="7620"/>
                                </a:lnTo>
                                <a:lnTo>
                                  <a:pt x="3810" y="7620"/>
                                </a:lnTo>
                                <a:lnTo>
                                  <a:pt x="0" y="3811"/>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0" name="Shape 2600"/>
                        <wps:cNvSpPr/>
                        <wps:spPr>
                          <a:xfrm>
                            <a:off x="4321810" y="1093470"/>
                            <a:ext cx="1588770" cy="7620"/>
                          </a:xfrm>
                          <a:custGeom>
                            <a:avLst/>
                            <a:gdLst/>
                            <a:ahLst/>
                            <a:cxnLst/>
                            <a:rect l="0" t="0" r="0" b="0"/>
                            <a:pathLst>
                              <a:path w="1588770" h="7620">
                                <a:moveTo>
                                  <a:pt x="3810" y="0"/>
                                </a:moveTo>
                                <a:lnTo>
                                  <a:pt x="1586230" y="0"/>
                                </a:lnTo>
                                <a:lnTo>
                                  <a:pt x="1588770" y="3811"/>
                                </a:lnTo>
                                <a:lnTo>
                                  <a:pt x="1586230" y="7620"/>
                                </a:lnTo>
                                <a:lnTo>
                                  <a:pt x="3810" y="7620"/>
                                </a:lnTo>
                                <a:lnTo>
                                  <a:pt x="0" y="3811"/>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1" name="Shape 2601"/>
                        <wps:cNvSpPr/>
                        <wps:spPr>
                          <a:xfrm>
                            <a:off x="847" y="1263650"/>
                            <a:ext cx="2883324" cy="6350"/>
                          </a:xfrm>
                          <a:custGeom>
                            <a:avLst/>
                            <a:gdLst/>
                            <a:ahLst/>
                            <a:cxnLst/>
                            <a:rect l="0" t="0" r="0" b="0"/>
                            <a:pathLst>
                              <a:path w="2883324" h="6350">
                                <a:moveTo>
                                  <a:pt x="5503" y="0"/>
                                </a:moveTo>
                                <a:lnTo>
                                  <a:pt x="2878243" y="0"/>
                                </a:lnTo>
                                <a:lnTo>
                                  <a:pt x="2880784" y="3810"/>
                                </a:lnTo>
                                <a:lnTo>
                                  <a:pt x="2883324" y="6350"/>
                                </a:lnTo>
                                <a:lnTo>
                                  <a:pt x="0" y="6350"/>
                                </a:lnTo>
                                <a:lnTo>
                                  <a:pt x="1694" y="3810"/>
                                </a:lnTo>
                                <a:lnTo>
                                  <a:pt x="5503"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2" name="Shape 2602"/>
                        <wps:cNvSpPr/>
                        <wps:spPr>
                          <a:xfrm>
                            <a:off x="2879936" y="1263650"/>
                            <a:ext cx="1444414" cy="6350"/>
                          </a:xfrm>
                          <a:custGeom>
                            <a:avLst/>
                            <a:gdLst/>
                            <a:ahLst/>
                            <a:cxnLst/>
                            <a:rect l="0" t="0" r="0" b="0"/>
                            <a:pathLst>
                              <a:path w="1444414" h="6350">
                                <a:moveTo>
                                  <a:pt x="5504" y="0"/>
                                </a:moveTo>
                                <a:lnTo>
                                  <a:pt x="1439334" y="0"/>
                                </a:lnTo>
                                <a:lnTo>
                                  <a:pt x="1441874" y="3810"/>
                                </a:lnTo>
                                <a:lnTo>
                                  <a:pt x="1444414" y="6350"/>
                                </a:lnTo>
                                <a:lnTo>
                                  <a:pt x="0" y="6350"/>
                                </a:lnTo>
                                <a:lnTo>
                                  <a:pt x="1694" y="3810"/>
                                </a:lnTo>
                                <a:lnTo>
                                  <a:pt x="5504"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3" name="Shape 2603"/>
                        <wps:cNvSpPr/>
                        <wps:spPr>
                          <a:xfrm>
                            <a:off x="4320117" y="1263650"/>
                            <a:ext cx="1593004" cy="6350"/>
                          </a:xfrm>
                          <a:custGeom>
                            <a:avLst/>
                            <a:gdLst/>
                            <a:ahLst/>
                            <a:cxnLst/>
                            <a:rect l="0" t="0" r="0" b="0"/>
                            <a:pathLst>
                              <a:path w="1593004" h="6350">
                                <a:moveTo>
                                  <a:pt x="5504" y="0"/>
                                </a:moveTo>
                                <a:lnTo>
                                  <a:pt x="1587923" y="0"/>
                                </a:lnTo>
                                <a:lnTo>
                                  <a:pt x="1590463" y="3810"/>
                                </a:lnTo>
                                <a:lnTo>
                                  <a:pt x="1593004" y="6350"/>
                                </a:lnTo>
                                <a:lnTo>
                                  <a:pt x="0" y="6350"/>
                                </a:lnTo>
                                <a:lnTo>
                                  <a:pt x="1693" y="3810"/>
                                </a:lnTo>
                                <a:lnTo>
                                  <a:pt x="5504"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4" name="Shape 2604"/>
                        <wps:cNvSpPr/>
                        <wps:spPr>
                          <a:xfrm>
                            <a:off x="0" y="0"/>
                            <a:ext cx="6350" cy="254000"/>
                          </a:xfrm>
                          <a:custGeom>
                            <a:avLst/>
                            <a:gdLst/>
                            <a:ahLst/>
                            <a:cxnLst/>
                            <a:rect l="0" t="0" r="0" b="0"/>
                            <a:pathLst>
                              <a:path w="6350" h="254000">
                                <a:moveTo>
                                  <a:pt x="0" y="0"/>
                                </a:moveTo>
                                <a:lnTo>
                                  <a:pt x="2540" y="3810"/>
                                </a:lnTo>
                                <a:lnTo>
                                  <a:pt x="6350" y="7620"/>
                                </a:lnTo>
                                <a:lnTo>
                                  <a:pt x="6350" y="246380"/>
                                </a:lnTo>
                                <a:lnTo>
                                  <a:pt x="2540" y="250190"/>
                                </a:lnTo>
                                <a:lnTo>
                                  <a:pt x="0" y="2540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5" name="Shape 2605"/>
                        <wps:cNvSpPr/>
                        <wps:spPr>
                          <a:xfrm>
                            <a:off x="0" y="246380"/>
                            <a:ext cx="6350" cy="176530"/>
                          </a:xfrm>
                          <a:custGeom>
                            <a:avLst/>
                            <a:gdLst/>
                            <a:ahLst/>
                            <a:cxnLst/>
                            <a:rect l="0" t="0" r="0" b="0"/>
                            <a:pathLst>
                              <a:path w="6350" h="176530">
                                <a:moveTo>
                                  <a:pt x="0" y="0"/>
                                </a:moveTo>
                                <a:lnTo>
                                  <a:pt x="2540" y="3810"/>
                                </a:lnTo>
                                <a:lnTo>
                                  <a:pt x="6350" y="7620"/>
                                </a:lnTo>
                                <a:lnTo>
                                  <a:pt x="6350" y="168910"/>
                                </a:lnTo>
                                <a:lnTo>
                                  <a:pt x="2540" y="172720"/>
                                </a:lnTo>
                                <a:lnTo>
                                  <a:pt x="0" y="1765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6" name="Shape 2606"/>
                        <wps:cNvSpPr/>
                        <wps:spPr>
                          <a:xfrm>
                            <a:off x="0" y="415290"/>
                            <a:ext cx="6350" cy="177800"/>
                          </a:xfrm>
                          <a:custGeom>
                            <a:avLst/>
                            <a:gdLst/>
                            <a:ahLst/>
                            <a:cxnLst/>
                            <a:rect l="0" t="0" r="0" b="0"/>
                            <a:pathLst>
                              <a:path w="6350" h="177800">
                                <a:moveTo>
                                  <a:pt x="0" y="0"/>
                                </a:moveTo>
                                <a:lnTo>
                                  <a:pt x="2540" y="3810"/>
                                </a:lnTo>
                                <a:lnTo>
                                  <a:pt x="6350" y="7620"/>
                                </a:lnTo>
                                <a:lnTo>
                                  <a:pt x="6350" y="170180"/>
                                </a:lnTo>
                                <a:lnTo>
                                  <a:pt x="2540" y="173990"/>
                                </a:lnTo>
                                <a:lnTo>
                                  <a:pt x="0" y="1778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7" name="Shape 2607"/>
                        <wps:cNvSpPr/>
                        <wps:spPr>
                          <a:xfrm>
                            <a:off x="0" y="585470"/>
                            <a:ext cx="6350" cy="176530"/>
                          </a:xfrm>
                          <a:custGeom>
                            <a:avLst/>
                            <a:gdLst/>
                            <a:ahLst/>
                            <a:cxnLst/>
                            <a:rect l="0" t="0" r="0" b="0"/>
                            <a:pathLst>
                              <a:path w="6350" h="176530">
                                <a:moveTo>
                                  <a:pt x="0" y="0"/>
                                </a:moveTo>
                                <a:lnTo>
                                  <a:pt x="2540" y="3811"/>
                                </a:lnTo>
                                <a:lnTo>
                                  <a:pt x="6350" y="7620"/>
                                </a:lnTo>
                                <a:lnTo>
                                  <a:pt x="6350" y="168911"/>
                                </a:lnTo>
                                <a:lnTo>
                                  <a:pt x="2540" y="172720"/>
                                </a:lnTo>
                                <a:lnTo>
                                  <a:pt x="0" y="1765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8" name="Shape 2608"/>
                        <wps:cNvSpPr/>
                        <wps:spPr>
                          <a:xfrm>
                            <a:off x="0" y="754380"/>
                            <a:ext cx="6350" cy="177800"/>
                          </a:xfrm>
                          <a:custGeom>
                            <a:avLst/>
                            <a:gdLst/>
                            <a:ahLst/>
                            <a:cxnLst/>
                            <a:rect l="0" t="0" r="0" b="0"/>
                            <a:pathLst>
                              <a:path w="6350" h="177800">
                                <a:moveTo>
                                  <a:pt x="0" y="0"/>
                                </a:moveTo>
                                <a:lnTo>
                                  <a:pt x="2540" y="3810"/>
                                </a:lnTo>
                                <a:lnTo>
                                  <a:pt x="6350" y="7620"/>
                                </a:lnTo>
                                <a:lnTo>
                                  <a:pt x="6350" y="170180"/>
                                </a:lnTo>
                                <a:lnTo>
                                  <a:pt x="2540" y="173989"/>
                                </a:lnTo>
                                <a:lnTo>
                                  <a:pt x="0" y="1778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09" name="Shape 2609"/>
                        <wps:cNvSpPr/>
                        <wps:spPr>
                          <a:xfrm>
                            <a:off x="0" y="924560"/>
                            <a:ext cx="6350" cy="176530"/>
                          </a:xfrm>
                          <a:custGeom>
                            <a:avLst/>
                            <a:gdLst/>
                            <a:ahLst/>
                            <a:cxnLst/>
                            <a:rect l="0" t="0" r="0" b="0"/>
                            <a:pathLst>
                              <a:path w="6350" h="176530">
                                <a:moveTo>
                                  <a:pt x="0" y="0"/>
                                </a:moveTo>
                                <a:lnTo>
                                  <a:pt x="2540" y="3810"/>
                                </a:lnTo>
                                <a:lnTo>
                                  <a:pt x="6350" y="7620"/>
                                </a:lnTo>
                                <a:lnTo>
                                  <a:pt x="6350" y="168910"/>
                                </a:lnTo>
                                <a:lnTo>
                                  <a:pt x="2540" y="172720"/>
                                </a:lnTo>
                                <a:lnTo>
                                  <a:pt x="0" y="1765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0" name="Shape 2610"/>
                        <wps:cNvSpPr/>
                        <wps:spPr>
                          <a:xfrm>
                            <a:off x="0" y="1093470"/>
                            <a:ext cx="6350" cy="176530"/>
                          </a:xfrm>
                          <a:custGeom>
                            <a:avLst/>
                            <a:gdLst/>
                            <a:ahLst/>
                            <a:cxnLst/>
                            <a:rect l="0" t="0" r="0" b="0"/>
                            <a:pathLst>
                              <a:path w="6350" h="176530">
                                <a:moveTo>
                                  <a:pt x="0" y="0"/>
                                </a:moveTo>
                                <a:lnTo>
                                  <a:pt x="2540" y="3811"/>
                                </a:lnTo>
                                <a:lnTo>
                                  <a:pt x="6350" y="7620"/>
                                </a:lnTo>
                                <a:lnTo>
                                  <a:pt x="6350" y="170180"/>
                                </a:lnTo>
                                <a:lnTo>
                                  <a:pt x="2540" y="173990"/>
                                </a:lnTo>
                                <a:lnTo>
                                  <a:pt x="847" y="176530"/>
                                </a:lnTo>
                                <a:lnTo>
                                  <a:pt x="0" y="1765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1" name="Shape 2611"/>
                        <wps:cNvSpPr/>
                        <wps:spPr>
                          <a:xfrm>
                            <a:off x="2879090" y="3810"/>
                            <a:ext cx="6350" cy="246380"/>
                          </a:xfrm>
                          <a:custGeom>
                            <a:avLst/>
                            <a:gdLst/>
                            <a:ahLst/>
                            <a:cxnLst/>
                            <a:rect l="0" t="0" r="0" b="0"/>
                            <a:pathLst>
                              <a:path w="6350" h="246380">
                                <a:moveTo>
                                  <a:pt x="2540" y="0"/>
                                </a:moveTo>
                                <a:lnTo>
                                  <a:pt x="6350" y="3810"/>
                                </a:lnTo>
                                <a:lnTo>
                                  <a:pt x="6350" y="242570"/>
                                </a:lnTo>
                                <a:lnTo>
                                  <a:pt x="2540" y="246380"/>
                                </a:lnTo>
                                <a:lnTo>
                                  <a:pt x="0" y="2425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2" name="Shape 2612"/>
                        <wps:cNvSpPr/>
                        <wps:spPr>
                          <a:xfrm>
                            <a:off x="2879090" y="250190"/>
                            <a:ext cx="6350" cy="168910"/>
                          </a:xfrm>
                          <a:custGeom>
                            <a:avLst/>
                            <a:gdLst/>
                            <a:ahLst/>
                            <a:cxnLst/>
                            <a:rect l="0" t="0" r="0" b="0"/>
                            <a:pathLst>
                              <a:path w="6350" h="168910">
                                <a:moveTo>
                                  <a:pt x="2540" y="0"/>
                                </a:moveTo>
                                <a:lnTo>
                                  <a:pt x="6350" y="3810"/>
                                </a:lnTo>
                                <a:lnTo>
                                  <a:pt x="6350" y="165100"/>
                                </a:lnTo>
                                <a:lnTo>
                                  <a:pt x="2540" y="168910"/>
                                </a:lnTo>
                                <a:lnTo>
                                  <a:pt x="0" y="16510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3" name="Shape 2613"/>
                        <wps:cNvSpPr/>
                        <wps:spPr>
                          <a:xfrm>
                            <a:off x="2879090" y="41910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4" name="Shape 2614"/>
                        <wps:cNvSpPr/>
                        <wps:spPr>
                          <a:xfrm>
                            <a:off x="2879090" y="589280"/>
                            <a:ext cx="6350" cy="168910"/>
                          </a:xfrm>
                          <a:custGeom>
                            <a:avLst/>
                            <a:gdLst/>
                            <a:ahLst/>
                            <a:cxnLst/>
                            <a:rect l="0" t="0" r="0" b="0"/>
                            <a:pathLst>
                              <a:path w="6350" h="168910">
                                <a:moveTo>
                                  <a:pt x="2540" y="0"/>
                                </a:moveTo>
                                <a:lnTo>
                                  <a:pt x="6350" y="3810"/>
                                </a:lnTo>
                                <a:lnTo>
                                  <a:pt x="6350" y="165100"/>
                                </a:lnTo>
                                <a:lnTo>
                                  <a:pt x="2540" y="168910"/>
                                </a:lnTo>
                                <a:lnTo>
                                  <a:pt x="0" y="16510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5" name="Shape 2615"/>
                        <wps:cNvSpPr/>
                        <wps:spPr>
                          <a:xfrm>
                            <a:off x="2879090" y="75819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6" name="Shape 2616"/>
                        <wps:cNvSpPr/>
                        <wps:spPr>
                          <a:xfrm>
                            <a:off x="2879090" y="928370"/>
                            <a:ext cx="6350" cy="168911"/>
                          </a:xfrm>
                          <a:custGeom>
                            <a:avLst/>
                            <a:gdLst/>
                            <a:ahLst/>
                            <a:cxnLst/>
                            <a:rect l="0" t="0" r="0" b="0"/>
                            <a:pathLst>
                              <a:path w="6350" h="168911">
                                <a:moveTo>
                                  <a:pt x="2540" y="0"/>
                                </a:moveTo>
                                <a:lnTo>
                                  <a:pt x="6350" y="3811"/>
                                </a:lnTo>
                                <a:lnTo>
                                  <a:pt x="6350" y="165100"/>
                                </a:lnTo>
                                <a:lnTo>
                                  <a:pt x="2540" y="168911"/>
                                </a:lnTo>
                                <a:lnTo>
                                  <a:pt x="0" y="165100"/>
                                </a:lnTo>
                                <a:lnTo>
                                  <a:pt x="0" y="3811"/>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7" name="Shape 2617"/>
                        <wps:cNvSpPr/>
                        <wps:spPr>
                          <a:xfrm>
                            <a:off x="2879090" y="109728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8" name="Shape 2618"/>
                        <wps:cNvSpPr/>
                        <wps:spPr>
                          <a:xfrm>
                            <a:off x="4319270" y="3810"/>
                            <a:ext cx="6350" cy="246380"/>
                          </a:xfrm>
                          <a:custGeom>
                            <a:avLst/>
                            <a:gdLst/>
                            <a:ahLst/>
                            <a:cxnLst/>
                            <a:rect l="0" t="0" r="0" b="0"/>
                            <a:pathLst>
                              <a:path w="6350" h="246380">
                                <a:moveTo>
                                  <a:pt x="2540" y="0"/>
                                </a:moveTo>
                                <a:lnTo>
                                  <a:pt x="6350" y="3810"/>
                                </a:lnTo>
                                <a:lnTo>
                                  <a:pt x="6350" y="242570"/>
                                </a:lnTo>
                                <a:lnTo>
                                  <a:pt x="2540" y="246380"/>
                                </a:lnTo>
                                <a:lnTo>
                                  <a:pt x="0" y="2425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19" name="Shape 2619"/>
                        <wps:cNvSpPr/>
                        <wps:spPr>
                          <a:xfrm>
                            <a:off x="4319270" y="250190"/>
                            <a:ext cx="6350" cy="168910"/>
                          </a:xfrm>
                          <a:custGeom>
                            <a:avLst/>
                            <a:gdLst/>
                            <a:ahLst/>
                            <a:cxnLst/>
                            <a:rect l="0" t="0" r="0" b="0"/>
                            <a:pathLst>
                              <a:path w="6350" h="168910">
                                <a:moveTo>
                                  <a:pt x="2540" y="0"/>
                                </a:moveTo>
                                <a:lnTo>
                                  <a:pt x="6350" y="3810"/>
                                </a:lnTo>
                                <a:lnTo>
                                  <a:pt x="6350" y="165100"/>
                                </a:lnTo>
                                <a:lnTo>
                                  <a:pt x="2540" y="168910"/>
                                </a:lnTo>
                                <a:lnTo>
                                  <a:pt x="0" y="16510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0" name="Shape 2620"/>
                        <wps:cNvSpPr/>
                        <wps:spPr>
                          <a:xfrm>
                            <a:off x="4319270" y="41910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1" name="Shape 2621"/>
                        <wps:cNvSpPr/>
                        <wps:spPr>
                          <a:xfrm>
                            <a:off x="4319270" y="589280"/>
                            <a:ext cx="6350" cy="168910"/>
                          </a:xfrm>
                          <a:custGeom>
                            <a:avLst/>
                            <a:gdLst/>
                            <a:ahLst/>
                            <a:cxnLst/>
                            <a:rect l="0" t="0" r="0" b="0"/>
                            <a:pathLst>
                              <a:path w="6350" h="168910">
                                <a:moveTo>
                                  <a:pt x="2540" y="0"/>
                                </a:moveTo>
                                <a:lnTo>
                                  <a:pt x="6350" y="3810"/>
                                </a:lnTo>
                                <a:lnTo>
                                  <a:pt x="6350" y="165100"/>
                                </a:lnTo>
                                <a:lnTo>
                                  <a:pt x="2540" y="168910"/>
                                </a:lnTo>
                                <a:lnTo>
                                  <a:pt x="0" y="16510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2" name="Shape 2622"/>
                        <wps:cNvSpPr/>
                        <wps:spPr>
                          <a:xfrm>
                            <a:off x="4319270" y="75819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3" name="Shape 2623"/>
                        <wps:cNvSpPr/>
                        <wps:spPr>
                          <a:xfrm>
                            <a:off x="4319270" y="928370"/>
                            <a:ext cx="6350" cy="168911"/>
                          </a:xfrm>
                          <a:custGeom>
                            <a:avLst/>
                            <a:gdLst/>
                            <a:ahLst/>
                            <a:cxnLst/>
                            <a:rect l="0" t="0" r="0" b="0"/>
                            <a:pathLst>
                              <a:path w="6350" h="168911">
                                <a:moveTo>
                                  <a:pt x="2540" y="0"/>
                                </a:moveTo>
                                <a:lnTo>
                                  <a:pt x="6350" y="3811"/>
                                </a:lnTo>
                                <a:lnTo>
                                  <a:pt x="6350" y="165100"/>
                                </a:lnTo>
                                <a:lnTo>
                                  <a:pt x="2540" y="168911"/>
                                </a:lnTo>
                                <a:lnTo>
                                  <a:pt x="0" y="165100"/>
                                </a:lnTo>
                                <a:lnTo>
                                  <a:pt x="0" y="3811"/>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4" name="Shape 2624"/>
                        <wps:cNvSpPr/>
                        <wps:spPr>
                          <a:xfrm>
                            <a:off x="4319270" y="1097280"/>
                            <a:ext cx="6350" cy="170180"/>
                          </a:xfrm>
                          <a:custGeom>
                            <a:avLst/>
                            <a:gdLst/>
                            <a:ahLst/>
                            <a:cxnLst/>
                            <a:rect l="0" t="0" r="0" b="0"/>
                            <a:pathLst>
                              <a:path w="6350" h="170180">
                                <a:moveTo>
                                  <a:pt x="2540" y="0"/>
                                </a:moveTo>
                                <a:lnTo>
                                  <a:pt x="6350" y="3810"/>
                                </a:lnTo>
                                <a:lnTo>
                                  <a:pt x="6350" y="166370"/>
                                </a:lnTo>
                                <a:lnTo>
                                  <a:pt x="2540" y="170180"/>
                                </a:lnTo>
                                <a:lnTo>
                                  <a:pt x="0" y="1663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5" name="Shape 2625"/>
                        <wps:cNvSpPr/>
                        <wps:spPr>
                          <a:xfrm>
                            <a:off x="5908040" y="0"/>
                            <a:ext cx="6350" cy="254000"/>
                          </a:xfrm>
                          <a:custGeom>
                            <a:avLst/>
                            <a:gdLst/>
                            <a:ahLst/>
                            <a:cxnLst/>
                            <a:rect l="0" t="0" r="0" b="0"/>
                            <a:pathLst>
                              <a:path w="6350" h="254000">
                                <a:moveTo>
                                  <a:pt x="6350" y="0"/>
                                </a:moveTo>
                                <a:lnTo>
                                  <a:pt x="6350" y="254000"/>
                                </a:lnTo>
                                <a:lnTo>
                                  <a:pt x="2540" y="250190"/>
                                </a:lnTo>
                                <a:lnTo>
                                  <a:pt x="0" y="24638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6" name="Shape 2626"/>
                        <wps:cNvSpPr/>
                        <wps:spPr>
                          <a:xfrm>
                            <a:off x="5908040" y="246380"/>
                            <a:ext cx="6350" cy="176530"/>
                          </a:xfrm>
                          <a:custGeom>
                            <a:avLst/>
                            <a:gdLst/>
                            <a:ahLst/>
                            <a:cxnLst/>
                            <a:rect l="0" t="0" r="0" b="0"/>
                            <a:pathLst>
                              <a:path w="6350" h="176530">
                                <a:moveTo>
                                  <a:pt x="6350" y="0"/>
                                </a:moveTo>
                                <a:lnTo>
                                  <a:pt x="6350" y="176530"/>
                                </a:lnTo>
                                <a:lnTo>
                                  <a:pt x="2540" y="172720"/>
                                </a:lnTo>
                                <a:lnTo>
                                  <a:pt x="0" y="16891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7" name="Shape 2627"/>
                        <wps:cNvSpPr/>
                        <wps:spPr>
                          <a:xfrm>
                            <a:off x="5908040" y="415290"/>
                            <a:ext cx="6350" cy="177800"/>
                          </a:xfrm>
                          <a:custGeom>
                            <a:avLst/>
                            <a:gdLst/>
                            <a:ahLst/>
                            <a:cxnLst/>
                            <a:rect l="0" t="0" r="0" b="0"/>
                            <a:pathLst>
                              <a:path w="6350" h="177800">
                                <a:moveTo>
                                  <a:pt x="6350" y="0"/>
                                </a:moveTo>
                                <a:lnTo>
                                  <a:pt x="6350" y="177800"/>
                                </a:lnTo>
                                <a:lnTo>
                                  <a:pt x="2540" y="173990"/>
                                </a:lnTo>
                                <a:lnTo>
                                  <a:pt x="0" y="17018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8" name="Shape 2628"/>
                        <wps:cNvSpPr/>
                        <wps:spPr>
                          <a:xfrm>
                            <a:off x="5908040" y="585470"/>
                            <a:ext cx="6350" cy="176530"/>
                          </a:xfrm>
                          <a:custGeom>
                            <a:avLst/>
                            <a:gdLst/>
                            <a:ahLst/>
                            <a:cxnLst/>
                            <a:rect l="0" t="0" r="0" b="0"/>
                            <a:pathLst>
                              <a:path w="6350" h="176530">
                                <a:moveTo>
                                  <a:pt x="6350" y="0"/>
                                </a:moveTo>
                                <a:lnTo>
                                  <a:pt x="6350" y="176530"/>
                                </a:lnTo>
                                <a:lnTo>
                                  <a:pt x="2540" y="172720"/>
                                </a:lnTo>
                                <a:lnTo>
                                  <a:pt x="0" y="168911"/>
                                </a:lnTo>
                                <a:lnTo>
                                  <a:pt x="0" y="7620"/>
                                </a:lnTo>
                                <a:lnTo>
                                  <a:pt x="2540" y="3811"/>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29" name="Shape 2629"/>
                        <wps:cNvSpPr/>
                        <wps:spPr>
                          <a:xfrm>
                            <a:off x="5908040" y="754380"/>
                            <a:ext cx="6350" cy="177800"/>
                          </a:xfrm>
                          <a:custGeom>
                            <a:avLst/>
                            <a:gdLst/>
                            <a:ahLst/>
                            <a:cxnLst/>
                            <a:rect l="0" t="0" r="0" b="0"/>
                            <a:pathLst>
                              <a:path w="6350" h="177800">
                                <a:moveTo>
                                  <a:pt x="6350" y="0"/>
                                </a:moveTo>
                                <a:lnTo>
                                  <a:pt x="6350" y="177800"/>
                                </a:lnTo>
                                <a:lnTo>
                                  <a:pt x="2540" y="173989"/>
                                </a:lnTo>
                                <a:lnTo>
                                  <a:pt x="0" y="17018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30" name="Shape 2630"/>
                        <wps:cNvSpPr/>
                        <wps:spPr>
                          <a:xfrm>
                            <a:off x="5908040" y="924560"/>
                            <a:ext cx="6350" cy="176530"/>
                          </a:xfrm>
                          <a:custGeom>
                            <a:avLst/>
                            <a:gdLst/>
                            <a:ahLst/>
                            <a:cxnLst/>
                            <a:rect l="0" t="0" r="0" b="0"/>
                            <a:pathLst>
                              <a:path w="6350" h="176530">
                                <a:moveTo>
                                  <a:pt x="6350" y="0"/>
                                </a:moveTo>
                                <a:lnTo>
                                  <a:pt x="6350" y="176530"/>
                                </a:lnTo>
                                <a:lnTo>
                                  <a:pt x="2540" y="172720"/>
                                </a:lnTo>
                                <a:lnTo>
                                  <a:pt x="0" y="16891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631" name="Shape 2631"/>
                        <wps:cNvSpPr/>
                        <wps:spPr>
                          <a:xfrm>
                            <a:off x="5908040" y="1093470"/>
                            <a:ext cx="6350" cy="176530"/>
                          </a:xfrm>
                          <a:custGeom>
                            <a:avLst/>
                            <a:gdLst/>
                            <a:ahLst/>
                            <a:cxnLst/>
                            <a:rect l="0" t="0" r="0" b="0"/>
                            <a:pathLst>
                              <a:path w="6350" h="176530">
                                <a:moveTo>
                                  <a:pt x="6350" y="0"/>
                                </a:moveTo>
                                <a:lnTo>
                                  <a:pt x="6350" y="176530"/>
                                </a:lnTo>
                                <a:lnTo>
                                  <a:pt x="5080" y="176530"/>
                                </a:lnTo>
                                <a:lnTo>
                                  <a:pt x="2540" y="173990"/>
                                </a:lnTo>
                                <a:lnTo>
                                  <a:pt x="0" y="170180"/>
                                </a:lnTo>
                                <a:lnTo>
                                  <a:pt x="0" y="7620"/>
                                </a:lnTo>
                                <a:lnTo>
                                  <a:pt x="2540" y="3811"/>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5202" style="width:465.7pt;height:100pt;position:absolute;z-index:-2147483022;mso-position-horizontal-relative:text;mso-position-horizontal:absolute;margin-left:-5.7pt;mso-position-vertical-relative:text;margin-top:-33.21pt;" coordsize="59143,12700">
                <v:shape id="Shape 2580" style="position:absolute;width:28854;height:76;left:0;top:0;" coordsize="2885440,7620" path="m0,0l2885440,0l2881630,3810l2879090,7620l6350,7620l2540,3810l0,0x">
                  <v:stroke weight="0pt" endcap="flat" joinstyle="miter" miterlimit="10" on="false" color="#000000" opacity="0"/>
                  <v:fill on="true" color="#00000a"/>
                </v:shape>
                <v:shape id="Shape 2581" style="position:absolute;width:14465;height:76;left:28790;top:0;" coordsize="1446530,7620" path="m0,0l1446530,0l1442720,3810l1440180,7620l6350,7620l2540,3810l0,0x">
                  <v:stroke weight="0pt" endcap="flat" joinstyle="miter" miterlimit="10" on="false" color="#000000" opacity="0"/>
                  <v:fill on="true" color="#00000a"/>
                </v:shape>
                <v:shape id="Shape 2582" style="position:absolute;width:15951;height:76;left:43192;top:0;" coordsize="1595120,7620" path="m0,0l1595120,0l1591310,3810l1588770,7620l6350,7620l2540,3810l0,0x">
                  <v:stroke weight="0pt" endcap="flat" joinstyle="miter" miterlimit="10" on="false" color="#000000" opacity="0"/>
                  <v:fill on="true" color="#00000a"/>
                </v:shape>
                <v:shape id="Shape 2583" style="position:absolute;width:28790;height:76;left:25;top:2463;" coordsize="2879090,7620" path="m3810,0l2876550,0l2879090,3810l2876550,7620l3810,7620l0,3810l3810,0x">
                  <v:stroke weight="0pt" endcap="flat" joinstyle="miter" miterlimit="10" on="false" color="#000000" opacity="0"/>
                  <v:fill on="true" color="#00000a"/>
                </v:shape>
                <v:shape id="Shape 2584" style="position:absolute;width:14401;height:76;left:28816;top:2463;" coordsize="1440180,7620" path="m3810,0l1437640,0l1440180,3810l1437640,7620l3810,7620l0,3810l3810,0x">
                  <v:stroke weight="0pt" endcap="flat" joinstyle="miter" miterlimit="10" on="false" color="#000000" opacity="0"/>
                  <v:fill on="true" color="#00000a"/>
                </v:shape>
                <v:shape id="Shape 2585" style="position:absolute;width:15887;height:76;left:43218;top:2463;" coordsize="1588770,7620" path="m3810,0l1586230,0l1588770,3810l1586230,7620l3810,7620l0,3810l3810,0x">
                  <v:stroke weight="0pt" endcap="flat" joinstyle="miter" miterlimit="10" on="false" color="#000000" opacity="0"/>
                  <v:fill on="true" color="#00000a"/>
                </v:shape>
                <v:shape id="Shape 2586" style="position:absolute;width:28790;height:76;left:25;top:4152;" coordsize="2879090,7620" path="m3810,0l2876550,0l2879090,3810l2876550,7620l3810,7620l0,3810l3810,0x">
                  <v:stroke weight="0pt" endcap="flat" joinstyle="miter" miterlimit="10" on="false" color="#000000" opacity="0"/>
                  <v:fill on="true" color="#00000a"/>
                </v:shape>
                <v:shape id="Shape 2587" style="position:absolute;width:14401;height:76;left:28816;top:4152;" coordsize="1440180,7620" path="m3810,0l1437640,0l1440180,3810l1437640,7620l3810,7620l0,3810l3810,0x">
                  <v:stroke weight="0pt" endcap="flat" joinstyle="miter" miterlimit="10" on="false" color="#000000" opacity="0"/>
                  <v:fill on="true" color="#00000a"/>
                </v:shape>
                <v:shape id="Shape 2588" style="position:absolute;width:15887;height:76;left:43218;top:4152;" coordsize="1588770,7620" path="m3810,0l1586230,0l1588770,3810l1586230,7620l3810,7620l0,3810l3810,0x">
                  <v:stroke weight="0pt" endcap="flat" joinstyle="miter" miterlimit="10" on="false" color="#000000" opacity="0"/>
                  <v:fill on="true" color="#00000a"/>
                </v:shape>
                <v:shape id="Shape 2589" style="position:absolute;width:28790;height:76;left:25;top:5854;" coordsize="2879090,7620" path="m3810,0l2876550,0l2879090,3811l2876550,7620l3810,7620l0,3811l3810,0x">
                  <v:stroke weight="0pt" endcap="flat" joinstyle="miter" miterlimit="10" on="false" color="#000000" opacity="0"/>
                  <v:fill on="true" color="#00000a"/>
                </v:shape>
                <v:shape id="Shape 2590" style="position:absolute;width:14401;height:76;left:28816;top:5854;" coordsize="1440180,7620" path="m3810,0l1437640,0l1440180,3811l1437640,7620l3810,7620l0,3811l3810,0x">
                  <v:stroke weight="0pt" endcap="flat" joinstyle="miter" miterlimit="10" on="false" color="#000000" opacity="0"/>
                  <v:fill on="true" color="#00000a"/>
                </v:shape>
                <v:shape id="Shape 2591" style="position:absolute;width:15887;height:76;left:43218;top:5854;" coordsize="1588770,7620" path="m3810,0l1586230,0l1588770,3811l1586230,7620l3810,7620l0,3811l3810,0x">
                  <v:stroke weight="0pt" endcap="flat" joinstyle="miter" miterlimit="10" on="false" color="#000000" opacity="0"/>
                  <v:fill on="true" color="#00000a"/>
                </v:shape>
                <v:shape id="Shape 2592" style="position:absolute;width:28790;height:76;left:25;top:7543;" coordsize="2879090,7620" path="m3810,0l2876550,0l2879090,3810l2876550,7620l3810,7620l0,3810l3810,0x">
                  <v:stroke weight="0pt" endcap="flat" joinstyle="miter" miterlimit="10" on="false" color="#000000" opacity="0"/>
                  <v:fill on="true" color="#00000a"/>
                </v:shape>
                <v:shape id="Shape 2593" style="position:absolute;width:14401;height:76;left:28816;top:7543;" coordsize="1440180,7620" path="m3810,0l1437640,0l1440180,3810l1437640,7620l3810,7620l0,3810l3810,0x">
                  <v:stroke weight="0pt" endcap="flat" joinstyle="miter" miterlimit="10" on="false" color="#000000" opacity="0"/>
                  <v:fill on="true" color="#00000a"/>
                </v:shape>
                <v:shape id="Shape 2594" style="position:absolute;width:15887;height:76;left:43218;top:7543;" coordsize="1588770,7620" path="m3810,0l1586230,0l1588770,3810l1586230,7620l3810,7620l0,3810l3810,0x">
                  <v:stroke weight="0pt" endcap="flat" joinstyle="miter" miterlimit="10" on="false" color="#000000" opacity="0"/>
                  <v:fill on="true" color="#00000a"/>
                </v:shape>
                <v:shape id="Shape 2595" style="position:absolute;width:28790;height:76;left:25;top:9245;" coordsize="2879090,7620" path="m3810,0l2876550,0l2879090,3810l2876550,7620l3810,7620l0,3810l3810,0x">
                  <v:stroke weight="0pt" endcap="flat" joinstyle="miter" miterlimit="10" on="false" color="#000000" opacity="0"/>
                  <v:fill on="true" color="#00000a"/>
                </v:shape>
                <v:shape id="Shape 2596" style="position:absolute;width:14401;height:76;left:28816;top:9245;" coordsize="1440180,7620" path="m3810,0l1437640,0l1440180,3810l1437640,7620l3810,7620l0,3810l3810,0x">
                  <v:stroke weight="0pt" endcap="flat" joinstyle="miter" miterlimit="10" on="false" color="#000000" opacity="0"/>
                  <v:fill on="true" color="#00000a"/>
                </v:shape>
                <v:shape id="Shape 2597" style="position:absolute;width:15887;height:76;left:43218;top:9245;" coordsize="1588770,7620" path="m3810,0l1586230,0l1588770,3810l1586230,7620l3810,7620l0,3810l3810,0x">
                  <v:stroke weight="0pt" endcap="flat" joinstyle="miter" miterlimit="10" on="false" color="#000000" opacity="0"/>
                  <v:fill on="true" color="#00000a"/>
                </v:shape>
                <v:shape id="Shape 2598" style="position:absolute;width:28790;height:76;left:25;top:10934;" coordsize="2879090,7620" path="m3810,0l2876550,0l2879090,3811l2876550,7620l3810,7620l0,3811l3810,0x">
                  <v:stroke weight="0pt" endcap="flat" joinstyle="miter" miterlimit="10" on="false" color="#000000" opacity="0"/>
                  <v:fill on="true" color="#00000a"/>
                </v:shape>
                <v:shape id="Shape 2599" style="position:absolute;width:14401;height:76;left:28816;top:10934;" coordsize="1440180,7620" path="m3810,0l1437640,0l1440180,3811l1437640,7620l3810,7620l0,3811l3810,0x">
                  <v:stroke weight="0pt" endcap="flat" joinstyle="miter" miterlimit="10" on="false" color="#000000" opacity="0"/>
                  <v:fill on="true" color="#00000a"/>
                </v:shape>
                <v:shape id="Shape 2600" style="position:absolute;width:15887;height:76;left:43218;top:10934;" coordsize="1588770,7620" path="m3810,0l1586230,0l1588770,3811l1586230,7620l3810,7620l0,3811l3810,0x">
                  <v:stroke weight="0pt" endcap="flat" joinstyle="miter" miterlimit="10" on="false" color="#000000" opacity="0"/>
                  <v:fill on="true" color="#00000a"/>
                </v:shape>
                <v:shape id="Shape 2601" style="position:absolute;width:28833;height:63;left:8;top:12636;" coordsize="2883324,6350" path="m5503,0l2878243,0l2880784,3810l2883324,6350l0,6350l1694,3810l5503,0x">
                  <v:stroke weight="0pt" endcap="flat" joinstyle="miter" miterlimit="10" on="false" color="#000000" opacity="0"/>
                  <v:fill on="true" color="#00000a"/>
                </v:shape>
                <v:shape id="Shape 2602" style="position:absolute;width:14444;height:63;left:28799;top:12636;" coordsize="1444414,6350" path="m5504,0l1439334,0l1441874,3810l1444414,6350l0,6350l1694,3810l5504,0x">
                  <v:stroke weight="0pt" endcap="flat" joinstyle="miter" miterlimit="10" on="false" color="#000000" opacity="0"/>
                  <v:fill on="true" color="#00000a"/>
                </v:shape>
                <v:shape id="Shape 2603" style="position:absolute;width:15930;height:63;left:43201;top:12636;" coordsize="1593004,6350" path="m5504,0l1587923,0l1590463,3810l1593004,6350l0,6350l1693,3810l5504,0x">
                  <v:stroke weight="0pt" endcap="flat" joinstyle="miter" miterlimit="10" on="false" color="#000000" opacity="0"/>
                  <v:fill on="true" color="#00000a"/>
                </v:shape>
                <v:shape id="Shape 2604" style="position:absolute;width:63;height:2540;left:0;top:0;" coordsize="6350,254000" path="m0,0l2540,3810l6350,7620l6350,246380l2540,250190l0,254000l0,0x">
                  <v:stroke weight="0pt" endcap="flat" joinstyle="miter" miterlimit="10" on="false" color="#000000" opacity="0"/>
                  <v:fill on="true" color="#00000a"/>
                </v:shape>
                <v:shape id="Shape 2605" style="position:absolute;width:63;height:1765;left:0;top:2463;" coordsize="6350,176530" path="m0,0l2540,3810l6350,7620l6350,168910l2540,172720l0,176530l0,0x">
                  <v:stroke weight="0pt" endcap="flat" joinstyle="miter" miterlimit="10" on="false" color="#000000" opacity="0"/>
                  <v:fill on="true" color="#00000a"/>
                </v:shape>
                <v:shape id="Shape 2606" style="position:absolute;width:63;height:1778;left:0;top:4152;" coordsize="6350,177800" path="m0,0l2540,3810l6350,7620l6350,170180l2540,173990l0,177800l0,0x">
                  <v:stroke weight="0pt" endcap="flat" joinstyle="miter" miterlimit="10" on="false" color="#000000" opacity="0"/>
                  <v:fill on="true" color="#00000a"/>
                </v:shape>
                <v:shape id="Shape 2607" style="position:absolute;width:63;height:1765;left:0;top:5854;" coordsize="6350,176530" path="m0,0l2540,3811l6350,7620l6350,168911l2540,172720l0,176530l0,0x">
                  <v:stroke weight="0pt" endcap="flat" joinstyle="miter" miterlimit="10" on="false" color="#000000" opacity="0"/>
                  <v:fill on="true" color="#00000a"/>
                </v:shape>
                <v:shape id="Shape 2608" style="position:absolute;width:63;height:1778;left:0;top:7543;" coordsize="6350,177800" path="m0,0l2540,3810l6350,7620l6350,170180l2540,173989l0,177800l0,0x">
                  <v:stroke weight="0pt" endcap="flat" joinstyle="miter" miterlimit="10" on="false" color="#000000" opacity="0"/>
                  <v:fill on="true" color="#00000a"/>
                </v:shape>
                <v:shape id="Shape 2609" style="position:absolute;width:63;height:1765;left:0;top:9245;" coordsize="6350,176530" path="m0,0l2540,3810l6350,7620l6350,168910l2540,172720l0,176530l0,0x">
                  <v:stroke weight="0pt" endcap="flat" joinstyle="miter" miterlimit="10" on="false" color="#000000" opacity="0"/>
                  <v:fill on="true" color="#00000a"/>
                </v:shape>
                <v:shape id="Shape 2610" style="position:absolute;width:63;height:1765;left:0;top:10934;" coordsize="6350,176530" path="m0,0l2540,3811l6350,7620l6350,170180l2540,173990l847,176530l0,176530l0,0x">
                  <v:stroke weight="0pt" endcap="flat" joinstyle="miter" miterlimit="10" on="false" color="#000000" opacity="0"/>
                  <v:fill on="true" color="#00000a"/>
                </v:shape>
                <v:shape id="Shape 2611" style="position:absolute;width:63;height:2463;left:28790;top:38;" coordsize="6350,246380" path="m2540,0l6350,3810l6350,242570l2540,246380l0,242570l0,3810l2540,0x">
                  <v:stroke weight="0pt" endcap="flat" joinstyle="miter" miterlimit="10" on="false" color="#000000" opacity="0"/>
                  <v:fill on="true" color="#00000a"/>
                </v:shape>
                <v:shape id="Shape 2612" style="position:absolute;width:63;height:1689;left:28790;top:2501;" coordsize="6350,168910" path="m2540,0l6350,3810l6350,165100l2540,168910l0,165100l0,3810l2540,0x">
                  <v:stroke weight="0pt" endcap="flat" joinstyle="miter" miterlimit="10" on="false" color="#000000" opacity="0"/>
                  <v:fill on="true" color="#00000a"/>
                </v:shape>
                <v:shape id="Shape 2613" style="position:absolute;width:63;height:1701;left:28790;top:4191;" coordsize="6350,170180" path="m2540,0l6350,3810l6350,166370l2540,170180l0,166370l0,3810l2540,0x">
                  <v:stroke weight="0pt" endcap="flat" joinstyle="miter" miterlimit="10" on="false" color="#000000" opacity="0"/>
                  <v:fill on="true" color="#00000a"/>
                </v:shape>
                <v:shape id="Shape 2614" style="position:absolute;width:63;height:1689;left:28790;top:5892;" coordsize="6350,168910" path="m2540,0l6350,3810l6350,165100l2540,168910l0,165100l0,3810l2540,0x">
                  <v:stroke weight="0pt" endcap="flat" joinstyle="miter" miterlimit="10" on="false" color="#000000" opacity="0"/>
                  <v:fill on="true" color="#00000a"/>
                </v:shape>
                <v:shape id="Shape 2615" style="position:absolute;width:63;height:1701;left:28790;top:7581;" coordsize="6350,170180" path="m2540,0l6350,3810l6350,166370l2540,170180l0,166370l0,3810l2540,0x">
                  <v:stroke weight="0pt" endcap="flat" joinstyle="miter" miterlimit="10" on="false" color="#000000" opacity="0"/>
                  <v:fill on="true" color="#00000a"/>
                </v:shape>
                <v:shape id="Shape 2616" style="position:absolute;width:63;height:1689;left:28790;top:9283;" coordsize="6350,168911" path="m2540,0l6350,3811l6350,165100l2540,168911l0,165100l0,3811l2540,0x">
                  <v:stroke weight="0pt" endcap="flat" joinstyle="miter" miterlimit="10" on="false" color="#000000" opacity="0"/>
                  <v:fill on="true" color="#00000a"/>
                </v:shape>
                <v:shape id="Shape 2617" style="position:absolute;width:63;height:1701;left:28790;top:10972;" coordsize="6350,170180" path="m2540,0l6350,3810l6350,166370l2540,170180l0,166370l0,3810l2540,0x">
                  <v:stroke weight="0pt" endcap="flat" joinstyle="miter" miterlimit="10" on="false" color="#000000" opacity="0"/>
                  <v:fill on="true" color="#00000a"/>
                </v:shape>
                <v:shape id="Shape 2618" style="position:absolute;width:63;height:2463;left:43192;top:38;" coordsize="6350,246380" path="m2540,0l6350,3810l6350,242570l2540,246380l0,242570l0,3810l2540,0x">
                  <v:stroke weight="0pt" endcap="flat" joinstyle="miter" miterlimit="10" on="false" color="#000000" opacity="0"/>
                  <v:fill on="true" color="#00000a"/>
                </v:shape>
                <v:shape id="Shape 2619" style="position:absolute;width:63;height:1689;left:43192;top:2501;" coordsize="6350,168910" path="m2540,0l6350,3810l6350,165100l2540,168910l0,165100l0,3810l2540,0x">
                  <v:stroke weight="0pt" endcap="flat" joinstyle="miter" miterlimit="10" on="false" color="#000000" opacity="0"/>
                  <v:fill on="true" color="#00000a"/>
                </v:shape>
                <v:shape id="Shape 2620" style="position:absolute;width:63;height:1701;left:43192;top:4191;" coordsize="6350,170180" path="m2540,0l6350,3810l6350,166370l2540,170180l0,166370l0,3810l2540,0x">
                  <v:stroke weight="0pt" endcap="flat" joinstyle="miter" miterlimit="10" on="false" color="#000000" opacity="0"/>
                  <v:fill on="true" color="#00000a"/>
                </v:shape>
                <v:shape id="Shape 2621" style="position:absolute;width:63;height:1689;left:43192;top:5892;" coordsize="6350,168910" path="m2540,0l6350,3810l6350,165100l2540,168910l0,165100l0,3810l2540,0x">
                  <v:stroke weight="0pt" endcap="flat" joinstyle="miter" miterlimit="10" on="false" color="#000000" opacity="0"/>
                  <v:fill on="true" color="#00000a"/>
                </v:shape>
                <v:shape id="Shape 2622" style="position:absolute;width:63;height:1701;left:43192;top:7581;" coordsize="6350,170180" path="m2540,0l6350,3810l6350,166370l2540,170180l0,166370l0,3810l2540,0x">
                  <v:stroke weight="0pt" endcap="flat" joinstyle="miter" miterlimit="10" on="false" color="#000000" opacity="0"/>
                  <v:fill on="true" color="#00000a"/>
                </v:shape>
                <v:shape id="Shape 2623" style="position:absolute;width:63;height:1689;left:43192;top:9283;" coordsize="6350,168911" path="m2540,0l6350,3811l6350,165100l2540,168911l0,165100l0,3811l2540,0x">
                  <v:stroke weight="0pt" endcap="flat" joinstyle="miter" miterlimit="10" on="false" color="#000000" opacity="0"/>
                  <v:fill on="true" color="#00000a"/>
                </v:shape>
                <v:shape id="Shape 2624" style="position:absolute;width:63;height:1701;left:43192;top:10972;" coordsize="6350,170180" path="m2540,0l6350,3810l6350,166370l2540,170180l0,166370l0,3810l2540,0x">
                  <v:stroke weight="0pt" endcap="flat" joinstyle="miter" miterlimit="10" on="false" color="#000000" opacity="0"/>
                  <v:fill on="true" color="#00000a"/>
                </v:shape>
                <v:shape id="Shape 2625" style="position:absolute;width:63;height:2540;left:59080;top:0;" coordsize="6350,254000" path="m6350,0l6350,254000l2540,250190l0,246380l0,7620l2540,3810l6350,0x">
                  <v:stroke weight="0pt" endcap="flat" joinstyle="miter" miterlimit="10" on="false" color="#000000" opacity="0"/>
                  <v:fill on="true" color="#00000a"/>
                </v:shape>
                <v:shape id="Shape 2626" style="position:absolute;width:63;height:1765;left:59080;top:2463;" coordsize="6350,176530" path="m6350,0l6350,176530l2540,172720l0,168910l0,7620l2540,3810l6350,0x">
                  <v:stroke weight="0pt" endcap="flat" joinstyle="miter" miterlimit="10" on="false" color="#000000" opacity="0"/>
                  <v:fill on="true" color="#00000a"/>
                </v:shape>
                <v:shape id="Shape 2627" style="position:absolute;width:63;height:1778;left:59080;top:4152;" coordsize="6350,177800" path="m6350,0l6350,177800l2540,173990l0,170180l0,7620l2540,3810l6350,0x">
                  <v:stroke weight="0pt" endcap="flat" joinstyle="miter" miterlimit="10" on="false" color="#000000" opacity="0"/>
                  <v:fill on="true" color="#00000a"/>
                </v:shape>
                <v:shape id="Shape 2628" style="position:absolute;width:63;height:1765;left:59080;top:5854;" coordsize="6350,176530" path="m6350,0l6350,176530l2540,172720l0,168911l0,7620l2540,3811l6350,0x">
                  <v:stroke weight="0pt" endcap="flat" joinstyle="miter" miterlimit="10" on="false" color="#000000" opacity="0"/>
                  <v:fill on="true" color="#00000a"/>
                </v:shape>
                <v:shape id="Shape 2629" style="position:absolute;width:63;height:1778;left:59080;top:7543;" coordsize="6350,177800" path="m6350,0l6350,177800l2540,173989l0,170180l0,7620l2540,3810l6350,0x">
                  <v:stroke weight="0pt" endcap="flat" joinstyle="miter" miterlimit="10" on="false" color="#000000" opacity="0"/>
                  <v:fill on="true" color="#00000a"/>
                </v:shape>
                <v:shape id="Shape 2630" style="position:absolute;width:63;height:1765;left:59080;top:9245;" coordsize="6350,176530" path="m6350,0l6350,176530l2540,172720l0,168910l0,7620l2540,3810l6350,0x">
                  <v:stroke weight="0pt" endcap="flat" joinstyle="miter" miterlimit="10" on="false" color="#000000" opacity="0"/>
                  <v:fill on="true" color="#00000a"/>
                </v:shape>
                <v:shape id="Shape 2631" style="position:absolute;width:63;height:1765;left:59080;top:10934;" coordsize="6350,176530" path="m6350,0l6350,176530l5080,176530l2540,173990l0,170180l0,7620l2540,3811l6350,0x">
                  <v:stroke weight="0pt" endcap="flat" joinstyle="miter" miterlimit="10" on="false" color="#000000" opacity="0"/>
                  <v:fill on="true" color="#00000a"/>
                </v:shape>
              </v:group>
            </w:pict>
          </mc:Fallback>
        </mc:AlternateContent>
      </w:r>
      <w:r>
        <w:t>Hamburk ­ Týdenní jízdenka­ HVV ­ Hamburk AB</w:t>
      </w:r>
      <w:r>
        <w:tab/>
        <w:t>5 924 CZK</w:t>
      </w:r>
      <w:r>
        <w:tab/>
      </w:r>
      <w:r>
        <w:rPr>
          <w:b/>
        </w:rPr>
        <w:t>5 924 CZK</w:t>
      </w:r>
    </w:p>
    <w:p w:rsidR="00111858" w:rsidRDefault="00C773B9">
      <w:pPr>
        <w:tabs>
          <w:tab w:val="center" w:pos="6023"/>
          <w:tab w:val="center" w:pos="8421"/>
        </w:tabs>
        <w:spacing w:after="11"/>
        <w:ind w:left="-9" w:firstLine="0"/>
        <w:jc w:val="left"/>
      </w:pPr>
      <w:r>
        <w:t xml:space="preserve">Strava </w:t>
      </w:r>
      <w:r>
        <w:tab/>
        <w:t>11 146 CZK</w:t>
      </w:r>
      <w:r>
        <w:tab/>
      </w:r>
      <w:r>
        <w:rPr>
          <w:b/>
        </w:rPr>
        <w:t>11 146 CZK</w:t>
      </w:r>
    </w:p>
    <w:p w:rsidR="00111858" w:rsidRDefault="00C773B9">
      <w:pPr>
        <w:tabs>
          <w:tab w:val="center" w:pos="6054"/>
          <w:tab w:val="center" w:pos="8463"/>
        </w:tabs>
        <w:spacing w:after="12"/>
        <w:ind w:left="-9" w:firstLine="0"/>
        <w:jc w:val="left"/>
      </w:pPr>
      <w:r>
        <w:t>Vstupné</w:t>
      </w:r>
      <w:r>
        <w:tab/>
        <w:t>5 238 CZK</w:t>
      </w:r>
      <w:r>
        <w:tab/>
      </w:r>
      <w:r>
        <w:rPr>
          <w:b/>
        </w:rPr>
        <w:t>5 238 CZK</w:t>
      </w:r>
    </w:p>
    <w:p w:rsidR="00111858" w:rsidRDefault="00C773B9">
      <w:pPr>
        <w:tabs>
          <w:tab w:val="center" w:pos="6054"/>
          <w:tab w:val="center" w:pos="8547"/>
        </w:tabs>
        <w:spacing w:after="13"/>
        <w:ind w:left="-9" w:firstLine="0"/>
        <w:jc w:val="left"/>
      </w:pPr>
      <w:r>
        <w:t>Materiály na projektovou práci</w:t>
      </w:r>
      <w:r>
        <w:tab/>
        <w:t>1 250 CZK</w:t>
      </w:r>
      <w:r>
        <w:tab/>
      </w:r>
      <w:r>
        <w:rPr>
          <w:b/>
        </w:rPr>
        <w:t>600 CZK</w:t>
      </w:r>
    </w:p>
    <w:p w:rsidR="00111858" w:rsidRDefault="00C773B9">
      <w:pPr>
        <w:tabs>
          <w:tab w:val="center" w:pos="6018"/>
          <w:tab w:val="center" w:pos="8416"/>
        </w:tabs>
        <w:ind w:left="-9" w:firstLine="0"/>
        <w:jc w:val="left"/>
      </w:pPr>
      <w:r>
        <w:t>Ubytování</w:t>
      </w:r>
      <w:r>
        <w:tab/>
        <w:t>36 314 CZK</w:t>
      </w:r>
      <w:r>
        <w:tab/>
      </w:r>
      <w:r>
        <w:rPr>
          <w:b/>
        </w:rPr>
        <w:t>36 314 CZK</w:t>
      </w:r>
    </w:p>
    <w:p w:rsidR="00111858" w:rsidRDefault="00C773B9">
      <w:pPr>
        <w:pStyle w:val="Nadpis1"/>
        <w:spacing w:after="352"/>
        <w:ind w:left="18" w:right="1"/>
      </w:pPr>
      <w:r>
        <w:rPr>
          <w:sz w:val="22"/>
        </w:rPr>
        <w:t>VIII. Z</w:t>
      </w:r>
      <w:r>
        <w:t>ÁVĚREČNÉ</w:t>
      </w:r>
      <w:r>
        <w:rPr>
          <w:sz w:val="22"/>
        </w:rPr>
        <w:t xml:space="preserve"> </w:t>
      </w:r>
      <w:r>
        <w:t>USTANOVENÍ</w:t>
      </w:r>
    </w:p>
    <w:p w:rsidR="00111858" w:rsidRDefault="00C773B9">
      <w:pPr>
        <w:numPr>
          <w:ilvl w:val="0"/>
          <w:numId w:val="8"/>
        </w:numPr>
        <w:ind w:hanging="203"/>
      </w:pPr>
      <w:r>
        <w:t xml:space="preserve">Smluvní strany souhlasí s případným zveřejněním této </w:t>
      </w:r>
      <w:proofErr w:type="gramStart"/>
      <w:r>
        <w:t>smlouvy  na</w:t>
      </w:r>
      <w:proofErr w:type="gramEnd"/>
      <w:r>
        <w:t xml:space="preserve"> webových stránkách kterékoli ze smluvních stran s výjimkou osobních údajů fyzických osob uvedených v této smlouvě. </w:t>
      </w:r>
    </w:p>
    <w:p w:rsidR="00111858" w:rsidRDefault="00C773B9">
      <w:pPr>
        <w:numPr>
          <w:ilvl w:val="0"/>
          <w:numId w:val="8"/>
        </w:numPr>
        <w:ind w:hanging="203"/>
      </w:pPr>
      <w:r>
        <w:t xml:space="preserve">Práva a povinnosti smluvních stran touto smlouvou výslovně neupravené se řídí příslušnými ustanoveními právních předpisů </w:t>
      </w:r>
    </w:p>
    <w:p w:rsidR="00111858" w:rsidRDefault="00111858">
      <w:pPr>
        <w:sectPr w:rsidR="00111858">
          <w:footerReference w:type="even" r:id="rId9"/>
          <w:footerReference w:type="default" r:id="rId10"/>
          <w:footerReference w:type="first" r:id="rId11"/>
          <w:pgSz w:w="12240" w:h="15840"/>
          <w:pgMar w:top="1418" w:right="1555" w:bottom="1418" w:left="1416" w:header="708" w:footer="950" w:gutter="0"/>
          <w:cols w:space="708"/>
        </w:sectPr>
      </w:pPr>
    </w:p>
    <w:p w:rsidR="00111858" w:rsidRDefault="00C773B9">
      <w:pPr>
        <w:spacing w:after="490"/>
        <w:ind w:left="1"/>
      </w:pPr>
      <w:r>
        <w:t>České republiky.</w:t>
      </w:r>
    </w:p>
    <w:tbl>
      <w:tblPr>
        <w:tblStyle w:val="TableGrid"/>
        <w:tblpPr w:vertAnchor="text" w:horzAnchor="margin" w:tblpX="74" w:tblpY="754"/>
        <w:tblOverlap w:val="never"/>
        <w:tblW w:w="7426" w:type="dxa"/>
        <w:tblInd w:w="0" w:type="dxa"/>
        <w:tblLook w:val="04A0" w:firstRow="1" w:lastRow="0" w:firstColumn="1" w:lastColumn="0" w:noHBand="0" w:noVBand="1"/>
      </w:tblPr>
      <w:tblGrid>
        <w:gridCol w:w="1490"/>
        <w:gridCol w:w="5936"/>
      </w:tblGrid>
      <w:tr w:rsidR="00111858">
        <w:trPr>
          <w:trHeight w:val="770"/>
        </w:trPr>
        <w:tc>
          <w:tcPr>
            <w:tcW w:w="1490" w:type="dxa"/>
            <w:tcBorders>
              <w:top w:val="nil"/>
              <w:left w:val="nil"/>
              <w:bottom w:val="nil"/>
              <w:right w:val="nil"/>
            </w:tcBorders>
          </w:tcPr>
          <w:p w:rsidR="00111858" w:rsidRDefault="00C773B9">
            <w:pPr>
              <w:spacing w:after="232" w:line="259" w:lineRule="auto"/>
              <w:ind w:left="0" w:firstLine="0"/>
              <w:jc w:val="left"/>
            </w:pPr>
            <w:r>
              <w:t>……………</w:t>
            </w:r>
          </w:p>
          <w:p w:rsidR="00111858" w:rsidRDefault="00C773B9">
            <w:pPr>
              <w:spacing w:after="0" w:line="259" w:lineRule="auto"/>
              <w:ind w:left="0" w:firstLine="0"/>
              <w:jc w:val="left"/>
            </w:pPr>
            <w:r>
              <w:t xml:space="preserve">  Datum</w:t>
            </w:r>
          </w:p>
        </w:tc>
        <w:tc>
          <w:tcPr>
            <w:tcW w:w="5936" w:type="dxa"/>
            <w:tcBorders>
              <w:top w:val="nil"/>
              <w:left w:val="nil"/>
              <w:bottom w:val="nil"/>
              <w:right w:val="nil"/>
            </w:tcBorders>
          </w:tcPr>
          <w:p w:rsidR="00111858" w:rsidRDefault="00C773B9">
            <w:pPr>
              <w:spacing w:after="236" w:line="259" w:lineRule="auto"/>
              <w:ind w:left="0" w:firstLine="0"/>
            </w:pPr>
            <w:r>
              <w:rPr>
                <w:b/>
              </w:rPr>
              <w:t xml:space="preserve">     ………………………………………………………………………….</w:t>
            </w:r>
          </w:p>
          <w:p w:rsidR="00111858" w:rsidRDefault="00C773B9">
            <w:pPr>
              <w:spacing w:after="0" w:line="259" w:lineRule="auto"/>
              <w:ind w:left="0" w:firstLine="0"/>
              <w:jc w:val="left"/>
            </w:pPr>
            <w:r>
              <w:t xml:space="preserve">      Mgr. Jitka Kmentová</w:t>
            </w:r>
          </w:p>
        </w:tc>
      </w:tr>
    </w:tbl>
    <w:p w:rsidR="00111858" w:rsidRDefault="00C773B9">
      <w:pPr>
        <w:spacing w:after="3" w:line="263" w:lineRule="auto"/>
        <w:ind w:left="-1"/>
        <w:jc w:val="left"/>
      </w:pPr>
      <w:r>
        <w:rPr>
          <w:b/>
        </w:rPr>
        <w:t>Za Příjemce:</w:t>
      </w:r>
    </w:p>
    <w:p w:rsidR="00111858" w:rsidRDefault="00111858">
      <w:pPr>
        <w:sectPr w:rsidR="00111858">
          <w:type w:val="continuous"/>
          <w:pgSz w:w="12240" w:h="15840"/>
          <w:pgMar w:top="1418" w:right="9560" w:bottom="8050" w:left="1420" w:header="708" w:footer="708" w:gutter="0"/>
          <w:cols w:space="708"/>
        </w:sectPr>
      </w:pPr>
    </w:p>
    <w:p w:rsidR="00111858" w:rsidRDefault="00C773B9">
      <w:pPr>
        <w:spacing w:after="243" w:line="263" w:lineRule="auto"/>
        <w:ind w:left="-1"/>
        <w:jc w:val="left"/>
        <w:rPr>
          <w:b/>
        </w:rPr>
      </w:pPr>
      <w:r>
        <w:rPr>
          <w:noProof/>
          <w:sz w:val="22"/>
        </w:rPr>
        <mc:AlternateContent>
          <mc:Choice Requires="wpg">
            <w:drawing>
              <wp:anchor distT="0" distB="0" distL="114300" distR="114300" simplePos="0" relativeHeight="251660288" behindDoc="0" locked="0" layoutInCell="1" allowOverlap="1">
                <wp:simplePos x="0" y="0"/>
                <wp:positionH relativeFrom="column">
                  <wp:posOffset>1052830</wp:posOffset>
                </wp:positionH>
                <wp:positionV relativeFrom="paragraph">
                  <wp:posOffset>39243</wp:posOffset>
                </wp:positionV>
                <wp:extent cx="3568700" cy="742950"/>
                <wp:effectExtent l="0" t="0" r="0" b="0"/>
                <wp:wrapSquare wrapText="bothSides"/>
                <wp:docPr id="15999" name="Group 15999"/>
                <wp:cNvGraphicFramePr/>
                <a:graphic xmlns:a="http://schemas.openxmlformats.org/drawingml/2006/main">
                  <a:graphicData uri="http://schemas.microsoft.com/office/word/2010/wordprocessingGroup">
                    <wpg:wgp>
                      <wpg:cNvGrpSpPr/>
                      <wpg:grpSpPr>
                        <a:xfrm>
                          <a:off x="0" y="0"/>
                          <a:ext cx="3568700" cy="742950"/>
                          <a:chOff x="0" y="0"/>
                          <a:chExt cx="3568700" cy="742950"/>
                        </a:xfrm>
                      </wpg:grpSpPr>
                      <pic:pic xmlns:pic="http://schemas.openxmlformats.org/drawingml/2006/picture">
                        <pic:nvPicPr>
                          <pic:cNvPr id="2879" name="Picture 2879"/>
                          <pic:cNvPicPr/>
                        </pic:nvPicPr>
                        <pic:blipFill>
                          <a:blip r:embed="rId12"/>
                          <a:stretch>
                            <a:fillRect/>
                          </a:stretch>
                        </pic:blipFill>
                        <pic:spPr>
                          <a:xfrm>
                            <a:off x="0" y="129540"/>
                            <a:ext cx="1540510" cy="561340"/>
                          </a:xfrm>
                          <a:prstGeom prst="rect">
                            <a:avLst/>
                          </a:prstGeom>
                        </pic:spPr>
                      </pic:pic>
                      <pic:pic xmlns:pic="http://schemas.openxmlformats.org/drawingml/2006/picture">
                        <pic:nvPicPr>
                          <pic:cNvPr id="2881" name="Picture 2881"/>
                          <pic:cNvPicPr/>
                        </pic:nvPicPr>
                        <pic:blipFill>
                          <a:blip r:embed="rId13"/>
                          <a:stretch>
                            <a:fillRect/>
                          </a:stretch>
                        </pic:blipFill>
                        <pic:spPr>
                          <a:xfrm>
                            <a:off x="2125980" y="0"/>
                            <a:ext cx="1442720" cy="742950"/>
                          </a:xfrm>
                          <a:prstGeom prst="rect">
                            <a:avLst/>
                          </a:prstGeom>
                        </pic:spPr>
                      </pic:pic>
                    </wpg:wgp>
                  </a:graphicData>
                </a:graphic>
              </wp:anchor>
            </w:drawing>
          </mc:Choice>
          <mc:Fallback xmlns:a="http://schemas.openxmlformats.org/drawingml/2006/main">
            <w:pict>
              <v:group id="Group 15999" style="width:281pt;height:58.5pt;position:absolute;mso-position-horizontal-relative:text;mso-position-horizontal:absolute;margin-left:82.9pt;mso-position-vertical-relative:text;margin-top:3.09pt;" coordsize="35687,7429">
                <v:shape id="Picture 2879" style="position:absolute;width:15405;height:5613;left:0;top:1295;" filled="f">
                  <v:imagedata r:id="rId14"/>
                </v:shape>
                <v:shape id="Picture 2881" style="position:absolute;width:14427;height:7429;left:21259;top:0;" filled="f">
                  <v:imagedata r:id="rId15"/>
                </v:shape>
                <w10:wrap type="square"/>
              </v:group>
            </w:pict>
          </mc:Fallback>
        </mc:AlternateContent>
      </w:r>
      <w:r>
        <w:rPr>
          <w:b/>
        </w:rPr>
        <w:t>Za F</w:t>
      </w:r>
      <w:bookmarkStart w:id="0" w:name="_GoBack"/>
      <w:bookmarkEnd w:id="0"/>
      <w:r>
        <w:rPr>
          <w:b/>
        </w:rPr>
        <w:t>ond:</w:t>
      </w:r>
    </w:p>
    <w:p w:rsidR="00AA119F" w:rsidRDefault="00AA119F">
      <w:pPr>
        <w:spacing w:after="243" w:line="263" w:lineRule="auto"/>
        <w:ind w:left="-1"/>
        <w:jc w:val="left"/>
      </w:pPr>
    </w:p>
    <w:p w:rsidR="00111858" w:rsidRDefault="00C773B9">
      <w:pPr>
        <w:spacing w:after="3"/>
        <w:ind w:left="1"/>
      </w:pPr>
      <w:r>
        <w:t xml:space="preserve">  </w:t>
      </w:r>
      <w:proofErr w:type="gramStart"/>
      <w:r>
        <w:t>05.08.2019</w:t>
      </w:r>
      <w:proofErr w:type="gramEnd"/>
    </w:p>
    <w:p w:rsidR="00111858" w:rsidRDefault="00C773B9">
      <w:pPr>
        <w:spacing w:after="372"/>
        <w:ind w:left="1"/>
      </w:pPr>
      <w:r>
        <w:t>……………..</w:t>
      </w:r>
    </w:p>
    <w:p w:rsidR="00111858" w:rsidRDefault="00C773B9">
      <w:pPr>
        <w:tabs>
          <w:tab w:val="center" w:pos="2317"/>
          <w:tab w:val="right" w:pos="7037"/>
        </w:tabs>
        <w:ind w:left="-9" w:firstLine="0"/>
        <w:jc w:val="left"/>
      </w:pPr>
      <w:r>
        <w:t xml:space="preserve">  Datum</w:t>
      </w:r>
      <w:r>
        <w:tab/>
        <w:t xml:space="preserve">     Petra </w:t>
      </w:r>
      <w:proofErr w:type="spellStart"/>
      <w:r>
        <w:t>Ernstberger</w:t>
      </w:r>
      <w:proofErr w:type="spellEnd"/>
      <w:r>
        <w:tab/>
        <w:t>PhDr. Tomáš Jelínek, Ph.D.</w:t>
      </w:r>
    </w:p>
    <w:p w:rsidR="00111858" w:rsidRDefault="00111858">
      <w:pPr>
        <w:sectPr w:rsidR="00111858">
          <w:type w:val="continuous"/>
          <w:pgSz w:w="12240" w:h="15840"/>
          <w:pgMar w:top="1418" w:right="3783" w:bottom="8050" w:left="1420" w:header="708" w:footer="708" w:gutter="0"/>
          <w:cols w:space="708"/>
        </w:sectPr>
      </w:pPr>
    </w:p>
    <w:p w:rsidR="00111858" w:rsidRDefault="00C773B9">
      <w:pPr>
        <w:spacing w:after="315" w:line="259" w:lineRule="auto"/>
        <w:ind w:right="58"/>
        <w:jc w:val="center"/>
      </w:pPr>
      <w:r>
        <w:rPr>
          <w:b/>
          <w:sz w:val="22"/>
        </w:rPr>
        <w:lastRenderedPageBreak/>
        <w:t xml:space="preserve">PŘÍLOHA: </w:t>
      </w:r>
    </w:p>
    <w:p w:rsidR="00111858" w:rsidRDefault="00C773B9">
      <w:pPr>
        <w:pStyle w:val="Nadpis1"/>
        <w:spacing w:after="474"/>
        <w:ind w:left="18"/>
      </w:pPr>
      <w:r>
        <w:rPr>
          <w:sz w:val="22"/>
        </w:rPr>
        <w:t>P</w:t>
      </w:r>
      <w:r>
        <w:t>ROHLÁŠENÍ</w:t>
      </w:r>
      <w:r>
        <w:rPr>
          <w:sz w:val="22"/>
        </w:rPr>
        <w:t xml:space="preserve"> </w:t>
      </w:r>
      <w:r>
        <w:t>PŘÍJEMCE VŮČI</w:t>
      </w:r>
      <w:r>
        <w:rPr>
          <w:sz w:val="22"/>
        </w:rPr>
        <w:t xml:space="preserve"> Č</w:t>
      </w:r>
      <w:r>
        <w:t>ESKO</w:t>
      </w:r>
      <w:r>
        <w:rPr>
          <w:sz w:val="22"/>
        </w:rPr>
        <w:t>­</w:t>
      </w:r>
      <w:r>
        <w:t>NĚMECKÉMU</w:t>
      </w:r>
      <w:r>
        <w:rPr>
          <w:sz w:val="22"/>
        </w:rPr>
        <w:t xml:space="preserve"> </w:t>
      </w:r>
      <w:r>
        <w:t>FONDU</w:t>
      </w:r>
      <w:r>
        <w:rPr>
          <w:sz w:val="22"/>
        </w:rPr>
        <w:t xml:space="preserve"> </w:t>
      </w:r>
      <w:r>
        <w:t>BUDOUCNOSTI</w:t>
      </w:r>
      <w:r>
        <w:rPr>
          <w:sz w:val="22"/>
        </w:rPr>
        <w:t xml:space="preserve">, </w:t>
      </w:r>
      <w:r>
        <w:t>NADAČNÍMU</w:t>
      </w:r>
      <w:r>
        <w:rPr>
          <w:sz w:val="22"/>
        </w:rPr>
        <w:t xml:space="preserve"> </w:t>
      </w:r>
      <w:r>
        <w:t>FONDU</w:t>
      </w:r>
    </w:p>
    <w:p w:rsidR="00111858" w:rsidRDefault="00C773B9">
      <w:pPr>
        <w:spacing w:after="3"/>
        <w:ind w:left="1"/>
      </w:pPr>
      <w:r>
        <w:t xml:space="preserve">Gymnázium, Praha 5, Na </w:t>
      </w:r>
      <w:proofErr w:type="spellStart"/>
      <w:r>
        <w:t>Zatlance</w:t>
      </w:r>
      <w:proofErr w:type="spellEnd"/>
      <w:r>
        <w:t xml:space="preserve"> 11</w:t>
      </w:r>
    </w:p>
    <w:p w:rsidR="00111858" w:rsidRDefault="00C773B9">
      <w:pPr>
        <w:pStyle w:val="Nadpis2"/>
        <w:spacing w:after="475"/>
        <w:ind w:left="-1"/>
      </w:pPr>
      <w:r>
        <w:t>Žadatel / statutární zástupce: Mgr. Jitka Kmentová IČ: 61385271</w:t>
      </w:r>
    </w:p>
    <w:p w:rsidR="00111858" w:rsidRDefault="00C773B9">
      <w:pPr>
        <w:spacing w:after="3"/>
        <w:ind w:left="1"/>
      </w:pPr>
      <w:r>
        <w:t xml:space="preserve">Na </w:t>
      </w:r>
      <w:proofErr w:type="spellStart"/>
      <w:r>
        <w:t>Zatlance</w:t>
      </w:r>
      <w:proofErr w:type="spellEnd"/>
      <w:r>
        <w:t xml:space="preserve"> 11/1330, 15000 Praha 5</w:t>
      </w:r>
    </w:p>
    <w:p w:rsidR="00111858" w:rsidRDefault="00C773B9">
      <w:pPr>
        <w:spacing w:after="356"/>
        <w:ind w:left="1"/>
      </w:pPr>
      <w:r>
        <w:t>tímto prohlašujeme, že</w:t>
      </w:r>
    </w:p>
    <w:p w:rsidR="00111858" w:rsidRDefault="00C773B9">
      <w:pPr>
        <w:spacing w:after="250"/>
        <w:ind w:left="1"/>
      </w:pPr>
      <w:r>
        <w:t xml:space="preserve">Smlouva s Česko­německým fondem budoucnosti (nadačním fondem), IČ 67776841, se sídlem Železná 24, 110 00 Praha 1 o poskytnutí příspěvku z prostředků Česko­německého fondu budoucnosti </w:t>
      </w:r>
      <w:r>
        <w:rPr>
          <w:b/>
        </w:rPr>
        <w:t>č. 2­19­9769</w:t>
      </w:r>
      <w:r>
        <w:rPr>
          <w:i/>
        </w:rPr>
        <w:t xml:space="preserve"> </w:t>
      </w:r>
      <w:r>
        <w:t>(dále jen Smlouva)</w:t>
      </w:r>
    </w:p>
    <w:p w:rsidR="00111858" w:rsidRDefault="00C773B9">
      <w:pPr>
        <w:pStyle w:val="Nadpis2"/>
        <w:spacing w:after="242"/>
        <w:ind w:left="-1"/>
      </w:pPr>
      <w:r>
        <w:t>podléhá / nepodléhá</w:t>
      </w:r>
      <w:r>
        <w:rPr>
          <w:b w:val="0"/>
        </w:rPr>
        <w:t>*</w:t>
      </w:r>
    </w:p>
    <w:p w:rsidR="00111858" w:rsidRDefault="00C773B9">
      <w:pPr>
        <w:spacing w:after="237"/>
        <w:ind w:left="1"/>
      </w:pPr>
      <w:r>
        <w:rPr>
          <w:b/>
        </w:rPr>
        <w:t xml:space="preserve">povinnosti uveřejnění v registru smluv </w:t>
      </w:r>
      <w:r>
        <w:t>v souladu s § 6 odst. 1 zákona č. 340/2015 Sb., o zvláštních podmínkách účinnosti některých smluv, uveřejňování těchto smluv a o registru smluv (zákon o registru smluv), v platném znění.</w:t>
      </w:r>
    </w:p>
    <w:p w:rsidR="00111858" w:rsidRDefault="00C773B9">
      <w:pPr>
        <w:spacing w:after="987"/>
        <w:ind w:left="1"/>
      </w:pPr>
      <w:r>
        <w:t>V případě, že Smlouva podléhá povinnosti uveřejnění v registru smluv, se zavazujeme, že zveřejníme výše uvedenou Smlouvu v registru smluv do 30 dnů od podpisu Smlouvy poslední smluvní stranou.</w:t>
      </w:r>
    </w:p>
    <w:p w:rsidR="00111858" w:rsidRDefault="00C773B9">
      <w:pPr>
        <w:spacing w:after="1232" w:line="263" w:lineRule="auto"/>
        <w:ind w:left="-1"/>
        <w:jc w:val="left"/>
      </w:pPr>
      <w:r>
        <w:t>V</w:t>
      </w:r>
      <w:r>
        <w:rPr>
          <w:b/>
        </w:rPr>
        <w:t xml:space="preserve">…………………………………………………… </w:t>
      </w:r>
      <w:r>
        <w:t xml:space="preserve">dne </w:t>
      </w:r>
      <w:r>
        <w:rPr>
          <w:b/>
        </w:rPr>
        <w:t>………………………</w:t>
      </w:r>
    </w:p>
    <w:p w:rsidR="00111858" w:rsidRDefault="00C773B9">
      <w:pPr>
        <w:pStyle w:val="Nadpis2"/>
        <w:ind w:left="-1"/>
      </w:pPr>
      <w:r>
        <w:t>…………………………………………………..…</w:t>
      </w:r>
    </w:p>
    <w:p w:rsidR="00111858" w:rsidRDefault="00C773B9">
      <w:pPr>
        <w:spacing w:after="2227"/>
        <w:ind w:left="1"/>
      </w:pPr>
      <w:r>
        <w:t>Mgr. Jitka Kmentová</w:t>
      </w:r>
    </w:p>
    <w:p w:rsidR="00111858" w:rsidRDefault="00C773B9">
      <w:pPr>
        <w:ind w:left="1"/>
      </w:pPr>
      <w:r>
        <w:t xml:space="preserve">* Variantu, která se Vás </w:t>
      </w:r>
      <w:r>
        <w:rPr>
          <w:b/>
        </w:rPr>
        <w:t>netýká</w:t>
      </w:r>
      <w:r>
        <w:t>,</w:t>
      </w:r>
      <w:r>
        <w:rPr>
          <w:b/>
        </w:rPr>
        <w:t xml:space="preserve"> </w:t>
      </w:r>
      <w:r>
        <w:t>prosím</w:t>
      </w:r>
      <w:r>
        <w:rPr>
          <w:b/>
        </w:rPr>
        <w:t xml:space="preserve"> </w:t>
      </w:r>
      <w:r>
        <w:t>škrtněte.</w:t>
      </w:r>
    </w:p>
    <w:sectPr w:rsidR="00111858">
      <w:footerReference w:type="even" r:id="rId16"/>
      <w:footerReference w:type="default" r:id="rId17"/>
      <w:footerReference w:type="first" r:id="rId18"/>
      <w:pgSz w:w="12240" w:h="15840"/>
      <w:pgMar w:top="1440" w:right="1615" w:bottom="1440" w:left="1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F2" w:rsidRDefault="00D658F2">
      <w:pPr>
        <w:spacing w:after="0" w:line="240" w:lineRule="auto"/>
      </w:pPr>
      <w:r>
        <w:separator/>
      </w:r>
    </w:p>
  </w:endnote>
  <w:endnote w:type="continuationSeparator" w:id="0">
    <w:p w:rsidR="00D658F2" w:rsidRDefault="00D6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58" w:rsidRDefault="00C773B9">
    <w:pPr>
      <w:spacing w:after="0" w:line="259" w:lineRule="auto"/>
      <w:ind w:left="143"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58" w:rsidRDefault="00C773B9">
    <w:pPr>
      <w:spacing w:after="0" w:line="259" w:lineRule="auto"/>
      <w:ind w:left="143" w:firstLine="0"/>
      <w:jc w:val="center"/>
    </w:pPr>
    <w:r>
      <w:fldChar w:fldCharType="begin"/>
    </w:r>
    <w:r>
      <w:instrText xml:space="preserve"> PAGE   \* MERGEFORMAT </w:instrText>
    </w:r>
    <w:r>
      <w:fldChar w:fldCharType="separate"/>
    </w:r>
    <w:r w:rsidR="00AA119F">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58" w:rsidRDefault="00C773B9">
    <w:pPr>
      <w:spacing w:after="0" w:line="259" w:lineRule="auto"/>
      <w:ind w:left="143"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58" w:rsidRDefault="0011185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58" w:rsidRDefault="0011185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58" w:rsidRDefault="0011185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F2" w:rsidRDefault="00D658F2">
      <w:pPr>
        <w:spacing w:after="0" w:line="240" w:lineRule="auto"/>
      </w:pPr>
      <w:r>
        <w:separator/>
      </w:r>
    </w:p>
  </w:footnote>
  <w:footnote w:type="continuationSeparator" w:id="0">
    <w:p w:rsidR="00D658F2" w:rsidRDefault="00D65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72F0"/>
    <w:multiLevelType w:val="hybridMultilevel"/>
    <w:tmpl w:val="4476F15E"/>
    <w:lvl w:ilvl="0" w:tplc="23920BD0">
      <w:start w:val="1"/>
      <w:numFmt w:val="upperLetter"/>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200CDC">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863E54">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18D2AE">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D47518">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D62632">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023954">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7613DA">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F0E846">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542184"/>
    <w:multiLevelType w:val="hybridMultilevel"/>
    <w:tmpl w:val="13B6B07E"/>
    <w:lvl w:ilvl="0" w:tplc="8930838C">
      <w:start w:val="1"/>
      <w:numFmt w:val="upperLetter"/>
      <w:lvlText w:val="%1."/>
      <w:lvlJc w:val="left"/>
      <w:pPr>
        <w:ind w:left="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A2F99E">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D8394C">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A8E828">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D06D70">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A0126C">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74C39A">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94D6C6">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F8391C">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3A1B28"/>
    <w:multiLevelType w:val="hybridMultilevel"/>
    <w:tmpl w:val="E9A4ECB6"/>
    <w:lvl w:ilvl="0" w:tplc="C6DA3A8C">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24D7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8035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02D5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C016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08429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8A9C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0204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D8A29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A646B3"/>
    <w:multiLevelType w:val="hybridMultilevel"/>
    <w:tmpl w:val="296EB264"/>
    <w:lvl w:ilvl="0" w:tplc="22C67578">
      <w:start w:val="1"/>
      <w:numFmt w:val="upperLetter"/>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066E24">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2CBAE6">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0093E0">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26B892">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6C00DC">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440AE4">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BE1F1C">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A4B0E2">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570B21"/>
    <w:multiLevelType w:val="hybridMultilevel"/>
    <w:tmpl w:val="3EA4A8A8"/>
    <w:lvl w:ilvl="0" w:tplc="A2A0440E">
      <w:start w:val="1"/>
      <w:numFmt w:val="upperLetter"/>
      <w:lvlText w:val="%1."/>
      <w:lvlJc w:val="left"/>
      <w:pPr>
        <w:ind w:left="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78A4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E012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4EE3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0AD9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B4B9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B864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ECDD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22C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7C34B03"/>
    <w:multiLevelType w:val="hybridMultilevel"/>
    <w:tmpl w:val="DCA66282"/>
    <w:lvl w:ilvl="0" w:tplc="97B6C4A4">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0CCFC0">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344438">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404D6E">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EA7920">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52EC7A">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8847E0">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4C4BA4">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FA0FF6">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3264AC"/>
    <w:multiLevelType w:val="hybridMultilevel"/>
    <w:tmpl w:val="B59A7B60"/>
    <w:lvl w:ilvl="0" w:tplc="A53A43EA">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E8C810">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6E4FFC">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28CF54">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2CD4E2">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565DFC">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26CE90">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8E6F4A">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6CFE26">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CE0658A"/>
    <w:multiLevelType w:val="hybridMultilevel"/>
    <w:tmpl w:val="3A4613D4"/>
    <w:lvl w:ilvl="0" w:tplc="13A27336">
      <w:start w:val="1"/>
      <w:numFmt w:val="decimal"/>
      <w:lvlText w:val="%1)"/>
      <w:lvlJc w:val="left"/>
      <w:pPr>
        <w:ind w:left="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726188">
      <w:start w:val="1"/>
      <w:numFmt w:val="bullet"/>
      <w:lvlText w:val="•"/>
      <w:lvlJc w:val="left"/>
      <w:pPr>
        <w:ind w:left="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C06F2A">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1EFA6E">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81EF2">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56F100">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4A4620">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3E86B4">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484E2E">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58"/>
    <w:rsid w:val="00111858"/>
    <w:rsid w:val="00356E01"/>
    <w:rsid w:val="00AA119F"/>
    <w:rsid w:val="00C773B9"/>
    <w:rsid w:val="00D65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AF6"/>
  <w15:docId w15:val="{AC787730-CEB9-40F9-B1A1-ADF1229F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1" w:line="255" w:lineRule="auto"/>
      <w:ind w:left="14"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96" w:line="265" w:lineRule="auto"/>
      <w:ind w:left="12" w:hanging="10"/>
      <w:jc w:val="center"/>
      <w:outlineLvl w:val="0"/>
    </w:pPr>
    <w:rPr>
      <w:rFonts w:ascii="Calibri" w:eastAsia="Calibri" w:hAnsi="Calibri" w:cs="Calibri"/>
      <w:b/>
      <w:color w:val="000000"/>
      <w:sz w:val="18"/>
    </w:rPr>
  </w:style>
  <w:style w:type="paragraph" w:styleId="Nadpis2">
    <w:name w:val="heading 2"/>
    <w:next w:val="Normln"/>
    <w:link w:val="Nadpis2Char"/>
    <w:uiPriority w:val="9"/>
    <w:unhideWhenUsed/>
    <w:qFormat/>
    <w:pPr>
      <w:keepNext/>
      <w:keepLines/>
      <w:spacing w:after="3" w:line="263" w:lineRule="auto"/>
      <w:ind w:left="14" w:hanging="10"/>
      <w:outlineLvl w:val="1"/>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18"/>
    </w:rPr>
  </w:style>
  <w:style w:type="character" w:customStyle="1" w:styleId="Nadpis2Char">
    <w:name w:val="Nadpis 2 Char"/>
    <w:link w:val="Nadpis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budoucnosti.cz/" TargetMode="External"/><Relationship Id="rId13" Type="http://schemas.openxmlformats.org/officeDocument/2006/relationships/image" Target="media/image2.jp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fondbudoucnosti.cz/" TargetMode="Externa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jp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0.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8FFC0149.dotm</Template>
  <TotalTime>1</TotalTime>
  <Pages>1</Pages>
  <Words>1759</Words>
  <Characters>10382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POSKYTNUTÍ PŘÍSPĚVKU</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PŘÍSPĚVKU</dc:title>
  <dc:subject/>
  <dc:creator>sp</dc:creator>
  <cp:keywords/>
  <cp:lastModifiedBy>Jitka Kmentová</cp:lastModifiedBy>
  <cp:revision>4</cp:revision>
  <dcterms:created xsi:type="dcterms:W3CDTF">2019-08-19T08:29:00Z</dcterms:created>
  <dcterms:modified xsi:type="dcterms:W3CDTF">2019-09-01T12:56:00Z</dcterms:modified>
</cp:coreProperties>
</file>