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50FA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50FA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50FA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50FA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50FA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50FA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50FA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50FA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0FA8"/>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E9EC-E2B2-44ED-B4D9-6ADEA32C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2019-09-02T08:24:00Z</dcterms:created>
  <dcterms:modified xsi:type="dcterms:W3CDTF">2019-09-02T08:24:00Z</dcterms:modified>
</cp:coreProperties>
</file>