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0862">
              <w:rPr>
                <w:rFonts w:ascii="Arial" w:hAnsi="Arial" w:cs="Arial"/>
                <w:sz w:val="28"/>
                <w:szCs w:val="28"/>
              </w:rPr>
              <w:t>99/19/1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FF0862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Michal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Brančík</w:t>
            </w:r>
            <w:proofErr w:type="spellEnd"/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FF0862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FF0862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křovinách 6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779 00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Olomouc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FF0862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FF0862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FF0862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64954161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FF0862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FF0862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CZ6910035308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FF0862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133F" w:rsidRDefault="00FF0862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Objednáváme u Vás odstranění škod způsobené kroupami dle cenové nabídky ze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14.8.2019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FF0862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FF0862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F0862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1.odstranění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škod způsobené kroupami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F0862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F0862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F0862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119 502,00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F0862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119 502,00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F0862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F0862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119 502,00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FF0862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119 502,00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, jinak faktura bude </w:t>
            </w:r>
            <w:proofErr w:type="gramStart"/>
            <w:r w:rsidR="00FC133F">
              <w:rPr>
                <w:rFonts w:ascii="Arial" w:hAnsi="Arial" w:cs="Arial"/>
                <w:b/>
                <w:sz w:val="18"/>
                <w:szCs w:val="18"/>
              </w:rPr>
              <w:t>vrácena !!!</w:t>
            </w:r>
            <w:proofErr w:type="gramEnd"/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FF0862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FF0862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28. 8. 2019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FF0862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FF0862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28. 8. 2019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FF0862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28. 8. 2019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A5DBD" w:rsidRDefault="00DA5DBD" w:rsidP="00DA5DBD">
      <w:r>
        <w:t xml:space="preserve">Dobrý den, potvrzuji objednávku na dodávku prací akce ZŠ Holečkova, termín realizace září - říjen 2019.      S </w:t>
      </w:r>
      <w:r w:rsidR="00B75AB4">
        <w:t>p</w:t>
      </w:r>
      <w:r>
        <w:t xml:space="preserve">ozdravem Michal </w:t>
      </w:r>
      <w:proofErr w:type="spellStart"/>
      <w:r>
        <w:t>Brančík</w:t>
      </w:r>
      <w:proofErr w:type="spellEnd"/>
    </w:p>
    <w:p w:rsidR="004E6F9A" w:rsidRDefault="004E6F9A" w:rsidP="00DA5DBD">
      <w:pPr>
        <w:pStyle w:val="Normlnweb"/>
        <w:spacing w:before="0" w:beforeAutospacing="0" w:after="0" w:afterAutospacing="0"/>
      </w:pPr>
    </w:p>
    <w:sectPr w:rsidR="004E6F9A" w:rsidSect="00C34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FF0862"/>
    <w:rsid w:val="0000462D"/>
    <w:rsid w:val="000400FA"/>
    <w:rsid w:val="000E7863"/>
    <w:rsid w:val="00130D49"/>
    <w:rsid w:val="00172BD8"/>
    <w:rsid w:val="001C38A0"/>
    <w:rsid w:val="001D307C"/>
    <w:rsid w:val="00203253"/>
    <w:rsid w:val="0025118C"/>
    <w:rsid w:val="002A1D74"/>
    <w:rsid w:val="002A503C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37C9E"/>
    <w:rsid w:val="007563B6"/>
    <w:rsid w:val="00783255"/>
    <w:rsid w:val="007E6B7F"/>
    <w:rsid w:val="007F35AC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B75AB4"/>
    <w:rsid w:val="00C03CCE"/>
    <w:rsid w:val="00C34000"/>
    <w:rsid w:val="00C55CAC"/>
    <w:rsid w:val="00C674C3"/>
    <w:rsid w:val="00CA3441"/>
    <w:rsid w:val="00DA5DBD"/>
    <w:rsid w:val="00DB3B79"/>
    <w:rsid w:val="00DC7B23"/>
    <w:rsid w:val="00E54E72"/>
    <w:rsid w:val="00E976B5"/>
    <w:rsid w:val="00EA33C0"/>
    <w:rsid w:val="00FC133F"/>
    <w:rsid w:val="00FC3A61"/>
    <w:rsid w:val="00FF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4000"/>
    <w:rPr>
      <w:sz w:val="24"/>
      <w:szCs w:val="24"/>
    </w:rPr>
  </w:style>
  <w:style w:type="paragraph" w:styleId="Nadpis2">
    <w:name w:val="heading 2"/>
    <w:basedOn w:val="Normln"/>
    <w:qFormat/>
    <w:rsid w:val="00C34000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340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5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1295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3</cp:revision>
  <cp:lastPrinted>2019-08-28T06:19:00Z</cp:lastPrinted>
  <dcterms:created xsi:type="dcterms:W3CDTF">2019-08-28T06:19:00Z</dcterms:created>
  <dcterms:modified xsi:type="dcterms:W3CDTF">2019-09-02T06:51:00Z</dcterms:modified>
</cp:coreProperties>
</file>