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74144" w14:textId="77777777" w:rsidR="00CE0997" w:rsidRDefault="00CE0997" w:rsidP="0041340A"/>
    <w:p w14:paraId="3E2FBDA5" w14:textId="77777777" w:rsidR="00CE0997" w:rsidRDefault="00CE0997" w:rsidP="0041340A"/>
    <w:p w14:paraId="488B4B04" w14:textId="77777777" w:rsidR="00CE0997" w:rsidRDefault="00CE0997" w:rsidP="0041340A"/>
    <w:p w14:paraId="22C9BDC2" w14:textId="77777777" w:rsidR="006B0884" w:rsidRDefault="00CE0997" w:rsidP="0041340A"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C934AD1" wp14:editId="79AA0FC9">
                <wp:simplePos x="0" y="0"/>
                <wp:positionH relativeFrom="margin">
                  <wp:align>center</wp:align>
                </wp:positionH>
                <wp:positionV relativeFrom="page">
                  <wp:posOffset>2119259</wp:posOffset>
                </wp:positionV>
                <wp:extent cx="7332980" cy="5540375"/>
                <wp:effectExtent l="0" t="0" r="1270" b="3175"/>
                <wp:wrapSquare wrapText="bothSides"/>
                <wp:docPr id="2" name="Skupin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32980" cy="5540375"/>
                          <a:chOff x="0" y="0"/>
                          <a:chExt cx="7332980" cy="5540375"/>
                        </a:xfrm>
                      </wpg:grpSpPr>
                      <pic:pic xmlns:pic="http://schemas.openxmlformats.org/drawingml/2006/picture">
                        <pic:nvPicPr>
                          <pic:cNvPr id="5" name="obrázek 5" descr="bublina_mala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2980" cy="554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" name="Textové pole 1"/>
                        <wps:cNvSpPr txBox="1"/>
                        <wps:spPr>
                          <a:xfrm>
                            <a:off x="409575" y="1314450"/>
                            <a:ext cx="6619875" cy="2495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3D6B99F" w14:textId="77777777" w:rsidR="000D71C9" w:rsidRDefault="000D71C9" w:rsidP="00CC7718">
                              <w:pPr>
                                <w:pStyle w:val="Nzev"/>
                              </w:pPr>
                              <w:r w:rsidRPr="000D71C9">
                                <w:t xml:space="preserve">DODATEK Č. </w:t>
                              </w:r>
                              <w:r w:rsidR="00063C9E">
                                <w:t>10</w:t>
                              </w:r>
                              <w:r w:rsidRPr="000D71C9">
                                <w:t xml:space="preserve"> </w:t>
                              </w:r>
                            </w:p>
                            <w:p w14:paraId="3F9C05E4" w14:textId="77777777" w:rsidR="000D71C9" w:rsidRDefault="000D71C9" w:rsidP="00CC7718">
                              <w:pPr>
                                <w:pStyle w:val="Nzev"/>
                              </w:pPr>
                              <w:r w:rsidRPr="000D71C9">
                                <w:t>K</w:t>
                              </w:r>
                              <w:r w:rsidR="00063C9E">
                                <w:t xml:space="preserve"> servisní</w:t>
                              </w:r>
                              <w:r w:rsidRPr="000D71C9">
                                <w:t xml:space="preserve"> SMLOUVĚ </w:t>
                              </w:r>
                            </w:p>
                            <w:p w14:paraId="5F9AE2B4" w14:textId="77777777" w:rsidR="00CC7718" w:rsidRPr="00CC7718" w:rsidRDefault="000D71C9" w:rsidP="00CC7718">
                              <w:pPr>
                                <w:pStyle w:val="Nzev"/>
                              </w:pPr>
                              <w:r w:rsidRPr="000D71C9">
                                <w:t xml:space="preserve">ZE DNE </w:t>
                              </w:r>
                              <w:r w:rsidR="00063C9E">
                                <w:t>24. června 2008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934AD1" id="Skupina 2" o:spid="_x0000_s1026" style="position:absolute;left:0;text-align:left;margin-left:0;margin-top:166.85pt;width:577.4pt;height:436.25pt;z-index:-251656192;mso-position-horizontal:center;mso-position-horizontal-relative:margin;mso-position-vertical-relative:page" coordsize="73329,554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gkDqaAC&#10;im70BwWpwOe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GB6UUUAGB6UYHp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5" o:spid="_x0000_s1027" type="#_x0000_t75" alt="bublina_mala" style="position:absolute;width:73329;height:55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">
                  <v:imagedata r:id="rId12" o:title="bublina_mala" cropleft="1901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1" o:spid="_x0000_s1028" type="#_x0000_t202" style="position:absolute;left:4095;top:13144;width:66199;height:24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63D6B99F" w14:textId="77777777" w:rsidR="000D71C9" w:rsidRDefault="000D71C9" w:rsidP="00CC7718">
                        <w:pPr>
                          <w:pStyle w:val="Nzev"/>
                        </w:pPr>
                        <w:r w:rsidRPr="000D71C9">
                          <w:t xml:space="preserve">DODATEK Č. </w:t>
                        </w:r>
                        <w:r w:rsidR="00063C9E">
                          <w:t>10</w:t>
                        </w:r>
                        <w:r w:rsidRPr="000D71C9">
                          <w:t xml:space="preserve"> </w:t>
                        </w:r>
                      </w:p>
                      <w:p w14:paraId="3F9C05E4" w14:textId="77777777" w:rsidR="000D71C9" w:rsidRDefault="000D71C9" w:rsidP="00CC7718">
                        <w:pPr>
                          <w:pStyle w:val="Nzev"/>
                        </w:pPr>
                        <w:r w:rsidRPr="000D71C9">
                          <w:t>K</w:t>
                        </w:r>
                        <w:r w:rsidR="00063C9E">
                          <w:t xml:space="preserve"> servisní</w:t>
                        </w:r>
                        <w:r w:rsidRPr="000D71C9">
                          <w:t xml:space="preserve"> SMLOUVĚ </w:t>
                        </w:r>
                      </w:p>
                      <w:p w14:paraId="5F9AE2B4" w14:textId="77777777" w:rsidR="00CC7718" w:rsidRPr="00CC7718" w:rsidRDefault="000D71C9" w:rsidP="00CC7718">
                        <w:pPr>
                          <w:pStyle w:val="Nzev"/>
                        </w:pPr>
                        <w:r w:rsidRPr="000D71C9">
                          <w:t xml:space="preserve">ZE DNE </w:t>
                        </w:r>
                        <w:r w:rsidR="00063C9E">
                          <w:t>24. června 2008</w:t>
                        </w:r>
                      </w:p>
                    </w:txbxContent>
                  </v:textbox>
                </v:shape>
                <w10:wrap type="square" anchorx="margin" anchory="page"/>
              </v:group>
            </w:pict>
          </mc:Fallback>
        </mc:AlternateContent>
      </w:r>
    </w:p>
    <w:p w14:paraId="30818522" w14:textId="77777777" w:rsidR="00E86CE4" w:rsidRDefault="00E86CE4" w:rsidP="0041340A"/>
    <w:p w14:paraId="73DD3207" w14:textId="77777777" w:rsidR="00CE0997" w:rsidRPr="00CE0997" w:rsidRDefault="00CE0997" w:rsidP="00CE0997"/>
    <w:p w14:paraId="07D53E18" w14:textId="77777777" w:rsidR="001B56E3" w:rsidRDefault="001B56E3" w:rsidP="00762E42">
      <w:pPr>
        <w:pStyle w:val="Nadpis1"/>
      </w:pPr>
      <w:r>
        <w:br w:type="page"/>
      </w:r>
      <w:r w:rsidR="008C6421">
        <w:lastRenderedPageBreak/>
        <w:t>Smluvní strany</w:t>
      </w:r>
    </w:p>
    <w:p w14:paraId="1ABBC276" w14:textId="77777777" w:rsidR="0088398F" w:rsidRPr="0088398F" w:rsidRDefault="00850058" w:rsidP="0088398F">
      <w:pPr>
        <w:pStyle w:val="Nadpis2"/>
      </w:pPr>
      <w:r>
        <w:t>Poskytovatel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8C6421" w14:paraId="7AAB9BFE" w14:textId="77777777" w:rsidTr="008C6421">
        <w:tc>
          <w:tcPr>
            <w:tcW w:w="3114" w:type="dxa"/>
          </w:tcPr>
          <w:p w14:paraId="301FF4FF" w14:textId="77777777" w:rsidR="008C6421" w:rsidRPr="008C6421" w:rsidRDefault="008C6421" w:rsidP="008C6421">
            <w:pPr>
              <w:pStyle w:val="Identifikace"/>
              <w:rPr>
                <w:color w:val="0066CC" w:themeColor="accent1"/>
              </w:rPr>
            </w:pPr>
            <w:r w:rsidRPr="008C6421">
              <w:rPr>
                <w:color w:val="0066CC" w:themeColor="accent1"/>
              </w:rPr>
              <w:t>obchodní firma:</w:t>
            </w:r>
          </w:p>
        </w:tc>
        <w:tc>
          <w:tcPr>
            <w:tcW w:w="6514" w:type="dxa"/>
          </w:tcPr>
          <w:p w14:paraId="5506A317" w14:textId="77777777" w:rsidR="008C6421" w:rsidRDefault="008C6421" w:rsidP="008C6421">
            <w:pPr>
              <w:pStyle w:val="Identifikace"/>
            </w:pPr>
            <w:r>
              <w:t xml:space="preserve">Konica Minolta IT Solutions </w:t>
            </w:r>
            <w:r w:rsidR="008D7849">
              <w:t xml:space="preserve">Czech </w:t>
            </w:r>
            <w:r>
              <w:t>a.s.</w:t>
            </w:r>
          </w:p>
        </w:tc>
      </w:tr>
      <w:tr w:rsidR="008C6421" w14:paraId="77EA6E8F" w14:textId="77777777" w:rsidTr="008C6421">
        <w:tc>
          <w:tcPr>
            <w:tcW w:w="3114" w:type="dxa"/>
          </w:tcPr>
          <w:p w14:paraId="248C5C08" w14:textId="77777777" w:rsidR="008C6421" w:rsidRPr="008C6421" w:rsidRDefault="008C6421" w:rsidP="008C6421">
            <w:pPr>
              <w:pStyle w:val="Identifikace"/>
              <w:rPr>
                <w:color w:val="0066CC" w:themeColor="accent1"/>
              </w:rPr>
            </w:pPr>
            <w:r w:rsidRPr="008C6421">
              <w:rPr>
                <w:color w:val="0066CC" w:themeColor="accent1"/>
              </w:rPr>
              <w:t>zastoupena:</w:t>
            </w:r>
          </w:p>
        </w:tc>
        <w:tc>
          <w:tcPr>
            <w:tcW w:w="6514" w:type="dxa"/>
          </w:tcPr>
          <w:p w14:paraId="37B36304" w14:textId="77777777" w:rsidR="008C6421" w:rsidRDefault="008C6421" w:rsidP="008C6421">
            <w:pPr>
              <w:pStyle w:val="Identifikace"/>
            </w:pPr>
            <w:r>
              <w:t>Bc. Stanislav Hlobilek, výkonný ředitel a předseda představenstva</w:t>
            </w:r>
          </w:p>
        </w:tc>
      </w:tr>
      <w:tr w:rsidR="008C6421" w14:paraId="2C9DA292" w14:textId="77777777" w:rsidTr="008C6421">
        <w:tc>
          <w:tcPr>
            <w:tcW w:w="3114" w:type="dxa"/>
          </w:tcPr>
          <w:p w14:paraId="77A0698B" w14:textId="77777777" w:rsidR="008C6421" w:rsidRPr="008C6421" w:rsidRDefault="008C6421" w:rsidP="008C6421">
            <w:pPr>
              <w:pStyle w:val="Identifikace"/>
              <w:rPr>
                <w:color w:val="0066CC" w:themeColor="accent1"/>
              </w:rPr>
            </w:pPr>
            <w:r w:rsidRPr="008C6421">
              <w:rPr>
                <w:color w:val="0066CC" w:themeColor="accent1"/>
              </w:rPr>
              <w:t>sídlo:</w:t>
            </w:r>
          </w:p>
        </w:tc>
        <w:tc>
          <w:tcPr>
            <w:tcW w:w="6514" w:type="dxa"/>
          </w:tcPr>
          <w:p w14:paraId="5FFDF49A" w14:textId="77777777" w:rsidR="008C6421" w:rsidRDefault="008C6421" w:rsidP="008C6421">
            <w:pPr>
              <w:pStyle w:val="Identifikace"/>
            </w:pPr>
            <w:r w:rsidRPr="008C6421">
              <w:t>Praha 10, U Plynárny 1002/97, PSČ 101 00</w:t>
            </w:r>
          </w:p>
        </w:tc>
      </w:tr>
      <w:tr w:rsidR="008C6421" w14:paraId="469749F2" w14:textId="77777777" w:rsidTr="008C6421">
        <w:tc>
          <w:tcPr>
            <w:tcW w:w="3114" w:type="dxa"/>
          </w:tcPr>
          <w:p w14:paraId="367280B9" w14:textId="77777777" w:rsidR="008C6421" w:rsidRPr="008C6421" w:rsidRDefault="008C6421" w:rsidP="008C6421">
            <w:pPr>
              <w:pStyle w:val="Identifikace"/>
              <w:rPr>
                <w:color w:val="0066CC" w:themeColor="accent1"/>
              </w:rPr>
            </w:pPr>
            <w:r w:rsidRPr="008C6421">
              <w:rPr>
                <w:color w:val="0066CC" w:themeColor="accent1"/>
              </w:rPr>
              <w:t>IČ:</w:t>
            </w:r>
          </w:p>
        </w:tc>
        <w:tc>
          <w:tcPr>
            <w:tcW w:w="6514" w:type="dxa"/>
          </w:tcPr>
          <w:p w14:paraId="61C11032" w14:textId="77777777" w:rsidR="008C6421" w:rsidRDefault="008C6421" w:rsidP="008C6421">
            <w:pPr>
              <w:pStyle w:val="Identifikace"/>
            </w:pPr>
            <w:r w:rsidRPr="008C6421">
              <w:t>25820826</w:t>
            </w:r>
          </w:p>
        </w:tc>
      </w:tr>
      <w:tr w:rsidR="008C6421" w14:paraId="293EB779" w14:textId="77777777" w:rsidTr="008C6421">
        <w:tc>
          <w:tcPr>
            <w:tcW w:w="3114" w:type="dxa"/>
          </w:tcPr>
          <w:p w14:paraId="34FCA574" w14:textId="77777777" w:rsidR="008C6421" w:rsidRPr="008C6421" w:rsidRDefault="008C6421" w:rsidP="008C6421">
            <w:pPr>
              <w:pStyle w:val="Identifikace"/>
              <w:rPr>
                <w:color w:val="0066CC" w:themeColor="accent1"/>
              </w:rPr>
            </w:pPr>
            <w:r w:rsidRPr="008C6421">
              <w:rPr>
                <w:color w:val="0066CC" w:themeColor="accent1"/>
              </w:rPr>
              <w:t>DIČ:</w:t>
            </w:r>
          </w:p>
        </w:tc>
        <w:tc>
          <w:tcPr>
            <w:tcW w:w="6514" w:type="dxa"/>
          </w:tcPr>
          <w:p w14:paraId="5B641321" w14:textId="77777777" w:rsidR="008C6421" w:rsidRDefault="008C6421" w:rsidP="008C6421">
            <w:pPr>
              <w:pStyle w:val="Identifikace"/>
            </w:pPr>
            <w:r w:rsidRPr="008C6421">
              <w:t>CZ25820826</w:t>
            </w:r>
          </w:p>
        </w:tc>
      </w:tr>
      <w:tr w:rsidR="008C6421" w14:paraId="4153C650" w14:textId="77777777" w:rsidTr="008C6421">
        <w:tc>
          <w:tcPr>
            <w:tcW w:w="3114" w:type="dxa"/>
          </w:tcPr>
          <w:p w14:paraId="661178AB" w14:textId="77777777" w:rsidR="008C6421" w:rsidRPr="008C6421" w:rsidRDefault="008C6421" w:rsidP="008C6421">
            <w:pPr>
              <w:pStyle w:val="Identifikace"/>
              <w:rPr>
                <w:color w:val="0066CC" w:themeColor="accent1"/>
              </w:rPr>
            </w:pPr>
            <w:r w:rsidRPr="008C6421">
              <w:rPr>
                <w:color w:val="0066CC" w:themeColor="accent1"/>
              </w:rPr>
              <w:t>Obchodní rejstřík:</w:t>
            </w:r>
          </w:p>
        </w:tc>
        <w:tc>
          <w:tcPr>
            <w:tcW w:w="6514" w:type="dxa"/>
          </w:tcPr>
          <w:p w14:paraId="474F1E8C" w14:textId="77777777" w:rsidR="008C6421" w:rsidRDefault="008C6421" w:rsidP="008C6421">
            <w:pPr>
              <w:pStyle w:val="Identifikace"/>
            </w:pPr>
            <w:r w:rsidRPr="008C6421">
              <w:t>vedený u Městského soudu v Praze, oddíl B, vložka 16870</w:t>
            </w:r>
          </w:p>
        </w:tc>
      </w:tr>
      <w:tr w:rsidR="008C6421" w14:paraId="21102608" w14:textId="77777777" w:rsidTr="008C6421">
        <w:tc>
          <w:tcPr>
            <w:tcW w:w="3114" w:type="dxa"/>
          </w:tcPr>
          <w:p w14:paraId="45EBC2A7" w14:textId="77777777" w:rsidR="008C6421" w:rsidRDefault="008C6421" w:rsidP="008C6421">
            <w:pPr>
              <w:pStyle w:val="Identifikace"/>
            </w:pPr>
          </w:p>
          <w:p w14:paraId="00976779" w14:textId="77777777" w:rsidR="008C6421" w:rsidRDefault="008C6421" w:rsidP="008C6421">
            <w:pPr>
              <w:pStyle w:val="Identifikace"/>
            </w:pPr>
            <w:r w:rsidRPr="008C6421">
              <w:t xml:space="preserve">dále jen </w:t>
            </w:r>
            <w:r w:rsidR="00850058">
              <w:t>„poskytovatel</w:t>
            </w:r>
            <w:r w:rsidRPr="008C6421">
              <w:t>"</w:t>
            </w:r>
          </w:p>
        </w:tc>
        <w:tc>
          <w:tcPr>
            <w:tcW w:w="6514" w:type="dxa"/>
          </w:tcPr>
          <w:p w14:paraId="4B694886" w14:textId="77777777" w:rsidR="008C6421" w:rsidRDefault="008C6421" w:rsidP="008C6421">
            <w:pPr>
              <w:pStyle w:val="Identifikace"/>
            </w:pPr>
          </w:p>
        </w:tc>
      </w:tr>
    </w:tbl>
    <w:p w14:paraId="038FCEB0" w14:textId="77777777" w:rsidR="0088398F" w:rsidRDefault="0088398F" w:rsidP="0088398F"/>
    <w:p w14:paraId="3EF8D7E1" w14:textId="77777777" w:rsidR="008C6421" w:rsidRDefault="0088398F" w:rsidP="0088398F">
      <w:pPr>
        <w:pStyle w:val="Nadpis2"/>
      </w:pPr>
      <w:r w:rsidRPr="0088398F">
        <w:t>Objednatel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8C6421" w14:paraId="5E014B4C" w14:textId="77777777" w:rsidTr="00A87901">
        <w:tc>
          <w:tcPr>
            <w:tcW w:w="3114" w:type="dxa"/>
          </w:tcPr>
          <w:p w14:paraId="6B7EB771" w14:textId="77777777" w:rsidR="008C6421" w:rsidRPr="008C6421" w:rsidRDefault="008C6421" w:rsidP="00A87901">
            <w:pPr>
              <w:pStyle w:val="Identifikace"/>
              <w:rPr>
                <w:color w:val="0066CC" w:themeColor="accent1"/>
              </w:rPr>
            </w:pPr>
            <w:r w:rsidRPr="008C6421">
              <w:rPr>
                <w:color w:val="0066CC" w:themeColor="accent1"/>
              </w:rPr>
              <w:t>obchodní firma:</w:t>
            </w:r>
          </w:p>
        </w:tc>
        <w:tc>
          <w:tcPr>
            <w:tcW w:w="6514" w:type="dxa"/>
          </w:tcPr>
          <w:p w14:paraId="775048AF" w14:textId="77777777" w:rsidR="008C6421" w:rsidRDefault="00850058" w:rsidP="00A87901">
            <w:pPr>
              <w:pStyle w:val="Identifikace"/>
            </w:pPr>
            <w:r>
              <w:t>Zdravotnický holding Královéhradeckého kraje a.s.</w:t>
            </w:r>
          </w:p>
        </w:tc>
      </w:tr>
      <w:tr w:rsidR="008C6421" w14:paraId="3C7509B3" w14:textId="77777777" w:rsidTr="00A87901">
        <w:tc>
          <w:tcPr>
            <w:tcW w:w="3114" w:type="dxa"/>
          </w:tcPr>
          <w:p w14:paraId="72B287D6" w14:textId="77777777" w:rsidR="008C6421" w:rsidRPr="008C6421" w:rsidRDefault="008C6421" w:rsidP="00A87901">
            <w:pPr>
              <w:pStyle w:val="Identifikace"/>
              <w:rPr>
                <w:color w:val="0066CC" w:themeColor="accent1"/>
              </w:rPr>
            </w:pPr>
            <w:r w:rsidRPr="008C6421">
              <w:rPr>
                <w:color w:val="0066CC" w:themeColor="accent1"/>
              </w:rPr>
              <w:t>zastoupena:</w:t>
            </w:r>
          </w:p>
        </w:tc>
        <w:tc>
          <w:tcPr>
            <w:tcW w:w="6514" w:type="dxa"/>
          </w:tcPr>
          <w:p w14:paraId="461205CB" w14:textId="77777777" w:rsidR="008C6421" w:rsidRDefault="00850058" w:rsidP="00A87901">
            <w:pPr>
              <w:pStyle w:val="Identifikace"/>
            </w:pPr>
            <w:r w:rsidRPr="00850058">
              <w:t>Ing. Marian Tomášik, MBA</w:t>
            </w:r>
          </w:p>
        </w:tc>
      </w:tr>
      <w:tr w:rsidR="008C6421" w14:paraId="6C77F9BA" w14:textId="77777777" w:rsidTr="00A87901">
        <w:tc>
          <w:tcPr>
            <w:tcW w:w="3114" w:type="dxa"/>
          </w:tcPr>
          <w:p w14:paraId="7101E068" w14:textId="77777777" w:rsidR="008C6421" w:rsidRPr="008C6421" w:rsidRDefault="008C6421" w:rsidP="00A87901">
            <w:pPr>
              <w:pStyle w:val="Identifikace"/>
              <w:rPr>
                <w:color w:val="0066CC" w:themeColor="accent1"/>
              </w:rPr>
            </w:pPr>
            <w:r w:rsidRPr="008C6421">
              <w:rPr>
                <w:color w:val="0066CC" w:themeColor="accent1"/>
              </w:rPr>
              <w:t>sídlo:</w:t>
            </w:r>
          </w:p>
        </w:tc>
        <w:tc>
          <w:tcPr>
            <w:tcW w:w="6514" w:type="dxa"/>
          </w:tcPr>
          <w:p w14:paraId="700AE173" w14:textId="77777777" w:rsidR="008C6421" w:rsidRDefault="00AA6771" w:rsidP="00A87901">
            <w:pPr>
              <w:pStyle w:val="Identifikace"/>
            </w:pPr>
            <w:r>
              <w:t xml:space="preserve">Pivovarské náměstí 1245/2, 500 </w:t>
            </w:r>
            <w:proofErr w:type="gramStart"/>
            <w:r>
              <w:t>03  Hradec</w:t>
            </w:r>
            <w:proofErr w:type="gramEnd"/>
            <w:r>
              <w:t xml:space="preserve"> Králové</w:t>
            </w:r>
          </w:p>
        </w:tc>
      </w:tr>
      <w:tr w:rsidR="008C6421" w14:paraId="392E9C4B" w14:textId="77777777" w:rsidTr="00A87901">
        <w:tc>
          <w:tcPr>
            <w:tcW w:w="3114" w:type="dxa"/>
          </w:tcPr>
          <w:p w14:paraId="51B445A3" w14:textId="77777777" w:rsidR="008C6421" w:rsidRPr="008C6421" w:rsidRDefault="008C6421" w:rsidP="00A87901">
            <w:pPr>
              <w:pStyle w:val="Identifikace"/>
              <w:rPr>
                <w:color w:val="0066CC" w:themeColor="accent1"/>
              </w:rPr>
            </w:pPr>
            <w:r w:rsidRPr="008C6421">
              <w:rPr>
                <w:color w:val="0066CC" w:themeColor="accent1"/>
              </w:rPr>
              <w:t>IČ:</w:t>
            </w:r>
          </w:p>
        </w:tc>
        <w:tc>
          <w:tcPr>
            <w:tcW w:w="6514" w:type="dxa"/>
          </w:tcPr>
          <w:p w14:paraId="0BE05BCE" w14:textId="77777777" w:rsidR="008C6421" w:rsidRDefault="00AA6771" w:rsidP="00A87901">
            <w:pPr>
              <w:pStyle w:val="Identifikace"/>
            </w:pPr>
            <w:r>
              <w:t>259 97 556</w:t>
            </w:r>
          </w:p>
        </w:tc>
      </w:tr>
      <w:tr w:rsidR="008C6421" w14:paraId="3A13E494" w14:textId="77777777" w:rsidTr="00A87901">
        <w:tc>
          <w:tcPr>
            <w:tcW w:w="3114" w:type="dxa"/>
          </w:tcPr>
          <w:p w14:paraId="4C2EB466" w14:textId="77777777" w:rsidR="008C6421" w:rsidRPr="008C6421" w:rsidRDefault="008C6421" w:rsidP="00A87901">
            <w:pPr>
              <w:pStyle w:val="Identifikace"/>
              <w:rPr>
                <w:color w:val="0066CC" w:themeColor="accent1"/>
              </w:rPr>
            </w:pPr>
            <w:r w:rsidRPr="008C6421">
              <w:rPr>
                <w:color w:val="0066CC" w:themeColor="accent1"/>
              </w:rPr>
              <w:t>DIČ:</w:t>
            </w:r>
          </w:p>
        </w:tc>
        <w:tc>
          <w:tcPr>
            <w:tcW w:w="6514" w:type="dxa"/>
          </w:tcPr>
          <w:p w14:paraId="36CB8E03" w14:textId="77777777" w:rsidR="008C6421" w:rsidRDefault="00AA6771" w:rsidP="00A87901">
            <w:pPr>
              <w:pStyle w:val="Identifikace"/>
            </w:pPr>
            <w:r w:rsidRPr="00AA6771">
              <w:t>CZ699004900</w:t>
            </w:r>
          </w:p>
        </w:tc>
      </w:tr>
      <w:tr w:rsidR="008C6421" w14:paraId="7C937EB5" w14:textId="77777777" w:rsidTr="00A87901">
        <w:tc>
          <w:tcPr>
            <w:tcW w:w="3114" w:type="dxa"/>
          </w:tcPr>
          <w:p w14:paraId="2834D34A" w14:textId="77777777" w:rsidR="008C6421" w:rsidRPr="008C6421" w:rsidRDefault="008C6421" w:rsidP="00A87901">
            <w:pPr>
              <w:pStyle w:val="Identifikace"/>
              <w:rPr>
                <w:color w:val="0066CC" w:themeColor="accent1"/>
              </w:rPr>
            </w:pPr>
            <w:r w:rsidRPr="008C6421">
              <w:rPr>
                <w:color w:val="0066CC" w:themeColor="accent1"/>
              </w:rPr>
              <w:t>Obchodní rejstřík:</w:t>
            </w:r>
          </w:p>
        </w:tc>
        <w:tc>
          <w:tcPr>
            <w:tcW w:w="6514" w:type="dxa"/>
          </w:tcPr>
          <w:p w14:paraId="0D9A8957" w14:textId="77777777" w:rsidR="008C6421" w:rsidRDefault="00AA6771" w:rsidP="00A87901">
            <w:pPr>
              <w:pStyle w:val="Identifikace"/>
            </w:pPr>
            <w:r>
              <w:t>Vedený u Krajského soudu v Hradci Králové, oddíl B, vložka 2321</w:t>
            </w:r>
          </w:p>
        </w:tc>
      </w:tr>
      <w:tr w:rsidR="008C6421" w14:paraId="37388321" w14:textId="77777777" w:rsidTr="00A87901">
        <w:tc>
          <w:tcPr>
            <w:tcW w:w="3114" w:type="dxa"/>
          </w:tcPr>
          <w:p w14:paraId="4170D71F" w14:textId="77777777" w:rsidR="008C6421" w:rsidRDefault="008C6421" w:rsidP="00A87901">
            <w:pPr>
              <w:pStyle w:val="Identifikace"/>
            </w:pPr>
          </w:p>
          <w:p w14:paraId="20F9935C" w14:textId="77777777" w:rsidR="008C6421" w:rsidRDefault="008C6421" w:rsidP="00A87901">
            <w:pPr>
              <w:pStyle w:val="Identifikace"/>
            </w:pPr>
            <w:r w:rsidRPr="008C6421">
              <w:t>dále jen "</w:t>
            </w:r>
            <w:r>
              <w:t>objednatel</w:t>
            </w:r>
            <w:r w:rsidRPr="008C6421">
              <w:t>"</w:t>
            </w:r>
          </w:p>
        </w:tc>
        <w:tc>
          <w:tcPr>
            <w:tcW w:w="6514" w:type="dxa"/>
          </w:tcPr>
          <w:p w14:paraId="2196F4C2" w14:textId="77777777" w:rsidR="008C6421" w:rsidRDefault="008C6421" w:rsidP="00A87901">
            <w:pPr>
              <w:pStyle w:val="Identifikace"/>
            </w:pPr>
          </w:p>
        </w:tc>
      </w:tr>
    </w:tbl>
    <w:p w14:paraId="0E0B5BDD" w14:textId="77777777" w:rsidR="008C6421" w:rsidRPr="008C6421" w:rsidRDefault="008C6421" w:rsidP="008C6421"/>
    <w:p w14:paraId="64CFDCB6" w14:textId="77777777" w:rsidR="008C6421" w:rsidRDefault="008C6421">
      <w:pPr>
        <w:spacing w:after="160" w:line="259" w:lineRule="auto"/>
        <w:jc w:val="left"/>
        <w:rPr>
          <w:rFonts w:asciiTheme="majorHAnsi" w:eastAsiaTheme="majorEastAsia" w:hAnsiTheme="majorHAnsi" w:cstheme="majorBidi"/>
          <w:b/>
          <w:color w:val="0066CC" w:themeColor="accent1"/>
          <w:sz w:val="28"/>
          <w:szCs w:val="32"/>
        </w:rPr>
      </w:pPr>
      <w:r>
        <w:br w:type="page"/>
      </w:r>
    </w:p>
    <w:p w14:paraId="15533180" w14:textId="77777777" w:rsidR="00EC6307" w:rsidRDefault="000D71C9" w:rsidP="0088398F">
      <w:pPr>
        <w:pStyle w:val="Nadpis1"/>
      </w:pPr>
      <w:r>
        <w:lastRenderedPageBreak/>
        <w:t>Změny</w:t>
      </w:r>
    </w:p>
    <w:p w14:paraId="339EA6E2" w14:textId="0630C572" w:rsidR="00DA6349" w:rsidRDefault="00DA6349" w:rsidP="000D71C9">
      <w:r>
        <w:t>Objednatel si v rámci nabídky objednal navýšení stávajících licencí o 3 uživatele</w:t>
      </w:r>
      <w:r w:rsidR="00A5111D">
        <w:t xml:space="preserve"> </w:t>
      </w:r>
      <w:r>
        <w:t>doplacení podpory Microsoft</w:t>
      </w:r>
      <w:r w:rsidR="008F7295">
        <w:t xml:space="preserve"> ke stávajícím licencím</w:t>
      </w:r>
      <w:r>
        <w:t xml:space="preserve"> a předplacení </w:t>
      </w:r>
      <w:r w:rsidR="008F7295">
        <w:t xml:space="preserve">roční </w:t>
      </w:r>
      <w:r>
        <w:t xml:space="preserve">podpory </w:t>
      </w:r>
      <w:r w:rsidR="008F7295">
        <w:t xml:space="preserve">všech licencí </w:t>
      </w:r>
      <w:proofErr w:type="gramStart"/>
      <w:r w:rsidR="008F7295">
        <w:t>Microsoft(</w:t>
      </w:r>
      <w:proofErr w:type="gramEnd"/>
      <w:r w:rsidR="008F7295">
        <w:t xml:space="preserve">stávajících i nově pořízených) </w:t>
      </w:r>
      <w:r w:rsidR="00A5111D">
        <w:t xml:space="preserve">. Zároveň si objednal </w:t>
      </w:r>
      <w:r w:rsidR="008F7295">
        <w:t>úpravy systému</w:t>
      </w:r>
      <w:r w:rsidR="00A5111D">
        <w:t xml:space="preserve"> uvedené</w:t>
      </w:r>
      <w:r>
        <w:t xml:space="preserve"> </w:t>
      </w:r>
      <w:r w:rsidR="00A5111D">
        <w:t>v</w:t>
      </w:r>
      <w:r>
        <w:t xml:space="preserve"> tabul</w:t>
      </w:r>
      <w:r w:rsidR="00A5111D">
        <w:t>ce</w:t>
      </w:r>
      <w:r>
        <w:t xml:space="preserve"> níže: </w:t>
      </w:r>
    </w:p>
    <w:p w14:paraId="68750C75" w14:textId="77777777" w:rsidR="008F7295" w:rsidRDefault="008F7295" w:rsidP="000D71C9"/>
    <w:p w14:paraId="6D6BD4F8" w14:textId="18136907" w:rsidR="008F7295" w:rsidRDefault="008F7295" w:rsidP="000D71C9">
      <w:r>
        <w:t xml:space="preserve">Tabulka č.1 přehled objednávaných licencí, podpory a prací.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3055"/>
        <w:gridCol w:w="985"/>
        <w:gridCol w:w="1374"/>
        <w:gridCol w:w="1374"/>
        <w:gridCol w:w="889"/>
        <w:gridCol w:w="1444"/>
      </w:tblGrid>
      <w:tr w:rsidR="00A5111D" w:rsidRPr="00170182" w14:paraId="3996D0B7" w14:textId="77777777" w:rsidTr="00A5111D">
        <w:trPr>
          <w:trHeight w:val="87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2095" w14:textId="77777777" w:rsidR="00A5111D" w:rsidRPr="00170182" w:rsidRDefault="00A5111D" w:rsidP="00F44AEF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00000A"/>
                <w:szCs w:val="20"/>
                <w:lang w:eastAsia="cs-CZ"/>
              </w:rPr>
            </w:pPr>
            <w:r w:rsidRPr="00170182">
              <w:rPr>
                <w:rFonts w:asciiTheme="majorHAnsi" w:eastAsia="Times New Roman" w:hAnsiTheme="majorHAnsi" w:cstheme="majorHAnsi"/>
                <w:b/>
                <w:bCs/>
                <w:color w:val="00000A"/>
                <w:szCs w:val="20"/>
                <w:lang w:eastAsia="cs-CZ"/>
              </w:rPr>
              <w:t xml:space="preserve">bod </w:t>
            </w:r>
          </w:p>
        </w:tc>
        <w:tc>
          <w:tcPr>
            <w:tcW w:w="1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E2F3" w14:textId="77777777" w:rsidR="00A5111D" w:rsidRPr="00170182" w:rsidRDefault="00A5111D" w:rsidP="00F44AEF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00000A"/>
                <w:szCs w:val="20"/>
                <w:lang w:eastAsia="cs-CZ"/>
              </w:rPr>
            </w:pPr>
            <w:r w:rsidRPr="00170182">
              <w:rPr>
                <w:rFonts w:asciiTheme="majorHAnsi" w:eastAsia="Times New Roman" w:hAnsiTheme="majorHAnsi" w:cstheme="majorHAnsi"/>
                <w:b/>
                <w:bCs/>
                <w:color w:val="00000A"/>
                <w:szCs w:val="20"/>
                <w:lang w:eastAsia="cs-CZ"/>
              </w:rPr>
              <w:t>požadavek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B508F" w14:textId="77777777" w:rsidR="00A5111D" w:rsidRPr="00170182" w:rsidRDefault="00A5111D" w:rsidP="00F44AEF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Cs w:val="20"/>
                <w:lang w:eastAsia="cs-CZ"/>
              </w:rPr>
            </w:pPr>
            <w:r w:rsidRPr="00170182">
              <w:rPr>
                <w:rFonts w:asciiTheme="majorHAnsi" w:eastAsia="Times New Roman" w:hAnsiTheme="majorHAnsi" w:cstheme="majorHAnsi"/>
                <w:b/>
                <w:bCs/>
                <w:color w:val="000000"/>
                <w:szCs w:val="20"/>
                <w:lang w:eastAsia="cs-CZ"/>
              </w:rPr>
              <w:t>pracnost (hodin)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E2DFA" w14:textId="77777777" w:rsidR="00A5111D" w:rsidRPr="00170182" w:rsidRDefault="00A5111D" w:rsidP="00F44AEF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Cs w:val="20"/>
                <w:lang w:eastAsia="cs-CZ"/>
              </w:rPr>
            </w:pPr>
            <w:r w:rsidRPr="00170182">
              <w:rPr>
                <w:rFonts w:asciiTheme="majorHAnsi" w:eastAsia="Times New Roman" w:hAnsiTheme="majorHAnsi" w:cstheme="majorHAnsi"/>
                <w:b/>
                <w:bCs/>
                <w:color w:val="000000"/>
                <w:szCs w:val="20"/>
                <w:lang w:eastAsia="cs-CZ"/>
              </w:rPr>
              <w:t>cena   práce (jednorázová platba)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6BA37" w14:textId="77777777" w:rsidR="00A5111D" w:rsidRPr="00170182" w:rsidRDefault="00A5111D" w:rsidP="00F44AEF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Cs w:val="20"/>
                <w:lang w:eastAsia="cs-CZ"/>
              </w:rPr>
            </w:pPr>
            <w:r w:rsidRPr="00170182">
              <w:rPr>
                <w:rFonts w:asciiTheme="majorHAnsi" w:eastAsia="Times New Roman" w:hAnsiTheme="majorHAnsi" w:cstheme="majorHAnsi"/>
                <w:b/>
                <w:bCs/>
                <w:color w:val="000000"/>
                <w:szCs w:val="20"/>
                <w:lang w:eastAsia="cs-CZ"/>
              </w:rPr>
              <w:t>cena licence (jednorázová platba)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32CD7D" w14:textId="77777777" w:rsidR="00A5111D" w:rsidRPr="00170182" w:rsidRDefault="00A5111D" w:rsidP="00F44AEF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1F166" w14:textId="77777777" w:rsidR="00A5111D" w:rsidRPr="00170182" w:rsidRDefault="00A5111D" w:rsidP="00F44AEF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Cs w:val="20"/>
                <w:lang w:eastAsia="cs-CZ"/>
              </w:rPr>
            </w:pPr>
            <w:r w:rsidRPr="00170182">
              <w:rPr>
                <w:rFonts w:asciiTheme="majorHAnsi" w:eastAsia="Times New Roman" w:hAnsiTheme="majorHAnsi" w:cstheme="majorHAnsi"/>
                <w:b/>
                <w:bCs/>
                <w:color w:val="000000"/>
                <w:szCs w:val="20"/>
                <w:lang w:eastAsia="cs-CZ"/>
              </w:rPr>
              <w:t>podpora ročně (průběžná platba)</w:t>
            </w:r>
          </w:p>
        </w:tc>
      </w:tr>
      <w:tr w:rsidR="00A5111D" w:rsidRPr="00170182" w14:paraId="5AC6C6E4" w14:textId="77777777" w:rsidTr="00A5111D">
        <w:trPr>
          <w:trHeight w:val="33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1BD37" w14:textId="77777777" w:rsidR="00A5111D" w:rsidRPr="00170182" w:rsidRDefault="00A5111D" w:rsidP="00F44AEF">
            <w:r w:rsidRPr="00170182">
              <w:t>1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E4C9" w14:textId="77777777" w:rsidR="00A5111D" w:rsidRPr="00170182" w:rsidRDefault="00A5111D" w:rsidP="00F44AEF">
            <w:r w:rsidRPr="00170182">
              <w:t xml:space="preserve">zvýšení počtu licencí o 3 </w:t>
            </w:r>
            <w:r>
              <w:t xml:space="preserve">přístupy (licence NAV).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9CBE3" w14:textId="77777777" w:rsidR="00A5111D" w:rsidRPr="00170182" w:rsidRDefault="00A5111D" w:rsidP="00F44AEF">
            <w:pPr>
              <w:spacing w:line="240" w:lineRule="auto"/>
              <w:jc w:val="left"/>
              <w:rPr>
                <w:rFonts w:asciiTheme="majorHAnsi" w:eastAsia="Times New Roman" w:hAnsiTheme="majorHAnsi" w:cstheme="majorHAnsi"/>
                <w:color w:val="000000"/>
                <w:szCs w:val="20"/>
                <w:lang w:eastAsia="cs-CZ"/>
              </w:rPr>
            </w:pPr>
            <w:r w:rsidRPr="00170182">
              <w:rPr>
                <w:rFonts w:asciiTheme="majorHAnsi" w:eastAsia="Times New Roman" w:hAnsiTheme="majorHAnsi" w:cstheme="majorHAnsi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F8747" w14:textId="77777777" w:rsidR="00A5111D" w:rsidRPr="00170182" w:rsidRDefault="00A5111D" w:rsidP="00F44AEF">
            <w:pPr>
              <w:spacing w:line="240" w:lineRule="auto"/>
              <w:jc w:val="left"/>
              <w:rPr>
                <w:rFonts w:asciiTheme="majorHAnsi" w:eastAsia="Times New Roman" w:hAnsiTheme="majorHAnsi" w:cstheme="majorHAnsi"/>
                <w:color w:val="000000"/>
                <w:szCs w:val="20"/>
                <w:lang w:eastAsia="cs-CZ"/>
              </w:rPr>
            </w:pPr>
            <w:r w:rsidRPr="00170182">
              <w:rPr>
                <w:rFonts w:asciiTheme="majorHAnsi" w:eastAsia="Times New Roman" w:hAnsiTheme="majorHAnsi" w:cstheme="majorHAnsi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7107" w14:textId="77777777" w:rsidR="00A5111D" w:rsidRPr="00170182" w:rsidRDefault="00A5111D" w:rsidP="00F44AEF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Cs w:val="20"/>
                <w:lang w:eastAsia="cs-CZ"/>
              </w:rPr>
            </w:pPr>
            <w:r w:rsidRPr="00170182">
              <w:rPr>
                <w:rFonts w:asciiTheme="majorHAnsi" w:eastAsia="Times New Roman" w:hAnsiTheme="majorHAnsi" w:cstheme="majorHAnsi"/>
                <w:color w:val="000000"/>
                <w:szCs w:val="20"/>
                <w:lang w:eastAsia="cs-CZ"/>
              </w:rPr>
              <w:t>173 103,60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EE0943" w14:textId="77777777" w:rsidR="00A5111D" w:rsidRPr="00170182" w:rsidRDefault="00A5111D" w:rsidP="00F44AEF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Cs w:val="20"/>
                <w:lang w:eastAsia="cs-CZ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2283" w14:textId="77777777" w:rsidR="00A5111D" w:rsidRPr="00170182" w:rsidRDefault="00A5111D" w:rsidP="00F44AEF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Cs w:val="20"/>
                <w:lang w:eastAsia="cs-CZ"/>
              </w:rPr>
            </w:pPr>
            <w:r w:rsidRPr="00170182">
              <w:rPr>
                <w:rFonts w:asciiTheme="majorHAnsi" w:eastAsia="Times New Roman" w:hAnsiTheme="majorHAnsi" w:cstheme="majorHAnsi"/>
                <w:color w:val="000000"/>
                <w:szCs w:val="20"/>
                <w:lang w:eastAsia="cs-CZ"/>
              </w:rPr>
              <w:t>27 696,58</w:t>
            </w:r>
          </w:p>
        </w:tc>
      </w:tr>
      <w:tr w:rsidR="00A5111D" w:rsidRPr="00170182" w14:paraId="1F96E729" w14:textId="77777777" w:rsidTr="00A5111D">
        <w:trPr>
          <w:trHeight w:val="33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907BA" w14:textId="77777777" w:rsidR="00A5111D" w:rsidRPr="00170182" w:rsidRDefault="00A5111D" w:rsidP="00F44AEF">
            <w:r>
              <w:t>2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1774" w14:textId="77777777" w:rsidR="00A5111D" w:rsidRDefault="00A5111D" w:rsidP="00F44AEF">
            <w:pPr>
              <w:spacing w:line="240" w:lineRule="auto"/>
            </w:pPr>
            <w:r w:rsidRPr="00170182">
              <w:t xml:space="preserve">doplacení podpory </w:t>
            </w:r>
            <w:r>
              <w:t>Microsoft (</w:t>
            </w:r>
            <w:r w:rsidRPr="00170182">
              <w:t>MS</w:t>
            </w:r>
            <w:r>
              <w:t>)</w:t>
            </w:r>
          </w:p>
          <w:p w14:paraId="04A28F6A" w14:textId="77777777" w:rsidR="008F7295" w:rsidRPr="00170182" w:rsidRDefault="008F7295" w:rsidP="00F44AEF">
            <w:pPr>
              <w:spacing w:line="240" w:lineRule="auto"/>
            </w:pPr>
            <w:r>
              <w:t>od 1.10.2018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499EA" w14:textId="77777777" w:rsidR="00A5111D" w:rsidRPr="00170182" w:rsidRDefault="00A5111D" w:rsidP="00F44AEF">
            <w:pPr>
              <w:spacing w:line="240" w:lineRule="auto"/>
              <w:jc w:val="left"/>
            </w:pPr>
            <w:r w:rsidRPr="00170182"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19FFF" w14:textId="77777777" w:rsidR="00A5111D" w:rsidRPr="00170182" w:rsidRDefault="00A5111D" w:rsidP="00F44AEF">
            <w:pPr>
              <w:spacing w:line="240" w:lineRule="auto"/>
              <w:jc w:val="left"/>
            </w:pPr>
            <w:r w:rsidRPr="00170182"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A206" w14:textId="77777777" w:rsidR="00A5111D" w:rsidRPr="00170182" w:rsidRDefault="00A5111D" w:rsidP="00F44AEF">
            <w:pPr>
              <w:spacing w:line="240" w:lineRule="auto"/>
              <w:jc w:val="right"/>
            </w:pPr>
            <w:r w:rsidRPr="00170182">
              <w:t>289 289,00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3B965A" w14:textId="77777777" w:rsidR="00A5111D" w:rsidRPr="00170182" w:rsidRDefault="00A5111D" w:rsidP="00F44AEF">
            <w:pPr>
              <w:spacing w:line="240" w:lineRule="auto"/>
              <w:jc w:val="left"/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A9D3" w14:textId="77777777" w:rsidR="00A5111D" w:rsidRPr="00170182" w:rsidRDefault="00A5111D" w:rsidP="00F44AEF">
            <w:pPr>
              <w:spacing w:line="240" w:lineRule="auto"/>
              <w:jc w:val="left"/>
            </w:pPr>
            <w:r w:rsidRPr="00170182">
              <w:t> </w:t>
            </w:r>
          </w:p>
        </w:tc>
      </w:tr>
      <w:tr w:rsidR="00A5111D" w:rsidRPr="00170182" w14:paraId="37D152CE" w14:textId="77777777" w:rsidTr="00A5111D">
        <w:trPr>
          <w:trHeight w:val="33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ECBC2" w14:textId="77777777" w:rsidR="00A5111D" w:rsidRPr="00170182" w:rsidRDefault="00A5111D" w:rsidP="00F44AEF">
            <w:r>
              <w:t>3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D6B3" w14:textId="7A981AFE" w:rsidR="00A5111D" w:rsidRPr="00170182" w:rsidRDefault="008F7295" w:rsidP="00F44AEF">
            <w:pPr>
              <w:spacing w:line="240" w:lineRule="auto"/>
            </w:pPr>
            <w:r>
              <w:t xml:space="preserve">roční </w:t>
            </w:r>
            <w:r w:rsidR="00A5111D" w:rsidRPr="00170182">
              <w:t>podpora MS (</w:t>
            </w:r>
            <w:proofErr w:type="gramStart"/>
            <w:r>
              <w:t>stávajíc</w:t>
            </w:r>
            <w:r w:rsidR="004A42B1">
              <w:t xml:space="preserve">í </w:t>
            </w:r>
            <w:r>
              <w:t xml:space="preserve"> </w:t>
            </w:r>
            <w:r w:rsidR="00A5111D" w:rsidRPr="00170182">
              <w:t>licenc</w:t>
            </w:r>
            <w:r>
              <w:t>e</w:t>
            </w:r>
            <w:proofErr w:type="gramEnd"/>
            <w:r w:rsidR="00A5111D" w:rsidRPr="00170182">
              <w:t>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8695D" w14:textId="77777777" w:rsidR="00A5111D" w:rsidRPr="00170182" w:rsidRDefault="00A5111D" w:rsidP="00F44AEF">
            <w:pPr>
              <w:spacing w:line="240" w:lineRule="auto"/>
              <w:jc w:val="left"/>
            </w:pPr>
            <w:r w:rsidRPr="00170182"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F1AE8" w14:textId="77777777" w:rsidR="00A5111D" w:rsidRPr="00170182" w:rsidRDefault="00A5111D" w:rsidP="00F44AEF">
            <w:pPr>
              <w:spacing w:line="240" w:lineRule="auto"/>
              <w:jc w:val="left"/>
            </w:pPr>
            <w:r w:rsidRPr="00170182"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1584" w14:textId="77777777" w:rsidR="00A5111D" w:rsidRPr="00170182" w:rsidRDefault="00A5111D" w:rsidP="00F44AEF">
            <w:pPr>
              <w:spacing w:line="240" w:lineRule="auto"/>
              <w:jc w:val="left"/>
            </w:pPr>
            <w:r w:rsidRPr="00170182"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0E3D9F" w14:textId="77777777" w:rsidR="00A5111D" w:rsidRPr="00170182" w:rsidRDefault="00A5111D" w:rsidP="00F44AEF">
            <w:pPr>
              <w:spacing w:line="240" w:lineRule="auto"/>
              <w:jc w:val="right"/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E058" w14:textId="3CD1CF1E" w:rsidR="00A5111D" w:rsidRPr="00170182" w:rsidRDefault="00EE139A" w:rsidP="00F44AEF">
            <w:pPr>
              <w:spacing w:line="240" w:lineRule="auto"/>
              <w:jc w:val="right"/>
            </w:pPr>
            <w:r>
              <w:t>159 280</w:t>
            </w:r>
            <w:r w:rsidR="00A5111D" w:rsidRPr="00170182">
              <w:t>,</w:t>
            </w:r>
            <w:r>
              <w:t>00</w:t>
            </w:r>
          </w:p>
        </w:tc>
      </w:tr>
      <w:tr w:rsidR="00A5111D" w:rsidRPr="00170182" w14:paraId="653167F0" w14:textId="77777777" w:rsidTr="00A5111D">
        <w:trPr>
          <w:trHeight w:val="66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28392" w14:textId="77777777" w:rsidR="00A5111D" w:rsidRPr="00405251" w:rsidRDefault="00A5111D" w:rsidP="00F44AEF">
            <w:r>
              <w:t>4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76F9" w14:textId="77777777" w:rsidR="00A5111D" w:rsidRPr="00405251" w:rsidRDefault="00A5111D" w:rsidP="00F44AEF">
            <w:pPr>
              <w:spacing w:line="240" w:lineRule="auto"/>
            </w:pPr>
            <w:r w:rsidRPr="00405251">
              <w:t xml:space="preserve">základní školení ovládání IS pro nové i pokročilé uživatele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6D68A" w14:textId="77777777" w:rsidR="00A5111D" w:rsidRPr="00405251" w:rsidRDefault="00A5111D" w:rsidP="00F44AEF">
            <w:pPr>
              <w:spacing w:line="240" w:lineRule="auto"/>
              <w:jc w:val="right"/>
            </w:pPr>
            <w:r w:rsidRPr="00405251">
              <w:t>8,00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17329" w14:textId="77777777" w:rsidR="00A5111D" w:rsidRPr="00405251" w:rsidRDefault="00A5111D" w:rsidP="00F44AEF">
            <w:pPr>
              <w:spacing w:line="240" w:lineRule="auto"/>
              <w:jc w:val="left"/>
            </w:pPr>
            <w:r w:rsidRPr="00405251"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B9C39" w14:textId="77777777" w:rsidR="00A5111D" w:rsidRPr="00405251" w:rsidRDefault="00A5111D" w:rsidP="00F44AEF">
            <w:pPr>
              <w:spacing w:line="240" w:lineRule="auto"/>
              <w:jc w:val="left"/>
            </w:pPr>
            <w:r w:rsidRPr="00405251"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F5169E" w14:textId="77777777" w:rsidR="00A5111D" w:rsidRPr="00405251" w:rsidRDefault="00A5111D" w:rsidP="00F44AEF">
            <w:pPr>
              <w:spacing w:line="240" w:lineRule="auto"/>
              <w:jc w:val="left"/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1720E" w14:textId="77777777" w:rsidR="00A5111D" w:rsidRPr="00405251" w:rsidRDefault="00A5111D" w:rsidP="00F44AEF">
            <w:pPr>
              <w:spacing w:line="240" w:lineRule="auto"/>
              <w:jc w:val="left"/>
            </w:pPr>
            <w:r w:rsidRPr="00405251">
              <w:t> </w:t>
            </w:r>
          </w:p>
        </w:tc>
      </w:tr>
      <w:tr w:rsidR="00A5111D" w:rsidRPr="00170182" w14:paraId="3DD3C23D" w14:textId="77777777" w:rsidTr="00A5111D">
        <w:trPr>
          <w:trHeight w:val="9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D4EC2" w14:textId="77777777" w:rsidR="00A5111D" w:rsidRPr="00405251" w:rsidRDefault="00A5111D" w:rsidP="00F44AEF">
            <w:r>
              <w:t>5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49E3" w14:textId="77777777" w:rsidR="00A5111D" w:rsidRPr="00405251" w:rsidRDefault="00A5111D" w:rsidP="00F44AEF">
            <w:pPr>
              <w:spacing w:line="240" w:lineRule="auto"/>
            </w:pPr>
            <w:r w:rsidRPr="00405251">
              <w:t xml:space="preserve">nastavení </w:t>
            </w:r>
            <w:proofErr w:type="spellStart"/>
            <w:r w:rsidRPr="00405251">
              <w:t>alertů</w:t>
            </w:r>
            <w:proofErr w:type="spellEnd"/>
            <w:r w:rsidRPr="00405251">
              <w:t xml:space="preserve"> emailem či jiným způsobem dle požadavků zadavatele (konec PP, výročí, lékařské prohlídky, končící platnost školení apod.)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64208" w14:textId="77777777" w:rsidR="00A5111D" w:rsidRPr="00405251" w:rsidRDefault="00A5111D" w:rsidP="00F44AEF">
            <w:pPr>
              <w:spacing w:line="240" w:lineRule="auto"/>
              <w:jc w:val="right"/>
            </w:pPr>
            <w:r w:rsidRPr="00405251">
              <w:t>20,00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0326E" w14:textId="77777777" w:rsidR="00A5111D" w:rsidRPr="00405251" w:rsidRDefault="00A5111D" w:rsidP="00F44AEF">
            <w:pPr>
              <w:spacing w:line="240" w:lineRule="auto"/>
              <w:jc w:val="right"/>
            </w:pPr>
            <w:r w:rsidRPr="00405251">
              <w:t>29 800,00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B73D0" w14:textId="77777777" w:rsidR="00A5111D" w:rsidRPr="00405251" w:rsidRDefault="00A5111D" w:rsidP="00F44AEF">
            <w:pPr>
              <w:spacing w:line="240" w:lineRule="auto"/>
              <w:jc w:val="left"/>
            </w:pPr>
            <w:r w:rsidRPr="00405251"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36C1D5" w14:textId="77777777" w:rsidR="00A5111D" w:rsidRPr="00405251" w:rsidRDefault="00A5111D" w:rsidP="00F44AEF">
            <w:pPr>
              <w:spacing w:line="240" w:lineRule="auto"/>
              <w:jc w:val="left"/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70F53" w14:textId="77777777" w:rsidR="00A5111D" w:rsidRPr="00405251" w:rsidRDefault="00A5111D" w:rsidP="00F44AEF">
            <w:pPr>
              <w:spacing w:line="240" w:lineRule="auto"/>
              <w:jc w:val="left"/>
            </w:pPr>
            <w:r w:rsidRPr="00405251">
              <w:t> </w:t>
            </w:r>
          </w:p>
        </w:tc>
      </w:tr>
      <w:tr w:rsidR="00A5111D" w:rsidRPr="00170182" w14:paraId="5FC608EC" w14:textId="77777777" w:rsidTr="00A5111D">
        <w:trPr>
          <w:trHeight w:val="66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F64E4" w14:textId="77777777" w:rsidR="00A5111D" w:rsidRPr="00405251" w:rsidRDefault="00A5111D" w:rsidP="00F44AEF">
            <w:r>
              <w:t>6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6AA6" w14:textId="77777777" w:rsidR="00A5111D" w:rsidRPr="00405251" w:rsidRDefault="00A5111D" w:rsidP="00F44AEF">
            <w:pPr>
              <w:spacing w:line="240" w:lineRule="auto"/>
            </w:pPr>
            <w:r w:rsidRPr="00405251">
              <w:t>zasílání výplatních pásek zaměstnancům nebo vybraným skupinám zaměstnanců zabezpečeným souborem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E4AD5" w14:textId="77777777" w:rsidR="00A5111D" w:rsidRPr="00405251" w:rsidRDefault="00A5111D" w:rsidP="00F44AEF">
            <w:pPr>
              <w:spacing w:line="240" w:lineRule="auto"/>
              <w:jc w:val="right"/>
            </w:pPr>
            <w:r w:rsidRPr="00405251">
              <w:t>24,00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98FC5" w14:textId="77777777" w:rsidR="00A5111D" w:rsidRPr="00405251" w:rsidRDefault="00A5111D" w:rsidP="00F44AEF">
            <w:pPr>
              <w:spacing w:line="240" w:lineRule="auto"/>
              <w:jc w:val="right"/>
            </w:pPr>
            <w:r w:rsidRPr="00405251">
              <w:t>35 760,00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D297F" w14:textId="77777777" w:rsidR="00A5111D" w:rsidRPr="00405251" w:rsidRDefault="00A5111D" w:rsidP="00F44AEF">
            <w:pPr>
              <w:spacing w:line="240" w:lineRule="auto"/>
              <w:jc w:val="left"/>
            </w:pPr>
            <w:r w:rsidRPr="00405251"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FDB812" w14:textId="77777777" w:rsidR="00A5111D" w:rsidRPr="00405251" w:rsidRDefault="00A5111D" w:rsidP="00F44AEF">
            <w:pPr>
              <w:spacing w:line="240" w:lineRule="auto"/>
              <w:jc w:val="left"/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B3039" w14:textId="77777777" w:rsidR="00A5111D" w:rsidRPr="00405251" w:rsidRDefault="00A5111D" w:rsidP="00F44AEF">
            <w:pPr>
              <w:spacing w:line="240" w:lineRule="auto"/>
              <w:jc w:val="left"/>
            </w:pPr>
            <w:r w:rsidRPr="00405251">
              <w:t> </w:t>
            </w:r>
          </w:p>
        </w:tc>
      </w:tr>
      <w:tr w:rsidR="00A5111D" w:rsidRPr="00170182" w14:paraId="30445B4F" w14:textId="77777777" w:rsidTr="00A5111D">
        <w:trPr>
          <w:trHeight w:val="66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12D36" w14:textId="77777777" w:rsidR="00A5111D" w:rsidRPr="00405251" w:rsidRDefault="00A5111D" w:rsidP="00F44AEF">
            <w:r>
              <w:t>7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448A" w14:textId="77777777" w:rsidR="00A5111D" w:rsidRPr="00405251" w:rsidRDefault="00A5111D" w:rsidP="00F44AEF">
            <w:pPr>
              <w:spacing w:line="240" w:lineRule="auto"/>
            </w:pPr>
            <w:r w:rsidRPr="00405251">
              <w:t>možnost ovlivnit filtrovací parametry jednotlivých mzdových a personálních sestav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22665" w14:textId="77777777" w:rsidR="00A5111D" w:rsidRPr="00405251" w:rsidRDefault="00A5111D" w:rsidP="00F44AEF">
            <w:pPr>
              <w:spacing w:line="240" w:lineRule="auto"/>
              <w:jc w:val="left"/>
            </w:pPr>
            <w:r w:rsidRPr="00405251"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7B65F" w14:textId="77777777" w:rsidR="00A5111D" w:rsidRPr="00405251" w:rsidRDefault="00A5111D" w:rsidP="00F44AEF">
            <w:pPr>
              <w:spacing w:line="240" w:lineRule="auto"/>
              <w:jc w:val="left"/>
            </w:pPr>
            <w:r w:rsidRPr="00405251"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C57DD" w14:textId="77777777" w:rsidR="00A5111D" w:rsidRPr="00405251" w:rsidRDefault="00A5111D" w:rsidP="00F44AEF">
            <w:pPr>
              <w:spacing w:line="240" w:lineRule="auto"/>
              <w:jc w:val="left"/>
            </w:pPr>
            <w:r w:rsidRPr="00405251"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43B524" w14:textId="77777777" w:rsidR="00A5111D" w:rsidRPr="00405251" w:rsidRDefault="00A5111D" w:rsidP="00F44AEF">
            <w:pPr>
              <w:spacing w:line="240" w:lineRule="auto"/>
              <w:jc w:val="left"/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909A8" w14:textId="77777777" w:rsidR="00A5111D" w:rsidRPr="00405251" w:rsidRDefault="00A5111D" w:rsidP="00F44AEF">
            <w:pPr>
              <w:spacing w:line="240" w:lineRule="auto"/>
              <w:jc w:val="left"/>
            </w:pPr>
            <w:r w:rsidRPr="00405251">
              <w:t> </w:t>
            </w:r>
          </w:p>
        </w:tc>
      </w:tr>
      <w:tr w:rsidR="00A5111D" w:rsidRPr="00170182" w14:paraId="305A3AF3" w14:textId="77777777" w:rsidTr="00A5111D">
        <w:trPr>
          <w:trHeight w:val="33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A11E" w14:textId="77777777" w:rsidR="00A5111D" w:rsidRPr="00170182" w:rsidRDefault="00A5111D" w:rsidP="00F44AEF">
            <w:r w:rsidRPr="00170182">
              <w:t> 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D74F" w14:textId="77777777" w:rsidR="00A5111D" w:rsidRPr="00170182" w:rsidRDefault="00A5111D" w:rsidP="00F44AEF">
            <w:pPr>
              <w:spacing w:line="240" w:lineRule="auto"/>
            </w:pPr>
            <w:r>
              <w:t>Ú</w:t>
            </w:r>
            <w:r w:rsidRPr="00170182">
              <w:t>pravy celkem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E29E" w14:textId="77777777" w:rsidR="00A5111D" w:rsidRPr="00170182" w:rsidRDefault="008F7295" w:rsidP="00F44AEF">
            <w:pPr>
              <w:spacing w:line="240" w:lineRule="auto"/>
              <w:jc w:val="right"/>
            </w:pPr>
            <w:r>
              <w:t>52</w:t>
            </w:r>
            <w:r w:rsidR="00A5111D" w:rsidRPr="00170182">
              <w:t>,00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96F9" w14:textId="77777777" w:rsidR="00A5111D" w:rsidRPr="00170182" w:rsidRDefault="00A5111D" w:rsidP="00F44AEF">
            <w:pPr>
              <w:spacing w:line="240" w:lineRule="auto"/>
              <w:jc w:val="right"/>
            </w:pPr>
            <w:r w:rsidRPr="00170182">
              <w:t>65 560,00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A48D" w14:textId="77777777" w:rsidR="00A5111D" w:rsidRPr="00170182" w:rsidRDefault="00A5111D" w:rsidP="00F44AEF">
            <w:pPr>
              <w:spacing w:line="240" w:lineRule="auto"/>
              <w:jc w:val="right"/>
            </w:pPr>
            <w:r w:rsidRPr="00170182">
              <w:t>462 392,60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1783BF" w14:textId="77777777" w:rsidR="00A5111D" w:rsidRPr="00170182" w:rsidRDefault="00A5111D" w:rsidP="00F44AEF">
            <w:pPr>
              <w:spacing w:line="240" w:lineRule="auto"/>
              <w:jc w:val="right"/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1E03" w14:textId="06150097" w:rsidR="00A5111D" w:rsidRPr="00ED4132" w:rsidRDefault="00ED4132" w:rsidP="00ED413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186 976,58</w:t>
            </w:r>
          </w:p>
        </w:tc>
      </w:tr>
      <w:tr w:rsidR="00A5111D" w:rsidRPr="00170182" w14:paraId="3D6F0251" w14:textId="77777777" w:rsidTr="00A5111D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3873" w14:textId="77777777" w:rsidR="00A5111D" w:rsidRPr="00170182" w:rsidRDefault="00A5111D" w:rsidP="00F44AEF">
            <w:pPr>
              <w:rPr>
                <w:b/>
                <w:bCs/>
              </w:rPr>
            </w:pPr>
            <w:r w:rsidRPr="00170182">
              <w:rPr>
                <w:b/>
                <w:bCs/>
              </w:rPr>
              <w:t> 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41C9" w14:textId="77777777" w:rsidR="00A5111D" w:rsidRPr="00170182" w:rsidRDefault="00A5111D" w:rsidP="00F44AEF">
            <w:pPr>
              <w:spacing w:line="240" w:lineRule="auto"/>
              <w:jc w:val="left"/>
              <w:rPr>
                <w:b/>
                <w:bCs/>
              </w:rPr>
            </w:pPr>
            <w:r w:rsidRPr="00170182">
              <w:rPr>
                <w:b/>
                <w:bCs/>
              </w:rPr>
              <w:t xml:space="preserve">CELKEM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83BA" w14:textId="77777777" w:rsidR="00A5111D" w:rsidRPr="00170182" w:rsidRDefault="00A5111D" w:rsidP="00F44AEF">
            <w:pPr>
              <w:spacing w:line="240" w:lineRule="auto"/>
              <w:jc w:val="left"/>
              <w:rPr>
                <w:b/>
                <w:bCs/>
              </w:rPr>
            </w:pPr>
            <w:r w:rsidRPr="00170182">
              <w:rPr>
                <w:b/>
                <w:bCs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49E4" w14:textId="77777777" w:rsidR="00A5111D" w:rsidRPr="00170182" w:rsidRDefault="00A5111D" w:rsidP="00F44AEF">
            <w:pPr>
              <w:spacing w:line="240" w:lineRule="auto"/>
              <w:jc w:val="left"/>
              <w:rPr>
                <w:b/>
                <w:bCs/>
              </w:rPr>
            </w:pPr>
            <w:r w:rsidRPr="00170182">
              <w:rPr>
                <w:b/>
                <w:bCs/>
              </w:rPr>
              <w:t> 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8912" w14:textId="77777777" w:rsidR="00A5111D" w:rsidRPr="00170182" w:rsidRDefault="00A5111D" w:rsidP="00F44AEF">
            <w:pPr>
              <w:spacing w:line="240" w:lineRule="auto"/>
              <w:jc w:val="left"/>
              <w:rPr>
                <w:b/>
                <w:bCs/>
              </w:rPr>
            </w:pPr>
            <w:r w:rsidRPr="00170182">
              <w:rPr>
                <w:b/>
                <w:bCs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2237D4" w14:textId="77777777" w:rsidR="00A5111D" w:rsidRPr="00170182" w:rsidRDefault="00A5111D" w:rsidP="00ED4132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9403" w14:textId="430DA66D" w:rsidR="00A5111D" w:rsidRPr="00ED4132" w:rsidRDefault="00ED4132" w:rsidP="00ED4132">
            <w:pPr>
              <w:spacing w:line="240" w:lineRule="auto"/>
              <w:jc w:val="right"/>
              <w:rPr>
                <w:b/>
                <w:bCs/>
              </w:rPr>
            </w:pPr>
            <w:r w:rsidRPr="00ED4132">
              <w:rPr>
                <w:rFonts w:ascii="Calibri" w:hAnsi="Calibri" w:cs="Calibri"/>
                <w:b/>
                <w:color w:val="000000"/>
                <w:sz w:val="22"/>
              </w:rPr>
              <w:t>714 929,18</w:t>
            </w:r>
            <w:r w:rsidRPr="00ED4132">
              <w:rPr>
                <w:rFonts w:ascii="Calibri" w:hAnsi="Calibri" w:cs="Calibri"/>
                <w:b/>
                <w:color w:val="000000"/>
                <w:sz w:val="22"/>
              </w:rPr>
              <w:t xml:space="preserve"> </w:t>
            </w:r>
            <w:r w:rsidR="00A5111D" w:rsidRPr="00ED4132">
              <w:rPr>
                <w:b/>
                <w:bCs/>
              </w:rPr>
              <w:t>Kč</w:t>
            </w:r>
          </w:p>
        </w:tc>
      </w:tr>
    </w:tbl>
    <w:p w14:paraId="66B8C559" w14:textId="77777777" w:rsidR="00AA6771" w:rsidRDefault="00AA6771" w:rsidP="00AA6771">
      <w:pPr>
        <w:ind w:left="360" w:hanging="360"/>
      </w:pPr>
    </w:p>
    <w:p w14:paraId="5977E50F" w14:textId="77777777" w:rsidR="00DA6349" w:rsidRDefault="00DA6349" w:rsidP="00DA6349">
      <w:r>
        <w:t>Tento dodatek mění ustanovení Přílohy č. 1 „Rozsah, ceny a podmínky služeb „Smlouvy“ následujícím způsobem:</w:t>
      </w:r>
    </w:p>
    <w:p w14:paraId="679B68B5" w14:textId="77777777" w:rsidR="00D92EBA" w:rsidRDefault="00D92EBA" w:rsidP="00AA6771">
      <w:pPr>
        <w:ind w:left="360" w:hanging="360"/>
      </w:pPr>
    </w:p>
    <w:p w14:paraId="500CD60C" w14:textId="3E28C19F" w:rsidR="00A5111D" w:rsidRDefault="00A5111D" w:rsidP="00A5111D">
      <w:pPr>
        <w:pStyle w:val="Nadpis3"/>
        <w:rPr>
          <w:rFonts w:asciiTheme="minorHAnsi" w:eastAsiaTheme="minorHAnsi" w:hAnsiTheme="minorHAnsi" w:cstheme="minorBidi"/>
          <w:color w:val="auto"/>
          <w:sz w:val="20"/>
          <w:szCs w:val="22"/>
        </w:rPr>
      </w:pPr>
      <w:r w:rsidRPr="00A5111D">
        <w:rPr>
          <w:rFonts w:asciiTheme="minorHAnsi" w:eastAsiaTheme="minorHAnsi" w:hAnsiTheme="minorHAnsi" w:cstheme="minorBidi"/>
          <w:color w:val="auto"/>
          <w:sz w:val="20"/>
          <w:szCs w:val="22"/>
        </w:rPr>
        <w:t xml:space="preserve">Ustanovení cenové </w:t>
      </w:r>
      <w:r>
        <w:rPr>
          <w:rFonts w:asciiTheme="minorHAnsi" w:eastAsiaTheme="minorHAnsi" w:hAnsiTheme="minorHAnsi" w:cstheme="minorBidi"/>
          <w:color w:val="auto"/>
          <w:sz w:val="20"/>
          <w:szCs w:val="22"/>
        </w:rPr>
        <w:t xml:space="preserve">tabulky „Rekapitulace cen a služeb“ se ruší a nahrazují touto tabulkou: </w:t>
      </w:r>
    </w:p>
    <w:p w14:paraId="177C7296" w14:textId="77777777" w:rsidR="00A5111D" w:rsidRDefault="00A5111D" w:rsidP="00A5111D"/>
    <w:tbl>
      <w:tblPr>
        <w:tblpPr w:leftFromText="142" w:rightFromText="142" w:vertAnchor="text" w:horzAnchor="margin" w:tblpY="1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155"/>
        <w:gridCol w:w="1559"/>
        <w:gridCol w:w="1418"/>
        <w:gridCol w:w="1417"/>
        <w:gridCol w:w="1105"/>
      </w:tblGrid>
      <w:tr w:rsidR="00A5111D" w:rsidRPr="00A5111D" w14:paraId="738479E2" w14:textId="77777777" w:rsidTr="009F3762">
        <w:trPr>
          <w:trHeight w:val="694"/>
        </w:trPr>
        <w:tc>
          <w:tcPr>
            <w:tcW w:w="2093" w:type="dxa"/>
            <w:shd w:val="clear" w:color="auto" w:fill="0066CC" w:themeFill="accent1"/>
            <w:vAlign w:val="center"/>
          </w:tcPr>
          <w:p w14:paraId="1C44B15F" w14:textId="77777777" w:rsidR="00A5111D" w:rsidRPr="00A5111D" w:rsidRDefault="00A5111D" w:rsidP="00F44AEF">
            <w:pPr>
              <w:spacing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5111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Předmět servisu</w:t>
            </w:r>
          </w:p>
          <w:p w14:paraId="12554AED" w14:textId="77777777" w:rsidR="00A5111D" w:rsidRPr="00A5111D" w:rsidRDefault="00A5111D" w:rsidP="00F44AEF">
            <w:pPr>
              <w:spacing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5111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(dle rozsahu předmětů)</w:t>
            </w:r>
          </w:p>
        </w:tc>
        <w:tc>
          <w:tcPr>
            <w:tcW w:w="2155" w:type="dxa"/>
            <w:shd w:val="clear" w:color="auto" w:fill="0066CC" w:themeFill="accent1"/>
            <w:vAlign w:val="center"/>
          </w:tcPr>
          <w:p w14:paraId="6D282F86" w14:textId="77777777" w:rsidR="00A5111D" w:rsidRPr="00A5111D" w:rsidRDefault="00A5111D" w:rsidP="00F44AEF">
            <w:pPr>
              <w:spacing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5111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Poskytovaná služba</w:t>
            </w:r>
          </w:p>
        </w:tc>
        <w:tc>
          <w:tcPr>
            <w:tcW w:w="1559" w:type="dxa"/>
            <w:shd w:val="clear" w:color="auto" w:fill="0066CC" w:themeFill="accent1"/>
            <w:vAlign w:val="center"/>
          </w:tcPr>
          <w:p w14:paraId="39B4282F" w14:textId="77777777" w:rsidR="00A5111D" w:rsidRPr="00A5111D" w:rsidRDefault="00A5111D" w:rsidP="00F44AEF">
            <w:pPr>
              <w:spacing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5111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Cena služby (za 1 rok) bez DPH</w:t>
            </w:r>
          </w:p>
        </w:tc>
        <w:tc>
          <w:tcPr>
            <w:tcW w:w="1418" w:type="dxa"/>
            <w:shd w:val="clear" w:color="auto" w:fill="0066CC" w:themeFill="accent1"/>
            <w:vAlign w:val="center"/>
          </w:tcPr>
          <w:p w14:paraId="4F765A55" w14:textId="77777777" w:rsidR="00A5111D" w:rsidRPr="00A5111D" w:rsidRDefault="00A5111D" w:rsidP="00F44AEF">
            <w:pPr>
              <w:spacing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5111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DPH</w:t>
            </w:r>
          </w:p>
        </w:tc>
        <w:tc>
          <w:tcPr>
            <w:tcW w:w="1417" w:type="dxa"/>
            <w:shd w:val="clear" w:color="auto" w:fill="0066CC" w:themeFill="accent1"/>
            <w:vAlign w:val="center"/>
          </w:tcPr>
          <w:p w14:paraId="0A743EC2" w14:textId="77777777" w:rsidR="00A5111D" w:rsidRPr="00A5111D" w:rsidRDefault="00A5111D" w:rsidP="00F44AEF">
            <w:pPr>
              <w:spacing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5111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Cena vč. DPH</w:t>
            </w:r>
          </w:p>
        </w:tc>
        <w:tc>
          <w:tcPr>
            <w:tcW w:w="1105" w:type="dxa"/>
            <w:shd w:val="clear" w:color="auto" w:fill="0066CC" w:themeFill="accent1"/>
            <w:vAlign w:val="center"/>
          </w:tcPr>
          <w:p w14:paraId="28983DB8" w14:textId="77777777" w:rsidR="00A5111D" w:rsidRPr="00A5111D" w:rsidRDefault="00A5111D" w:rsidP="00F44AEF">
            <w:pPr>
              <w:spacing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5111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Období fakturace</w:t>
            </w:r>
          </w:p>
        </w:tc>
      </w:tr>
      <w:tr w:rsidR="00A5111D" w:rsidRPr="00B57209" w14:paraId="33F5D0EB" w14:textId="77777777" w:rsidTr="00F44AEF">
        <w:trPr>
          <w:trHeight w:val="567"/>
        </w:trPr>
        <w:tc>
          <w:tcPr>
            <w:tcW w:w="9747" w:type="dxa"/>
            <w:gridSpan w:val="6"/>
            <w:vAlign w:val="center"/>
          </w:tcPr>
          <w:p w14:paraId="3C44BC3A" w14:textId="77777777" w:rsidR="00A5111D" w:rsidRPr="00B57209" w:rsidRDefault="00A5111D" w:rsidP="00F44AE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57209">
              <w:rPr>
                <w:rFonts w:ascii="Arial" w:hAnsi="Arial" w:cs="Arial"/>
                <w:b/>
                <w:sz w:val="18"/>
                <w:szCs w:val="18"/>
              </w:rPr>
              <w:t>Aplikační programové vybavení Microsoft</w:t>
            </w:r>
          </w:p>
        </w:tc>
      </w:tr>
      <w:tr w:rsidR="00A5111D" w:rsidRPr="00B57209" w14:paraId="51A7830A" w14:textId="77777777" w:rsidTr="009F3762">
        <w:trPr>
          <w:trHeight w:val="573"/>
        </w:trPr>
        <w:tc>
          <w:tcPr>
            <w:tcW w:w="2093" w:type="dxa"/>
            <w:vMerge w:val="restart"/>
          </w:tcPr>
          <w:p w14:paraId="785C84A9" w14:textId="77777777" w:rsidR="00A5111D" w:rsidRPr="00B57209" w:rsidRDefault="00A5111D" w:rsidP="00A5111D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57209">
              <w:rPr>
                <w:rFonts w:ascii="Arial" w:hAnsi="Arial" w:cs="Arial"/>
                <w:sz w:val="18"/>
                <w:szCs w:val="18"/>
              </w:rPr>
              <w:t>Microsoft Dynamics NAV</w:t>
            </w:r>
          </w:p>
        </w:tc>
        <w:tc>
          <w:tcPr>
            <w:tcW w:w="2155" w:type="dxa"/>
            <w:vAlign w:val="center"/>
          </w:tcPr>
          <w:p w14:paraId="105A3791" w14:textId="77777777" w:rsidR="00A5111D" w:rsidRPr="00B57209" w:rsidRDefault="00A5111D" w:rsidP="00F44AE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57209">
              <w:rPr>
                <w:rFonts w:ascii="Arial" w:hAnsi="Arial" w:cs="Arial"/>
                <w:sz w:val="18"/>
                <w:szCs w:val="18"/>
              </w:rPr>
              <w:t>Aktualizace verze APV (upgrade)</w:t>
            </w:r>
          </w:p>
        </w:tc>
        <w:tc>
          <w:tcPr>
            <w:tcW w:w="1559" w:type="dxa"/>
            <w:vAlign w:val="center"/>
          </w:tcPr>
          <w:p w14:paraId="70126600" w14:textId="70B8C026" w:rsidR="00A5111D" w:rsidRPr="00B57209" w:rsidRDefault="0032079E" w:rsidP="00F44AE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79E">
              <w:rPr>
                <w:rFonts w:ascii="Arial" w:hAnsi="Arial" w:cs="Arial"/>
                <w:sz w:val="18"/>
                <w:szCs w:val="18"/>
              </w:rPr>
              <w:t xml:space="preserve">186 </w:t>
            </w:r>
            <w:bookmarkStart w:id="0" w:name="_GoBack"/>
            <w:bookmarkEnd w:id="0"/>
            <w:r w:rsidRPr="0032079E">
              <w:rPr>
                <w:rFonts w:ascii="Arial" w:hAnsi="Arial" w:cs="Arial"/>
                <w:sz w:val="18"/>
                <w:szCs w:val="18"/>
              </w:rPr>
              <w:t>976,58</w:t>
            </w:r>
            <w:r w:rsidRPr="003207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5111D" w:rsidRPr="00B57209">
              <w:rPr>
                <w:rFonts w:ascii="Arial" w:hAnsi="Arial" w:cs="Arial"/>
                <w:sz w:val="18"/>
                <w:szCs w:val="18"/>
              </w:rPr>
              <w:t>Kč</w:t>
            </w:r>
            <w:r w:rsidR="00A5111D">
              <w:rPr>
                <w:rFonts w:ascii="Arial" w:hAnsi="Arial" w:cs="Arial"/>
                <w:sz w:val="18"/>
                <w:szCs w:val="18"/>
              </w:rPr>
              <w:t xml:space="preserve"> *)</w:t>
            </w:r>
          </w:p>
        </w:tc>
        <w:tc>
          <w:tcPr>
            <w:tcW w:w="1418" w:type="dxa"/>
            <w:vAlign w:val="center"/>
          </w:tcPr>
          <w:p w14:paraId="0CE01446" w14:textId="0CEC2FA8" w:rsidR="00A5111D" w:rsidRPr="00427D52" w:rsidRDefault="00427D52" w:rsidP="00427D52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7D52">
              <w:rPr>
                <w:rFonts w:ascii="Arial" w:hAnsi="Arial" w:cs="Arial"/>
                <w:sz w:val="18"/>
                <w:szCs w:val="18"/>
              </w:rPr>
              <w:t xml:space="preserve">39 265,08 </w:t>
            </w:r>
            <w:r w:rsidR="00A5111D" w:rsidRPr="00B57209">
              <w:rPr>
                <w:rFonts w:ascii="Arial" w:hAnsi="Arial" w:cs="Arial"/>
                <w:sz w:val="18"/>
                <w:szCs w:val="18"/>
              </w:rPr>
              <w:t>Kč</w:t>
            </w:r>
          </w:p>
        </w:tc>
        <w:tc>
          <w:tcPr>
            <w:tcW w:w="1417" w:type="dxa"/>
            <w:vAlign w:val="center"/>
          </w:tcPr>
          <w:p w14:paraId="0B768817" w14:textId="44A5F7CD" w:rsidR="00A5111D" w:rsidRPr="00B57209" w:rsidRDefault="00427D52" w:rsidP="00427D52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7D52">
              <w:rPr>
                <w:rFonts w:ascii="Arial" w:hAnsi="Arial" w:cs="Arial"/>
                <w:sz w:val="18"/>
                <w:szCs w:val="18"/>
              </w:rPr>
              <w:t>226 241,66 Kč</w:t>
            </w:r>
          </w:p>
        </w:tc>
        <w:tc>
          <w:tcPr>
            <w:tcW w:w="1105" w:type="dxa"/>
            <w:vAlign w:val="center"/>
          </w:tcPr>
          <w:p w14:paraId="5D4F98D8" w14:textId="77777777" w:rsidR="00A5111D" w:rsidRPr="00B57209" w:rsidRDefault="00A5111D" w:rsidP="00F44AE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209">
              <w:rPr>
                <w:rFonts w:ascii="Arial" w:hAnsi="Arial" w:cs="Arial"/>
                <w:sz w:val="18"/>
                <w:szCs w:val="18"/>
              </w:rPr>
              <w:t>Ročně</w:t>
            </w:r>
          </w:p>
        </w:tc>
      </w:tr>
      <w:tr w:rsidR="00A5111D" w:rsidRPr="00B57209" w14:paraId="3AA91A72" w14:textId="77777777" w:rsidTr="00A5111D">
        <w:trPr>
          <w:trHeight w:val="573"/>
        </w:trPr>
        <w:tc>
          <w:tcPr>
            <w:tcW w:w="2093" w:type="dxa"/>
            <w:vMerge/>
            <w:vAlign w:val="center"/>
          </w:tcPr>
          <w:p w14:paraId="225AF80B" w14:textId="77777777" w:rsidR="00A5111D" w:rsidRPr="00B57209" w:rsidRDefault="00A5111D" w:rsidP="00A5111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4" w:type="dxa"/>
            <w:gridSpan w:val="5"/>
            <w:vAlign w:val="center"/>
          </w:tcPr>
          <w:p w14:paraId="16EA7692" w14:textId="77777777" w:rsidR="00A5111D" w:rsidRPr="00B6777D" w:rsidRDefault="00A5111D" w:rsidP="00A5111D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B6777D">
              <w:rPr>
                <w:rFonts w:ascii="Arial" w:hAnsi="Arial" w:cs="Arial"/>
                <w:sz w:val="16"/>
                <w:szCs w:val="16"/>
              </w:rPr>
              <w:t xml:space="preserve">*) Cena je určena vždy dle aktuálních licenčních podmínek výrobce APV k datu fakturace poplatku a dle aktuálního rozsahu licence Objednatele. V případě navýšení počtu uživatelů nebo jiného rozšíření </w:t>
            </w:r>
            <w:r w:rsidRPr="00B6777D">
              <w:rPr>
                <w:rFonts w:ascii="Arial" w:hAnsi="Arial" w:cs="Arial"/>
                <w:sz w:val="16"/>
                <w:szCs w:val="16"/>
              </w:rPr>
              <w:lastRenderedPageBreak/>
              <w:t xml:space="preserve">licence se cena navyšuje o </w:t>
            </w:r>
            <w:proofErr w:type="gramStart"/>
            <w:r w:rsidRPr="00B6777D">
              <w:rPr>
                <w:rFonts w:ascii="Arial" w:hAnsi="Arial" w:cs="Arial"/>
                <w:sz w:val="16"/>
                <w:szCs w:val="16"/>
              </w:rPr>
              <w:t>16%</w:t>
            </w:r>
            <w:proofErr w:type="gramEnd"/>
            <w:r w:rsidRPr="00B6777D">
              <w:rPr>
                <w:rFonts w:ascii="Arial" w:hAnsi="Arial" w:cs="Arial"/>
                <w:sz w:val="16"/>
                <w:szCs w:val="16"/>
              </w:rPr>
              <w:t xml:space="preserve"> z ceny rozšiřující licence, nezmění-li společnost Microsoft prokazatelně cenu podpory nebo licenční podmínky. </w:t>
            </w:r>
          </w:p>
          <w:p w14:paraId="3BD377D6" w14:textId="77777777" w:rsidR="00A5111D" w:rsidRPr="00B57209" w:rsidRDefault="00A5111D" w:rsidP="00A5111D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6777D">
              <w:rPr>
                <w:rFonts w:ascii="Arial" w:hAnsi="Arial" w:cs="Arial"/>
                <w:sz w:val="16"/>
                <w:szCs w:val="16"/>
              </w:rPr>
              <w:t xml:space="preserve">Cena je hrazena vždy ročně, na období </w:t>
            </w:r>
            <w:r w:rsidR="006D7494" w:rsidRPr="006D7494">
              <w:rPr>
                <w:rFonts w:ascii="Arial" w:hAnsi="Arial" w:cs="Arial"/>
                <w:sz w:val="16"/>
                <w:szCs w:val="16"/>
              </w:rPr>
              <w:t>1 roku ode dne aktivace podpory.</w:t>
            </w:r>
            <w:r w:rsidR="006D7494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</w:t>
            </w:r>
          </w:p>
        </w:tc>
      </w:tr>
      <w:tr w:rsidR="00A5111D" w:rsidRPr="00B57209" w14:paraId="2FBBD693" w14:textId="77777777" w:rsidTr="00C14FE9">
        <w:trPr>
          <w:trHeight w:val="573"/>
        </w:trPr>
        <w:tc>
          <w:tcPr>
            <w:tcW w:w="9747" w:type="dxa"/>
            <w:gridSpan w:val="6"/>
            <w:vAlign w:val="center"/>
          </w:tcPr>
          <w:p w14:paraId="046848C1" w14:textId="77777777" w:rsidR="00A5111D" w:rsidRPr="00B57209" w:rsidRDefault="00A5111D" w:rsidP="00A5111D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57209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Aplikační programové vybavení </w:t>
            </w:r>
            <w:r w:rsidR="00B6777D">
              <w:rPr>
                <w:rFonts w:ascii="Arial" w:hAnsi="Arial" w:cs="Arial"/>
                <w:b/>
                <w:sz w:val="18"/>
                <w:szCs w:val="18"/>
              </w:rPr>
              <w:t>Konica Minolta IT Solutions Czech</w:t>
            </w:r>
            <w:r w:rsidRPr="00B57209">
              <w:rPr>
                <w:rFonts w:ascii="Arial" w:hAnsi="Arial" w:cs="Arial"/>
                <w:b/>
                <w:sz w:val="18"/>
                <w:szCs w:val="18"/>
              </w:rPr>
              <w:t xml:space="preserve"> a. s.</w:t>
            </w:r>
          </w:p>
        </w:tc>
      </w:tr>
      <w:tr w:rsidR="00A5111D" w:rsidRPr="00B57209" w14:paraId="55AE3E6A" w14:textId="77777777" w:rsidTr="009F3762">
        <w:trPr>
          <w:trHeight w:val="573"/>
        </w:trPr>
        <w:tc>
          <w:tcPr>
            <w:tcW w:w="2093" w:type="dxa"/>
          </w:tcPr>
          <w:p w14:paraId="5423A3A9" w14:textId="77777777" w:rsidR="00A5111D" w:rsidRPr="00B57209" w:rsidRDefault="00A5111D" w:rsidP="00A5111D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57209">
              <w:rPr>
                <w:rFonts w:ascii="Arial" w:hAnsi="Arial" w:cs="Arial"/>
                <w:sz w:val="18"/>
                <w:szCs w:val="18"/>
              </w:rPr>
              <w:t>Mzdy a personalistika</w:t>
            </w:r>
          </w:p>
        </w:tc>
        <w:tc>
          <w:tcPr>
            <w:tcW w:w="2155" w:type="dxa"/>
            <w:vAlign w:val="center"/>
          </w:tcPr>
          <w:p w14:paraId="764A7790" w14:textId="77777777" w:rsidR="00A5111D" w:rsidRPr="00B57209" w:rsidRDefault="00A5111D" w:rsidP="00B6777D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57209">
              <w:rPr>
                <w:rFonts w:ascii="Arial" w:hAnsi="Arial" w:cs="Arial"/>
                <w:sz w:val="18"/>
                <w:szCs w:val="18"/>
              </w:rPr>
              <w:t>Aktualizace produktů Zhotovitele (upgrade/update)</w:t>
            </w:r>
          </w:p>
        </w:tc>
        <w:tc>
          <w:tcPr>
            <w:tcW w:w="1559" w:type="dxa"/>
            <w:vAlign w:val="center"/>
          </w:tcPr>
          <w:p w14:paraId="21D9C21B" w14:textId="77777777" w:rsidR="00A5111D" w:rsidRDefault="00A5111D" w:rsidP="00A5111D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57209">
              <w:rPr>
                <w:rFonts w:ascii="Arial" w:hAnsi="Arial" w:cs="Arial"/>
                <w:sz w:val="18"/>
                <w:szCs w:val="18"/>
              </w:rPr>
              <w:t>40 000 Kč</w:t>
            </w:r>
          </w:p>
        </w:tc>
        <w:tc>
          <w:tcPr>
            <w:tcW w:w="1418" w:type="dxa"/>
            <w:vAlign w:val="center"/>
          </w:tcPr>
          <w:p w14:paraId="39F843C6" w14:textId="77777777" w:rsidR="00A5111D" w:rsidRPr="00B57209" w:rsidRDefault="00B6777D" w:rsidP="00A5111D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8 400</w:t>
            </w:r>
            <w:r w:rsidR="00A5111D" w:rsidRPr="00B57209"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044CE517" w14:textId="77777777" w:rsidR="00A5111D" w:rsidRPr="00B57209" w:rsidRDefault="00B6777D" w:rsidP="00A5111D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48 400</w:t>
            </w:r>
            <w:r w:rsidR="00A5111D" w:rsidRPr="00B57209"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  <w:tc>
          <w:tcPr>
            <w:tcW w:w="1105" w:type="dxa"/>
            <w:vAlign w:val="center"/>
          </w:tcPr>
          <w:p w14:paraId="14FD54E3" w14:textId="77777777" w:rsidR="00A5111D" w:rsidRPr="00B57209" w:rsidRDefault="00A5111D" w:rsidP="00A5111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209">
              <w:rPr>
                <w:rFonts w:ascii="Arial" w:hAnsi="Arial" w:cs="Arial"/>
                <w:sz w:val="18"/>
                <w:szCs w:val="18"/>
              </w:rPr>
              <w:t>Kvartálně</w:t>
            </w:r>
          </w:p>
        </w:tc>
      </w:tr>
      <w:tr w:rsidR="00A5111D" w:rsidRPr="00B57209" w14:paraId="643FC1A3" w14:textId="77777777" w:rsidTr="009F3762">
        <w:trPr>
          <w:trHeight w:val="573"/>
        </w:trPr>
        <w:tc>
          <w:tcPr>
            <w:tcW w:w="2093" w:type="dxa"/>
            <w:vAlign w:val="center"/>
          </w:tcPr>
          <w:p w14:paraId="189D39F5" w14:textId="77777777" w:rsidR="00A5111D" w:rsidRPr="00B57209" w:rsidRDefault="00A5111D" w:rsidP="00A5111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5" w:type="dxa"/>
            <w:vAlign w:val="center"/>
          </w:tcPr>
          <w:p w14:paraId="62C5307D" w14:textId="77777777" w:rsidR="00A5111D" w:rsidRPr="00B57209" w:rsidRDefault="00A5111D" w:rsidP="00A5111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57209">
              <w:rPr>
                <w:rFonts w:ascii="Arial" w:hAnsi="Arial" w:cs="Arial"/>
                <w:sz w:val="18"/>
                <w:szCs w:val="18"/>
              </w:rPr>
              <w:t xml:space="preserve">Zajištění souladu s legislativou produktu </w:t>
            </w:r>
            <w:proofErr w:type="spellStart"/>
            <w:r w:rsidRPr="00B57209">
              <w:rPr>
                <w:rFonts w:ascii="Arial" w:hAnsi="Arial" w:cs="Arial"/>
                <w:sz w:val="18"/>
                <w:szCs w:val="18"/>
              </w:rPr>
              <w:t>MaP</w:t>
            </w:r>
            <w:proofErr w:type="spellEnd"/>
          </w:p>
        </w:tc>
        <w:tc>
          <w:tcPr>
            <w:tcW w:w="1559" w:type="dxa"/>
            <w:vAlign w:val="center"/>
          </w:tcPr>
          <w:p w14:paraId="41E20600" w14:textId="77777777" w:rsidR="00A5111D" w:rsidRPr="00B57209" w:rsidRDefault="00A5111D" w:rsidP="00A5111D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57209">
              <w:rPr>
                <w:rFonts w:ascii="Arial" w:hAnsi="Arial" w:cs="Arial"/>
                <w:sz w:val="18"/>
                <w:szCs w:val="18"/>
              </w:rPr>
              <w:t>40 000 Kč</w:t>
            </w:r>
          </w:p>
        </w:tc>
        <w:tc>
          <w:tcPr>
            <w:tcW w:w="1418" w:type="dxa"/>
            <w:vAlign w:val="center"/>
          </w:tcPr>
          <w:p w14:paraId="170CF8A2" w14:textId="77777777" w:rsidR="00A5111D" w:rsidRPr="00B57209" w:rsidRDefault="00B6777D" w:rsidP="00A5111D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8 400</w:t>
            </w:r>
            <w:r w:rsidR="00A5111D" w:rsidRPr="00B57209"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67AB0F07" w14:textId="77777777" w:rsidR="00A5111D" w:rsidRPr="00B57209" w:rsidRDefault="00B6777D" w:rsidP="00A5111D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48 400</w:t>
            </w:r>
            <w:r w:rsidR="00A5111D" w:rsidRPr="00B57209"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  <w:tc>
          <w:tcPr>
            <w:tcW w:w="1105" w:type="dxa"/>
            <w:vAlign w:val="center"/>
          </w:tcPr>
          <w:p w14:paraId="286C77E1" w14:textId="77777777" w:rsidR="00A5111D" w:rsidRPr="00B57209" w:rsidRDefault="00A5111D" w:rsidP="00A5111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209">
              <w:rPr>
                <w:rFonts w:ascii="Arial" w:hAnsi="Arial" w:cs="Arial"/>
                <w:sz w:val="18"/>
                <w:szCs w:val="18"/>
              </w:rPr>
              <w:t>Kvartálně</w:t>
            </w:r>
          </w:p>
        </w:tc>
      </w:tr>
      <w:tr w:rsidR="00A5111D" w:rsidRPr="00B57209" w14:paraId="78FDDA24" w14:textId="77777777" w:rsidTr="009F3762">
        <w:trPr>
          <w:trHeight w:val="573"/>
        </w:trPr>
        <w:tc>
          <w:tcPr>
            <w:tcW w:w="2093" w:type="dxa"/>
            <w:vAlign w:val="center"/>
          </w:tcPr>
          <w:p w14:paraId="7CF46E51" w14:textId="77777777" w:rsidR="00A5111D" w:rsidRPr="00B57209" w:rsidRDefault="00A5111D" w:rsidP="00A5111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5" w:type="dxa"/>
            <w:vAlign w:val="center"/>
          </w:tcPr>
          <w:p w14:paraId="48390D0A" w14:textId="77777777" w:rsidR="00A5111D" w:rsidRPr="00B57209" w:rsidRDefault="00A5111D" w:rsidP="00A5111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57209">
              <w:rPr>
                <w:rFonts w:ascii="Arial" w:hAnsi="Arial" w:cs="Arial"/>
                <w:sz w:val="18"/>
                <w:szCs w:val="18"/>
              </w:rPr>
              <w:t>HelpDesk</w:t>
            </w:r>
          </w:p>
        </w:tc>
        <w:tc>
          <w:tcPr>
            <w:tcW w:w="1559" w:type="dxa"/>
            <w:vAlign w:val="center"/>
          </w:tcPr>
          <w:p w14:paraId="4FB61CF6" w14:textId="77777777" w:rsidR="00A5111D" w:rsidRPr="00B57209" w:rsidRDefault="00A5111D" w:rsidP="00A5111D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57209">
              <w:rPr>
                <w:rFonts w:ascii="Arial" w:hAnsi="Arial" w:cs="Arial"/>
                <w:sz w:val="18"/>
                <w:szCs w:val="18"/>
              </w:rPr>
              <w:t>46 000 Kč</w:t>
            </w:r>
          </w:p>
        </w:tc>
        <w:tc>
          <w:tcPr>
            <w:tcW w:w="1418" w:type="dxa"/>
            <w:vAlign w:val="center"/>
          </w:tcPr>
          <w:p w14:paraId="1881EB87" w14:textId="77777777" w:rsidR="00A5111D" w:rsidRPr="00B57209" w:rsidRDefault="00B6777D" w:rsidP="00A5111D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9 660</w:t>
            </w:r>
            <w:r w:rsidR="00A5111D" w:rsidRPr="00B57209"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4B354B92" w14:textId="77777777" w:rsidR="00A5111D" w:rsidRPr="00B57209" w:rsidRDefault="00B6777D" w:rsidP="00A5111D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55 660</w:t>
            </w:r>
            <w:r w:rsidR="00A5111D" w:rsidRPr="00B57209"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  <w:tc>
          <w:tcPr>
            <w:tcW w:w="1105" w:type="dxa"/>
            <w:vAlign w:val="center"/>
          </w:tcPr>
          <w:p w14:paraId="56A0FC5A" w14:textId="77777777" w:rsidR="00A5111D" w:rsidRPr="00B57209" w:rsidRDefault="00A5111D" w:rsidP="00A5111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209">
              <w:rPr>
                <w:rFonts w:ascii="Arial" w:hAnsi="Arial" w:cs="Arial"/>
                <w:sz w:val="18"/>
                <w:szCs w:val="18"/>
              </w:rPr>
              <w:t>Kvartálně</w:t>
            </w:r>
          </w:p>
        </w:tc>
      </w:tr>
      <w:tr w:rsidR="00A5111D" w:rsidRPr="00B57209" w14:paraId="0F1CE826" w14:textId="77777777" w:rsidTr="009F3762">
        <w:trPr>
          <w:trHeight w:val="573"/>
        </w:trPr>
        <w:tc>
          <w:tcPr>
            <w:tcW w:w="2093" w:type="dxa"/>
            <w:vAlign w:val="center"/>
          </w:tcPr>
          <w:p w14:paraId="3DA681ED" w14:textId="77777777" w:rsidR="00A5111D" w:rsidRPr="00B57209" w:rsidRDefault="00A5111D" w:rsidP="00A5111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5" w:type="dxa"/>
            <w:vAlign w:val="center"/>
          </w:tcPr>
          <w:p w14:paraId="37D33BD6" w14:textId="77777777" w:rsidR="00A5111D" w:rsidRPr="00B57209" w:rsidRDefault="00A5111D" w:rsidP="00A5111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57209">
              <w:rPr>
                <w:rFonts w:ascii="Arial" w:hAnsi="Arial" w:cs="Arial"/>
                <w:sz w:val="18"/>
                <w:szCs w:val="18"/>
              </w:rPr>
              <w:t>Plánovaný rozvoj APV</w:t>
            </w:r>
          </w:p>
        </w:tc>
        <w:tc>
          <w:tcPr>
            <w:tcW w:w="1559" w:type="dxa"/>
            <w:vAlign w:val="center"/>
          </w:tcPr>
          <w:p w14:paraId="3DAB594F" w14:textId="77777777" w:rsidR="00A5111D" w:rsidRPr="00B57209" w:rsidRDefault="00B6777D" w:rsidP="00A5111D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74 500</w:t>
            </w:r>
            <w:r w:rsidR="00A5111D" w:rsidRPr="00B57209"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  <w:tc>
          <w:tcPr>
            <w:tcW w:w="1418" w:type="dxa"/>
            <w:vAlign w:val="center"/>
          </w:tcPr>
          <w:p w14:paraId="718DF9FF" w14:textId="77777777" w:rsidR="00A5111D" w:rsidRPr="00B57209" w:rsidRDefault="00B6777D" w:rsidP="00A5111D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15 645</w:t>
            </w:r>
            <w:r w:rsidR="00A5111D" w:rsidRPr="00B57209"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  <w:tc>
          <w:tcPr>
            <w:tcW w:w="1417" w:type="dxa"/>
            <w:vAlign w:val="center"/>
          </w:tcPr>
          <w:p w14:paraId="6EBCA4B8" w14:textId="77777777" w:rsidR="00A5111D" w:rsidRPr="00B57209" w:rsidRDefault="00B6777D" w:rsidP="00A5111D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90 145</w:t>
            </w:r>
            <w:r w:rsidR="00A5111D" w:rsidRPr="00B57209"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  <w:tc>
          <w:tcPr>
            <w:tcW w:w="1105" w:type="dxa"/>
            <w:vAlign w:val="center"/>
          </w:tcPr>
          <w:p w14:paraId="56081510" w14:textId="77777777" w:rsidR="00A5111D" w:rsidRPr="00B57209" w:rsidRDefault="00A5111D" w:rsidP="00A5111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209">
              <w:rPr>
                <w:rFonts w:ascii="Arial" w:hAnsi="Arial" w:cs="Arial"/>
                <w:sz w:val="18"/>
                <w:szCs w:val="18"/>
              </w:rPr>
              <w:t>Kvartálně</w:t>
            </w:r>
          </w:p>
        </w:tc>
      </w:tr>
    </w:tbl>
    <w:p w14:paraId="6302AB68" w14:textId="77777777" w:rsidR="00A5111D" w:rsidRPr="00A5111D" w:rsidRDefault="00A5111D" w:rsidP="00A5111D"/>
    <w:p w14:paraId="7876980F" w14:textId="77777777" w:rsidR="00AA6771" w:rsidRPr="000D71C9" w:rsidRDefault="00AA6771" w:rsidP="00AA6771">
      <w:pPr>
        <w:ind w:left="360" w:hanging="360"/>
      </w:pPr>
    </w:p>
    <w:p w14:paraId="78B46B23" w14:textId="77777777" w:rsidR="00E711BD" w:rsidRDefault="000D71C9" w:rsidP="00762E42">
      <w:pPr>
        <w:pStyle w:val="Nadpis1"/>
      </w:pPr>
      <w:r>
        <w:t>Závěrečná ustanovení</w:t>
      </w:r>
    </w:p>
    <w:p w14:paraId="3C7F08F0" w14:textId="77777777" w:rsidR="000D71C9" w:rsidRDefault="000D71C9" w:rsidP="000D71C9">
      <w:pPr>
        <w:pStyle w:val="Odstavecseseznamem"/>
        <w:numPr>
          <w:ilvl w:val="1"/>
          <w:numId w:val="15"/>
        </w:numPr>
        <w:ind w:left="567" w:hanging="567"/>
      </w:pPr>
      <w:r>
        <w:t xml:space="preserve">Tento dodatek nabývá účinnosti dnem podpisu oprávněných smluvních stran a uzavírá se na dobu </w:t>
      </w:r>
      <w:r w:rsidR="00AA6771">
        <w:t>určitou, a to do 30. září 2020</w:t>
      </w:r>
      <w:r>
        <w:t>.</w:t>
      </w:r>
    </w:p>
    <w:p w14:paraId="7086B654" w14:textId="77777777" w:rsidR="00B6777D" w:rsidRDefault="00B6777D" w:rsidP="000D71C9">
      <w:pPr>
        <w:pStyle w:val="Odstavecseseznamem"/>
        <w:numPr>
          <w:ilvl w:val="1"/>
          <w:numId w:val="15"/>
        </w:numPr>
        <w:ind w:left="567" w:hanging="567"/>
      </w:pPr>
      <w:r>
        <w:t>Ostatní ustanovení smlouvy a všech příloh a dodatků zůstávají nezměněna.</w:t>
      </w:r>
    </w:p>
    <w:p w14:paraId="7B0D97DE" w14:textId="77777777" w:rsidR="000D71C9" w:rsidRDefault="000D71C9" w:rsidP="000D71C9">
      <w:pPr>
        <w:pStyle w:val="Odstavecseseznamem"/>
        <w:numPr>
          <w:ilvl w:val="1"/>
          <w:numId w:val="15"/>
        </w:numPr>
        <w:ind w:left="567" w:hanging="567"/>
      </w:pPr>
      <w:r>
        <w:t>Tento dodatek se uzavírá ve dvou vyhotoveních, z nichž každá smluvní strana obdrží jednom.</w:t>
      </w:r>
    </w:p>
    <w:p w14:paraId="53881A74" w14:textId="77777777" w:rsidR="000D71C9" w:rsidRDefault="000D71C9" w:rsidP="000D71C9">
      <w:pPr>
        <w:pStyle w:val="Odstavecseseznamem"/>
        <w:numPr>
          <w:ilvl w:val="1"/>
          <w:numId w:val="15"/>
        </w:numPr>
        <w:ind w:left="567" w:hanging="567"/>
      </w:pPr>
      <w:r>
        <w:t>Obě smluvní strany prohlašují, že si tento dodatek před podpisem přečetly, porozuměly jeho obsahu, s obsahem souhlasí a je tento projevem jejich svobodné vůle.</w:t>
      </w:r>
    </w:p>
    <w:p w14:paraId="276BC941" w14:textId="77777777" w:rsidR="000D71C9" w:rsidRPr="000D71C9" w:rsidRDefault="000D71C9" w:rsidP="000D71C9">
      <w:pPr>
        <w:pStyle w:val="Odstavecseseznamem"/>
        <w:numPr>
          <w:ilvl w:val="1"/>
          <w:numId w:val="15"/>
        </w:numPr>
        <w:ind w:left="567" w:hanging="567"/>
      </w:pPr>
      <w:r>
        <w:t>Právní vztahy neupravené touto smlouvou se řídí ustanoveními zákona č. 89/2012 Sb., občanský zákoník, v aktuálním znění, a dalšími příslušnými platnými právními předpisy ČR.</w:t>
      </w:r>
    </w:p>
    <w:p w14:paraId="6D1498C7" w14:textId="77777777" w:rsidR="0088398F" w:rsidRDefault="0088398F" w:rsidP="00E711BD"/>
    <w:p w14:paraId="4A360626" w14:textId="77777777" w:rsidR="0088398F" w:rsidRDefault="0088398F" w:rsidP="00E711BD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82"/>
        <w:gridCol w:w="4535"/>
      </w:tblGrid>
      <w:tr w:rsidR="008D7849" w14:paraId="6EE77E2E" w14:textId="77777777" w:rsidTr="00AA6771">
        <w:tc>
          <w:tcPr>
            <w:tcW w:w="4820" w:type="dxa"/>
            <w:vAlign w:val="center"/>
          </w:tcPr>
          <w:p w14:paraId="1596C363" w14:textId="77777777" w:rsidR="008D7849" w:rsidRDefault="008D7849" w:rsidP="0088398F">
            <w:pPr>
              <w:jc w:val="left"/>
            </w:pPr>
            <w:r>
              <w:t>V</w:t>
            </w:r>
            <w:r w:rsidR="00AA6771">
              <w:t> Hradci Králové</w:t>
            </w:r>
            <w:r>
              <w:t xml:space="preserve"> dne</w:t>
            </w:r>
          </w:p>
        </w:tc>
        <w:tc>
          <w:tcPr>
            <w:tcW w:w="282" w:type="dxa"/>
          </w:tcPr>
          <w:p w14:paraId="53D26FCD" w14:textId="77777777" w:rsidR="008D7849" w:rsidRDefault="008D7849" w:rsidP="0088398F">
            <w:pPr>
              <w:jc w:val="left"/>
            </w:pPr>
          </w:p>
        </w:tc>
        <w:tc>
          <w:tcPr>
            <w:tcW w:w="4535" w:type="dxa"/>
            <w:vAlign w:val="center"/>
          </w:tcPr>
          <w:p w14:paraId="4B17E636" w14:textId="77777777" w:rsidR="008D7849" w:rsidRDefault="008D7849" w:rsidP="0088398F">
            <w:pPr>
              <w:jc w:val="left"/>
            </w:pPr>
            <w:r>
              <w:t xml:space="preserve">V </w:t>
            </w:r>
            <w:r w:rsidR="00AA6771">
              <w:t>Praze</w:t>
            </w:r>
            <w:r>
              <w:t xml:space="preserve"> dne</w:t>
            </w:r>
          </w:p>
        </w:tc>
      </w:tr>
      <w:tr w:rsidR="008D7849" w14:paraId="6E538CD5" w14:textId="77777777" w:rsidTr="00AA6771">
        <w:trPr>
          <w:trHeight w:val="1531"/>
        </w:trPr>
        <w:tc>
          <w:tcPr>
            <w:tcW w:w="4820" w:type="dxa"/>
            <w:tcBorders>
              <w:bottom w:val="dashed" w:sz="4" w:space="0" w:color="auto"/>
            </w:tcBorders>
          </w:tcPr>
          <w:p w14:paraId="41E09F60" w14:textId="77777777" w:rsidR="008D7849" w:rsidRDefault="008D7849" w:rsidP="00E711BD"/>
        </w:tc>
        <w:tc>
          <w:tcPr>
            <w:tcW w:w="282" w:type="dxa"/>
          </w:tcPr>
          <w:p w14:paraId="614EF8AB" w14:textId="77777777" w:rsidR="008D7849" w:rsidRDefault="008D7849" w:rsidP="00E711BD"/>
        </w:tc>
        <w:tc>
          <w:tcPr>
            <w:tcW w:w="4535" w:type="dxa"/>
            <w:tcBorders>
              <w:bottom w:val="dashed" w:sz="4" w:space="0" w:color="auto"/>
            </w:tcBorders>
          </w:tcPr>
          <w:p w14:paraId="2DA6AD4F" w14:textId="77777777" w:rsidR="008D7849" w:rsidRDefault="008D7849" w:rsidP="00E711BD"/>
        </w:tc>
      </w:tr>
      <w:tr w:rsidR="008D7849" w14:paraId="73404C41" w14:textId="77777777" w:rsidTr="00AA6771">
        <w:tc>
          <w:tcPr>
            <w:tcW w:w="4820" w:type="dxa"/>
            <w:tcBorders>
              <w:top w:val="dashed" w:sz="4" w:space="0" w:color="auto"/>
            </w:tcBorders>
            <w:vAlign w:val="center"/>
          </w:tcPr>
          <w:p w14:paraId="164EBF1E" w14:textId="77777777" w:rsidR="008D7849" w:rsidRDefault="008D7849" w:rsidP="0088398F">
            <w:pPr>
              <w:jc w:val="center"/>
            </w:pPr>
          </w:p>
          <w:p w14:paraId="66069F90" w14:textId="77777777" w:rsidR="008D7849" w:rsidRDefault="00AA6771" w:rsidP="0088398F">
            <w:pPr>
              <w:jc w:val="center"/>
            </w:pPr>
            <w:r>
              <w:t>Zdravotnický holding Královéhradeckého kraje a.s.</w:t>
            </w:r>
          </w:p>
        </w:tc>
        <w:tc>
          <w:tcPr>
            <w:tcW w:w="282" w:type="dxa"/>
          </w:tcPr>
          <w:p w14:paraId="272443F6" w14:textId="77777777" w:rsidR="008D7849" w:rsidRDefault="008D7849" w:rsidP="0088398F">
            <w:pPr>
              <w:jc w:val="center"/>
            </w:pPr>
          </w:p>
        </w:tc>
        <w:tc>
          <w:tcPr>
            <w:tcW w:w="4535" w:type="dxa"/>
            <w:tcBorders>
              <w:top w:val="dashed" w:sz="4" w:space="0" w:color="auto"/>
            </w:tcBorders>
            <w:vAlign w:val="center"/>
          </w:tcPr>
          <w:p w14:paraId="354FF661" w14:textId="77777777" w:rsidR="008D7849" w:rsidRDefault="008D7849" w:rsidP="0088398F">
            <w:pPr>
              <w:jc w:val="center"/>
            </w:pPr>
          </w:p>
          <w:p w14:paraId="57ABC20D" w14:textId="77777777" w:rsidR="008D7849" w:rsidRDefault="008D7849" w:rsidP="0088398F">
            <w:pPr>
              <w:jc w:val="center"/>
            </w:pPr>
            <w:r>
              <w:t>Konica Minolta IT Solutions Czech a.s.</w:t>
            </w:r>
          </w:p>
        </w:tc>
      </w:tr>
      <w:tr w:rsidR="00AA6771" w14:paraId="027E9E3D" w14:textId="77777777" w:rsidTr="00415589">
        <w:tc>
          <w:tcPr>
            <w:tcW w:w="4820" w:type="dxa"/>
          </w:tcPr>
          <w:p w14:paraId="04BA4A29" w14:textId="77777777" w:rsidR="00AA6771" w:rsidRDefault="00AA6771" w:rsidP="00AA6771">
            <w:pPr>
              <w:jc w:val="center"/>
            </w:pPr>
            <w:r w:rsidRPr="00850058">
              <w:t>Ing. Marian Tomášik, MBA</w:t>
            </w:r>
          </w:p>
        </w:tc>
        <w:tc>
          <w:tcPr>
            <w:tcW w:w="282" w:type="dxa"/>
          </w:tcPr>
          <w:p w14:paraId="79BBB3C6" w14:textId="77777777" w:rsidR="00AA6771" w:rsidRDefault="00AA6771" w:rsidP="00AA6771">
            <w:pPr>
              <w:jc w:val="center"/>
            </w:pPr>
          </w:p>
        </w:tc>
        <w:tc>
          <w:tcPr>
            <w:tcW w:w="4535" w:type="dxa"/>
            <w:vAlign w:val="center"/>
          </w:tcPr>
          <w:p w14:paraId="30ECAB91" w14:textId="77777777" w:rsidR="00AA6771" w:rsidRDefault="00AA6771" w:rsidP="00AA6771">
            <w:pPr>
              <w:jc w:val="center"/>
            </w:pPr>
            <w:r>
              <w:t>Bc. Stanislav Hlobilek, MBA</w:t>
            </w:r>
          </w:p>
        </w:tc>
      </w:tr>
      <w:tr w:rsidR="00AA6771" w14:paraId="5F8284F7" w14:textId="77777777" w:rsidTr="00AA6771">
        <w:tc>
          <w:tcPr>
            <w:tcW w:w="4820" w:type="dxa"/>
            <w:vAlign w:val="center"/>
          </w:tcPr>
          <w:p w14:paraId="4E89455A" w14:textId="77777777" w:rsidR="00AA6771" w:rsidRDefault="00AA6771" w:rsidP="00AA6771">
            <w:pPr>
              <w:jc w:val="center"/>
            </w:pPr>
            <w:r>
              <w:t>Předseda představenstva</w:t>
            </w:r>
          </w:p>
        </w:tc>
        <w:tc>
          <w:tcPr>
            <w:tcW w:w="282" w:type="dxa"/>
          </w:tcPr>
          <w:p w14:paraId="03367A93" w14:textId="77777777" w:rsidR="00AA6771" w:rsidRDefault="00AA6771" w:rsidP="00AA6771">
            <w:pPr>
              <w:jc w:val="center"/>
            </w:pPr>
          </w:p>
        </w:tc>
        <w:tc>
          <w:tcPr>
            <w:tcW w:w="4535" w:type="dxa"/>
            <w:vAlign w:val="center"/>
          </w:tcPr>
          <w:p w14:paraId="5C08FA98" w14:textId="77777777" w:rsidR="00AA6771" w:rsidRDefault="00AA6771" w:rsidP="00AA6771">
            <w:pPr>
              <w:jc w:val="center"/>
            </w:pPr>
            <w:r>
              <w:t>výkonný ředitel a předseda představenstva</w:t>
            </w:r>
          </w:p>
        </w:tc>
      </w:tr>
    </w:tbl>
    <w:p w14:paraId="2D33F037" w14:textId="77777777" w:rsidR="008D7849" w:rsidRPr="000D71C9" w:rsidRDefault="008D7849" w:rsidP="000D71C9">
      <w:pPr>
        <w:spacing w:after="160" w:line="259" w:lineRule="auto"/>
        <w:jc w:val="left"/>
        <w:rPr>
          <w:rFonts w:asciiTheme="majorHAnsi" w:eastAsiaTheme="majorEastAsia" w:hAnsiTheme="majorHAnsi" w:cstheme="majorBidi"/>
          <w:caps/>
          <w:color w:val="0066CC" w:themeColor="accent1"/>
          <w:spacing w:val="-10"/>
          <w:kern w:val="28"/>
          <w:sz w:val="44"/>
          <w:szCs w:val="56"/>
        </w:rPr>
      </w:pPr>
    </w:p>
    <w:sectPr w:rsidR="008D7849" w:rsidRPr="000D71C9" w:rsidSect="001B56E3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098" w:right="1134" w:bottom="851" w:left="1134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53FC7" w14:textId="77777777" w:rsidR="00AA6F23" w:rsidRDefault="00AA6F23" w:rsidP="00851BDA">
      <w:r>
        <w:separator/>
      </w:r>
    </w:p>
  </w:endnote>
  <w:endnote w:type="continuationSeparator" w:id="0">
    <w:p w14:paraId="3F53E49D" w14:textId="77777777" w:rsidR="00AA6F23" w:rsidRDefault="00AA6F23" w:rsidP="00851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5558B" w14:textId="77777777" w:rsidR="00AC4339" w:rsidRPr="00CE0997" w:rsidRDefault="002B5140" w:rsidP="002B5140">
    <w:pPr>
      <w:pStyle w:val="Zpat"/>
      <w:tabs>
        <w:tab w:val="clear" w:pos="4536"/>
        <w:tab w:val="center" w:pos="4820"/>
      </w:tabs>
      <w:rPr>
        <w:sz w:val="20"/>
        <w:szCs w:val="20"/>
      </w:rPr>
    </w:pPr>
    <w:r>
      <w:rPr>
        <w:color w:val="0066CC" w:themeColor="accent1"/>
        <w:sz w:val="24"/>
      </w:rPr>
      <w:t xml:space="preserve"> </w:t>
    </w:r>
    <w:r>
      <w:rPr>
        <w:color w:val="0066CC" w:themeColor="accent1"/>
        <w:sz w:val="24"/>
      </w:rPr>
      <w:tab/>
    </w:r>
    <w:r w:rsidRPr="00CE0997">
      <w:rPr>
        <w:color w:val="0066CC" w:themeColor="accent1"/>
        <w:sz w:val="20"/>
        <w:szCs w:val="20"/>
      </w:rPr>
      <w:t xml:space="preserve">Nepřesvědčujeme, podáváme </w:t>
    </w:r>
    <w:r w:rsidRPr="00CE0997">
      <w:rPr>
        <w:b/>
        <w:caps/>
        <w:color w:val="0066CC" w:themeColor="accent1"/>
        <w:sz w:val="20"/>
        <w:szCs w:val="20"/>
      </w:rPr>
      <w:t>důkazy</w:t>
    </w:r>
    <w:r w:rsidRPr="00CE0997">
      <w:rPr>
        <w:b/>
        <w:color w:val="0066CC" w:themeColor="accent1"/>
        <w:sz w:val="20"/>
        <w:szCs w:val="20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448A8" w14:textId="77777777" w:rsidR="0041340A" w:rsidRDefault="0041340A">
    <w:pPr>
      <w:pStyle w:val="Zpat"/>
      <w:rPr>
        <w:b/>
        <w:color w:val="0066CC" w:themeColor="accent1"/>
        <w:sz w:val="24"/>
      </w:rPr>
    </w:pPr>
    <w:r>
      <w:t xml:space="preserve"> </w:t>
    </w:r>
    <w:r>
      <w:tab/>
    </w:r>
    <w:r w:rsidRPr="006B0884">
      <w:rPr>
        <w:color w:val="0066CC" w:themeColor="accent1"/>
        <w:sz w:val="24"/>
      </w:rPr>
      <w:t>Nepřesvědčujeme</w:t>
    </w:r>
    <w:r w:rsidR="006B0884">
      <w:rPr>
        <w:color w:val="0066CC" w:themeColor="accent1"/>
        <w:sz w:val="24"/>
      </w:rPr>
      <w:t>,</w:t>
    </w:r>
    <w:r w:rsidRPr="006B0884">
      <w:rPr>
        <w:color w:val="0066CC" w:themeColor="accent1"/>
        <w:sz w:val="24"/>
      </w:rPr>
      <w:t xml:space="preserve"> podáváme </w:t>
    </w:r>
    <w:r w:rsidRPr="006B0884">
      <w:rPr>
        <w:b/>
        <w:caps/>
        <w:color w:val="0066CC" w:themeColor="accent1"/>
        <w:sz w:val="24"/>
      </w:rPr>
      <w:t>důkazy</w:t>
    </w:r>
    <w:r w:rsidRPr="006B0884">
      <w:rPr>
        <w:b/>
        <w:color w:val="0066CC" w:themeColor="accent1"/>
        <w:sz w:val="24"/>
      </w:rPr>
      <w:t>.</w:t>
    </w:r>
  </w:p>
  <w:p w14:paraId="2AD3F3E7" w14:textId="77777777" w:rsidR="006B0884" w:rsidRDefault="006B0884">
    <w:pPr>
      <w:pStyle w:val="Zpat"/>
      <w:rPr>
        <w:b/>
        <w:color w:val="0066CC" w:themeColor="accent1"/>
        <w:sz w:val="24"/>
      </w:rPr>
    </w:pPr>
  </w:p>
  <w:p w14:paraId="2040B878" w14:textId="77777777" w:rsidR="006B0884" w:rsidRDefault="006B0884">
    <w:pPr>
      <w:pStyle w:val="Zpat"/>
      <w:rPr>
        <w:b/>
        <w:color w:val="0066CC" w:themeColor="accent1"/>
        <w:sz w:val="24"/>
      </w:rPr>
    </w:pPr>
  </w:p>
  <w:p w14:paraId="6DF18C03" w14:textId="77777777" w:rsidR="006B0884" w:rsidRPr="00AC4339" w:rsidRDefault="006B0884" w:rsidP="006B0884">
    <w:pPr>
      <w:pStyle w:val="Zpat"/>
    </w:pPr>
    <w:r>
      <w:rPr>
        <w:b/>
      </w:rPr>
      <w:t xml:space="preserve"> </w:t>
    </w:r>
    <w:r>
      <w:rPr>
        <w:b/>
      </w:rPr>
      <w:tab/>
    </w:r>
    <w:r w:rsidRPr="00CC7666">
      <w:rPr>
        <w:b/>
      </w:rPr>
      <w:t xml:space="preserve">Konica Minolta IT Solutions </w:t>
    </w:r>
    <w:r w:rsidR="008D7849">
      <w:rPr>
        <w:b/>
      </w:rPr>
      <w:t xml:space="preserve">Czech </w:t>
    </w:r>
    <w:r w:rsidRPr="00CC7666">
      <w:rPr>
        <w:b/>
      </w:rPr>
      <w:t>a.s.</w:t>
    </w:r>
    <w:r>
      <w:t xml:space="preserve">, U </w:t>
    </w:r>
    <w:r w:rsidRPr="00AC4339">
      <w:t>Plynárny 1002/97, 101 00 Praha 10</w:t>
    </w:r>
  </w:p>
  <w:p w14:paraId="669546AC" w14:textId="77777777" w:rsidR="006B0884" w:rsidRPr="00AC4339" w:rsidRDefault="006B0884" w:rsidP="00CE0997">
    <w:pPr>
      <w:pStyle w:val="Zpat"/>
    </w:pPr>
    <w:r>
      <w:t xml:space="preserve"> </w:t>
    </w:r>
    <w:r>
      <w:tab/>
    </w:r>
    <w:r w:rsidRPr="00AC4339">
      <w:t>IČ 25820826, DIČ CZ25820826, Obchodní rejstřík vedený u Městského soudu v Praze, oddíl B, vložka 16870</w:t>
    </w:r>
  </w:p>
  <w:p w14:paraId="07C530CB" w14:textId="77777777" w:rsidR="006B0884" w:rsidRPr="00AC4339" w:rsidRDefault="006B0884" w:rsidP="006B0884">
    <w:pPr>
      <w:pStyle w:val="Zpat"/>
    </w:pPr>
    <w:r w:rsidRPr="00AC4339">
      <w:t xml:space="preserve"> </w:t>
    </w:r>
    <w:r w:rsidRPr="00AC4339">
      <w:tab/>
      <w:t>www.konicaminoltaits.cz</w:t>
    </w:r>
  </w:p>
  <w:p w14:paraId="32ED9C56" w14:textId="77777777" w:rsidR="006B0884" w:rsidRDefault="006B08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99414" w14:textId="77777777" w:rsidR="00AA6F23" w:rsidRDefault="00AA6F23" w:rsidP="00851BDA">
      <w:r>
        <w:separator/>
      </w:r>
    </w:p>
  </w:footnote>
  <w:footnote w:type="continuationSeparator" w:id="0">
    <w:p w14:paraId="39EAD2B6" w14:textId="77777777" w:rsidR="00AA6F23" w:rsidRDefault="00AA6F23" w:rsidP="00851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37EF9" w14:textId="77777777" w:rsidR="004E7D3A" w:rsidRDefault="004E7D3A">
    <w:pPr>
      <w:pStyle w:val="Zhlav"/>
    </w:pPr>
  </w:p>
  <w:p w14:paraId="29EAEAFA" w14:textId="77777777" w:rsidR="004E7D3A" w:rsidRDefault="004E7D3A">
    <w:pPr>
      <w:pStyle w:val="Zhlav"/>
    </w:pPr>
  </w:p>
  <w:p w14:paraId="34454E77" w14:textId="77777777" w:rsidR="001B7993" w:rsidRDefault="001B7993" w:rsidP="00EC6307">
    <w:pPr>
      <w:pStyle w:val="Zhlav"/>
      <w:pBdr>
        <w:bottom w:val="single" w:sz="4" w:space="1" w:color="auto"/>
      </w:pBdr>
      <w:spacing w:line="480" w:lineRule="auto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65DB6332" wp14:editId="2C7964CF">
          <wp:simplePos x="0" y="0"/>
          <wp:positionH relativeFrom="margin">
            <wp:align>left</wp:align>
          </wp:positionH>
          <wp:positionV relativeFrom="topMargin">
            <wp:posOffset>263525</wp:posOffset>
          </wp:positionV>
          <wp:extent cx="1655445" cy="910590"/>
          <wp:effectExtent l="0" t="0" r="1905" b="381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5445" cy="910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7D3A">
      <w:t xml:space="preserve"> </w:t>
    </w:r>
    <w:r w:rsidR="004E7D3A">
      <w:tab/>
    </w:r>
    <w:r w:rsidR="004E7D3A">
      <w:tab/>
    </w:r>
    <w:r w:rsidR="008C6421">
      <w:t>Smlouva</w:t>
    </w:r>
    <w:r w:rsidR="006B0884">
      <w:t xml:space="preserve"> </w:t>
    </w:r>
  </w:p>
  <w:p w14:paraId="61DFF64F" w14:textId="77777777" w:rsidR="00A75E9B" w:rsidRDefault="00A75E9B" w:rsidP="00EC6307">
    <w:pPr>
      <w:pStyle w:val="Zhlav"/>
      <w:pBdr>
        <w:bottom w:val="single" w:sz="4" w:space="1" w:color="auto"/>
      </w:pBdr>
      <w:spacing w:line="480" w:lineRule="auto"/>
    </w:pPr>
    <w:r>
      <w:t xml:space="preserve"> </w:t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0D71C9">
      <w:rPr>
        <w:noProof/>
      </w:rPr>
      <w:t>3</w:t>
    </w:r>
    <w:r>
      <w:fldChar w:fldCharType="end"/>
    </w:r>
    <w:r>
      <w:t> / </w:t>
    </w:r>
    <w:r w:rsidR="008C08BA">
      <w:rPr>
        <w:noProof/>
      </w:rPr>
      <w:fldChar w:fldCharType="begin"/>
    </w:r>
    <w:r w:rsidR="008C08BA">
      <w:rPr>
        <w:noProof/>
      </w:rPr>
      <w:instrText xml:space="preserve"> NUMPAGES  \* Arabic  \* MERGEFORMAT </w:instrText>
    </w:r>
    <w:r w:rsidR="008C08BA">
      <w:rPr>
        <w:noProof/>
      </w:rPr>
      <w:fldChar w:fldCharType="separate"/>
    </w:r>
    <w:r w:rsidR="000D71C9">
      <w:rPr>
        <w:noProof/>
      </w:rPr>
      <w:t>3</w:t>
    </w:r>
    <w:r w:rsidR="008C08BA">
      <w:rPr>
        <w:noProof/>
      </w:rPr>
      <w:fldChar w:fldCharType="end"/>
    </w:r>
    <w:r>
      <w:t>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CF4B3" w14:textId="77777777" w:rsidR="0041340A" w:rsidRDefault="0041340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0" locked="1" layoutInCell="1" allowOverlap="1" wp14:anchorId="481D2567" wp14:editId="2130AFD8">
          <wp:simplePos x="0" y="0"/>
          <wp:positionH relativeFrom="margin">
            <wp:align>center</wp:align>
          </wp:positionH>
          <wp:positionV relativeFrom="page">
            <wp:posOffset>360045</wp:posOffset>
          </wp:positionV>
          <wp:extent cx="1656000" cy="910800"/>
          <wp:effectExtent l="0" t="0" r="1905" b="3810"/>
          <wp:wrapNone/>
          <wp:docPr id="40" name="Obráze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00" cy="91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7205F"/>
    <w:multiLevelType w:val="multilevel"/>
    <w:tmpl w:val="3DFA16CA"/>
    <w:lvl w:ilvl="0">
      <w:start w:val="1"/>
      <w:numFmt w:val="decimal"/>
      <w:pStyle w:val="Nadpis1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Oddíl 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pStyle w:val="Nadpis3"/>
      <w:lvlText w:val="%3.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227" w:hanging="22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227" w:hanging="22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227" w:hanging="227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227" w:hanging="227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227" w:hanging="227"/>
      </w:pPr>
      <w:rPr>
        <w:rFonts w:hint="default"/>
      </w:rPr>
    </w:lvl>
  </w:abstractNum>
  <w:abstractNum w:abstractNumId="1" w15:restartNumberingAfterBreak="0">
    <w:nsid w:val="011C3939"/>
    <w:multiLevelType w:val="multilevel"/>
    <w:tmpl w:val="293AFB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B476F6"/>
    <w:multiLevelType w:val="hybridMultilevel"/>
    <w:tmpl w:val="08B08556"/>
    <w:lvl w:ilvl="0" w:tplc="3AA08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CC" w:themeColor="accen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50CC2"/>
    <w:multiLevelType w:val="hybridMultilevel"/>
    <w:tmpl w:val="5706DBFE"/>
    <w:lvl w:ilvl="0" w:tplc="CCEE5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31B83"/>
    <w:multiLevelType w:val="hybridMultilevel"/>
    <w:tmpl w:val="40D82E48"/>
    <w:lvl w:ilvl="0" w:tplc="C31EE6C2">
      <w:start w:val="1"/>
      <w:numFmt w:val="decimal"/>
      <w:lvlText w:val="%1."/>
      <w:lvlJc w:val="left"/>
      <w:pPr>
        <w:ind w:left="1627" w:hanging="360"/>
      </w:pPr>
    </w:lvl>
    <w:lvl w:ilvl="1" w:tplc="04050019" w:tentative="1">
      <w:start w:val="1"/>
      <w:numFmt w:val="lowerLetter"/>
      <w:lvlText w:val="%2."/>
      <w:lvlJc w:val="left"/>
      <w:pPr>
        <w:ind w:left="2347" w:hanging="360"/>
      </w:pPr>
    </w:lvl>
    <w:lvl w:ilvl="2" w:tplc="0405001B" w:tentative="1">
      <w:start w:val="1"/>
      <w:numFmt w:val="lowerRoman"/>
      <w:lvlText w:val="%3."/>
      <w:lvlJc w:val="right"/>
      <w:pPr>
        <w:ind w:left="3067" w:hanging="180"/>
      </w:pPr>
    </w:lvl>
    <w:lvl w:ilvl="3" w:tplc="0405000F" w:tentative="1">
      <w:start w:val="1"/>
      <w:numFmt w:val="decimal"/>
      <w:lvlText w:val="%4."/>
      <w:lvlJc w:val="left"/>
      <w:pPr>
        <w:ind w:left="3787" w:hanging="360"/>
      </w:pPr>
    </w:lvl>
    <w:lvl w:ilvl="4" w:tplc="04050019" w:tentative="1">
      <w:start w:val="1"/>
      <w:numFmt w:val="lowerLetter"/>
      <w:lvlText w:val="%5."/>
      <w:lvlJc w:val="left"/>
      <w:pPr>
        <w:ind w:left="4507" w:hanging="360"/>
      </w:pPr>
    </w:lvl>
    <w:lvl w:ilvl="5" w:tplc="0405001B" w:tentative="1">
      <w:start w:val="1"/>
      <w:numFmt w:val="lowerRoman"/>
      <w:lvlText w:val="%6."/>
      <w:lvlJc w:val="right"/>
      <w:pPr>
        <w:ind w:left="5227" w:hanging="180"/>
      </w:pPr>
    </w:lvl>
    <w:lvl w:ilvl="6" w:tplc="0405000F" w:tentative="1">
      <w:start w:val="1"/>
      <w:numFmt w:val="decimal"/>
      <w:lvlText w:val="%7."/>
      <w:lvlJc w:val="left"/>
      <w:pPr>
        <w:ind w:left="5947" w:hanging="360"/>
      </w:pPr>
    </w:lvl>
    <w:lvl w:ilvl="7" w:tplc="04050019" w:tentative="1">
      <w:start w:val="1"/>
      <w:numFmt w:val="lowerLetter"/>
      <w:lvlText w:val="%8."/>
      <w:lvlJc w:val="left"/>
      <w:pPr>
        <w:ind w:left="6667" w:hanging="360"/>
      </w:pPr>
    </w:lvl>
    <w:lvl w:ilvl="8" w:tplc="0405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5" w15:restartNumberingAfterBreak="0">
    <w:nsid w:val="268A2EED"/>
    <w:multiLevelType w:val="hybridMultilevel"/>
    <w:tmpl w:val="FB44EED4"/>
    <w:lvl w:ilvl="0" w:tplc="2CEA9A1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55BDD"/>
    <w:multiLevelType w:val="hybridMultilevel"/>
    <w:tmpl w:val="96C80430"/>
    <w:lvl w:ilvl="0" w:tplc="5908E0E8">
      <w:start w:val="1"/>
      <w:numFmt w:val="decimal"/>
      <w:lvlText w:val="Oddíl 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43E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63F433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352D97"/>
    <w:multiLevelType w:val="multilevel"/>
    <w:tmpl w:val="BEF445A4"/>
    <w:name w:val="BICZ"/>
    <w:lvl w:ilvl="0">
      <w:start w:val="1"/>
      <w:numFmt w:val="bullet"/>
      <w:pStyle w:val="Odstavecseseznamem"/>
      <w:lvlText w:val=""/>
      <w:lvlJc w:val="left"/>
      <w:pPr>
        <w:ind w:left="360" w:hanging="360"/>
      </w:pPr>
      <w:rPr>
        <w:rFonts w:ascii="Symbol" w:hAnsi="Symbol" w:hint="default"/>
        <w:color w:val="0066CC" w:themeColor="accent1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7A2FF" w:themeColor="accent1" w:themeTint="99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7A2FF" w:themeColor="accent1" w:themeTint="99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5E7A2DA6"/>
    <w:multiLevelType w:val="multilevel"/>
    <w:tmpl w:val="035074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1717D5F"/>
    <w:multiLevelType w:val="hybridMultilevel"/>
    <w:tmpl w:val="F1A84816"/>
    <w:lvl w:ilvl="0" w:tplc="3AA08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CC" w:themeColor="accent1"/>
      </w:rPr>
    </w:lvl>
    <w:lvl w:ilvl="1" w:tplc="A7EEF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66CC" w:themeColor="accent1"/>
      </w:rPr>
    </w:lvl>
    <w:lvl w:ilvl="2" w:tplc="08FE75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47A2FF" w:themeColor="accent1" w:themeTint="99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7D627D"/>
    <w:multiLevelType w:val="multilevel"/>
    <w:tmpl w:val="293AFB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3402427"/>
    <w:multiLevelType w:val="multilevel"/>
    <w:tmpl w:val="035074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93E0C4E"/>
    <w:multiLevelType w:val="hybridMultilevel"/>
    <w:tmpl w:val="5E14977A"/>
    <w:lvl w:ilvl="0" w:tplc="07F82B24">
      <w:start w:val="1"/>
      <w:numFmt w:val="decimal"/>
      <w:lvlText w:val="%1.1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1"/>
  </w:num>
  <w:num w:numId="2">
    <w:abstractNumId w:val="4"/>
  </w:num>
  <w:num w:numId="3">
    <w:abstractNumId w:val="14"/>
  </w:num>
  <w:num w:numId="4">
    <w:abstractNumId w:val="7"/>
  </w:num>
  <w:num w:numId="5">
    <w:abstractNumId w:val="8"/>
  </w:num>
  <w:num w:numId="6">
    <w:abstractNumId w:val="0"/>
  </w:num>
  <w:num w:numId="7">
    <w:abstractNumId w:val="2"/>
  </w:num>
  <w:num w:numId="8">
    <w:abstractNumId w:val="6"/>
  </w:num>
  <w:num w:numId="9">
    <w:abstractNumId w:val="5"/>
  </w:num>
  <w:num w:numId="10">
    <w:abstractNumId w:val="9"/>
  </w:num>
  <w:num w:numId="11">
    <w:abstractNumId w:val="1"/>
  </w:num>
  <w:num w:numId="12">
    <w:abstractNumId w:val="12"/>
  </w:num>
  <w:num w:numId="13">
    <w:abstractNumId w:val="9"/>
  </w:num>
  <w:num w:numId="14">
    <w:abstractNumId w:val="13"/>
  </w:num>
  <w:num w:numId="15">
    <w:abstractNumId w:val="10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1C9"/>
    <w:rsid w:val="000034A1"/>
    <w:rsid w:val="00010217"/>
    <w:rsid w:val="00024548"/>
    <w:rsid w:val="00033773"/>
    <w:rsid w:val="00046C53"/>
    <w:rsid w:val="00063C9E"/>
    <w:rsid w:val="0008123C"/>
    <w:rsid w:val="00083F34"/>
    <w:rsid w:val="000D71C9"/>
    <w:rsid w:val="00107E3D"/>
    <w:rsid w:val="0011562F"/>
    <w:rsid w:val="001B56E3"/>
    <w:rsid w:val="001B7993"/>
    <w:rsid w:val="001D4E07"/>
    <w:rsid w:val="001F43CF"/>
    <w:rsid w:val="001F601F"/>
    <w:rsid w:val="002144DE"/>
    <w:rsid w:val="002646A3"/>
    <w:rsid w:val="00265E4F"/>
    <w:rsid w:val="002B5140"/>
    <w:rsid w:val="002D19DD"/>
    <w:rsid w:val="0032079E"/>
    <w:rsid w:val="00350C05"/>
    <w:rsid w:val="00353C37"/>
    <w:rsid w:val="004010A5"/>
    <w:rsid w:val="0041340A"/>
    <w:rsid w:val="004244BA"/>
    <w:rsid w:val="00427D52"/>
    <w:rsid w:val="00432C44"/>
    <w:rsid w:val="00472B4E"/>
    <w:rsid w:val="004741D1"/>
    <w:rsid w:val="004A42B1"/>
    <w:rsid w:val="004C5EE7"/>
    <w:rsid w:val="004E7D3A"/>
    <w:rsid w:val="00602CD8"/>
    <w:rsid w:val="00643863"/>
    <w:rsid w:val="006B0884"/>
    <w:rsid w:val="006D7494"/>
    <w:rsid w:val="0073740A"/>
    <w:rsid w:val="00737AE7"/>
    <w:rsid w:val="00762E42"/>
    <w:rsid w:val="00784154"/>
    <w:rsid w:val="00786EA5"/>
    <w:rsid w:val="008017BE"/>
    <w:rsid w:val="00840770"/>
    <w:rsid w:val="00850058"/>
    <w:rsid w:val="00851BDA"/>
    <w:rsid w:val="00871158"/>
    <w:rsid w:val="00880257"/>
    <w:rsid w:val="0088398F"/>
    <w:rsid w:val="00883D2A"/>
    <w:rsid w:val="008C08BA"/>
    <w:rsid w:val="008C6421"/>
    <w:rsid w:val="008D7849"/>
    <w:rsid w:val="008F4E88"/>
    <w:rsid w:val="008F7295"/>
    <w:rsid w:val="00951D04"/>
    <w:rsid w:val="00956C9A"/>
    <w:rsid w:val="00990A09"/>
    <w:rsid w:val="009D2F3D"/>
    <w:rsid w:val="009E7724"/>
    <w:rsid w:val="009F053F"/>
    <w:rsid w:val="009F3762"/>
    <w:rsid w:val="00A5111D"/>
    <w:rsid w:val="00A74DA5"/>
    <w:rsid w:val="00A75E9B"/>
    <w:rsid w:val="00AA6771"/>
    <w:rsid w:val="00AA6F23"/>
    <w:rsid w:val="00AC4339"/>
    <w:rsid w:val="00B6777D"/>
    <w:rsid w:val="00BE54DA"/>
    <w:rsid w:val="00C0786A"/>
    <w:rsid w:val="00C33CBE"/>
    <w:rsid w:val="00C66860"/>
    <w:rsid w:val="00C77FEE"/>
    <w:rsid w:val="00CC7666"/>
    <w:rsid w:val="00CC7718"/>
    <w:rsid w:val="00CE0997"/>
    <w:rsid w:val="00CE224B"/>
    <w:rsid w:val="00D444A0"/>
    <w:rsid w:val="00D92EBA"/>
    <w:rsid w:val="00DA6349"/>
    <w:rsid w:val="00DC6FEE"/>
    <w:rsid w:val="00E711BD"/>
    <w:rsid w:val="00E86CE4"/>
    <w:rsid w:val="00EC6307"/>
    <w:rsid w:val="00ED4132"/>
    <w:rsid w:val="00EE139A"/>
    <w:rsid w:val="00EE371D"/>
    <w:rsid w:val="00F04DE7"/>
    <w:rsid w:val="00F16A8E"/>
    <w:rsid w:val="00F76413"/>
    <w:rsid w:val="00FC5BF4"/>
    <w:rsid w:val="00FC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0B449B"/>
  <w15:chartTrackingRefBased/>
  <w15:docId w15:val="{9C1BC5AE-78D6-49CB-9D7B-9B7AB886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C6307"/>
    <w:pPr>
      <w:spacing w:after="0" w:line="360" w:lineRule="auto"/>
      <w:jc w:val="both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762E42"/>
    <w:pPr>
      <w:keepNext/>
      <w:keepLines/>
      <w:numPr>
        <w:numId w:val="6"/>
      </w:numPr>
      <w:spacing w:before="160"/>
      <w:outlineLvl w:val="0"/>
    </w:pPr>
    <w:rPr>
      <w:rFonts w:asciiTheme="majorHAnsi" w:eastAsiaTheme="majorEastAsia" w:hAnsiTheme="majorHAnsi" w:cstheme="majorBidi"/>
      <w:b/>
      <w:color w:val="0066CC" w:themeColor="accent1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62E42"/>
    <w:pPr>
      <w:keepNext/>
      <w:keepLines/>
      <w:numPr>
        <w:ilvl w:val="1"/>
        <w:numId w:val="6"/>
      </w:numPr>
      <w:spacing w:before="40"/>
      <w:outlineLvl w:val="1"/>
    </w:pPr>
    <w:rPr>
      <w:rFonts w:asciiTheme="majorHAnsi" w:eastAsiaTheme="majorEastAsia" w:hAnsiTheme="majorHAnsi" w:cstheme="majorBidi"/>
      <w:color w:val="47A2FF" w:themeColor="accent1" w:themeTint="99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62E42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62E42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762E42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4010A5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003265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010A5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3265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010A5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4010A5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Condensed"/>
    <w:uiPriority w:val="1"/>
    <w:qFormat/>
    <w:rsid w:val="00851BDA"/>
    <w:pPr>
      <w:spacing w:after="0" w:line="360" w:lineRule="auto"/>
    </w:pPr>
    <w:rPr>
      <w:spacing w:val="-10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762E42"/>
    <w:rPr>
      <w:rFonts w:asciiTheme="majorHAnsi" w:eastAsiaTheme="majorEastAsia" w:hAnsiTheme="majorHAnsi" w:cstheme="majorBidi"/>
      <w:b/>
      <w:color w:val="0066CC" w:themeColor="accent1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62E42"/>
    <w:rPr>
      <w:rFonts w:asciiTheme="majorHAnsi" w:eastAsiaTheme="majorEastAsia" w:hAnsiTheme="majorHAnsi" w:cstheme="majorBidi"/>
      <w:color w:val="47A2FF" w:themeColor="accent1" w:themeTint="99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851BDA"/>
    <w:pPr>
      <w:spacing w:before="120" w:after="16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66CC" w:themeColor="accent1"/>
      <w:spacing w:val="-10"/>
      <w:kern w:val="28"/>
      <w:sz w:val="44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51BDA"/>
    <w:rPr>
      <w:rFonts w:asciiTheme="majorHAnsi" w:eastAsiaTheme="majorEastAsia" w:hAnsiTheme="majorHAnsi" w:cstheme="majorBidi"/>
      <w:caps/>
      <w:color w:val="0066CC" w:themeColor="accent1"/>
      <w:spacing w:val="-10"/>
      <w:kern w:val="28"/>
      <w:sz w:val="44"/>
      <w:szCs w:val="56"/>
    </w:rPr>
  </w:style>
  <w:style w:type="character" w:customStyle="1" w:styleId="Nadpis3Char">
    <w:name w:val="Nadpis 3 Char"/>
    <w:basedOn w:val="Standardnpsmoodstavce"/>
    <w:link w:val="Nadpis3"/>
    <w:uiPriority w:val="9"/>
    <w:rsid w:val="00762E4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76413"/>
    <w:pPr>
      <w:numPr>
        <w:numId w:val="10"/>
      </w:numPr>
    </w:pPr>
  </w:style>
  <w:style w:type="character" w:customStyle="1" w:styleId="Nadpis4Char">
    <w:name w:val="Nadpis 4 Char"/>
    <w:basedOn w:val="Standardnpsmoodstavce"/>
    <w:link w:val="Nadpis4"/>
    <w:uiPriority w:val="9"/>
    <w:rsid w:val="00762E42"/>
    <w:rPr>
      <w:rFonts w:asciiTheme="majorHAnsi" w:eastAsiaTheme="majorEastAsia" w:hAnsiTheme="majorHAnsi" w:cstheme="majorBidi"/>
      <w:i/>
      <w:iCs/>
      <w:sz w:val="20"/>
    </w:rPr>
  </w:style>
  <w:style w:type="character" w:customStyle="1" w:styleId="Nadpis5Char">
    <w:name w:val="Nadpis 5 Char"/>
    <w:basedOn w:val="Standardnpsmoodstavce"/>
    <w:link w:val="Nadpis5"/>
    <w:uiPriority w:val="9"/>
    <w:rsid w:val="00762E42"/>
    <w:rPr>
      <w:rFonts w:asciiTheme="majorHAnsi" w:eastAsiaTheme="majorEastAsia" w:hAnsiTheme="majorHAnsi" w:cstheme="majorBidi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010A5"/>
    <w:rPr>
      <w:rFonts w:asciiTheme="majorHAnsi" w:eastAsiaTheme="majorEastAsia" w:hAnsiTheme="majorHAnsi" w:cstheme="majorBidi"/>
      <w:color w:val="003265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010A5"/>
    <w:rPr>
      <w:rFonts w:asciiTheme="majorHAnsi" w:eastAsiaTheme="majorEastAsia" w:hAnsiTheme="majorHAnsi" w:cstheme="majorBidi"/>
      <w:i/>
      <w:iCs/>
      <w:color w:val="003265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010A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4010A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010A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51BDA"/>
    <w:pPr>
      <w:numPr>
        <w:ilvl w:val="1"/>
      </w:numPr>
      <w:spacing w:after="160"/>
      <w:jc w:val="center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51BDA"/>
    <w:rPr>
      <w:rFonts w:eastAsiaTheme="minorEastAsia"/>
      <w:color w:val="5A5A5A" w:themeColor="text1" w:themeTint="A5"/>
      <w:spacing w:val="15"/>
    </w:rPr>
  </w:style>
  <w:style w:type="character" w:styleId="Siln">
    <w:name w:val="Strong"/>
    <w:uiPriority w:val="22"/>
    <w:qFormat/>
    <w:rsid w:val="004010A5"/>
    <w:rPr>
      <w:b/>
      <w:bCs/>
    </w:rPr>
  </w:style>
  <w:style w:type="character" w:styleId="Zdraznn">
    <w:name w:val="Emphasis"/>
    <w:uiPriority w:val="20"/>
    <w:qFormat/>
    <w:rsid w:val="004010A5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4010A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010A5"/>
    <w:rPr>
      <w:i/>
      <w:iCs/>
      <w:color w:val="404040" w:themeColor="text1" w:themeTint="BF"/>
      <w:sz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010A5"/>
    <w:pPr>
      <w:pBdr>
        <w:top w:val="single" w:sz="4" w:space="10" w:color="0066CC" w:themeColor="accent1"/>
        <w:bottom w:val="single" w:sz="4" w:space="10" w:color="0066CC" w:themeColor="accent1"/>
      </w:pBdr>
      <w:spacing w:before="360" w:after="360"/>
      <w:ind w:left="864" w:right="864"/>
      <w:jc w:val="center"/>
    </w:pPr>
    <w:rPr>
      <w:i/>
      <w:iCs/>
      <w:color w:val="0066CC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010A5"/>
    <w:rPr>
      <w:i/>
      <w:iCs/>
      <w:color w:val="0066CC" w:themeColor="accent1"/>
      <w:sz w:val="20"/>
    </w:rPr>
  </w:style>
  <w:style w:type="character" w:styleId="Zdraznnjemn">
    <w:name w:val="Subtle Emphasis"/>
    <w:uiPriority w:val="19"/>
    <w:qFormat/>
    <w:rsid w:val="004010A5"/>
    <w:rPr>
      <w:i/>
      <w:iCs/>
      <w:color w:val="404040" w:themeColor="text1" w:themeTint="BF"/>
    </w:rPr>
  </w:style>
  <w:style w:type="character" w:styleId="Zdraznnintenzivn">
    <w:name w:val="Intense Emphasis"/>
    <w:uiPriority w:val="21"/>
    <w:qFormat/>
    <w:rsid w:val="004010A5"/>
    <w:rPr>
      <w:i/>
      <w:iCs/>
      <w:color w:val="0066CC" w:themeColor="accent1"/>
    </w:rPr>
  </w:style>
  <w:style w:type="character" w:styleId="Odkazjemn">
    <w:name w:val="Subtle Reference"/>
    <w:uiPriority w:val="31"/>
    <w:qFormat/>
    <w:rsid w:val="004010A5"/>
    <w:rPr>
      <w:smallCaps/>
      <w:color w:val="5A5A5A" w:themeColor="text1" w:themeTint="A5"/>
    </w:rPr>
  </w:style>
  <w:style w:type="character" w:styleId="Odkazintenzivn">
    <w:name w:val="Intense Reference"/>
    <w:uiPriority w:val="32"/>
    <w:qFormat/>
    <w:rsid w:val="004010A5"/>
    <w:rPr>
      <w:b/>
      <w:bCs/>
      <w:smallCaps/>
      <w:color w:val="0066CC" w:themeColor="accent1"/>
      <w:spacing w:val="5"/>
    </w:rPr>
  </w:style>
  <w:style w:type="paragraph" w:styleId="Zhlav">
    <w:name w:val="header"/>
    <w:basedOn w:val="Normln"/>
    <w:link w:val="ZhlavChar"/>
    <w:uiPriority w:val="99"/>
    <w:unhideWhenUsed/>
    <w:rsid w:val="00C0786A"/>
    <w:pPr>
      <w:tabs>
        <w:tab w:val="center" w:pos="4536"/>
        <w:tab w:val="right" w:pos="9638"/>
      </w:tabs>
      <w:spacing w:line="240" w:lineRule="auto"/>
    </w:pPr>
  </w:style>
  <w:style w:type="paragraph" w:styleId="Nadpisobsahu">
    <w:name w:val="TOC Heading"/>
    <w:basedOn w:val="Nadpis1"/>
    <w:next w:val="Normln"/>
    <w:uiPriority w:val="39"/>
    <w:unhideWhenUsed/>
    <w:qFormat/>
    <w:rsid w:val="004010A5"/>
    <w:pPr>
      <w:spacing w:before="240"/>
      <w:ind w:left="0"/>
      <w:outlineLvl w:val="9"/>
    </w:pPr>
    <w:rPr>
      <w:b w:val="0"/>
      <w:color w:val="004C98" w:themeColor="accent1" w:themeShade="BF"/>
      <w:sz w:val="32"/>
    </w:rPr>
  </w:style>
  <w:style w:type="character" w:customStyle="1" w:styleId="ZhlavChar">
    <w:name w:val="Záhlaví Char"/>
    <w:basedOn w:val="Standardnpsmoodstavce"/>
    <w:link w:val="Zhlav"/>
    <w:uiPriority w:val="99"/>
    <w:rsid w:val="00C0786A"/>
    <w:rPr>
      <w:sz w:val="20"/>
    </w:rPr>
  </w:style>
  <w:style w:type="paragraph" w:styleId="Zpat">
    <w:name w:val="footer"/>
    <w:basedOn w:val="Normln"/>
    <w:link w:val="ZpatChar"/>
    <w:uiPriority w:val="99"/>
    <w:unhideWhenUsed/>
    <w:rsid w:val="00AC4339"/>
    <w:pPr>
      <w:tabs>
        <w:tab w:val="center" w:pos="4536"/>
        <w:tab w:val="right" w:pos="9638"/>
      </w:tabs>
      <w:spacing w:line="240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AC4339"/>
    <w:rPr>
      <w:sz w:val="16"/>
    </w:rPr>
  </w:style>
  <w:style w:type="table" w:styleId="Mkatabulky">
    <w:name w:val="Table Grid"/>
    <w:basedOn w:val="Normlntabulka"/>
    <w:uiPriority w:val="39"/>
    <w:rsid w:val="004E7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link w:val="IdentifikaceChar"/>
    <w:qFormat/>
    <w:rsid w:val="00E711BD"/>
    <w:pPr>
      <w:spacing w:before="120" w:after="120" w:line="240" w:lineRule="auto"/>
      <w:jc w:val="left"/>
    </w:pPr>
  </w:style>
  <w:style w:type="character" w:customStyle="1" w:styleId="IdentifikaceChar">
    <w:name w:val="Identifikace Char"/>
    <w:basedOn w:val="Standardnpsmoodstavce"/>
    <w:link w:val="Identifikace"/>
    <w:rsid w:val="00E711BD"/>
    <w:rPr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CE0997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CE099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56E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56E3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F72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729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729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72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72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ranet\SablonyDokumentu\BICZ%20templates\BICZ_contract_CZ.dotx" TargetMode="External"/></Relationships>
</file>

<file path=word/theme/theme1.xml><?xml version="1.0" encoding="utf-8"?>
<a:theme xmlns:a="http://schemas.openxmlformats.org/drawingml/2006/main" name="BICZ Light colours">
  <a:themeElements>
    <a:clrScheme name="BICZ Bright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6CC"/>
      </a:accent1>
      <a:accent2>
        <a:srgbClr val="CC0033"/>
      </a:accent2>
      <a:accent3>
        <a:srgbClr val="FFCC00"/>
      </a:accent3>
      <a:accent4>
        <a:srgbClr val="993399"/>
      </a:accent4>
      <a:accent5>
        <a:srgbClr val="339933"/>
      </a:accent5>
      <a:accent6>
        <a:srgbClr val="333399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5B1DB7AF3E4A43AA44A3AB849B0DC8" ma:contentTypeVersion="12" ma:contentTypeDescription="Vytvoří nový dokument" ma:contentTypeScope="" ma:versionID="a043121e4956ec77dbc95d51591b14fb">
  <xsd:schema xmlns:xsd="http://www.w3.org/2001/XMLSchema" xmlns:xs="http://www.w3.org/2001/XMLSchema" xmlns:p="http://schemas.microsoft.com/office/2006/metadata/properties" xmlns:ns1="http://schemas.microsoft.com/sharepoint/v3" xmlns:ns3="f871904a-bf15-47c7-acfd-d3a755117efb" xmlns:ns4="686fcf22-fd33-413f-83f6-aad29fb4bbed" targetNamespace="http://schemas.microsoft.com/office/2006/metadata/properties" ma:root="true" ma:fieldsID="410c8d65f84a93e9a4444516f1bd05fb" ns1:_="" ns3:_="" ns4:_="">
    <xsd:import namespace="http://schemas.microsoft.com/sharepoint/v3"/>
    <xsd:import namespace="f871904a-bf15-47c7-acfd-d3a755117efb"/>
    <xsd:import namespace="686fcf22-fd33-413f-83f6-aad29fb4bb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1904a-bf15-47c7-acfd-d3a755117e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fcf22-fd33-413f-83f6-aad29fb4bbe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33E65-9195-4C93-9C8C-FEDC43F8F5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871904a-bf15-47c7-acfd-d3a755117efb"/>
    <ds:schemaRef ds:uri="686fcf22-fd33-413f-83f6-aad29fb4bb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C76E08-D051-43F1-A8A7-D93D9E612F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2C1788-8109-403C-8A21-2183D8A94023}">
  <ds:schemaRefs>
    <ds:schemaRef ds:uri="http://purl.org/dc/dcmitype/"/>
    <ds:schemaRef ds:uri="http://schemas.microsoft.com/sharepoint/v3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686fcf22-fd33-413f-83f6-aad29fb4bbed"/>
    <ds:schemaRef ds:uri="http://purl.org/dc/elements/1.1/"/>
    <ds:schemaRef ds:uri="http://purl.org/dc/terms/"/>
    <ds:schemaRef ds:uri="http://schemas.openxmlformats.org/package/2006/metadata/core-properties"/>
    <ds:schemaRef ds:uri="f871904a-bf15-47c7-acfd-d3a755117ef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B3CE490-F76C-4B1C-BC2C-E8ECC6D12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BICZ_contract_CZ</Template>
  <TotalTime>107</TotalTime>
  <Pages>4</Pages>
  <Words>590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Linková Markéta</dc:creator>
  <cp:keywords/>
  <dc:description/>
  <cp:lastModifiedBy>Daněk Libor</cp:lastModifiedBy>
  <cp:revision>12</cp:revision>
  <cp:lastPrinted>2018-12-28T15:01:00Z</cp:lastPrinted>
  <dcterms:created xsi:type="dcterms:W3CDTF">2019-08-14T11:56:00Z</dcterms:created>
  <dcterms:modified xsi:type="dcterms:W3CDTF">2019-08-15T14:26:00Z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0x0101003E5B1DB7AF3E4A43AA44A3AB849B0DC8</vt:lpwstr>
  </property>
  <property fmtid="{D5CDD505-2E9C-101B-9397-08002B2CF9AE}" pid="3" name="_dlc_DocIdItemGuid">
    <vt:lpwstr>46937f88-9b16-4880-b6ab-05e44280f44c</vt:lpwstr>
  </property>
</Properties>
</file>