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03C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03C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03C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03C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03C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03C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03C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03C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03CD"/>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9059-4843-46ED-97F3-F3CB8D24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2019-08-29T11:49:00Z</dcterms:created>
  <dcterms:modified xsi:type="dcterms:W3CDTF">2019-08-29T11:49:00Z</dcterms:modified>
</cp:coreProperties>
</file>