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4E67CA" w:rsidRPr="004E67CA" w:rsidTr="004E67CA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129/2019-5400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23.8.2019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7CA" w:rsidRPr="004E67CA" w:rsidTr="004E67CA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4E67CA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31.7.2019</w:t>
            </w:r>
            <w:proofErr w:type="gramEnd"/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31.7.2019</w:t>
            </w:r>
            <w:proofErr w:type="gramEnd"/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4E67CA" w:rsidRPr="004E67CA" w:rsidTr="004E67CA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7CA" w:rsidRPr="004E67CA" w:rsidTr="004E67CA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4E67CA" w:rsidRPr="004E67CA" w:rsidTr="004E67CA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3-171/2018-1470 provedení maleb</w:t>
            </w:r>
          </w:p>
        </w:tc>
      </w:tr>
      <w:tr w:rsidR="004E67CA" w:rsidRPr="004E67CA" w:rsidTr="004E67CA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4E67CA" w:rsidRPr="004E67CA" w:rsidTr="004E67CA">
        <w:trPr>
          <w:trHeight w:val="246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1)Malba bílá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1154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28 850,00 Kč </w:t>
            </w:r>
          </w:p>
        </w:tc>
      </w:tr>
      <w:tr w:rsidR="004E67CA" w:rsidRPr="004E67CA" w:rsidTr="004E67CA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kožní oddělení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4E67CA" w:rsidRPr="004E67CA" w:rsidTr="004E67CA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bookmarkStart w:id="0" w:name="_GoBack"/>
            <w:bookmarkEnd w:id="0"/>
            <w:r w:rsidRPr="004E6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28 850,00 Kč </w:t>
            </w:r>
          </w:p>
        </w:tc>
      </w:tr>
      <w:tr w:rsidR="004E67CA" w:rsidRPr="004E67CA" w:rsidTr="004E67CA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4E67CA" w:rsidRPr="004E67CA" w:rsidTr="004E67CA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4E67CA" w:rsidRPr="004E67CA" w:rsidTr="004E67CA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4E67CA" w:rsidRPr="004E67CA" w:rsidTr="004E67C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67CA" w:rsidRPr="004E67CA" w:rsidTr="004E67CA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E67CA" w:rsidRPr="004E67CA" w:rsidTr="004E67CA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7CA" w:rsidRPr="004E67CA" w:rsidRDefault="004E67CA" w:rsidP="004E6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E67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A640D5" w:rsidRDefault="00A640D5"/>
    <w:sectPr w:rsidR="00A64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CA"/>
    <w:rsid w:val="004E67CA"/>
    <w:rsid w:val="00A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480F-9C2A-4309-BA7C-A9E28BA1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67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5E7E3F61</Template>
  <TotalTime>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2019-08-29T06:33:00Z</dcterms:created>
  <dcterms:modified xsi:type="dcterms:W3CDTF">2019-08-29T06:34:00Z</dcterms:modified>
</cp:coreProperties>
</file>