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7B2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7B2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7B2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7B2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7B2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7B2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7B2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7B2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B7B24"/>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DA65-056F-4551-B049-99D56D6E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2019-08-28T14:05:00Z</dcterms:created>
  <dcterms:modified xsi:type="dcterms:W3CDTF">2019-08-28T14:05:00Z</dcterms:modified>
</cp:coreProperties>
</file>