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ACAC9" w14:textId="26F1D913" w:rsidR="00EE563B" w:rsidRDefault="00C43C4B" w:rsidP="00F83635">
      <w:bookmarkStart w:id="0" w:name="_GoBack"/>
      <w:bookmarkEnd w:id="0"/>
      <w:r>
        <w:t>Příloha 1. smlouvy</w:t>
      </w:r>
    </w:p>
    <w:p w14:paraId="52126DBE" w14:textId="77777777" w:rsidR="00203C88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</w:pPr>
    </w:p>
    <w:p w14:paraId="2808F202" w14:textId="77777777" w:rsidR="00203C88" w:rsidRPr="00E07C42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HAnsi"/>
          <w:b/>
          <w:bCs/>
          <w:sz w:val="28"/>
          <w:szCs w:val="28"/>
        </w:rPr>
        <w:t>Karlovarský kraj – Bezpečné veřejné prostranství v Karlovarském kraji</w:t>
      </w:r>
    </w:p>
    <w:p w14:paraId="7A390459" w14:textId="77777777" w:rsidR="00203C88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7868D16D" w14:textId="77777777" w:rsidR="00203C88" w:rsidRPr="00E07C42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</w:rPr>
      </w:pPr>
      <w:r w:rsidRPr="00E07C42">
        <w:rPr>
          <w:rStyle w:val="normaltextrun"/>
          <w:rFonts w:asciiTheme="minorHAnsi" w:eastAsiaTheme="majorEastAsia" w:hAnsiTheme="minorHAnsi" w:cstheme="minorHAnsi"/>
          <w:b/>
          <w:bCs/>
        </w:rPr>
        <w:t>Harmonogram provádění služby</w:t>
      </w:r>
    </w:p>
    <w:p w14:paraId="68372F9E" w14:textId="77777777" w:rsidR="00203C88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</w:p>
    <w:p w14:paraId="282AA554" w14:textId="77777777" w:rsidR="00203C88" w:rsidRPr="00D162B0" w:rsidRDefault="00203C88" w:rsidP="00203C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Podpis a zveřejnění smlouvy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>D</w:t>
      </w:r>
      <w:r w:rsidRPr="00D162B0">
        <w:rPr>
          <w:rStyle w:val="eop"/>
          <w:rFonts w:asciiTheme="minorHAnsi" w:eastAsiaTheme="majorEastAsia" w:hAnsiTheme="minorHAnsi" w:cstheme="minorHAnsi"/>
        </w:rPr>
        <w:t> </w:t>
      </w:r>
    </w:p>
    <w:p w14:paraId="071554B2" w14:textId="77777777" w:rsidR="00203C88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Určení rolí a komunikačních schémat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>do D+5</w:t>
      </w:r>
      <w:r w:rsidRPr="00D162B0">
        <w:rPr>
          <w:rStyle w:val="eop"/>
          <w:rFonts w:asciiTheme="minorHAnsi" w:eastAsiaTheme="majorEastAsia" w:hAnsiTheme="minorHAnsi" w:cstheme="minorHAnsi"/>
        </w:rPr>
        <w:t> </w:t>
      </w:r>
    </w:p>
    <w:p w14:paraId="585EE796" w14:textId="77777777" w:rsidR="00203C88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Zahájení místních šetření a sběru dat z OSINT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>do D+</w:t>
      </w:r>
      <w:r>
        <w:rPr>
          <w:rStyle w:val="normaltextrun"/>
          <w:rFonts w:asciiTheme="minorHAnsi" w:eastAsiaTheme="majorEastAsia" w:hAnsiTheme="minorHAnsi" w:cstheme="minorHAnsi"/>
        </w:rPr>
        <w:t>7</w:t>
      </w:r>
      <w:r w:rsidRPr="00D162B0">
        <w:rPr>
          <w:rStyle w:val="eop"/>
          <w:rFonts w:asciiTheme="minorHAnsi" w:eastAsiaTheme="majorEastAsia" w:hAnsiTheme="minorHAnsi" w:cstheme="minorHAnsi"/>
        </w:rPr>
        <w:t> </w:t>
      </w:r>
    </w:p>
    <w:p w14:paraId="4BE744CD" w14:textId="77777777" w:rsidR="00203C88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Úvodní jednání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>do D+15</w:t>
      </w:r>
    </w:p>
    <w:p w14:paraId="0247481D" w14:textId="77777777" w:rsidR="00203C88" w:rsidRPr="00D162B0" w:rsidRDefault="00203C88" w:rsidP="00203C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</w:rPr>
        <w:t>Domluvení termínů seminářů na úvodním jednání do D+15</w:t>
      </w:r>
      <w:r w:rsidRPr="00D162B0">
        <w:rPr>
          <w:rStyle w:val="eop"/>
          <w:rFonts w:asciiTheme="minorHAnsi" w:eastAsiaTheme="majorEastAsia" w:hAnsiTheme="minorHAnsi" w:cstheme="minorHAnsi"/>
        </w:rPr>
        <w:t> </w:t>
      </w:r>
    </w:p>
    <w:p w14:paraId="03A639A2" w14:textId="77777777" w:rsidR="00203C88" w:rsidRPr="00D162B0" w:rsidRDefault="00203C88" w:rsidP="00203C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Zahájení pohovorů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>do D+30</w:t>
      </w:r>
      <w:r w:rsidRPr="00D162B0">
        <w:rPr>
          <w:rStyle w:val="eop"/>
          <w:rFonts w:asciiTheme="minorHAnsi" w:eastAsiaTheme="majorEastAsia" w:hAnsiTheme="minorHAnsi" w:cstheme="minorHAnsi"/>
        </w:rPr>
        <w:t> </w:t>
      </w:r>
    </w:p>
    <w:p w14:paraId="1AFDBF11" w14:textId="77777777" w:rsidR="00203C88" w:rsidRPr="00D162B0" w:rsidRDefault="00203C88" w:rsidP="00203C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Zahájení analytických činností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>do D+35</w:t>
      </w:r>
      <w:r w:rsidRPr="00D162B0">
        <w:rPr>
          <w:rStyle w:val="eop"/>
          <w:rFonts w:asciiTheme="minorHAnsi" w:eastAsiaTheme="majorEastAsia" w:hAnsiTheme="minorHAnsi" w:cstheme="minorHAnsi"/>
        </w:rPr>
        <w:t> </w:t>
      </w:r>
    </w:p>
    <w:p w14:paraId="1397B707" w14:textId="77777777" w:rsidR="00203C88" w:rsidRPr="00D162B0" w:rsidRDefault="00203C88" w:rsidP="00203C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Předložení draftu „vyhodnocení“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>do D+</w:t>
      </w:r>
      <w:r>
        <w:rPr>
          <w:rStyle w:val="normaltextrun"/>
          <w:rFonts w:asciiTheme="minorHAnsi" w:eastAsiaTheme="majorEastAsia" w:hAnsiTheme="minorHAnsi" w:cstheme="minorHAnsi"/>
        </w:rPr>
        <w:t>85</w:t>
      </w:r>
    </w:p>
    <w:p w14:paraId="3E553330" w14:textId="77777777" w:rsidR="00203C88" w:rsidRPr="00D162B0" w:rsidRDefault="00203C88" w:rsidP="00203C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Předložení „vyhodnocení“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 xml:space="preserve">do </w:t>
      </w:r>
      <w:r>
        <w:rPr>
          <w:rStyle w:val="normaltextrun"/>
          <w:rFonts w:asciiTheme="minorHAnsi" w:eastAsiaTheme="majorEastAsia" w:hAnsiTheme="minorHAnsi" w:cstheme="minorHAnsi"/>
        </w:rPr>
        <w:t>30.9.2019</w:t>
      </w:r>
      <w:r w:rsidRPr="00D162B0">
        <w:rPr>
          <w:rStyle w:val="eop"/>
          <w:rFonts w:asciiTheme="minorHAnsi" w:eastAsiaTheme="majorEastAsia" w:hAnsiTheme="minorHAnsi" w:cstheme="minorHAnsi"/>
        </w:rPr>
        <w:t> </w:t>
      </w:r>
    </w:p>
    <w:p w14:paraId="65999E00" w14:textId="77777777" w:rsidR="00203C88" w:rsidRPr="00D162B0" w:rsidRDefault="00203C88" w:rsidP="00203C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Předložení draftu „Bezpečnostních plánů a procedur“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>do D+</w:t>
      </w:r>
      <w:r>
        <w:rPr>
          <w:rStyle w:val="normaltextrun"/>
          <w:rFonts w:asciiTheme="minorHAnsi" w:eastAsiaTheme="majorEastAsia" w:hAnsiTheme="minorHAnsi" w:cstheme="minorHAnsi"/>
        </w:rPr>
        <w:t>150</w:t>
      </w:r>
    </w:p>
    <w:p w14:paraId="514F5B30" w14:textId="77777777" w:rsidR="00203C88" w:rsidRDefault="00203C88" w:rsidP="00203C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D162B0">
        <w:rPr>
          <w:rStyle w:val="normaltextrun"/>
          <w:rFonts w:asciiTheme="minorHAnsi" w:eastAsiaTheme="majorEastAsia" w:hAnsiTheme="minorHAnsi" w:cstheme="minorHAnsi"/>
        </w:rPr>
        <w:t>Předložení „Bezpečnostních plánů a procedur“</w:t>
      </w:r>
      <w:r>
        <w:rPr>
          <w:rStyle w:val="normaltextrun"/>
          <w:rFonts w:asciiTheme="minorHAnsi" w:eastAsiaTheme="majorEastAsia" w:hAnsiTheme="minorHAnsi" w:cstheme="minorHAnsi"/>
        </w:rPr>
        <w:t xml:space="preserve"> </w:t>
      </w:r>
      <w:r w:rsidRPr="00D162B0">
        <w:rPr>
          <w:rStyle w:val="normaltextrun"/>
          <w:rFonts w:asciiTheme="minorHAnsi" w:eastAsiaTheme="majorEastAsia" w:hAnsiTheme="minorHAnsi" w:cstheme="minorHAnsi"/>
        </w:rPr>
        <w:t xml:space="preserve">do </w:t>
      </w:r>
      <w:r>
        <w:rPr>
          <w:rStyle w:val="normaltextrun"/>
          <w:rFonts w:asciiTheme="minorHAnsi" w:eastAsiaTheme="majorEastAsia" w:hAnsiTheme="minorHAnsi" w:cstheme="minorHAnsi"/>
        </w:rPr>
        <w:t>15.12.2019</w:t>
      </w:r>
    </w:p>
    <w:p w14:paraId="6C6A1D92" w14:textId="77777777" w:rsidR="00203C88" w:rsidRPr="00D162B0" w:rsidRDefault="00203C88" w:rsidP="00203C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eastAsiaTheme="majorEastAsia" w:hAnsiTheme="minorHAnsi" w:cstheme="minorHAnsi"/>
        </w:rPr>
        <w:t>Realizace vzdělávacích seminářů do 15.12.2019</w:t>
      </w:r>
    </w:p>
    <w:p w14:paraId="3DFD61C6" w14:textId="77777777" w:rsidR="001F4686" w:rsidRDefault="001F4686" w:rsidP="00F83635"/>
    <w:p w14:paraId="3C9CCCF6" w14:textId="77777777" w:rsidR="001F4686" w:rsidRDefault="001F4686" w:rsidP="00F83635"/>
    <w:p w14:paraId="666FBFA6" w14:textId="77777777" w:rsidR="00EE563B" w:rsidRPr="00EE563B" w:rsidRDefault="00EE563B" w:rsidP="00EE563B"/>
    <w:p w14:paraId="68182BAD" w14:textId="77777777" w:rsidR="00EE563B" w:rsidRPr="00EE563B" w:rsidRDefault="00EE563B" w:rsidP="00EE563B"/>
    <w:p w14:paraId="02508D07" w14:textId="77777777" w:rsidR="00EE563B" w:rsidRPr="00EE563B" w:rsidRDefault="00EE563B" w:rsidP="00EE563B"/>
    <w:p w14:paraId="673EFEB6" w14:textId="77777777" w:rsidR="00EE563B" w:rsidRPr="00EE563B" w:rsidRDefault="00EE563B" w:rsidP="00EE563B"/>
    <w:p w14:paraId="76BE7CA9" w14:textId="77777777" w:rsidR="00EE563B" w:rsidRPr="00EE563B" w:rsidRDefault="00EE563B" w:rsidP="00EE563B"/>
    <w:p w14:paraId="04C1497F" w14:textId="77777777" w:rsidR="00EE563B" w:rsidRPr="00EE563B" w:rsidRDefault="00EE563B" w:rsidP="00EE563B"/>
    <w:p w14:paraId="062D4869" w14:textId="77777777" w:rsidR="00EE563B" w:rsidRPr="00EE563B" w:rsidRDefault="00EE563B" w:rsidP="00EE563B"/>
    <w:p w14:paraId="123F8B43" w14:textId="77777777" w:rsidR="00EE563B" w:rsidRPr="00EE563B" w:rsidRDefault="00EE563B" w:rsidP="00EE563B"/>
    <w:p w14:paraId="2ACE35C6" w14:textId="77777777" w:rsidR="00EE563B" w:rsidRPr="00EE563B" w:rsidRDefault="00EE563B" w:rsidP="00EE563B"/>
    <w:p w14:paraId="43F1BBC1" w14:textId="77777777" w:rsidR="00EE563B" w:rsidRPr="00EE563B" w:rsidRDefault="00EE563B" w:rsidP="00EE563B"/>
    <w:p w14:paraId="2BBCB840" w14:textId="77777777" w:rsidR="00EE563B" w:rsidRPr="00EE563B" w:rsidRDefault="00EE563B" w:rsidP="00EE563B">
      <w:pPr>
        <w:tabs>
          <w:tab w:val="left" w:pos="3864"/>
        </w:tabs>
      </w:pPr>
    </w:p>
    <w:p w14:paraId="01F540A0" w14:textId="77777777" w:rsidR="00446AF3" w:rsidRPr="00EE563B" w:rsidRDefault="00446AF3" w:rsidP="00EE563B"/>
    <w:sectPr w:rsidR="00446AF3" w:rsidRPr="00EE563B" w:rsidSect="00DB3643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C70C" w14:textId="77777777" w:rsidR="00C30162" w:rsidRDefault="00C30162" w:rsidP="00446AF3">
      <w:pPr>
        <w:spacing w:after="0" w:line="240" w:lineRule="auto"/>
      </w:pPr>
      <w:r>
        <w:separator/>
      </w:r>
    </w:p>
  </w:endnote>
  <w:endnote w:type="continuationSeparator" w:id="0">
    <w:p w14:paraId="7F17E311" w14:textId="77777777" w:rsidR="00C30162" w:rsidRDefault="00C30162" w:rsidP="0044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rinda">
    <w:altName w:val="Gadugi"/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7A508" w14:textId="77777777" w:rsidR="00DB3643" w:rsidRPr="00865401" w:rsidRDefault="00DB3643" w:rsidP="00DB3643">
    <w:pPr>
      <w:rPr>
        <w:rFonts w:asciiTheme="minorHAnsi" w:hAnsiTheme="minorHAnsi" w:cstheme="minorHAnsi"/>
        <w:color w:val="2E74B5" w:themeColor="accent5" w:themeShade="BF"/>
        <w:sz w:val="18"/>
        <w:szCs w:val="18"/>
      </w:rPr>
    </w:pPr>
  </w:p>
  <w:p w14:paraId="0D12FCA0" w14:textId="77777777" w:rsidR="00446AF3" w:rsidRPr="009F44C5" w:rsidRDefault="00446AF3" w:rsidP="009F44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735F8" w14:textId="77777777" w:rsidR="00C30162" w:rsidRDefault="00C30162" w:rsidP="00446AF3">
      <w:pPr>
        <w:spacing w:after="0" w:line="240" w:lineRule="auto"/>
      </w:pPr>
      <w:r>
        <w:separator/>
      </w:r>
    </w:p>
  </w:footnote>
  <w:footnote w:type="continuationSeparator" w:id="0">
    <w:p w14:paraId="2FBD42D9" w14:textId="77777777" w:rsidR="00C30162" w:rsidRDefault="00C30162" w:rsidP="0044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E6A3" w14:textId="32A2E1E6" w:rsidR="00446AF3" w:rsidRDefault="00446AF3" w:rsidP="0007159D">
    <w:pPr>
      <w:pStyle w:val="Zhlav"/>
    </w:pPr>
  </w:p>
  <w:p w14:paraId="416FD01C" w14:textId="77777777" w:rsidR="00446AF3" w:rsidRDefault="00446A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wNjWysLA0MDE3M7ZQ0lEKTi0uzszPAykwqQUAJ8CueiwAAAA="/>
  </w:docVars>
  <w:rsids>
    <w:rsidRoot w:val="00203C88"/>
    <w:rsid w:val="00004714"/>
    <w:rsid w:val="000417A6"/>
    <w:rsid w:val="0007159D"/>
    <w:rsid w:val="000A0914"/>
    <w:rsid w:val="000E5000"/>
    <w:rsid w:val="001423CD"/>
    <w:rsid w:val="00154947"/>
    <w:rsid w:val="001620BB"/>
    <w:rsid w:val="001849A1"/>
    <w:rsid w:val="00194356"/>
    <w:rsid w:val="001F4686"/>
    <w:rsid w:val="00203C88"/>
    <w:rsid w:val="0020756C"/>
    <w:rsid w:val="00302E9A"/>
    <w:rsid w:val="003139F6"/>
    <w:rsid w:val="00343CDA"/>
    <w:rsid w:val="003C61D8"/>
    <w:rsid w:val="00446AF3"/>
    <w:rsid w:val="00481354"/>
    <w:rsid w:val="005400D1"/>
    <w:rsid w:val="00573833"/>
    <w:rsid w:val="005F3364"/>
    <w:rsid w:val="006563C7"/>
    <w:rsid w:val="006863F1"/>
    <w:rsid w:val="006E5B74"/>
    <w:rsid w:val="00777314"/>
    <w:rsid w:val="007C44FB"/>
    <w:rsid w:val="007D4B6D"/>
    <w:rsid w:val="007E4866"/>
    <w:rsid w:val="00820E08"/>
    <w:rsid w:val="00835E5F"/>
    <w:rsid w:val="00865401"/>
    <w:rsid w:val="008B1B22"/>
    <w:rsid w:val="008B5451"/>
    <w:rsid w:val="008E4695"/>
    <w:rsid w:val="0091085E"/>
    <w:rsid w:val="00910DC5"/>
    <w:rsid w:val="00962F40"/>
    <w:rsid w:val="009D507C"/>
    <w:rsid w:val="009F44C5"/>
    <w:rsid w:val="00AC76AA"/>
    <w:rsid w:val="00BE19E8"/>
    <w:rsid w:val="00C001F1"/>
    <w:rsid w:val="00C30162"/>
    <w:rsid w:val="00C34EBA"/>
    <w:rsid w:val="00C43C4B"/>
    <w:rsid w:val="00C815E8"/>
    <w:rsid w:val="00CE2F7B"/>
    <w:rsid w:val="00D44367"/>
    <w:rsid w:val="00DB2197"/>
    <w:rsid w:val="00DB3643"/>
    <w:rsid w:val="00EB155F"/>
    <w:rsid w:val="00EB5DC0"/>
    <w:rsid w:val="00EE563B"/>
    <w:rsid w:val="00F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CBD95"/>
  <w15:chartTrackingRefBased/>
  <w15:docId w15:val="{CFDA2B94-ABFF-41DB-B92F-90CA9DFD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56C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6AF3"/>
  </w:style>
  <w:style w:type="paragraph" w:styleId="Zpat">
    <w:name w:val="footer"/>
    <w:basedOn w:val="Normln"/>
    <w:link w:val="ZpatChar"/>
    <w:uiPriority w:val="99"/>
    <w:unhideWhenUsed/>
    <w:rsid w:val="0044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6AF3"/>
  </w:style>
  <w:style w:type="paragraph" w:styleId="Textbubliny">
    <w:name w:val="Balloon Text"/>
    <w:basedOn w:val="Normln"/>
    <w:link w:val="TextbublinyChar"/>
    <w:uiPriority w:val="99"/>
    <w:semiHidden/>
    <w:unhideWhenUsed/>
    <w:rsid w:val="0044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46AF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B364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139F6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203C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03C88"/>
  </w:style>
  <w:style w:type="character" w:customStyle="1" w:styleId="eop">
    <w:name w:val="eop"/>
    <w:basedOn w:val="Standardnpsmoodstavce"/>
    <w:rsid w:val="0020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rejcova\AppData\Local\Microsoft\Windows\INetCache\Content.Outlook\GTNV8AV7\hlavi&#269;kov&#253;%20pap&#237;r%20CyberG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CF151C5C0204DA138EC070C8C2CD1" ma:contentTypeVersion="10" ma:contentTypeDescription="Vytvoří nový dokument" ma:contentTypeScope="" ma:versionID="8ffad6511711e2590e424b46f820cd5d">
  <xsd:schema xmlns:xsd="http://www.w3.org/2001/XMLSchema" xmlns:xs="http://www.w3.org/2001/XMLSchema" xmlns:p="http://schemas.microsoft.com/office/2006/metadata/properties" xmlns:ns2="18ba9ff8-d672-47dd-9145-8dc51d5dc021" xmlns:ns3="b73ccf36-7917-4278-9b82-e9dfcac0d438" targetNamespace="http://schemas.microsoft.com/office/2006/metadata/properties" ma:root="true" ma:fieldsID="30e0f123257cc173e9d49226dd0d5e8e" ns2:_="" ns3:_="">
    <xsd:import namespace="18ba9ff8-d672-47dd-9145-8dc51d5dc021"/>
    <xsd:import namespace="b73ccf36-7917-4278-9b82-e9dfcac0d4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9ff8-d672-47dd-9145-8dc51d5dc0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ccf36-7917-4278-9b82-e9dfcac0d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56189-83C7-4728-86C6-3445D3E6C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2E6C6-EDFD-42A4-8236-41A02FBD4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EE0471-3A85-4A68-810D-3E7E88E2D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a9ff8-d672-47dd-9145-8dc51d5dc021"/>
    <ds:schemaRef ds:uri="b73ccf36-7917-4278-9b82-e9dfcac0d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CyberG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Hervertová</dc:creator>
  <cp:keywords/>
  <dc:description/>
  <cp:lastModifiedBy>Tymrová Gabriela</cp:lastModifiedBy>
  <cp:revision>2</cp:revision>
  <cp:lastPrinted>2015-07-23T13:16:00Z</cp:lastPrinted>
  <dcterms:created xsi:type="dcterms:W3CDTF">2019-07-01T08:00:00Z</dcterms:created>
  <dcterms:modified xsi:type="dcterms:W3CDTF">2019-07-01T08:00:00Z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0x010100A6DCF151C5C0204DA138EC070C8C2CD1</vt:lpwstr>
  </property>
</Properties>
</file>