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64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64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64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64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64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64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64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64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472"/>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ED9A-5BF2-4461-A170-2C8F20A8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2019-08-22T09:59:00Z</dcterms:created>
  <dcterms:modified xsi:type="dcterms:W3CDTF">2019-08-22T09:59:00Z</dcterms:modified>
</cp:coreProperties>
</file>