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411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411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411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411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41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411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41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411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411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C23E-70FF-4A4A-B5C4-CD573BE0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2019-08-22T09:24:00Z</dcterms:created>
  <dcterms:modified xsi:type="dcterms:W3CDTF">2019-08-22T09:24:00Z</dcterms:modified>
</cp:coreProperties>
</file>