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2195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2195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2195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2195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2195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2195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2195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2195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1956"/>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12845-FC25-4A08-9A44-D1F6B92D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2019-08-21T11:37:00Z</dcterms:created>
  <dcterms:modified xsi:type="dcterms:W3CDTF">2019-08-21T11:37:00Z</dcterms:modified>
</cp:coreProperties>
</file>