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386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386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386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386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386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386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386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386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386D"/>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8480-99C9-41F3-B4A9-5152C099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2019-08-21T09:25:00Z</dcterms:created>
  <dcterms:modified xsi:type="dcterms:W3CDTF">2019-08-21T09:25:00Z</dcterms:modified>
</cp:coreProperties>
</file>