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676B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676B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676B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676B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676B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676B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676B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676B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676B0"/>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1B308-4F5B-413E-B772-EE4D59D2B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2019-08-21T09:28:00Z</dcterms:created>
  <dcterms:modified xsi:type="dcterms:W3CDTF">2019-08-21T09:28:00Z</dcterms:modified>
</cp:coreProperties>
</file>