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27A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27A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27A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27A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27A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27A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27A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27A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7A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84ED0-6A7D-41C4-90D5-4FB5B036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2019-08-21T09:35:00Z</dcterms:created>
  <dcterms:modified xsi:type="dcterms:W3CDTF">2019-08-21T09:35:00Z</dcterms:modified>
</cp:coreProperties>
</file>