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65" w:rsidRPr="006E471D" w:rsidRDefault="00D94C65" w:rsidP="00A572CD">
      <w:pPr>
        <w:pStyle w:val="NZEV0"/>
        <w:spacing w:before="0" w:after="240"/>
        <w:rPr>
          <w:rFonts w:asciiTheme="minorHAnsi" w:hAnsiTheme="minorHAnsi" w:cs="Arial"/>
          <w:b/>
          <w:caps w:val="0"/>
          <w:smallCaps/>
          <w:sz w:val="24"/>
          <w:szCs w:val="24"/>
        </w:rPr>
      </w:pPr>
      <w:r w:rsidRPr="006E471D">
        <w:rPr>
          <w:rFonts w:asciiTheme="minorHAnsi" w:hAnsiTheme="minorHAnsi" w:cs="Arial"/>
          <w:b/>
          <w:caps w:val="0"/>
          <w:smallCaps/>
          <w:sz w:val="24"/>
          <w:szCs w:val="24"/>
        </w:rPr>
        <w:t>Dodatek č. 1 ke Smlouvě</w:t>
      </w:r>
    </w:p>
    <w:p w:rsidR="008A505E" w:rsidRPr="006E471D" w:rsidRDefault="00B56B42" w:rsidP="00A572CD">
      <w:pPr>
        <w:pStyle w:val="NZEV0"/>
        <w:spacing w:before="0" w:after="240"/>
        <w:rPr>
          <w:rFonts w:asciiTheme="minorHAnsi" w:hAnsiTheme="minorHAnsi" w:cs="Arial"/>
          <w:sz w:val="24"/>
          <w:szCs w:val="24"/>
        </w:rPr>
      </w:pPr>
      <w:r w:rsidRPr="006E471D">
        <w:rPr>
          <w:rFonts w:asciiTheme="minorHAnsi" w:hAnsiTheme="minorHAnsi" w:cs="Arial"/>
          <w:b/>
          <w:caps w:val="0"/>
          <w:smallCaps/>
          <w:sz w:val="24"/>
          <w:szCs w:val="24"/>
        </w:rPr>
        <w:t>o</w:t>
      </w:r>
      <w:r w:rsidR="00453311" w:rsidRPr="006E471D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b/>
            <w:caps w:val="0"/>
            <w:smallCaps/>
            <w:sz w:val="24"/>
            <w:szCs w:val="24"/>
          </w:rPr>
          <w:id w:val="-1186669435"/>
          <w:placeholder>
            <w:docPart w:val="CA0FB812B9E749B1BC5E37C603CA5E20"/>
          </w:placeholder>
        </w:sdtPr>
        <w:sdtEndPr/>
        <w:sdtContent>
          <w:r w:rsidR="009204C9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dílo</w:t>
          </w:r>
          <w:r w:rsidR="0078428B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 xml:space="preserve"> č. </w:t>
          </w:r>
          <w:r w:rsidR="00011506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29</w:t>
          </w:r>
          <w:r w:rsidR="0078428B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/201</w:t>
          </w:r>
          <w:r w:rsidR="00CD14BA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9</w:t>
          </w:r>
          <w:r w:rsidR="00D94C65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 xml:space="preserve"> ze dne </w:t>
          </w:r>
          <w:r w:rsidR="00011506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26</w:t>
          </w:r>
          <w:r w:rsid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 xml:space="preserve">. </w:t>
          </w:r>
          <w:r w:rsidR="00011506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7</w:t>
          </w:r>
          <w:r w:rsidR="00CD14BA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. 2019</w:t>
          </w:r>
        </w:sdtContent>
      </w:sdt>
    </w:p>
    <w:p w:rsidR="008A505E" w:rsidRPr="006E471D" w:rsidRDefault="008A505E" w:rsidP="00A572CD">
      <w:pPr>
        <w:widowControl w:val="0"/>
        <w:overflowPunct w:val="0"/>
        <w:autoSpaceDE w:val="0"/>
        <w:autoSpaceDN w:val="0"/>
        <w:adjustRightInd w:val="0"/>
        <w:spacing w:after="240"/>
        <w:jc w:val="center"/>
        <w:rPr>
          <w:rFonts w:asciiTheme="minorHAnsi" w:hAnsiTheme="minorHAnsi" w:cs="Arial"/>
          <w:sz w:val="22"/>
        </w:rPr>
      </w:pPr>
      <w:r w:rsidRPr="006E471D">
        <w:rPr>
          <w:rFonts w:asciiTheme="minorHAnsi" w:hAnsiTheme="minorHAnsi" w:cs="Arial"/>
          <w:sz w:val="22"/>
        </w:rPr>
        <w:t>uzavřen</w:t>
      </w:r>
      <w:r w:rsidR="00D94C65" w:rsidRPr="006E471D">
        <w:rPr>
          <w:rFonts w:asciiTheme="minorHAnsi" w:hAnsiTheme="minorHAnsi" w:cs="Arial"/>
          <w:sz w:val="22"/>
        </w:rPr>
        <w:t>é</w:t>
      </w:r>
      <w:r w:rsidRPr="006E471D">
        <w:rPr>
          <w:rFonts w:asciiTheme="minorHAnsi" w:hAnsiTheme="minorHAnsi" w:cs="Arial"/>
          <w:sz w:val="22"/>
        </w:rPr>
        <w:t xml:space="preserve"> </w:t>
      </w:r>
      <w:r w:rsidR="002130AD" w:rsidRPr="006E471D">
        <w:rPr>
          <w:rFonts w:asciiTheme="minorHAnsi" w:hAnsiTheme="minorHAnsi" w:cs="Arial"/>
          <w:sz w:val="22"/>
        </w:rPr>
        <w:t>v souladu s</w:t>
      </w:r>
      <w:r w:rsidR="00FC26B0" w:rsidRPr="006E471D">
        <w:rPr>
          <w:rFonts w:asciiTheme="minorHAnsi" w:hAnsiTheme="minorHAnsi" w:cs="Arial"/>
          <w:sz w:val="22"/>
        </w:rPr>
        <w:t xml:space="preserve"> </w:t>
      </w:r>
      <w:r w:rsidR="002130AD" w:rsidRPr="006E471D">
        <w:rPr>
          <w:rFonts w:asciiTheme="minorHAnsi" w:hAnsiTheme="minorHAnsi" w:cs="Arial"/>
          <w:sz w:val="22"/>
        </w:rPr>
        <w:t xml:space="preserve">§ </w:t>
      </w:r>
      <w:sdt>
        <w:sdtPr>
          <w:rPr>
            <w:rFonts w:asciiTheme="minorHAnsi" w:hAnsiTheme="minorHAnsi" w:cs="Arial"/>
            <w:sz w:val="22"/>
            <w:lang w:eastAsia="en-US"/>
          </w:rPr>
          <w:id w:val="1892378161"/>
          <w:placeholder>
            <w:docPart w:val="6655FD8403944E2E863FEDEB4D60CA50"/>
          </w:placeholder>
        </w:sdtPr>
        <w:sdtEndPr/>
        <w:sdtContent>
          <w:r w:rsidR="009204C9" w:rsidRPr="006E471D">
            <w:rPr>
              <w:rFonts w:asciiTheme="minorHAnsi" w:hAnsiTheme="minorHAnsi" w:cs="Arial"/>
              <w:sz w:val="22"/>
              <w:lang w:eastAsia="en-US"/>
            </w:rPr>
            <w:t>2586</w:t>
          </w:r>
        </w:sdtContent>
      </w:sdt>
      <w:r w:rsidR="002130AD" w:rsidRPr="006E471D">
        <w:rPr>
          <w:rFonts w:asciiTheme="minorHAnsi" w:hAnsiTheme="minorHAnsi" w:cs="Arial"/>
          <w:sz w:val="22"/>
        </w:rPr>
        <w:t xml:space="preserve"> </w:t>
      </w:r>
      <w:r w:rsidR="009204C9" w:rsidRPr="006E471D">
        <w:rPr>
          <w:rFonts w:asciiTheme="minorHAnsi" w:hAnsiTheme="minorHAnsi" w:cs="Arial"/>
          <w:sz w:val="22"/>
        </w:rPr>
        <w:t xml:space="preserve">a násl. </w:t>
      </w:r>
      <w:r w:rsidRPr="006E471D">
        <w:rPr>
          <w:rFonts w:asciiTheme="minorHAnsi" w:hAnsiTheme="minorHAnsi" w:cs="Arial"/>
          <w:sz w:val="22"/>
        </w:rPr>
        <w:t>zákona č. </w:t>
      </w:r>
      <w:sdt>
        <w:sdtPr>
          <w:rPr>
            <w:rFonts w:asciiTheme="minorHAnsi" w:hAnsiTheme="minorHAnsi" w:cs="Arial"/>
            <w:sz w:val="22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EndPr/>
        <w:sdtContent>
          <w:r w:rsidR="00BC5454" w:rsidRPr="006E471D">
            <w:rPr>
              <w:rFonts w:asciiTheme="minorHAnsi" w:hAnsiTheme="minorHAnsi" w:cs="Arial"/>
              <w:sz w:val="22"/>
            </w:rPr>
            <w:t>89/2012 Sb.</w:t>
          </w:r>
        </w:sdtContent>
      </w:sdt>
      <w:r w:rsidR="00FC26B0" w:rsidRPr="006E471D">
        <w:rPr>
          <w:rFonts w:asciiTheme="minorHAnsi" w:hAnsiTheme="minorHAnsi" w:cs="Arial"/>
          <w:sz w:val="22"/>
        </w:rPr>
        <w:t>, občanský zákoník</w:t>
      </w:r>
      <w:r w:rsidR="007F0166" w:rsidRPr="006E471D">
        <w:rPr>
          <w:rFonts w:asciiTheme="minorHAnsi" w:hAnsiTheme="minorHAnsi" w:cs="Arial"/>
          <w:sz w:val="22"/>
        </w:rPr>
        <w:t xml:space="preserve">, </w:t>
      </w:r>
      <w:r w:rsidR="00453311" w:rsidRPr="006E471D">
        <w:rPr>
          <w:rFonts w:asciiTheme="minorHAnsi" w:hAnsiTheme="minorHAnsi" w:cs="Arial"/>
          <w:sz w:val="22"/>
        </w:rPr>
        <w:t>v platném znění</w:t>
      </w:r>
      <w:r w:rsidR="00D44C17">
        <w:rPr>
          <w:rFonts w:asciiTheme="minorHAnsi" w:hAnsiTheme="minorHAnsi" w:cs="Arial"/>
          <w:sz w:val="22"/>
        </w:rPr>
        <w:t xml:space="preserve"> </w:t>
      </w:r>
      <w:r w:rsidRPr="006E471D">
        <w:rPr>
          <w:rFonts w:asciiTheme="minorHAnsi" w:hAnsiTheme="minorHAnsi" w:cs="Arial"/>
          <w:sz w:val="22"/>
        </w:rPr>
        <w:t>(dále</w:t>
      </w:r>
      <w:r w:rsidR="00D44C17">
        <w:rPr>
          <w:rFonts w:asciiTheme="minorHAnsi" w:hAnsiTheme="minorHAnsi" w:cs="Arial"/>
          <w:sz w:val="22"/>
        </w:rPr>
        <w:t> </w:t>
      </w:r>
      <w:r w:rsidR="002D6A78" w:rsidRPr="006E471D">
        <w:rPr>
          <w:rFonts w:asciiTheme="minorHAnsi" w:hAnsiTheme="minorHAnsi" w:cs="Arial"/>
          <w:sz w:val="22"/>
        </w:rPr>
        <w:t>jen</w:t>
      </w:r>
      <w:r w:rsidR="00D44C17">
        <w:rPr>
          <w:rFonts w:asciiTheme="minorHAnsi" w:hAnsiTheme="minorHAnsi" w:cs="Arial"/>
          <w:sz w:val="22"/>
        </w:rPr>
        <w:t> </w:t>
      </w:r>
      <w:r w:rsidRPr="006E471D">
        <w:rPr>
          <w:rFonts w:asciiTheme="minorHAnsi" w:hAnsiTheme="minorHAnsi" w:cs="Arial"/>
          <w:sz w:val="22"/>
        </w:rPr>
        <w:t>„</w:t>
      </w:r>
      <w:r w:rsidRPr="006E471D">
        <w:rPr>
          <w:rFonts w:asciiTheme="minorHAnsi" w:hAnsiTheme="minorHAnsi" w:cs="Arial"/>
          <w:b/>
          <w:sz w:val="22"/>
        </w:rPr>
        <w:t>Smlouva</w:t>
      </w:r>
      <w:r w:rsidR="00FC26B0" w:rsidRPr="006E471D">
        <w:rPr>
          <w:rFonts w:asciiTheme="minorHAnsi" w:hAnsiTheme="minorHAnsi" w:cs="Arial"/>
          <w:sz w:val="22"/>
        </w:rPr>
        <w:t>“)</w:t>
      </w:r>
      <w:r w:rsidR="00D94C65" w:rsidRPr="006E471D">
        <w:rPr>
          <w:rFonts w:asciiTheme="minorHAnsi" w:hAnsiTheme="minorHAnsi" w:cs="Arial"/>
          <w:sz w:val="22"/>
        </w:rPr>
        <w:t xml:space="preserve"> (dále jen „</w:t>
      </w:r>
      <w:r w:rsidR="00D94C65" w:rsidRPr="006E471D">
        <w:rPr>
          <w:rFonts w:asciiTheme="minorHAnsi" w:hAnsiTheme="minorHAnsi" w:cs="Arial"/>
          <w:b/>
          <w:sz w:val="22"/>
        </w:rPr>
        <w:t>Dodatek</w:t>
      </w:r>
      <w:r w:rsidR="00D94C65" w:rsidRPr="006E471D">
        <w:rPr>
          <w:rFonts w:asciiTheme="minorHAnsi" w:hAnsiTheme="minorHAnsi" w:cs="Arial"/>
          <w:sz w:val="22"/>
        </w:rPr>
        <w:t>“)</w:t>
      </w:r>
    </w:p>
    <w:p w:rsidR="00C65DCE" w:rsidRPr="006E471D" w:rsidRDefault="00C65DCE" w:rsidP="005D3481">
      <w:pPr>
        <w:pStyle w:val="Nadpisrimsky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 </w:t>
      </w:r>
    </w:p>
    <w:p w:rsidR="008A505E" w:rsidRPr="006E471D" w:rsidRDefault="00763B03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>Smluvní strany a jejich postavení</w:t>
      </w:r>
    </w:p>
    <w:p w:rsidR="00C626A6" w:rsidRPr="00C626A6" w:rsidRDefault="00C626A6" w:rsidP="00C626A6">
      <w:pPr>
        <w:pStyle w:val="Nadpis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Objednatel</w:t>
      </w:r>
    </w:p>
    <w:p w:rsidR="006E471D" w:rsidRPr="000C693A" w:rsidRDefault="006E471D" w:rsidP="00C626A6">
      <w:pPr>
        <w:pStyle w:val="Nadpis2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  <w:r w:rsidRPr="000C693A">
        <w:rPr>
          <w:rFonts w:asciiTheme="minorHAnsi" w:hAnsiTheme="minorHAnsi" w:cstheme="minorHAnsi"/>
          <w:b/>
          <w:szCs w:val="20"/>
        </w:rPr>
        <w:t>Muzeum Vyškovska, příspěvková organizace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 xml:space="preserve">zapsaná v obchodním rejstříku vedeném u Krajského soudu v Brně, oddíl </w:t>
      </w:r>
      <w:proofErr w:type="spellStart"/>
      <w:r w:rsidRPr="000C693A">
        <w:rPr>
          <w:rFonts w:asciiTheme="minorHAnsi" w:hAnsiTheme="minorHAnsi" w:cstheme="minorHAnsi"/>
          <w:sz w:val="22"/>
          <w:szCs w:val="20"/>
        </w:rPr>
        <w:t>Pr</w:t>
      </w:r>
      <w:proofErr w:type="spellEnd"/>
      <w:r w:rsidRPr="000C693A">
        <w:rPr>
          <w:rFonts w:asciiTheme="minorHAnsi" w:hAnsiTheme="minorHAnsi" w:cstheme="minorHAnsi"/>
          <w:sz w:val="22"/>
          <w:szCs w:val="20"/>
        </w:rPr>
        <w:t>, vložka 1223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Zastoupená: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Mgr. Monikou Pelinkovou, ředitelkou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Sídlo: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 xml:space="preserve">náměstí Čsl. </w:t>
      </w:r>
      <w:proofErr w:type="gramStart"/>
      <w:r w:rsidRPr="000C693A">
        <w:rPr>
          <w:rFonts w:asciiTheme="minorHAnsi" w:hAnsiTheme="minorHAnsi" w:cstheme="minorHAnsi"/>
          <w:sz w:val="22"/>
          <w:szCs w:val="20"/>
        </w:rPr>
        <w:t>armády</w:t>
      </w:r>
      <w:proofErr w:type="gramEnd"/>
      <w:r w:rsidRPr="000C693A">
        <w:rPr>
          <w:rFonts w:asciiTheme="minorHAnsi" w:hAnsiTheme="minorHAnsi" w:cstheme="minorHAnsi"/>
          <w:sz w:val="22"/>
          <w:szCs w:val="20"/>
        </w:rPr>
        <w:t xml:space="preserve"> 475/2, Vyškov-Město, 682 01 Vyškov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Právní forma: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příspěvková organizace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IČ</w:t>
      </w:r>
      <w:r w:rsidR="00936067">
        <w:rPr>
          <w:rFonts w:asciiTheme="minorHAnsi" w:hAnsiTheme="minorHAnsi" w:cstheme="minorHAnsi"/>
          <w:sz w:val="22"/>
          <w:szCs w:val="20"/>
        </w:rPr>
        <w:t>O</w:t>
      </w:r>
      <w:r w:rsidRPr="000C693A">
        <w:rPr>
          <w:rFonts w:asciiTheme="minorHAnsi" w:hAnsiTheme="minorHAnsi" w:cstheme="minorHAnsi"/>
          <w:sz w:val="22"/>
          <w:szCs w:val="20"/>
        </w:rPr>
        <w:t>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 xml:space="preserve">00092401 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DIČ: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Telefon: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517 348 040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E-mail: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mv@muzeum-vyskovska.cz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6E471D" w:rsidP="006E471D">
      <w:pPr>
        <w:rPr>
          <w:rFonts w:asciiTheme="minorHAnsi" w:hAnsiTheme="minorHAnsi" w:cstheme="minorHAnsi"/>
          <w:b/>
          <w:i/>
          <w:sz w:val="22"/>
          <w:szCs w:val="20"/>
        </w:rPr>
      </w:pPr>
      <w:r w:rsidRPr="000C693A">
        <w:rPr>
          <w:rFonts w:asciiTheme="minorHAnsi" w:hAnsiTheme="minorHAnsi" w:cstheme="minorHAnsi"/>
          <w:b/>
          <w:i/>
          <w:sz w:val="22"/>
          <w:szCs w:val="20"/>
        </w:rPr>
        <w:t>(dále jen „</w:t>
      </w:r>
      <w:r w:rsidR="00C626A6">
        <w:rPr>
          <w:rFonts w:asciiTheme="minorHAnsi" w:hAnsiTheme="minorHAnsi" w:cstheme="minorHAnsi"/>
          <w:b/>
          <w:i/>
          <w:sz w:val="22"/>
          <w:szCs w:val="20"/>
        </w:rPr>
        <w:t>O</w:t>
      </w:r>
      <w:r w:rsidRPr="000C693A">
        <w:rPr>
          <w:rFonts w:asciiTheme="minorHAnsi" w:hAnsiTheme="minorHAnsi" w:cstheme="minorHAnsi"/>
          <w:b/>
          <w:i/>
          <w:sz w:val="22"/>
          <w:szCs w:val="20"/>
        </w:rPr>
        <w:t>bjednatel“)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C626A6" w:rsidP="00C626A6">
      <w:pPr>
        <w:pStyle w:val="Nadpis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Zhotovitel</w:t>
      </w:r>
    </w:p>
    <w:p w:rsidR="00011506" w:rsidRDefault="00011506" w:rsidP="000115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Sdružení dodavatelů</w:t>
      </w:r>
    </w:p>
    <w:p w:rsidR="00011506" w:rsidRPr="00E5519D" w:rsidRDefault="00011506" w:rsidP="00011506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MgA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Jakub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Lipavský</w:t>
      </w:r>
      <w:proofErr w:type="spellEnd"/>
    </w:p>
    <w:p w:rsidR="00011506" w:rsidRPr="00E5519D" w:rsidRDefault="00011506" w:rsidP="0001150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9E71C0">
        <w:rPr>
          <w:rFonts w:asciiTheme="minorHAnsi" w:hAnsiTheme="minorHAnsi" w:cstheme="minorHAnsi"/>
          <w:sz w:val="22"/>
          <w:szCs w:val="22"/>
        </w:rPr>
        <w:t>Sídlo:</w:t>
      </w:r>
      <w:r w:rsidRPr="009E71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267 18, Karlštejn 189</w:t>
      </w:r>
    </w:p>
    <w:p w:rsidR="00011506" w:rsidRPr="001C072F" w:rsidRDefault="00011506" w:rsidP="00011506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1C072F">
        <w:rPr>
          <w:rFonts w:asciiTheme="minorHAnsi" w:hAnsiTheme="minorHAnsi" w:cstheme="minorHAnsi"/>
          <w:sz w:val="22"/>
          <w:szCs w:val="22"/>
        </w:rPr>
        <w:t xml:space="preserve">Právní forma: </w:t>
      </w:r>
      <w:r>
        <w:rPr>
          <w:rFonts w:asciiTheme="minorHAnsi" w:hAnsiTheme="minorHAnsi" w:cstheme="minorHAnsi"/>
          <w:sz w:val="22"/>
          <w:szCs w:val="22"/>
        </w:rPr>
        <w:tab/>
      </w:r>
      <w:r w:rsidRPr="00082CAF">
        <w:rPr>
          <w:rFonts w:asciiTheme="minorHAnsi" w:hAnsiTheme="minorHAnsi" w:cstheme="minorHAnsi"/>
          <w:sz w:val="22"/>
          <w:szCs w:val="22"/>
        </w:rPr>
        <w:t>Fyzická osoba podnikající dle živnostenského zákona nezapsaná v obchodním rejstříku</w:t>
      </w:r>
    </w:p>
    <w:p w:rsidR="00011506" w:rsidRPr="009E71C0" w:rsidRDefault="00011506" w:rsidP="00011506">
      <w:pPr>
        <w:rPr>
          <w:rFonts w:asciiTheme="minorHAnsi" w:hAnsiTheme="minorHAnsi" w:cstheme="minorHAnsi"/>
          <w:sz w:val="22"/>
          <w:szCs w:val="22"/>
        </w:rPr>
      </w:pPr>
      <w:r w:rsidRPr="009E71C0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9E71C0">
        <w:rPr>
          <w:rFonts w:asciiTheme="minorHAnsi" w:hAnsiTheme="minorHAnsi" w:cstheme="minorHAnsi"/>
          <w:sz w:val="22"/>
          <w:szCs w:val="22"/>
        </w:rPr>
        <w:t>:</w:t>
      </w:r>
      <w:r w:rsidRPr="009E71C0">
        <w:rPr>
          <w:rFonts w:asciiTheme="minorHAnsi" w:hAnsiTheme="minorHAnsi" w:cstheme="minorHAnsi"/>
          <w:sz w:val="22"/>
          <w:szCs w:val="22"/>
        </w:rPr>
        <w:tab/>
      </w:r>
      <w:r w:rsidRPr="009E71C0">
        <w:rPr>
          <w:rFonts w:asciiTheme="minorHAnsi" w:hAnsiTheme="minorHAnsi" w:cstheme="minorHAnsi"/>
          <w:sz w:val="22"/>
          <w:szCs w:val="22"/>
        </w:rPr>
        <w:tab/>
      </w:r>
      <w:r w:rsidRPr="009E71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05993717</w:t>
      </w:r>
    </w:p>
    <w:p w:rsidR="00011506" w:rsidRPr="009E71C0" w:rsidRDefault="00011506" w:rsidP="00011506">
      <w:pPr>
        <w:rPr>
          <w:rFonts w:asciiTheme="minorHAnsi" w:hAnsiTheme="minorHAnsi" w:cstheme="minorHAnsi"/>
          <w:sz w:val="22"/>
          <w:szCs w:val="22"/>
        </w:rPr>
      </w:pPr>
      <w:r w:rsidRPr="009E71C0">
        <w:rPr>
          <w:rFonts w:asciiTheme="minorHAnsi" w:hAnsiTheme="minorHAnsi" w:cstheme="minorHAnsi"/>
          <w:sz w:val="22"/>
          <w:szCs w:val="22"/>
        </w:rPr>
        <w:t>DIČ:</w:t>
      </w:r>
      <w:r w:rsidRPr="009E71C0">
        <w:rPr>
          <w:rFonts w:asciiTheme="minorHAnsi" w:hAnsiTheme="minorHAnsi" w:cstheme="minorHAnsi"/>
          <w:sz w:val="22"/>
          <w:szCs w:val="22"/>
        </w:rPr>
        <w:tab/>
      </w:r>
      <w:r w:rsidRPr="009E71C0">
        <w:rPr>
          <w:rFonts w:asciiTheme="minorHAnsi" w:hAnsiTheme="minorHAnsi" w:cstheme="minorHAnsi"/>
          <w:sz w:val="22"/>
          <w:szCs w:val="22"/>
        </w:rPr>
        <w:tab/>
      </w:r>
      <w:r w:rsidRPr="009E71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není plátce DPH</w:t>
      </w:r>
    </w:p>
    <w:p w:rsidR="00011506" w:rsidRDefault="00011506" w:rsidP="00011506">
      <w:pPr>
        <w:rPr>
          <w:rFonts w:asciiTheme="minorHAnsi" w:hAnsiTheme="minorHAnsi" w:cstheme="minorHAnsi"/>
          <w:sz w:val="22"/>
          <w:szCs w:val="22"/>
        </w:rPr>
      </w:pPr>
    </w:p>
    <w:p w:rsidR="00011506" w:rsidRDefault="00011506" w:rsidP="000115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011506" w:rsidRDefault="00011506" w:rsidP="00011506">
      <w:pPr>
        <w:rPr>
          <w:rFonts w:asciiTheme="minorHAnsi" w:hAnsiTheme="minorHAnsi" w:cstheme="minorHAnsi"/>
          <w:sz w:val="22"/>
          <w:szCs w:val="22"/>
        </w:rPr>
      </w:pPr>
    </w:p>
    <w:p w:rsidR="00011506" w:rsidRDefault="00011506" w:rsidP="000115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Matěj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Lipavský</w:t>
      </w:r>
      <w:proofErr w:type="spellEnd"/>
    </w:p>
    <w:p w:rsidR="00011506" w:rsidRPr="00E5519D" w:rsidRDefault="00011506" w:rsidP="0001150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9E71C0">
        <w:rPr>
          <w:rFonts w:asciiTheme="minorHAnsi" w:hAnsiTheme="minorHAnsi" w:cstheme="minorHAnsi"/>
          <w:sz w:val="22"/>
          <w:szCs w:val="22"/>
        </w:rPr>
        <w:t>Sídlo:</w:t>
      </w:r>
      <w:r w:rsidRPr="009E71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538FD">
        <w:rPr>
          <w:rFonts w:asciiTheme="minorHAnsi" w:hAnsiTheme="minorHAnsi" w:cstheme="minorHAnsi"/>
          <w:sz w:val="22"/>
          <w:szCs w:val="22"/>
        </w:rPr>
        <w:t>Lesní 73, 267 29 Zadní Třebaň</w:t>
      </w:r>
    </w:p>
    <w:p w:rsidR="00011506" w:rsidRPr="001C072F" w:rsidRDefault="00011506" w:rsidP="00011506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1C072F">
        <w:rPr>
          <w:rFonts w:asciiTheme="minorHAnsi" w:hAnsiTheme="minorHAnsi" w:cstheme="minorHAnsi"/>
          <w:sz w:val="22"/>
          <w:szCs w:val="22"/>
        </w:rPr>
        <w:t xml:space="preserve">Právní forma: </w:t>
      </w:r>
      <w:r>
        <w:rPr>
          <w:rFonts w:asciiTheme="minorHAnsi" w:hAnsiTheme="minorHAnsi" w:cstheme="minorHAnsi"/>
          <w:sz w:val="22"/>
          <w:szCs w:val="22"/>
        </w:rPr>
        <w:tab/>
      </w:r>
      <w:r w:rsidRPr="00082CAF">
        <w:rPr>
          <w:rFonts w:asciiTheme="minorHAnsi" w:hAnsiTheme="minorHAnsi" w:cstheme="minorHAnsi"/>
          <w:sz w:val="22"/>
          <w:szCs w:val="22"/>
        </w:rPr>
        <w:t>Fyzická osoba podnikající dle živnostenského zákona nezapsaná v obchodním rejstříku</w:t>
      </w:r>
    </w:p>
    <w:p w:rsidR="00011506" w:rsidRPr="009E71C0" w:rsidRDefault="00011506" w:rsidP="00011506">
      <w:pPr>
        <w:rPr>
          <w:rFonts w:asciiTheme="minorHAnsi" w:hAnsiTheme="minorHAnsi" w:cstheme="minorHAnsi"/>
          <w:sz w:val="22"/>
          <w:szCs w:val="22"/>
        </w:rPr>
      </w:pPr>
      <w:r w:rsidRPr="009E71C0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9E71C0">
        <w:rPr>
          <w:rFonts w:asciiTheme="minorHAnsi" w:hAnsiTheme="minorHAnsi" w:cstheme="minorHAnsi"/>
          <w:sz w:val="22"/>
          <w:szCs w:val="22"/>
        </w:rPr>
        <w:t>:</w:t>
      </w:r>
      <w:r w:rsidRPr="009E71C0">
        <w:rPr>
          <w:rFonts w:asciiTheme="minorHAnsi" w:hAnsiTheme="minorHAnsi" w:cstheme="minorHAnsi"/>
          <w:sz w:val="22"/>
          <w:szCs w:val="22"/>
        </w:rPr>
        <w:tab/>
      </w:r>
      <w:r w:rsidRPr="009E71C0">
        <w:rPr>
          <w:rFonts w:asciiTheme="minorHAnsi" w:hAnsiTheme="minorHAnsi" w:cstheme="minorHAnsi"/>
          <w:sz w:val="22"/>
          <w:szCs w:val="22"/>
        </w:rPr>
        <w:tab/>
      </w:r>
      <w:r w:rsidRPr="009E71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05340241</w:t>
      </w:r>
    </w:p>
    <w:p w:rsidR="00011506" w:rsidRPr="009E71C0" w:rsidRDefault="00011506" w:rsidP="00011506">
      <w:pPr>
        <w:rPr>
          <w:rFonts w:asciiTheme="minorHAnsi" w:hAnsiTheme="minorHAnsi" w:cstheme="minorHAnsi"/>
          <w:sz w:val="22"/>
          <w:szCs w:val="22"/>
        </w:rPr>
      </w:pPr>
      <w:r w:rsidRPr="009E71C0">
        <w:rPr>
          <w:rFonts w:asciiTheme="minorHAnsi" w:hAnsiTheme="minorHAnsi" w:cstheme="minorHAnsi"/>
          <w:sz w:val="22"/>
          <w:szCs w:val="22"/>
        </w:rPr>
        <w:t>DIČ:</w:t>
      </w:r>
      <w:r w:rsidRPr="009E71C0">
        <w:rPr>
          <w:rFonts w:asciiTheme="minorHAnsi" w:hAnsiTheme="minorHAnsi" w:cstheme="minorHAnsi"/>
          <w:sz w:val="22"/>
          <w:szCs w:val="22"/>
        </w:rPr>
        <w:tab/>
      </w:r>
      <w:r w:rsidRPr="009E71C0">
        <w:rPr>
          <w:rFonts w:asciiTheme="minorHAnsi" w:hAnsiTheme="minorHAnsi" w:cstheme="minorHAnsi"/>
          <w:sz w:val="22"/>
          <w:szCs w:val="22"/>
        </w:rPr>
        <w:tab/>
      </w:r>
      <w:r w:rsidRPr="009E71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není plátce DPH</w:t>
      </w:r>
    </w:p>
    <w:p w:rsidR="006E471D" w:rsidRPr="000C693A" w:rsidRDefault="006E471D" w:rsidP="00014E2F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6E471D" w:rsidP="006E471D">
      <w:pPr>
        <w:rPr>
          <w:rFonts w:asciiTheme="minorHAnsi" w:hAnsiTheme="minorHAnsi" w:cstheme="minorHAnsi"/>
          <w:b/>
          <w:i/>
          <w:sz w:val="22"/>
          <w:szCs w:val="20"/>
        </w:rPr>
      </w:pPr>
      <w:r w:rsidRPr="000C693A">
        <w:rPr>
          <w:rFonts w:asciiTheme="minorHAnsi" w:hAnsiTheme="minorHAnsi" w:cstheme="minorHAnsi"/>
          <w:b/>
          <w:i/>
          <w:sz w:val="22"/>
          <w:szCs w:val="20"/>
        </w:rPr>
        <w:t>(dále jen „</w:t>
      </w:r>
      <w:r w:rsidR="00C626A6">
        <w:rPr>
          <w:rFonts w:asciiTheme="minorHAnsi" w:hAnsiTheme="minorHAnsi" w:cstheme="minorHAnsi"/>
          <w:b/>
          <w:i/>
          <w:sz w:val="22"/>
          <w:szCs w:val="20"/>
        </w:rPr>
        <w:t>Z</w:t>
      </w:r>
      <w:r w:rsidRPr="000C693A">
        <w:rPr>
          <w:rFonts w:asciiTheme="minorHAnsi" w:hAnsiTheme="minorHAnsi" w:cstheme="minorHAnsi"/>
          <w:b/>
          <w:i/>
          <w:sz w:val="22"/>
          <w:szCs w:val="20"/>
        </w:rPr>
        <w:t>hotovitel“)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B4E0F" w:rsidRPr="006E471D" w:rsidRDefault="006E471D" w:rsidP="006E471D">
      <w:pPr>
        <w:pStyle w:val="Textodstavcebezslovn"/>
        <w:spacing w:before="120" w:after="240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 </w:t>
      </w:r>
      <w:r w:rsidR="00F17636" w:rsidRPr="006E471D">
        <w:rPr>
          <w:rFonts w:asciiTheme="minorHAnsi" w:hAnsiTheme="minorHAnsi"/>
          <w:sz w:val="22"/>
        </w:rPr>
        <w:t>(</w:t>
      </w:r>
      <w:sdt>
        <w:sdtPr>
          <w:rPr>
            <w:rFonts w:asciiTheme="minorHAnsi" w:hAnsiTheme="minorHAnsi"/>
            <w:sz w:val="22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EndPr/>
        <w:sdtContent>
          <w:r w:rsidR="009204C9" w:rsidRPr="006E471D">
            <w:rPr>
              <w:rFonts w:asciiTheme="minorHAnsi" w:hAnsiTheme="minorHAnsi"/>
              <w:sz w:val="22"/>
            </w:rPr>
            <w:t>Objednatel</w:t>
          </w:r>
        </w:sdtContent>
      </w:sdt>
      <w:r w:rsidR="00F17636" w:rsidRPr="006E471D">
        <w:rPr>
          <w:rFonts w:asciiTheme="minorHAnsi" w:hAnsiTheme="minorHAnsi"/>
          <w:sz w:val="22"/>
        </w:rPr>
        <w:t xml:space="preserve"> a </w:t>
      </w:r>
      <w:sdt>
        <w:sdtPr>
          <w:rPr>
            <w:rFonts w:asciiTheme="minorHAnsi" w:hAnsiTheme="minorHAnsi"/>
            <w:sz w:val="22"/>
          </w:rPr>
          <w:id w:val="656726379"/>
          <w:placeholder>
            <w:docPart w:val="01C66C66E40A46F4830AC1437F639EE6"/>
          </w:placeholder>
          <w:text/>
        </w:sdtPr>
        <w:sdtEndPr/>
        <w:sdtContent>
          <w:r w:rsidR="009204C9" w:rsidRPr="006E471D">
            <w:rPr>
              <w:rFonts w:asciiTheme="minorHAnsi" w:hAnsiTheme="minorHAnsi"/>
              <w:sz w:val="22"/>
            </w:rPr>
            <w:t>Zhotovitel</w:t>
          </w:r>
        </w:sdtContent>
      </w:sdt>
      <w:r w:rsidR="00F17636" w:rsidRPr="006E471D">
        <w:rPr>
          <w:rFonts w:asciiTheme="minorHAnsi" w:hAnsiTheme="minorHAnsi"/>
          <w:sz w:val="22"/>
        </w:rPr>
        <w:t xml:space="preserve"> dále společně též „</w:t>
      </w:r>
      <w:r w:rsidR="00F17636" w:rsidRPr="006E471D">
        <w:rPr>
          <w:rFonts w:asciiTheme="minorHAnsi" w:hAnsiTheme="minorHAnsi"/>
          <w:b/>
          <w:sz w:val="22"/>
        </w:rPr>
        <w:t>Smluvní strany</w:t>
      </w:r>
      <w:r w:rsidR="00F17636" w:rsidRPr="006E471D">
        <w:rPr>
          <w:rFonts w:asciiTheme="minorHAnsi" w:hAnsiTheme="minorHAnsi"/>
          <w:sz w:val="22"/>
        </w:rPr>
        <w:t>“</w:t>
      </w:r>
      <w:r w:rsidR="00DC7145" w:rsidRPr="006E471D">
        <w:rPr>
          <w:rFonts w:asciiTheme="minorHAnsi" w:hAnsiTheme="minorHAnsi"/>
          <w:sz w:val="22"/>
        </w:rPr>
        <w:t>, jednotlivě též jen „</w:t>
      </w:r>
      <w:r w:rsidR="00DC7145" w:rsidRPr="006E471D">
        <w:rPr>
          <w:rFonts w:asciiTheme="minorHAnsi" w:hAnsiTheme="minorHAnsi"/>
          <w:b/>
          <w:sz w:val="22"/>
        </w:rPr>
        <w:t>Strana</w:t>
      </w:r>
      <w:r w:rsidR="00DC7145" w:rsidRPr="006E471D">
        <w:rPr>
          <w:rFonts w:asciiTheme="minorHAnsi" w:hAnsiTheme="minorHAnsi"/>
          <w:sz w:val="22"/>
        </w:rPr>
        <w:t>“</w:t>
      </w:r>
      <w:r w:rsidR="00F17636" w:rsidRPr="006E471D">
        <w:rPr>
          <w:rFonts w:asciiTheme="minorHAnsi" w:hAnsiTheme="minorHAnsi"/>
          <w:sz w:val="22"/>
        </w:rPr>
        <w:t>)</w:t>
      </w:r>
    </w:p>
    <w:p w:rsidR="00C12C9A" w:rsidRPr="006E471D" w:rsidRDefault="009534DA" w:rsidP="00F8743C">
      <w:pPr>
        <w:pStyle w:val="Textodstavcebezslovn"/>
        <w:spacing w:before="120"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 důvodu prodloužení dodání </w:t>
      </w:r>
      <w:r w:rsidR="00A44F73">
        <w:rPr>
          <w:rFonts w:asciiTheme="minorHAnsi" w:hAnsiTheme="minorHAnsi"/>
          <w:sz w:val="22"/>
        </w:rPr>
        <w:t xml:space="preserve">konstrukcí a </w:t>
      </w:r>
      <w:r w:rsidR="0035428F">
        <w:rPr>
          <w:rFonts w:asciiTheme="minorHAnsi" w:hAnsiTheme="minorHAnsi"/>
          <w:sz w:val="22"/>
          <w:szCs w:val="20"/>
        </w:rPr>
        <w:t>mobiliář</w:t>
      </w:r>
      <w:r w:rsidR="00011506">
        <w:rPr>
          <w:rFonts w:asciiTheme="minorHAnsi" w:hAnsiTheme="minorHAnsi"/>
          <w:sz w:val="22"/>
          <w:szCs w:val="20"/>
        </w:rPr>
        <w:t>e do expozice</w:t>
      </w:r>
      <w:r>
        <w:rPr>
          <w:rFonts w:asciiTheme="minorHAnsi" w:hAnsiTheme="minorHAnsi"/>
          <w:sz w:val="22"/>
          <w:szCs w:val="20"/>
        </w:rPr>
        <w:t>, kter</w:t>
      </w:r>
      <w:r w:rsidR="00A44F73">
        <w:rPr>
          <w:rFonts w:asciiTheme="minorHAnsi" w:hAnsiTheme="minorHAnsi"/>
          <w:sz w:val="22"/>
          <w:szCs w:val="20"/>
        </w:rPr>
        <w:t>é</w:t>
      </w:r>
      <w:r>
        <w:rPr>
          <w:rFonts w:asciiTheme="minorHAnsi" w:hAnsiTheme="minorHAnsi"/>
          <w:sz w:val="22"/>
          <w:szCs w:val="20"/>
        </w:rPr>
        <w:t xml:space="preserve"> </w:t>
      </w:r>
      <w:r w:rsidR="00A44F73">
        <w:rPr>
          <w:rFonts w:asciiTheme="minorHAnsi" w:hAnsiTheme="minorHAnsi"/>
          <w:sz w:val="22"/>
          <w:szCs w:val="20"/>
        </w:rPr>
        <w:t>nejsou</w:t>
      </w:r>
      <w:r>
        <w:rPr>
          <w:rFonts w:asciiTheme="minorHAnsi" w:hAnsiTheme="minorHAnsi"/>
          <w:sz w:val="22"/>
          <w:szCs w:val="20"/>
        </w:rPr>
        <w:t xml:space="preserve"> předmětem této veřejné zakázky,</w:t>
      </w:r>
      <w:r w:rsidR="00A76584">
        <w:rPr>
          <w:rFonts w:asciiTheme="minorHAnsi" w:hAnsiTheme="minorHAnsi"/>
          <w:sz w:val="22"/>
          <w:szCs w:val="20"/>
        </w:rPr>
        <w:t xml:space="preserve"> ale na </w:t>
      </w:r>
      <w:r w:rsidR="00A44F73">
        <w:rPr>
          <w:rFonts w:asciiTheme="minorHAnsi" w:hAnsiTheme="minorHAnsi"/>
          <w:sz w:val="22"/>
          <w:szCs w:val="20"/>
        </w:rPr>
        <w:t>které</w:t>
      </w:r>
      <w:r w:rsidR="00A76584">
        <w:rPr>
          <w:rFonts w:asciiTheme="minorHAnsi" w:hAnsiTheme="minorHAnsi"/>
          <w:sz w:val="22"/>
          <w:szCs w:val="20"/>
        </w:rPr>
        <w:t xml:space="preserve"> tato veřejná zakázka navazuje,</w:t>
      </w:r>
      <w:r>
        <w:rPr>
          <w:rFonts w:asciiTheme="minorHAnsi" w:hAnsiTheme="minorHAnsi"/>
          <w:sz w:val="22"/>
          <w:szCs w:val="20"/>
        </w:rPr>
        <w:t xml:space="preserve"> nelze dokončit dílo v</w:t>
      </w:r>
      <w:r w:rsidR="00A76584">
        <w:rPr>
          <w:rFonts w:asciiTheme="minorHAnsi" w:hAnsiTheme="minorHAnsi"/>
          <w:sz w:val="22"/>
          <w:szCs w:val="20"/>
        </w:rPr>
        <w:t> </w:t>
      </w:r>
      <w:r>
        <w:rPr>
          <w:rFonts w:asciiTheme="minorHAnsi" w:hAnsiTheme="minorHAnsi"/>
          <w:sz w:val="22"/>
          <w:szCs w:val="20"/>
        </w:rPr>
        <w:t>termínu dle smlouvy.</w:t>
      </w:r>
      <w:r w:rsidRPr="0080314E">
        <w:rPr>
          <w:rFonts w:asciiTheme="minorHAnsi" w:hAnsiTheme="minorHAnsi"/>
          <w:sz w:val="22"/>
        </w:rPr>
        <w:t xml:space="preserve"> Z</w:t>
      </w:r>
      <w:r>
        <w:rPr>
          <w:rFonts w:asciiTheme="minorHAnsi" w:hAnsiTheme="minorHAnsi"/>
          <w:sz w:val="22"/>
        </w:rPr>
        <w:t> </w:t>
      </w:r>
      <w:r w:rsidRPr="0080314E">
        <w:rPr>
          <w:rFonts w:asciiTheme="minorHAnsi" w:hAnsiTheme="minorHAnsi"/>
          <w:sz w:val="22"/>
        </w:rPr>
        <w:t xml:space="preserve">tohoto vyplývá </w:t>
      </w:r>
      <w:r w:rsidR="00A76584">
        <w:rPr>
          <w:rFonts w:asciiTheme="minorHAnsi" w:hAnsiTheme="minorHAnsi"/>
          <w:sz w:val="22"/>
        </w:rPr>
        <w:t xml:space="preserve">potřeba </w:t>
      </w:r>
      <w:r w:rsidRPr="0080314E">
        <w:rPr>
          <w:rFonts w:asciiTheme="minorHAnsi" w:hAnsiTheme="minorHAnsi"/>
          <w:sz w:val="22"/>
        </w:rPr>
        <w:t xml:space="preserve">prodloužení realizace díla do </w:t>
      </w:r>
      <w:r w:rsidR="00011506">
        <w:rPr>
          <w:rFonts w:asciiTheme="minorHAnsi" w:hAnsiTheme="minorHAnsi"/>
          <w:sz w:val="22"/>
        </w:rPr>
        <w:t>10</w:t>
      </w:r>
      <w:r w:rsidRPr="0080314E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9</w:t>
      </w:r>
      <w:r w:rsidRPr="0080314E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2019</w:t>
      </w:r>
      <w:r w:rsidRPr="0080314E">
        <w:rPr>
          <w:rFonts w:asciiTheme="minorHAnsi" w:hAnsiTheme="minorHAnsi"/>
          <w:sz w:val="22"/>
        </w:rPr>
        <w:t>.</w:t>
      </w:r>
    </w:p>
    <w:p w:rsidR="00C12C9A" w:rsidRPr="006E471D" w:rsidRDefault="00C12C9A" w:rsidP="00C12C9A">
      <w:pPr>
        <w:pStyle w:val="Textodstavcebezslovn"/>
        <w:spacing w:before="120" w:after="240"/>
        <w:ind w:left="1069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Smluvní strany </w:t>
      </w:r>
      <w:r w:rsidR="00A520A5">
        <w:rPr>
          <w:rFonts w:asciiTheme="minorHAnsi" w:hAnsiTheme="minorHAnsi"/>
          <w:sz w:val="22"/>
        </w:rPr>
        <w:t xml:space="preserve">proto </w:t>
      </w:r>
      <w:r w:rsidRPr="006E471D">
        <w:rPr>
          <w:rFonts w:asciiTheme="minorHAnsi" w:hAnsiTheme="minorHAnsi"/>
          <w:sz w:val="22"/>
        </w:rPr>
        <w:t>uzavírají Dodatek č. 1 ke Smlouvě o následujícím obsahu:</w:t>
      </w:r>
    </w:p>
    <w:p w:rsidR="006E06FA" w:rsidRPr="006E471D" w:rsidRDefault="006E06FA" w:rsidP="006E06FA">
      <w:pPr>
        <w:pStyle w:val="Nadpisrimsky"/>
        <w:rPr>
          <w:rFonts w:asciiTheme="minorHAnsi" w:hAnsiTheme="minorHAnsi"/>
          <w:sz w:val="22"/>
        </w:rPr>
      </w:pPr>
    </w:p>
    <w:p w:rsidR="0065690A" w:rsidRPr="006E471D" w:rsidRDefault="00084EB7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Změna </w:t>
      </w:r>
      <w:r w:rsidR="00AC5EBF" w:rsidRPr="006E471D">
        <w:rPr>
          <w:rFonts w:asciiTheme="minorHAnsi" w:hAnsiTheme="minorHAnsi"/>
          <w:szCs w:val="24"/>
        </w:rPr>
        <w:t>doby plnění smlouvy</w:t>
      </w:r>
    </w:p>
    <w:p w:rsidR="00D94C65" w:rsidRPr="006E471D" w:rsidRDefault="00C12C9A" w:rsidP="00532F3F">
      <w:pPr>
        <w:pStyle w:val="Nadpis2"/>
        <w:rPr>
          <w:rFonts w:asciiTheme="minorHAnsi" w:hAnsiTheme="minorHAnsi"/>
          <w:szCs w:val="24"/>
        </w:rPr>
      </w:pPr>
      <w:bookmarkStart w:id="0" w:name="_Ref493771219"/>
      <w:r w:rsidRPr="006E471D">
        <w:rPr>
          <w:rFonts w:asciiTheme="minorHAnsi" w:hAnsiTheme="minorHAnsi"/>
          <w:szCs w:val="24"/>
        </w:rPr>
        <w:t>Smluvní strany se dohodly, že č</w:t>
      </w:r>
      <w:r w:rsidR="00D94C65" w:rsidRPr="006E471D">
        <w:rPr>
          <w:rFonts w:asciiTheme="minorHAnsi" w:hAnsiTheme="minorHAnsi"/>
          <w:szCs w:val="24"/>
        </w:rPr>
        <w:t xml:space="preserve">l. </w:t>
      </w:r>
      <w:r w:rsidR="00AC5EBF" w:rsidRPr="006E471D">
        <w:rPr>
          <w:rFonts w:asciiTheme="minorHAnsi" w:hAnsiTheme="minorHAnsi"/>
          <w:szCs w:val="24"/>
        </w:rPr>
        <w:t>II</w:t>
      </w:r>
      <w:r w:rsidR="00C626A6">
        <w:rPr>
          <w:rFonts w:asciiTheme="minorHAnsi" w:hAnsiTheme="minorHAnsi"/>
          <w:szCs w:val="24"/>
        </w:rPr>
        <w:t>I</w:t>
      </w:r>
      <w:r w:rsidR="00AC5EBF" w:rsidRPr="006E471D">
        <w:rPr>
          <w:rFonts w:asciiTheme="minorHAnsi" w:hAnsiTheme="minorHAnsi"/>
          <w:szCs w:val="24"/>
        </w:rPr>
        <w:t>.</w:t>
      </w:r>
      <w:r w:rsidR="00D94C65" w:rsidRPr="006E471D">
        <w:rPr>
          <w:rFonts w:asciiTheme="minorHAnsi" w:hAnsiTheme="minorHAnsi"/>
          <w:szCs w:val="24"/>
        </w:rPr>
        <w:t xml:space="preserve"> odst</w:t>
      </w:r>
      <w:r w:rsidR="00230C89" w:rsidRPr="006E471D">
        <w:rPr>
          <w:rFonts w:asciiTheme="minorHAnsi" w:hAnsiTheme="minorHAnsi"/>
          <w:szCs w:val="24"/>
        </w:rPr>
        <w:t>.</w:t>
      </w:r>
      <w:r w:rsidR="00D94C65" w:rsidRPr="006E471D">
        <w:rPr>
          <w:rFonts w:asciiTheme="minorHAnsi" w:hAnsiTheme="minorHAnsi"/>
          <w:szCs w:val="24"/>
        </w:rPr>
        <w:t xml:space="preserve"> </w:t>
      </w:r>
      <w:r w:rsidR="00C626A6">
        <w:rPr>
          <w:rFonts w:asciiTheme="minorHAnsi" w:hAnsiTheme="minorHAnsi"/>
          <w:szCs w:val="24"/>
        </w:rPr>
        <w:t>1.</w:t>
      </w:r>
      <w:r w:rsidR="00D94C65" w:rsidRPr="006E471D">
        <w:rPr>
          <w:rFonts w:asciiTheme="minorHAnsi" w:hAnsiTheme="minorHAnsi"/>
          <w:szCs w:val="24"/>
        </w:rPr>
        <w:t xml:space="preserve"> </w:t>
      </w:r>
      <w:r w:rsidRPr="006E471D">
        <w:rPr>
          <w:rFonts w:asciiTheme="minorHAnsi" w:hAnsiTheme="minorHAnsi"/>
          <w:szCs w:val="24"/>
        </w:rPr>
        <w:t>Smlouvy se nově nahrazuje textem tohoto znění</w:t>
      </w:r>
      <w:r w:rsidR="00D94C65" w:rsidRPr="006E471D">
        <w:rPr>
          <w:rFonts w:asciiTheme="minorHAnsi" w:hAnsiTheme="minorHAnsi"/>
          <w:szCs w:val="24"/>
        </w:rPr>
        <w:t>:</w:t>
      </w:r>
    </w:p>
    <w:p w:rsidR="00AC5EBF" w:rsidRPr="00C626A6" w:rsidRDefault="00C626A6" w:rsidP="00AC5EBF">
      <w:pPr>
        <w:pStyle w:val="Nadpis2"/>
        <w:numPr>
          <w:ilvl w:val="0"/>
          <w:numId w:val="0"/>
        </w:numPr>
        <w:ind w:left="709"/>
        <w:rPr>
          <w:rFonts w:asciiTheme="minorHAnsi" w:hAnsiTheme="minorHAnsi" w:cs="Times New Roman"/>
          <w:i/>
          <w:sz w:val="24"/>
          <w:szCs w:val="25"/>
        </w:rPr>
      </w:pPr>
      <w:r w:rsidRPr="00C626A6">
        <w:rPr>
          <w:rFonts w:asciiTheme="minorHAnsi" w:hAnsiTheme="minorHAnsi" w:cstheme="minorHAnsi"/>
          <w:i/>
          <w:szCs w:val="20"/>
        </w:rPr>
        <w:t xml:space="preserve">Zhotovitel se tímto zavazuje řádně dokončit a předat dílo zhotovené v souladu s předmětem smlouvy dle čl. II. této smlouvy nejpozději </w:t>
      </w:r>
      <w:r w:rsidRPr="00C626A6">
        <w:rPr>
          <w:rFonts w:asciiTheme="minorHAnsi" w:hAnsiTheme="minorHAnsi" w:cstheme="minorHAnsi"/>
          <w:b/>
          <w:i/>
          <w:szCs w:val="20"/>
        </w:rPr>
        <w:t xml:space="preserve">do </w:t>
      </w:r>
      <w:r w:rsidR="00011506">
        <w:rPr>
          <w:rFonts w:asciiTheme="minorHAnsi" w:hAnsiTheme="minorHAnsi" w:cstheme="minorHAnsi"/>
          <w:b/>
          <w:i/>
          <w:szCs w:val="20"/>
        </w:rPr>
        <w:t>10</w:t>
      </w:r>
      <w:r w:rsidR="000B0506">
        <w:rPr>
          <w:rFonts w:asciiTheme="minorHAnsi" w:hAnsiTheme="minorHAnsi" w:cstheme="minorHAnsi"/>
          <w:b/>
          <w:i/>
          <w:szCs w:val="20"/>
        </w:rPr>
        <w:t>. 9</w:t>
      </w:r>
      <w:r w:rsidR="00936067">
        <w:rPr>
          <w:rFonts w:asciiTheme="minorHAnsi" w:hAnsiTheme="minorHAnsi" w:cstheme="minorHAnsi"/>
          <w:b/>
          <w:i/>
          <w:szCs w:val="20"/>
        </w:rPr>
        <w:t>.</w:t>
      </w:r>
      <w:r w:rsidR="000B0506">
        <w:rPr>
          <w:rFonts w:asciiTheme="minorHAnsi" w:hAnsiTheme="minorHAnsi" w:cstheme="minorHAnsi"/>
          <w:b/>
          <w:i/>
          <w:szCs w:val="20"/>
        </w:rPr>
        <w:t xml:space="preserve"> 2019</w:t>
      </w:r>
      <w:r w:rsidRPr="00C626A6">
        <w:rPr>
          <w:rFonts w:asciiTheme="minorHAnsi" w:hAnsiTheme="minorHAnsi" w:cstheme="minorHAnsi"/>
          <w:i/>
          <w:szCs w:val="20"/>
        </w:rPr>
        <w:t>.</w:t>
      </w:r>
    </w:p>
    <w:bookmarkEnd w:id="0"/>
    <w:p w:rsidR="00AE260C" w:rsidRPr="006E471D" w:rsidRDefault="00AE260C" w:rsidP="00AE260C">
      <w:pPr>
        <w:pStyle w:val="Nadpisrimsky"/>
        <w:rPr>
          <w:rFonts w:asciiTheme="minorHAnsi" w:hAnsiTheme="minorHAnsi"/>
          <w:sz w:val="22"/>
        </w:rPr>
      </w:pPr>
    </w:p>
    <w:p w:rsidR="0076402E" w:rsidRPr="006E471D" w:rsidRDefault="002130AD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Platnost a účinnost </w:t>
      </w:r>
      <w:r w:rsidR="006E06FA" w:rsidRPr="006E471D">
        <w:rPr>
          <w:rFonts w:asciiTheme="minorHAnsi" w:hAnsiTheme="minorHAnsi"/>
          <w:szCs w:val="24"/>
        </w:rPr>
        <w:t>Dodatku</w:t>
      </w:r>
    </w:p>
    <w:p w:rsidR="002130AD" w:rsidRPr="006E471D" w:rsidRDefault="003444DF" w:rsidP="009705D4">
      <w:pPr>
        <w:pStyle w:val="Nadpis2"/>
        <w:rPr>
          <w:rFonts w:asciiTheme="minorHAnsi" w:hAnsiTheme="minorHAnsi"/>
          <w:szCs w:val="24"/>
        </w:rPr>
      </w:pPr>
      <w:bookmarkStart w:id="1" w:name="_Ref466877021"/>
      <w:r w:rsidRPr="006E471D">
        <w:rPr>
          <w:rFonts w:asciiTheme="minorHAnsi" w:hAnsiTheme="minorHAnsi"/>
          <w:szCs w:val="24"/>
        </w:rPr>
        <w:t>Tento Dodatek</w:t>
      </w:r>
      <w:r w:rsidR="002130AD" w:rsidRPr="006E471D">
        <w:rPr>
          <w:rFonts w:asciiTheme="minorHAnsi" w:hAnsiTheme="minorHAnsi"/>
          <w:szCs w:val="24"/>
        </w:rPr>
        <w:t xml:space="preserve"> nabývá platnosti </w:t>
      </w:r>
      <w:r w:rsidR="00825BB7" w:rsidRPr="006E471D">
        <w:rPr>
          <w:rFonts w:asciiTheme="minorHAnsi" w:hAnsiTheme="minorHAnsi"/>
          <w:szCs w:val="24"/>
        </w:rPr>
        <w:t xml:space="preserve">dnem podpisu </w:t>
      </w:r>
      <w:r w:rsidR="00825BB7" w:rsidRPr="006E471D">
        <w:rPr>
          <w:rFonts w:asciiTheme="minorHAnsi" w:hAnsiTheme="minorHAnsi" w:cs="Times New Roman"/>
          <w:szCs w:val="24"/>
        </w:rPr>
        <w:t>posledního z oprávněných zástupců obou Smluvních stran</w:t>
      </w:r>
      <w:r w:rsidR="00825BB7" w:rsidRPr="006E471D">
        <w:rPr>
          <w:rFonts w:asciiTheme="minorHAnsi" w:hAnsiTheme="minorHAnsi"/>
          <w:szCs w:val="24"/>
        </w:rPr>
        <w:t xml:space="preserve"> </w:t>
      </w:r>
      <w:r w:rsidR="002130AD" w:rsidRPr="006E471D">
        <w:rPr>
          <w:rFonts w:asciiTheme="minorHAnsi" w:hAnsiTheme="minorHAnsi"/>
          <w:szCs w:val="24"/>
        </w:rPr>
        <w:t xml:space="preserve">a účinnosti </w:t>
      </w:r>
      <w:r w:rsidR="009705D4" w:rsidRPr="006E471D">
        <w:rPr>
          <w:rFonts w:asciiTheme="minorHAnsi" w:hAnsiTheme="minorHAnsi"/>
          <w:szCs w:val="24"/>
        </w:rPr>
        <w:t xml:space="preserve">dnem </w:t>
      </w:r>
      <w:r w:rsidR="00582BBD" w:rsidRPr="006E471D">
        <w:rPr>
          <w:rFonts w:asciiTheme="minorHAnsi" w:hAnsiTheme="minorHAnsi"/>
          <w:szCs w:val="24"/>
        </w:rPr>
        <w:t>jeho</w:t>
      </w:r>
      <w:r w:rsidR="009705D4" w:rsidRPr="006E471D">
        <w:rPr>
          <w:rFonts w:asciiTheme="minorHAnsi" w:hAnsiTheme="minorHAnsi"/>
          <w:szCs w:val="24"/>
        </w:rPr>
        <w:t xml:space="preserve"> uveřejnění v centrálním registru smluv dle zákona č.</w:t>
      </w:r>
      <w:r w:rsidR="00724920" w:rsidRPr="006E471D">
        <w:rPr>
          <w:rFonts w:asciiTheme="minorHAnsi" w:hAnsiTheme="minorHAnsi"/>
          <w:szCs w:val="24"/>
        </w:rPr>
        <w:t> </w:t>
      </w:r>
      <w:r w:rsidR="009705D4" w:rsidRPr="006E471D">
        <w:rPr>
          <w:rFonts w:asciiTheme="minorHAnsi" w:hAnsiTheme="minorHAnsi"/>
          <w:szCs w:val="24"/>
        </w:rPr>
        <w:t>340/2015 Sb., zákon o registru smluv, v platném znění</w:t>
      </w:r>
      <w:r w:rsidR="002130AD" w:rsidRPr="006E471D">
        <w:rPr>
          <w:rFonts w:asciiTheme="minorHAnsi" w:hAnsiTheme="minorHAnsi"/>
          <w:szCs w:val="24"/>
        </w:rPr>
        <w:t>.</w:t>
      </w:r>
      <w:bookmarkEnd w:id="1"/>
    </w:p>
    <w:p w:rsidR="00AE260C" w:rsidRPr="006E471D" w:rsidRDefault="00AE260C" w:rsidP="00AE260C">
      <w:pPr>
        <w:pStyle w:val="Nadpisrimsky"/>
        <w:rPr>
          <w:rFonts w:asciiTheme="minorHAnsi" w:hAnsiTheme="minorHAnsi"/>
          <w:sz w:val="22"/>
        </w:rPr>
      </w:pPr>
    </w:p>
    <w:p w:rsidR="00B423BE" w:rsidRPr="006E471D" w:rsidRDefault="00647CBF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>Závěrečná ujednání</w:t>
      </w:r>
    </w:p>
    <w:p w:rsidR="00B423BE" w:rsidRPr="006E471D" w:rsidRDefault="00B423BE" w:rsidP="00532F3F">
      <w:pPr>
        <w:pStyle w:val="Nadpis2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Je-li nebo stane-li se některé ustanovení </w:t>
      </w:r>
      <w:r w:rsidR="003444DF" w:rsidRPr="006E471D">
        <w:rPr>
          <w:rFonts w:asciiTheme="minorHAnsi" w:hAnsiTheme="minorHAnsi"/>
          <w:szCs w:val="24"/>
        </w:rPr>
        <w:t>tohoto Dodatku</w:t>
      </w:r>
      <w:r w:rsidRPr="006E471D">
        <w:rPr>
          <w:rFonts w:asciiTheme="minorHAnsi" w:hAnsiTheme="minorHAnsi"/>
          <w:szCs w:val="24"/>
        </w:rPr>
        <w:t xml:space="preserve"> neplatné či neúčinné, nejsou tím dotčena ostatní ustanovení </w:t>
      </w:r>
      <w:r w:rsidR="003444DF" w:rsidRPr="006E471D">
        <w:rPr>
          <w:rFonts w:asciiTheme="minorHAnsi" w:hAnsiTheme="minorHAnsi"/>
          <w:szCs w:val="24"/>
        </w:rPr>
        <w:t>tohoto Dodatku nebo</w:t>
      </w:r>
      <w:r w:rsidRPr="006E471D">
        <w:rPr>
          <w:rFonts w:asciiTheme="minorHAnsi" w:hAnsiTheme="minorHAnsi"/>
          <w:szCs w:val="24"/>
        </w:rPr>
        <w:t xml:space="preserve"> Smlouvy, která zůstávají platná a účinná.</w:t>
      </w:r>
    </w:p>
    <w:p w:rsidR="00B423BE" w:rsidRPr="006E471D" w:rsidRDefault="003444DF" w:rsidP="00532F3F">
      <w:pPr>
        <w:pStyle w:val="Nadpis2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Tento Dodatek </w:t>
      </w:r>
      <w:r w:rsidR="00B423BE" w:rsidRPr="006E471D">
        <w:rPr>
          <w:rFonts w:asciiTheme="minorHAnsi" w:hAnsiTheme="minorHAnsi"/>
          <w:szCs w:val="24"/>
        </w:rPr>
        <w:t xml:space="preserve">je vyhotoven ve </w:t>
      </w:r>
      <w:r w:rsidR="00936067">
        <w:rPr>
          <w:rFonts w:asciiTheme="minorHAnsi" w:hAnsiTheme="minorHAnsi"/>
          <w:szCs w:val="24"/>
        </w:rPr>
        <w:t>čtyřech</w:t>
      </w:r>
      <w:r w:rsidR="00FE0277" w:rsidRPr="006E471D">
        <w:rPr>
          <w:rFonts w:asciiTheme="minorHAnsi" w:hAnsiTheme="minorHAnsi"/>
          <w:szCs w:val="24"/>
        </w:rPr>
        <w:t xml:space="preserve"> </w:t>
      </w:r>
      <w:r w:rsidR="00B423BE" w:rsidRPr="006E471D">
        <w:rPr>
          <w:rFonts w:asciiTheme="minorHAnsi" w:hAnsiTheme="minorHAnsi"/>
          <w:szCs w:val="24"/>
        </w:rPr>
        <w:t>(</w:t>
      </w:r>
      <w:r w:rsidR="00936067">
        <w:rPr>
          <w:rFonts w:asciiTheme="minorHAnsi" w:hAnsiTheme="minorHAnsi"/>
          <w:szCs w:val="24"/>
        </w:rPr>
        <w:t>4</w:t>
      </w:r>
      <w:r w:rsidR="00B423BE" w:rsidRPr="006E471D">
        <w:rPr>
          <w:rFonts w:asciiTheme="minorHAnsi" w:hAnsiTheme="minorHAnsi"/>
          <w:szCs w:val="24"/>
        </w:rPr>
        <w:t xml:space="preserve">) stejnopisech v českém jazyce s tím, že </w:t>
      </w:r>
      <w:r w:rsidR="006F4339" w:rsidRPr="006E471D">
        <w:rPr>
          <w:rFonts w:asciiTheme="minorHAnsi" w:hAnsiTheme="minorHAnsi"/>
          <w:szCs w:val="24"/>
        </w:rPr>
        <w:t xml:space="preserve">Objednatel obdrží </w:t>
      </w:r>
      <w:r w:rsidR="00FE0277" w:rsidRPr="006E471D">
        <w:rPr>
          <w:rFonts w:asciiTheme="minorHAnsi" w:hAnsiTheme="minorHAnsi"/>
          <w:szCs w:val="24"/>
        </w:rPr>
        <w:t xml:space="preserve">dva </w:t>
      </w:r>
      <w:r w:rsidR="006F4339" w:rsidRPr="006E471D">
        <w:rPr>
          <w:rFonts w:asciiTheme="minorHAnsi" w:hAnsiTheme="minorHAnsi"/>
          <w:szCs w:val="24"/>
        </w:rPr>
        <w:t xml:space="preserve">(2) stejnopisy a Zhotovitel </w:t>
      </w:r>
      <w:r w:rsidR="00936067">
        <w:rPr>
          <w:rFonts w:asciiTheme="minorHAnsi" w:hAnsiTheme="minorHAnsi"/>
          <w:szCs w:val="24"/>
        </w:rPr>
        <w:t>dva</w:t>
      </w:r>
      <w:r w:rsidR="00FE0277" w:rsidRPr="006E471D">
        <w:rPr>
          <w:rFonts w:asciiTheme="minorHAnsi" w:hAnsiTheme="minorHAnsi"/>
          <w:szCs w:val="24"/>
        </w:rPr>
        <w:t xml:space="preserve"> </w:t>
      </w:r>
      <w:r w:rsidR="00B423BE" w:rsidRPr="006E471D">
        <w:rPr>
          <w:rFonts w:asciiTheme="minorHAnsi" w:hAnsiTheme="minorHAnsi"/>
          <w:szCs w:val="24"/>
        </w:rPr>
        <w:t>(</w:t>
      </w:r>
      <w:r w:rsidR="00936067">
        <w:rPr>
          <w:rFonts w:asciiTheme="minorHAnsi" w:hAnsiTheme="minorHAnsi"/>
          <w:szCs w:val="24"/>
        </w:rPr>
        <w:t>2</w:t>
      </w:r>
      <w:r w:rsidR="00B423BE" w:rsidRPr="006E471D">
        <w:rPr>
          <w:rFonts w:asciiTheme="minorHAnsi" w:hAnsiTheme="minorHAnsi"/>
          <w:szCs w:val="24"/>
        </w:rPr>
        <w:t>) stejnopis</w:t>
      </w:r>
      <w:r w:rsidR="00936067">
        <w:rPr>
          <w:rFonts w:asciiTheme="minorHAnsi" w:hAnsiTheme="minorHAnsi"/>
          <w:szCs w:val="24"/>
        </w:rPr>
        <w:t>y</w:t>
      </w:r>
      <w:bookmarkStart w:id="2" w:name="_GoBack"/>
      <w:bookmarkEnd w:id="2"/>
      <w:r w:rsidR="00B423BE" w:rsidRPr="006E471D">
        <w:rPr>
          <w:rFonts w:asciiTheme="minorHAnsi" w:hAnsiTheme="minorHAnsi"/>
          <w:szCs w:val="24"/>
        </w:rPr>
        <w:t>.</w:t>
      </w:r>
    </w:p>
    <w:p w:rsidR="00F343F4" w:rsidRPr="006E471D" w:rsidRDefault="00F343F4" w:rsidP="00F343F4">
      <w:pPr>
        <w:jc w:val="center"/>
        <w:rPr>
          <w:rFonts w:asciiTheme="minorHAnsi" w:hAnsiTheme="minorHAnsi" w:cs="Arial"/>
          <w:sz w:val="22"/>
        </w:rPr>
      </w:pPr>
    </w:p>
    <w:p w:rsidR="00B423BE" w:rsidRPr="006E471D" w:rsidRDefault="00F343F4" w:rsidP="00F343F4">
      <w:pPr>
        <w:jc w:val="center"/>
        <w:rPr>
          <w:rFonts w:asciiTheme="minorHAnsi" w:hAnsiTheme="minorHAnsi" w:cs="Arial"/>
          <w:sz w:val="22"/>
        </w:rPr>
      </w:pPr>
      <w:r w:rsidRPr="006E471D">
        <w:rPr>
          <w:rFonts w:asciiTheme="minorHAnsi" w:hAnsiTheme="minorHAnsi" w:cs="Arial"/>
          <w:sz w:val="22"/>
        </w:rPr>
        <w:t>*  *  *</w:t>
      </w:r>
    </w:p>
    <w:p w:rsidR="00F343F4" w:rsidRPr="006E471D" w:rsidRDefault="00F343F4" w:rsidP="00F343F4">
      <w:pPr>
        <w:jc w:val="center"/>
        <w:rPr>
          <w:rFonts w:asciiTheme="minorHAnsi" w:hAnsiTheme="minorHAnsi" w:cs="Arial"/>
          <w:sz w:val="22"/>
        </w:rPr>
      </w:pPr>
    </w:p>
    <w:p w:rsidR="00AA231C" w:rsidRPr="006E471D" w:rsidRDefault="00B423BE" w:rsidP="00A572CD">
      <w:pPr>
        <w:spacing w:after="360"/>
        <w:rPr>
          <w:rFonts w:asciiTheme="minorHAnsi" w:hAnsiTheme="minorHAnsi"/>
          <w:sz w:val="22"/>
        </w:rPr>
      </w:pPr>
      <w:r w:rsidRPr="006E471D">
        <w:rPr>
          <w:rFonts w:asciiTheme="minorHAnsi" w:hAnsiTheme="minorHAnsi" w:cs="Arial"/>
          <w:sz w:val="22"/>
        </w:rPr>
        <w:t>S</w:t>
      </w:r>
      <w:r w:rsidR="00970E6B" w:rsidRPr="006E471D">
        <w:rPr>
          <w:rFonts w:asciiTheme="minorHAnsi" w:hAnsiTheme="minorHAnsi" w:cs="Arial"/>
          <w:sz w:val="22"/>
        </w:rPr>
        <w:t>mluvní s</w:t>
      </w:r>
      <w:r w:rsidRPr="006E471D">
        <w:rPr>
          <w:rFonts w:asciiTheme="minorHAnsi" w:hAnsiTheme="minorHAnsi" w:cs="Arial"/>
          <w:sz w:val="22"/>
        </w:rPr>
        <w:t xml:space="preserve">trany výslovně prohlašují, že je jim obsah </w:t>
      </w:r>
      <w:r w:rsidR="003444DF" w:rsidRPr="006E471D">
        <w:rPr>
          <w:rFonts w:asciiTheme="minorHAnsi" w:hAnsiTheme="minorHAnsi" w:cs="Arial"/>
          <w:sz w:val="22"/>
        </w:rPr>
        <w:t>Dodatku</w:t>
      </w:r>
      <w:r w:rsidRPr="006E471D">
        <w:rPr>
          <w:rFonts w:asciiTheme="minorHAnsi" w:hAnsiTheme="minorHAnsi" w:cs="Arial"/>
          <w:sz w:val="22"/>
        </w:rPr>
        <w:t xml:space="preserve"> dobře znám v celém jeho rozsahu s tím, že </w:t>
      </w:r>
      <w:r w:rsidR="003444DF" w:rsidRPr="006E471D">
        <w:rPr>
          <w:rFonts w:asciiTheme="minorHAnsi" w:hAnsiTheme="minorHAnsi" w:cs="Arial"/>
          <w:sz w:val="22"/>
        </w:rPr>
        <w:t xml:space="preserve">tento Dodatek </w:t>
      </w:r>
      <w:r w:rsidRPr="006E471D">
        <w:rPr>
          <w:rFonts w:asciiTheme="minorHAnsi" w:hAnsiTheme="minorHAnsi" w:cs="Arial"/>
          <w:sz w:val="22"/>
        </w:rPr>
        <w:t>je projevem jejich pravé a svobodné vůle; na důkaz souhlasu připojují Strany své vlastnoruční podpisy.</w:t>
      </w:r>
    </w:p>
    <w:p w:rsidR="00AE260C" w:rsidRPr="006E471D" w:rsidRDefault="00AE260C" w:rsidP="00AE260C">
      <w:pPr>
        <w:rPr>
          <w:rFonts w:asciiTheme="minorHAnsi" w:hAnsiTheme="minorHAnsi"/>
          <w:b/>
          <w:sz w:val="22"/>
        </w:rPr>
        <w:sectPr w:rsidR="00AE260C" w:rsidRPr="006E471D" w:rsidSect="00A572CD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993" w:right="1134" w:bottom="993" w:left="1134" w:header="0" w:footer="410" w:gutter="0"/>
          <w:cols w:space="708"/>
          <w:docGrid w:linePitch="360"/>
        </w:sectPr>
      </w:pPr>
    </w:p>
    <w:p w:rsidR="00825BB7" w:rsidRPr="006E471D" w:rsidRDefault="00EE2A6A" w:rsidP="00825BB7">
      <w:pPr>
        <w:rPr>
          <w:rFonts w:asciiTheme="minorHAnsi" w:hAnsiTheme="minorHAnsi"/>
          <w:b/>
          <w:sz w:val="22"/>
        </w:rPr>
      </w:pPr>
      <w:r w:rsidRPr="006E471D">
        <w:rPr>
          <w:rFonts w:asciiTheme="minorHAnsi" w:hAnsiTheme="minorHAnsi"/>
          <w:b/>
          <w:sz w:val="22"/>
        </w:rPr>
        <w:lastRenderedPageBreak/>
        <w:t>Objednatel:</w:t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="00825BB7" w:rsidRPr="006E471D">
        <w:rPr>
          <w:rFonts w:asciiTheme="minorHAnsi" w:hAnsiTheme="minorHAnsi"/>
          <w:b/>
          <w:sz w:val="22"/>
        </w:rPr>
        <w:t>Zhotovitel: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Ve Vyškově, dne </w:t>
      </w:r>
      <w:r w:rsidR="00011506">
        <w:rPr>
          <w:rFonts w:asciiTheme="minorHAnsi" w:hAnsiTheme="minorHAnsi"/>
          <w:sz w:val="22"/>
        </w:rPr>
        <w:t>21</w:t>
      </w:r>
      <w:r w:rsidR="00EE2A6A" w:rsidRPr="006E471D">
        <w:rPr>
          <w:rFonts w:asciiTheme="minorHAnsi" w:hAnsiTheme="minorHAnsi"/>
          <w:sz w:val="22"/>
        </w:rPr>
        <w:t xml:space="preserve">. </w:t>
      </w:r>
      <w:r w:rsidR="00A572CD">
        <w:rPr>
          <w:rFonts w:asciiTheme="minorHAnsi" w:hAnsiTheme="minorHAnsi"/>
          <w:sz w:val="22"/>
        </w:rPr>
        <w:t>8</w:t>
      </w:r>
      <w:r w:rsidR="00EE2A6A" w:rsidRPr="006E471D">
        <w:rPr>
          <w:rFonts w:asciiTheme="minorHAnsi" w:hAnsiTheme="minorHAnsi"/>
          <w:sz w:val="22"/>
        </w:rPr>
        <w:t>. 2019</w:t>
      </w:r>
      <w:r w:rsidR="00EE2A6A" w:rsidRPr="006E471D">
        <w:rPr>
          <w:rFonts w:asciiTheme="minorHAnsi" w:hAnsiTheme="minorHAnsi"/>
          <w:sz w:val="22"/>
        </w:rPr>
        <w:tab/>
      </w:r>
      <w:r w:rsidR="00EE2A6A" w:rsidRPr="006E471D">
        <w:rPr>
          <w:rFonts w:asciiTheme="minorHAnsi" w:hAnsiTheme="minorHAnsi"/>
          <w:sz w:val="22"/>
        </w:rPr>
        <w:tab/>
      </w:r>
      <w:r w:rsidR="00EE2A6A" w:rsidRPr="006E471D">
        <w:rPr>
          <w:rFonts w:asciiTheme="minorHAnsi" w:hAnsiTheme="minorHAnsi"/>
          <w:sz w:val="22"/>
        </w:rPr>
        <w:tab/>
      </w:r>
      <w:r w:rsidR="00EE2A6A"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 xml:space="preserve">Ve Vyškově, dne </w:t>
      </w:r>
      <w:r w:rsidR="00011506">
        <w:rPr>
          <w:rFonts w:asciiTheme="minorHAnsi" w:hAnsiTheme="minorHAnsi"/>
          <w:sz w:val="22"/>
        </w:rPr>
        <w:t>21</w:t>
      </w:r>
      <w:r w:rsidR="00EE2A6A" w:rsidRPr="006E471D">
        <w:rPr>
          <w:rFonts w:asciiTheme="minorHAnsi" w:hAnsiTheme="minorHAnsi"/>
          <w:sz w:val="22"/>
        </w:rPr>
        <w:t xml:space="preserve">. </w:t>
      </w:r>
      <w:r w:rsidR="00A572CD">
        <w:rPr>
          <w:rFonts w:asciiTheme="minorHAnsi" w:hAnsiTheme="minorHAnsi"/>
          <w:sz w:val="22"/>
        </w:rPr>
        <w:t>8</w:t>
      </w:r>
      <w:r w:rsidR="00EE2A6A" w:rsidRPr="006E471D">
        <w:rPr>
          <w:rFonts w:asciiTheme="minorHAnsi" w:hAnsiTheme="minorHAnsi"/>
          <w:sz w:val="22"/>
        </w:rPr>
        <w:t>. 2019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</w:p>
    <w:p w:rsidR="00825BB7" w:rsidRDefault="00825BB7" w:rsidP="00825BB7">
      <w:pPr>
        <w:rPr>
          <w:rFonts w:asciiTheme="minorHAnsi" w:hAnsiTheme="minorHAnsi"/>
          <w:sz w:val="22"/>
        </w:rPr>
      </w:pPr>
    </w:p>
    <w:p w:rsidR="009534DA" w:rsidRPr="006E471D" w:rsidRDefault="009534DA" w:rsidP="00825BB7">
      <w:pPr>
        <w:rPr>
          <w:rFonts w:asciiTheme="minorHAnsi" w:hAnsiTheme="minorHAnsi"/>
          <w:sz w:val="22"/>
        </w:rPr>
      </w:pP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____________________________________</w:t>
      </w:r>
      <w:r w:rsidRPr="006E471D">
        <w:rPr>
          <w:rFonts w:asciiTheme="minorHAnsi" w:hAnsiTheme="minorHAnsi"/>
          <w:sz w:val="22"/>
        </w:rPr>
        <w:tab/>
      </w:r>
      <w:r w:rsidR="005D69A0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>_________________________________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Muzeum Vyškovska, příspěvková organizace</w:t>
      </w:r>
      <w:r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ab/>
      </w:r>
      <w:proofErr w:type="spellStart"/>
      <w:r w:rsidR="009534DA" w:rsidRPr="00865507">
        <w:rPr>
          <w:rFonts w:asciiTheme="minorHAnsi" w:hAnsiTheme="minorHAnsi" w:cs="Tahoma"/>
          <w:sz w:val="22"/>
          <w:szCs w:val="20"/>
        </w:rPr>
        <w:t>MgA</w:t>
      </w:r>
      <w:proofErr w:type="spellEnd"/>
      <w:r w:rsidR="009534DA" w:rsidRPr="00865507">
        <w:rPr>
          <w:rFonts w:asciiTheme="minorHAnsi" w:hAnsiTheme="minorHAnsi" w:cs="Tahoma"/>
          <w:sz w:val="22"/>
          <w:szCs w:val="20"/>
        </w:rPr>
        <w:t xml:space="preserve">. </w:t>
      </w:r>
      <w:r w:rsidR="00011506">
        <w:rPr>
          <w:rFonts w:asciiTheme="minorHAnsi" w:hAnsiTheme="minorHAnsi" w:cs="Tahoma"/>
          <w:sz w:val="22"/>
          <w:szCs w:val="20"/>
        </w:rPr>
        <w:t xml:space="preserve">Jakub </w:t>
      </w:r>
      <w:proofErr w:type="spellStart"/>
      <w:r w:rsidR="00011506">
        <w:rPr>
          <w:rFonts w:asciiTheme="minorHAnsi" w:hAnsiTheme="minorHAnsi" w:cs="Tahoma"/>
          <w:sz w:val="22"/>
          <w:szCs w:val="20"/>
        </w:rPr>
        <w:t>Lipavský</w:t>
      </w:r>
      <w:proofErr w:type="spellEnd"/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Mgr. Monika Pelinková, ředitelka</w:t>
      </w:r>
      <w:r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ab/>
      </w:r>
    </w:p>
    <w:p w:rsidR="00157ADE" w:rsidRDefault="00157ADE" w:rsidP="001F4E62">
      <w:pPr>
        <w:rPr>
          <w:rFonts w:asciiTheme="minorHAnsi" w:hAnsiTheme="minorHAnsi" w:cs="Arial"/>
          <w:sz w:val="22"/>
        </w:rPr>
      </w:pPr>
    </w:p>
    <w:p w:rsidR="00011506" w:rsidRDefault="00011506" w:rsidP="001F4E62">
      <w:pPr>
        <w:rPr>
          <w:rFonts w:asciiTheme="minorHAnsi" w:hAnsiTheme="minorHAnsi" w:cs="Arial"/>
          <w:sz w:val="22"/>
        </w:rPr>
      </w:pPr>
    </w:p>
    <w:p w:rsidR="00011506" w:rsidRDefault="00011506" w:rsidP="001F4E62">
      <w:pPr>
        <w:rPr>
          <w:rFonts w:asciiTheme="minorHAnsi" w:hAnsiTheme="minorHAnsi" w:cs="Arial"/>
          <w:sz w:val="22"/>
        </w:rPr>
      </w:pPr>
    </w:p>
    <w:p w:rsidR="00011506" w:rsidRPr="006E471D" w:rsidRDefault="00011506" w:rsidP="0001150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>_________________________________</w:t>
      </w:r>
    </w:p>
    <w:p w:rsidR="00011506" w:rsidRPr="006E471D" w:rsidRDefault="00011506" w:rsidP="00011506">
      <w:pPr>
        <w:ind w:left="4254" w:firstLine="709"/>
        <w:rPr>
          <w:rFonts w:asciiTheme="minorHAnsi" w:hAnsiTheme="minorHAnsi"/>
          <w:sz w:val="22"/>
        </w:rPr>
      </w:pPr>
      <w:r>
        <w:rPr>
          <w:rFonts w:asciiTheme="minorHAnsi" w:hAnsiTheme="minorHAnsi" w:cs="Tahoma"/>
          <w:sz w:val="22"/>
          <w:szCs w:val="20"/>
        </w:rPr>
        <w:t xml:space="preserve">Matěj </w:t>
      </w:r>
      <w:proofErr w:type="spellStart"/>
      <w:r>
        <w:rPr>
          <w:rFonts w:asciiTheme="minorHAnsi" w:hAnsiTheme="minorHAnsi" w:cs="Tahoma"/>
          <w:sz w:val="22"/>
          <w:szCs w:val="20"/>
        </w:rPr>
        <w:t>Lipavský</w:t>
      </w:r>
      <w:proofErr w:type="spellEnd"/>
    </w:p>
    <w:p w:rsidR="00011506" w:rsidRPr="006E471D" w:rsidRDefault="00011506" w:rsidP="001F4E62">
      <w:pPr>
        <w:rPr>
          <w:rFonts w:asciiTheme="minorHAnsi" w:hAnsiTheme="minorHAnsi" w:cs="Arial"/>
          <w:sz w:val="22"/>
        </w:rPr>
      </w:pPr>
    </w:p>
    <w:sectPr w:rsidR="00011506" w:rsidRPr="006E471D" w:rsidSect="002B3C9E">
      <w:type w:val="continuous"/>
      <w:pgSz w:w="11906" w:h="16838"/>
      <w:pgMar w:top="1418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9E" w:rsidRDefault="0045099E" w:rsidP="00E15FAD">
      <w:r>
        <w:separator/>
      </w:r>
    </w:p>
  </w:endnote>
  <w:endnote w:type="continuationSeparator" w:id="0">
    <w:p w:rsidR="0045099E" w:rsidRDefault="0045099E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743447"/>
      <w:docPartObj>
        <w:docPartGallery w:val="Page Numbers (Bottom of Page)"/>
        <w:docPartUnique/>
      </w:docPartObj>
    </w:sdtPr>
    <w:sdtEndPr>
      <w:rPr>
        <w:rFonts w:ascii="Garamond" w:hAnsi="Garamond" w:cs="Arial"/>
      </w:rPr>
    </w:sdtEndPr>
    <w:sdtContent>
      <w:p w:rsidR="003444DF" w:rsidRPr="00175364" w:rsidRDefault="003444DF" w:rsidP="003A128E">
        <w:pPr>
          <w:pStyle w:val="Zpat"/>
          <w:jc w:val="center"/>
          <w:rPr>
            <w:rFonts w:ascii="Garamond" w:hAnsi="Garamond" w:cs="Arial"/>
          </w:rPr>
        </w:pPr>
        <w:r w:rsidRPr="00A572CD">
          <w:rPr>
            <w:rFonts w:asciiTheme="minorHAnsi" w:hAnsiTheme="minorHAnsi" w:cs="Arial"/>
            <w:sz w:val="22"/>
          </w:rPr>
          <w:fldChar w:fldCharType="begin"/>
        </w:r>
        <w:r w:rsidRPr="00A572CD">
          <w:rPr>
            <w:rFonts w:asciiTheme="minorHAnsi" w:hAnsiTheme="minorHAnsi" w:cs="Arial"/>
            <w:sz w:val="22"/>
          </w:rPr>
          <w:instrText>PAGE   \* MERGEFORMAT</w:instrText>
        </w:r>
        <w:r w:rsidRPr="00A572CD">
          <w:rPr>
            <w:rFonts w:asciiTheme="minorHAnsi" w:hAnsiTheme="minorHAnsi" w:cs="Arial"/>
            <w:sz w:val="22"/>
          </w:rPr>
          <w:fldChar w:fldCharType="separate"/>
        </w:r>
        <w:r w:rsidR="00936067" w:rsidRPr="00936067">
          <w:rPr>
            <w:rFonts w:asciiTheme="minorHAnsi" w:hAnsiTheme="minorHAnsi" w:cs="Arial"/>
            <w:noProof/>
            <w:sz w:val="22"/>
            <w:lang w:val="de-DE"/>
          </w:rPr>
          <w:t>2</w:t>
        </w:r>
        <w:r w:rsidRPr="00A572CD">
          <w:rPr>
            <w:rFonts w:asciiTheme="minorHAnsi" w:hAnsiTheme="minorHAnsi" w:cs="Arial"/>
            <w:noProof/>
            <w:sz w:val="22"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9E" w:rsidRDefault="0045099E" w:rsidP="00E15FAD">
      <w:r>
        <w:separator/>
      </w:r>
    </w:p>
  </w:footnote>
  <w:footnote w:type="continuationSeparator" w:id="0">
    <w:p w:rsidR="0045099E" w:rsidRDefault="0045099E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45099E" w:rsidP="00E15FAD">
    <w:pPr>
      <w:pStyle w:val="Zhlav"/>
    </w:pPr>
    <w:r>
      <w:rPr>
        <w:noProof/>
        <w:lang w:eastAsia="en-US"/>
      </w:rPr>
      <w:pict w14:anchorId="054B1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2055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45099E" w:rsidP="00E15FAD">
    <w:pPr>
      <w:pStyle w:val="Zhlav"/>
    </w:pPr>
    <w:r>
      <w:rPr>
        <w:noProof/>
        <w:lang w:eastAsia="en-US"/>
      </w:rPr>
      <w:pict w14:anchorId="399D4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2054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5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6"/>
  </w:num>
  <w:num w:numId="36">
    <w:abstractNumId w:val="12"/>
  </w:num>
  <w:num w:numId="37">
    <w:abstractNumId w:val="3"/>
  </w:num>
  <w:num w:numId="38">
    <w:abstractNumId w:val="15"/>
  </w:num>
  <w:num w:numId="39">
    <w:abstractNumId w:val="12"/>
  </w:num>
  <w:num w:numId="4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9"/>
    <w:rsid w:val="00011506"/>
    <w:rsid w:val="00011735"/>
    <w:rsid w:val="00014E2F"/>
    <w:rsid w:val="0001508D"/>
    <w:rsid w:val="00016407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6BB"/>
    <w:rsid w:val="00045F7D"/>
    <w:rsid w:val="0005047A"/>
    <w:rsid w:val="0005106C"/>
    <w:rsid w:val="000516F4"/>
    <w:rsid w:val="0005171A"/>
    <w:rsid w:val="00055BCA"/>
    <w:rsid w:val="000563AF"/>
    <w:rsid w:val="00057459"/>
    <w:rsid w:val="00063D8D"/>
    <w:rsid w:val="00064674"/>
    <w:rsid w:val="00066F9A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CCF"/>
    <w:rsid w:val="000B0506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7066"/>
    <w:rsid w:val="00120C45"/>
    <w:rsid w:val="0012310E"/>
    <w:rsid w:val="00125E88"/>
    <w:rsid w:val="00126FE1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1FB5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38D1"/>
    <w:rsid w:val="00165A41"/>
    <w:rsid w:val="00174C23"/>
    <w:rsid w:val="00175364"/>
    <w:rsid w:val="001774F4"/>
    <w:rsid w:val="001811AA"/>
    <w:rsid w:val="00182099"/>
    <w:rsid w:val="00184018"/>
    <w:rsid w:val="001841A3"/>
    <w:rsid w:val="00185FF3"/>
    <w:rsid w:val="001862AA"/>
    <w:rsid w:val="00192E1A"/>
    <w:rsid w:val="00193243"/>
    <w:rsid w:val="00193D66"/>
    <w:rsid w:val="001962CC"/>
    <w:rsid w:val="001965CB"/>
    <w:rsid w:val="001A2F34"/>
    <w:rsid w:val="001A6F21"/>
    <w:rsid w:val="001B02E1"/>
    <w:rsid w:val="001B0B64"/>
    <w:rsid w:val="001B2D72"/>
    <w:rsid w:val="001C5B4D"/>
    <w:rsid w:val="001C6615"/>
    <w:rsid w:val="001C6F88"/>
    <w:rsid w:val="001D31F1"/>
    <w:rsid w:val="001D4737"/>
    <w:rsid w:val="001D4F87"/>
    <w:rsid w:val="001D6A7B"/>
    <w:rsid w:val="001E2DC7"/>
    <w:rsid w:val="001E5CF5"/>
    <w:rsid w:val="001E735E"/>
    <w:rsid w:val="001E7949"/>
    <w:rsid w:val="001F46A4"/>
    <w:rsid w:val="001F472F"/>
    <w:rsid w:val="001F4E62"/>
    <w:rsid w:val="001F6414"/>
    <w:rsid w:val="001F7B4A"/>
    <w:rsid w:val="001F7FB2"/>
    <w:rsid w:val="002010E8"/>
    <w:rsid w:val="00201170"/>
    <w:rsid w:val="00202C6C"/>
    <w:rsid w:val="00204165"/>
    <w:rsid w:val="002044DF"/>
    <w:rsid w:val="00204763"/>
    <w:rsid w:val="00204CE0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529B"/>
    <w:rsid w:val="00226B02"/>
    <w:rsid w:val="00227479"/>
    <w:rsid w:val="0022798F"/>
    <w:rsid w:val="00230C89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23A7"/>
    <w:rsid w:val="00264F70"/>
    <w:rsid w:val="00265E36"/>
    <w:rsid w:val="002712A3"/>
    <w:rsid w:val="00271460"/>
    <w:rsid w:val="00271F5C"/>
    <w:rsid w:val="00274EE4"/>
    <w:rsid w:val="00275C82"/>
    <w:rsid w:val="002820BD"/>
    <w:rsid w:val="00283229"/>
    <w:rsid w:val="00283EA0"/>
    <w:rsid w:val="0028766F"/>
    <w:rsid w:val="00290481"/>
    <w:rsid w:val="00292A68"/>
    <w:rsid w:val="002935C8"/>
    <w:rsid w:val="00295731"/>
    <w:rsid w:val="002972D1"/>
    <w:rsid w:val="002A1630"/>
    <w:rsid w:val="002A386B"/>
    <w:rsid w:val="002A6EB4"/>
    <w:rsid w:val="002A6EF0"/>
    <w:rsid w:val="002A78DE"/>
    <w:rsid w:val="002B0758"/>
    <w:rsid w:val="002B2298"/>
    <w:rsid w:val="002B22FC"/>
    <w:rsid w:val="002B3547"/>
    <w:rsid w:val="002B358A"/>
    <w:rsid w:val="002B3C9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AA2"/>
    <w:rsid w:val="00315E6A"/>
    <w:rsid w:val="00316948"/>
    <w:rsid w:val="003170C5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0F8E"/>
    <w:rsid w:val="0035428F"/>
    <w:rsid w:val="00355DD7"/>
    <w:rsid w:val="0036013B"/>
    <w:rsid w:val="00367307"/>
    <w:rsid w:val="003675BA"/>
    <w:rsid w:val="00370EF7"/>
    <w:rsid w:val="003721DA"/>
    <w:rsid w:val="00373802"/>
    <w:rsid w:val="00377685"/>
    <w:rsid w:val="003816D5"/>
    <w:rsid w:val="00382FDF"/>
    <w:rsid w:val="00384A8B"/>
    <w:rsid w:val="00386601"/>
    <w:rsid w:val="00390220"/>
    <w:rsid w:val="00393DCA"/>
    <w:rsid w:val="003A128E"/>
    <w:rsid w:val="003A1A5A"/>
    <w:rsid w:val="003A5581"/>
    <w:rsid w:val="003A79F0"/>
    <w:rsid w:val="003B2571"/>
    <w:rsid w:val="003B3024"/>
    <w:rsid w:val="003B36DC"/>
    <w:rsid w:val="003B3F87"/>
    <w:rsid w:val="003B4E18"/>
    <w:rsid w:val="003B7857"/>
    <w:rsid w:val="003C147B"/>
    <w:rsid w:val="003E04B2"/>
    <w:rsid w:val="003E1727"/>
    <w:rsid w:val="003E2260"/>
    <w:rsid w:val="003E2F44"/>
    <w:rsid w:val="003E2FAC"/>
    <w:rsid w:val="003E3997"/>
    <w:rsid w:val="003E621A"/>
    <w:rsid w:val="003E6E86"/>
    <w:rsid w:val="003E75D6"/>
    <w:rsid w:val="003F0F01"/>
    <w:rsid w:val="003F185A"/>
    <w:rsid w:val="003F2052"/>
    <w:rsid w:val="003F4019"/>
    <w:rsid w:val="003F686D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345"/>
    <w:rsid w:val="00425D47"/>
    <w:rsid w:val="0042732C"/>
    <w:rsid w:val="00430731"/>
    <w:rsid w:val="0043089E"/>
    <w:rsid w:val="00434DB4"/>
    <w:rsid w:val="00435A0F"/>
    <w:rsid w:val="004463E7"/>
    <w:rsid w:val="0044640D"/>
    <w:rsid w:val="00450057"/>
    <w:rsid w:val="0045099E"/>
    <w:rsid w:val="00450A96"/>
    <w:rsid w:val="00451491"/>
    <w:rsid w:val="00453311"/>
    <w:rsid w:val="00455D1D"/>
    <w:rsid w:val="0045784F"/>
    <w:rsid w:val="00460238"/>
    <w:rsid w:val="004634DE"/>
    <w:rsid w:val="00463CF7"/>
    <w:rsid w:val="00464322"/>
    <w:rsid w:val="004655AE"/>
    <w:rsid w:val="00465F23"/>
    <w:rsid w:val="00466F96"/>
    <w:rsid w:val="00471992"/>
    <w:rsid w:val="00471C8E"/>
    <w:rsid w:val="00473578"/>
    <w:rsid w:val="00476C3F"/>
    <w:rsid w:val="00477823"/>
    <w:rsid w:val="004812E3"/>
    <w:rsid w:val="0048275E"/>
    <w:rsid w:val="004842D5"/>
    <w:rsid w:val="004863D8"/>
    <w:rsid w:val="00490D0F"/>
    <w:rsid w:val="004949A1"/>
    <w:rsid w:val="00496281"/>
    <w:rsid w:val="004A0AC1"/>
    <w:rsid w:val="004A4D90"/>
    <w:rsid w:val="004A6188"/>
    <w:rsid w:val="004B2330"/>
    <w:rsid w:val="004C3CE1"/>
    <w:rsid w:val="004C5EDE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34FA"/>
    <w:rsid w:val="004F3E8B"/>
    <w:rsid w:val="004F4BA0"/>
    <w:rsid w:val="004F65EF"/>
    <w:rsid w:val="00502E30"/>
    <w:rsid w:val="00506C3E"/>
    <w:rsid w:val="00513573"/>
    <w:rsid w:val="0051405F"/>
    <w:rsid w:val="00515050"/>
    <w:rsid w:val="00515F77"/>
    <w:rsid w:val="00516EDD"/>
    <w:rsid w:val="00516FC9"/>
    <w:rsid w:val="005171DE"/>
    <w:rsid w:val="00517F5A"/>
    <w:rsid w:val="00521F34"/>
    <w:rsid w:val="0052302C"/>
    <w:rsid w:val="0052489A"/>
    <w:rsid w:val="00524B26"/>
    <w:rsid w:val="005308DE"/>
    <w:rsid w:val="00531720"/>
    <w:rsid w:val="00532C07"/>
    <w:rsid w:val="00532F3F"/>
    <w:rsid w:val="00533E69"/>
    <w:rsid w:val="00536073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2F6A"/>
    <w:rsid w:val="00576495"/>
    <w:rsid w:val="00577EC8"/>
    <w:rsid w:val="0058132C"/>
    <w:rsid w:val="005817BE"/>
    <w:rsid w:val="00581BD8"/>
    <w:rsid w:val="00582269"/>
    <w:rsid w:val="00582BBD"/>
    <w:rsid w:val="00585716"/>
    <w:rsid w:val="00587491"/>
    <w:rsid w:val="005877BE"/>
    <w:rsid w:val="00590D00"/>
    <w:rsid w:val="00591B1A"/>
    <w:rsid w:val="0059501F"/>
    <w:rsid w:val="00595966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D69A0"/>
    <w:rsid w:val="005E008E"/>
    <w:rsid w:val="005E1A69"/>
    <w:rsid w:val="005E2511"/>
    <w:rsid w:val="005E4B0F"/>
    <w:rsid w:val="005E4C75"/>
    <w:rsid w:val="005E7B78"/>
    <w:rsid w:val="005F4882"/>
    <w:rsid w:val="005F6910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6B78"/>
    <w:rsid w:val="00616EB7"/>
    <w:rsid w:val="00624AF4"/>
    <w:rsid w:val="00630A5D"/>
    <w:rsid w:val="0063348B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1D"/>
    <w:rsid w:val="006E4773"/>
    <w:rsid w:val="006E4A7C"/>
    <w:rsid w:val="006E5976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4920"/>
    <w:rsid w:val="00725910"/>
    <w:rsid w:val="00730783"/>
    <w:rsid w:val="0073420F"/>
    <w:rsid w:val="00737156"/>
    <w:rsid w:val="0074098E"/>
    <w:rsid w:val="007414D2"/>
    <w:rsid w:val="007418D3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3B03"/>
    <w:rsid w:val="0076402E"/>
    <w:rsid w:val="00764D8A"/>
    <w:rsid w:val="00770531"/>
    <w:rsid w:val="00770802"/>
    <w:rsid w:val="00770D4F"/>
    <w:rsid w:val="007720A2"/>
    <w:rsid w:val="00775ADB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7DDA"/>
    <w:rsid w:val="007D0152"/>
    <w:rsid w:val="007D1238"/>
    <w:rsid w:val="007D28AA"/>
    <w:rsid w:val="007D4AA3"/>
    <w:rsid w:val="007D4BDA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5BB7"/>
    <w:rsid w:val="00826C00"/>
    <w:rsid w:val="00832DE2"/>
    <w:rsid w:val="0083369E"/>
    <w:rsid w:val="00833A7D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7D2B"/>
    <w:rsid w:val="00867EC0"/>
    <w:rsid w:val="00871181"/>
    <w:rsid w:val="00872877"/>
    <w:rsid w:val="00877004"/>
    <w:rsid w:val="00891B73"/>
    <w:rsid w:val="0089398B"/>
    <w:rsid w:val="00894878"/>
    <w:rsid w:val="00894C2E"/>
    <w:rsid w:val="0089521D"/>
    <w:rsid w:val="008A21BE"/>
    <w:rsid w:val="008A3391"/>
    <w:rsid w:val="008A4738"/>
    <w:rsid w:val="008A505E"/>
    <w:rsid w:val="008B2278"/>
    <w:rsid w:val="008B2E71"/>
    <w:rsid w:val="008B40E5"/>
    <w:rsid w:val="008B5524"/>
    <w:rsid w:val="008C0476"/>
    <w:rsid w:val="008C2E99"/>
    <w:rsid w:val="008C33F3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3395E"/>
    <w:rsid w:val="00935BB6"/>
    <w:rsid w:val="00936067"/>
    <w:rsid w:val="00937E11"/>
    <w:rsid w:val="00941617"/>
    <w:rsid w:val="009418BD"/>
    <w:rsid w:val="00943575"/>
    <w:rsid w:val="00943706"/>
    <w:rsid w:val="009512A9"/>
    <w:rsid w:val="00951452"/>
    <w:rsid w:val="009534DA"/>
    <w:rsid w:val="00953EE8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285D"/>
    <w:rsid w:val="0097331D"/>
    <w:rsid w:val="009753C8"/>
    <w:rsid w:val="009757FE"/>
    <w:rsid w:val="009758F9"/>
    <w:rsid w:val="009807E5"/>
    <w:rsid w:val="00984242"/>
    <w:rsid w:val="009848AF"/>
    <w:rsid w:val="009849EC"/>
    <w:rsid w:val="00984DA0"/>
    <w:rsid w:val="00986C27"/>
    <w:rsid w:val="009A00F3"/>
    <w:rsid w:val="009A117E"/>
    <w:rsid w:val="009A1738"/>
    <w:rsid w:val="009A200C"/>
    <w:rsid w:val="009A46D8"/>
    <w:rsid w:val="009A4BA3"/>
    <w:rsid w:val="009B06DF"/>
    <w:rsid w:val="009B0BED"/>
    <w:rsid w:val="009B1A1C"/>
    <w:rsid w:val="009B310E"/>
    <w:rsid w:val="009B36DC"/>
    <w:rsid w:val="009B36F2"/>
    <w:rsid w:val="009B479A"/>
    <w:rsid w:val="009B51CF"/>
    <w:rsid w:val="009B61DF"/>
    <w:rsid w:val="009B7232"/>
    <w:rsid w:val="009C2B22"/>
    <w:rsid w:val="009C391C"/>
    <w:rsid w:val="009C5FB0"/>
    <w:rsid w:val="009C7C20"/>
    <w:rsid w:val="009D127D"/>
    <w:rsid w:val="009D12A5"/>
    <w:rsid w:val="009D2A14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30BF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4F73"/>
    <w:rsid w:val="00A45C61"/>
    <w:rsid w:val="00A45F88"/>
    <w:rsid w:val="00A5062F"/>
    <w:rsid w:val="00A520A5"/>
    <w:rsid w:val="00A572CD"/>
    <w:rsid w:val="00A615CD"/>
    <w:rsid w:val="00A62496"/>
    <w:rsid w:val="00A72330"/>
    <w:rsid w:val="00A73DAB"/>
    <w:rsid w:val="00A75730"/>
    <w:rsid w:val="00A76584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5A36"/>
    <w:rsid w:val="00AA6AC7"/>
    <w:rsid w:val="00AB2352"/>
    <w:rsid w:val="00AB2A00"/>
    <w:rsid w:val="00AB409C"/>
    <w:rsid w:val="00AB6DCB"/>
    <w:rsid w:val="00AC160C"/>
    <w:rsid w:val="00AC4362"/>
    <w:rsid w:val="00AC5A84"/>
    <w:rsid w:val="00AC5EBF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C77"/>
    <w:rsid w:val="00B41673"/>
    <w:rsid w:val="00B423BE"/>
    <w:rsid w:val="00B56B42"/>
    <w:rsid w:val="00B6050F"/>
    <w:rsid w:val="00B60BE7"/>
    <w:rsid w:val="00B61D17"/>
    <w:rsid w:val="00B61E80"/>
    <w:rsid w:val="00B64072"/>
    <w:rsid w:val="00B65E44"/>
    <w:rsid w:val="00B7029A"/>
    <w:rsid w:val="00B769B2"/>
    <w:rsid w:val="00B82066"/>
    <w:rsid w:val="00B83B05"/>
    <w:rsid w:val="00B85C2B"/>
    <w:rsid w:val="00B91B10"/>
    <w:rsid w:val="00B95AB0"/>
    <w:rsid w:val="00B97271"/>
    <w:rsid w:val="00B9789C"/>
    <w:rsid w:val="00B97BC6"/>
    <w:rsid w:val="00BA12AB"/>
    <w:rsid w:val="00BA1588"/>
    <w:rsid w:val="00BA18F9"/>
    <w:rsid w:val="00BA358A"/>
    <w:rsid w:val="00BA3882"/>
    <w:rsid w:val="00BB0E67"/>
    <w:rsid w:val="00BB11E8"/>
    <w:rsid w:val="00BB264C"/>
    <w:rsid w:val="00BB50D4"/>
    <w:rsid w:val="00BC2AF5"/>
    <w:rsid w:val="00BC2C1D"/>
    <w:rsid w:val="00BC5454"/>
    <w:rsid w:val="00BC763E"/>
    <w:rsid w:val="00BD48BD"/>
    <w:rsid w:val="00BD545A"/>
    <w:rsid w:val="00BD79A4"/>
    <w:rsid w:val="00BE005D"/>
    <w:rsid w:val="00BE1785"/>
    <w:rsid w:val="00BE1D81"/>
    <w:rsid w:val="00BE2868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6175B"/>
    <w:rsid w:val="00C625FA"/>
    <w:rsid w:val="00C626A6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6D11"/>
    <w:rsid w:val="00CB6E98"/>
    <w:rsid w:val="00CC1C75"/>
    <w:rsid w:val="00CC2C25"/>
    <w:rsid w:val="00CC5181"/>
    <w:rsid w:val="00CC6BC5"/>
    <w:rsid w:val="00CD00D4"/>
    <w:rsid w:val="00CD14BA"/>
    <w:rsid w:val="00CD5691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2336C"/>
    <w:rsid w:val="00D236FD"/>
    <w:rsid w:val="00D2387E"/>
    <w:rsid w:val="00D252BA"/>
    <w:rsid w:val="00D25C21"/>
    <w:rsid w:val="00D276DC"/>
    <w:rsid w:val="00D32542"/>
    <w:rsid w:val="00D32DBF"/>
    <w:rsid w:val="00D34922"/>
    <w:rsid w:val="00D3548A"/>
    <w:rsid w:val="00D35647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C17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4C65"/>
    <w:rsid w:val="00D95785"/>
    <w:rsid w:val="00D978A3"/>
    <w:rsid w:val="00DA0C55"/>
    <w:rsid w:val="00DA234C"/>
    <w:rsid w:val="00DA6E60"/>
    <w:rsid w:val="00DA70DB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7A40"/>
    <w:rsid w:val="00E104D3"/>
    <w:rsid w:val="00E10DDA"/>
    <w:rsid w:val="00E135FE"/>
    <w:rsid w:val="00E13D21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2A3C"/>
    <w:rsid w:val="00E42BDB"/>
    <w:rsid w:val="00E43CEE"/>
    <w:rsid w:val="00E45834"/>
    <w:rsid w:val="00E46653"/>
    <w:rsid w:val="00E55433"/>
    <w:rsid w:val="00E55D7A"/>
    <w:rsid w:val="00E57FC5"/>
    <w:rsid w:val="00E621EA"/>
    <w:rsid w:val="00E644E1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C0"/>
    <w:rsid w:val="00EC4543"/>
    <w:rsid w:val="00EC530D"/>
    <w:rsid w:val="00EC6DF5"/>
    <w:rsid w:val="00ED3AAD"/>
    <w:rsid w:val="00ED43B8"/>
    <w:rsid w:val="00ED60D2"/>
    <w:rsid w:val="00ED68BC"/>
    <w:rsid w:val="00EE1FED"/>
    <w:rsid w:val="00EE208F"/>
    <w:rsid w:val="00EE22E7"/>
    <w:rsid w:val="00EE2A6A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72A7"/>
    <w:rsid w:val="00F3747C"/>
    <w:rsid w:val="00F4376B"/>
    <w:rsid w:val="00F46060"/>
    <w:rsid w:val="00F46755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4167"/>
    <w:rsid w:val="00F75A6E"/>
    <w:rsid w:val="00F75B8D"/>
    <w:rsid w:val="00F75D26"/>
    <w:rsid w:val="00F766EC"/>
    <w:rsid w:val="00F76958"/>
    <w:rsid w:val="00F76A97"/>
    <w:rsid w:val="00F77038"/>
    <w:rsid w:val="00F773BD"/>
    <w:rsid w:val="00F81D10"/>
    <w:rsid w:val="00F81E4A"/>
    <w:rsid w:val="00F82131"/>
    <w:rsid w:val="00F824A1"/>
    <w:rsid w:val="00F82EB5"/>
    <w:rsid w:val="00F8743C"/>
    <w:rsid w:val="00F90FE0"/>
    <w:rsid w:val="00F918EA"/>
    <w:rsid w:val="00FA093E"/>
    <w:rsid w:val="00FA2BB6"/>
    <w:rsid w:val="00FA5521"/>
    <w:rsid w:val="00FB0191"/>
    <w:rsid w:val="00FB0A3C"/>
    <w:rsid w:val="00FB0A60"/>
    <w:rsid w:val="00FC26B0"/>
    <w:rsid w:val="00FC6CD7"/>
    <w:rsid w:val="00FC7DD8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D35BBBE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20170323_smlouva_sablona_variant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56CF"/>
    <w:rsid w:val="00020CD5"/>
    <w:rsid w:val="000E6403"/>
    <w:rsid w:val="00104ED0"/>
    <w:rsid w:val="001561ED"/>
    <w:rsid w:val="00226960"/>
    <w:rsid w:val="002E54F3"/>
    <w:rsid w:val="00387118"/>
    <w:rsid w:val="004616EC"/>
    <w:rsid w:val="004655D8"/>
    <w:rsid w:val="004854CE"/>
    <w:rsid w:val="005550EB"/>
    <w:rsid w:val="00567BB2"/>
    <w:rsid w:val="006267B1"/>
    <w:rsid w:val="007528DA"/>
    <w:rsid w:val="007956F3"/>
    <w:rsid w:val="007C3D6D"/>
    <w:rsid w:val="007E52F9"/>
    <w:rsid w:val="008963AB"/>
    <w:rsid w:val="00907B00"/>
    <w:rsid w:val="00917BC9"/>
    <w:rsid w:val="009D299E"/>
    <w:rsid w:val="00A87636"/>
    <w:rsid w:val="00C156CF"/>
    <w:rsid w:val="00C545D8"/>
    <w:rsid w:val="00C60032"/>
    <w:rsid w:val="00C76D49"/>
    <w:rsid w:val="00CD602F"/>
    <w:rsid w:val="00D03925"/>
    <w:rsid w:val="00D20046"/>
    <w:rsid w:val="00DD4D81"/>
    <w:rsid w:val="00E37D07"/>
    <w:rsid w:val="00E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50EB"/>
    <w:rPr>
      <w:color w:val="808080"/>
    </w:rPr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35600B7500634538AE51BCE426C16EF9">
    <w:name w:val="35600B7500634538AE51BCE426C16EF9"/>
    <w:rsid w:val="00C545D8"/>
  </w:style>
  <w:style w:type="paragraph" w:customStyle="1" w:styleId="015C1A55524A450C9BB804B9B101737E">
    <w:name w:val="015C1A55524A450C9BB804B9B101737E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635D094FACA44B2AAAA9E3E73506B1C2">
    <w:name w:val="635D094FACA44B2AAAA9E3E73506B1C2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2D0878D803354CA2B859D7D85682F3E9">
    <w:name w:val="2D0878D803354CA2B859D7D85682F3E9"/>
    <w:rsid w:val="00C545D8"/>
  </w:style>
  <w:style w:type="paragraph" w:customStyle="1" w:styleId="4CE1AE145BDA43FA8E586217B0074D21">
    <w:name w:val="4CE1AE145BDA43FA8E586217B0074D21"/>
    <w:rsid w:val="00C545D8"/>
  </w:style>
  <w:style w:type="paragraph" w:customStyle="1" w:styleId="53C32A23BF5D41A4942071292CAE2F4B">
    <w:name w:val="53C32A23BF5D41A4942071292CAE2F4B"/>
    <w:rsid w:val="00C545D8"/>
  </w:style>
  <w:style w:type="paragraph" w:customStyle="1" w:styleId="9F11506950214DA98BBA77B531808D32">
    <w:name w:val="9F11506950214DA98BBA77B531808D32"/>
    <w:rsid w:val="00C545D8"/>
  </w:style>
  <w:style w:type="paragraph" w:customStyle="1" w:styleId="64604E5C719243D49F43A18FB0B0872F">
    <w:name w:val="64604E5C719243D49F43A18FB0B0872F"/>
    <w:rsid w:val="00C545D8"/>
  </w:style>
  <w:style w:type="paragraph" w:customStyle="1" w:styleId="378542D0F405449DB59C13BC4DCF94C2">
    <w:name w:val="378542D0F405449DB59C13BC4DCF94C2"/>
    <w:rsid w:val="00C545D8"/>
  </w:style>
  <w:style w:type="paragraph" w:customStyle="1" w:styleId="D709EEC7CA7F4E95900E17948D64CE3D">
    <w:name w:val="D709EEC7CA7F4E95900E17948D64CE3D"/>
    <w:rsid w:val="00C545D8"/>
  </w:style>
  <w:style w:type="paragraph" w:customStyle="1" w:styleId="B1FCF891529C4E9E96DA681B599FF74F">
    <w:name w:val="B1FCF891529C4E9E96DA681B599FF74F"/>
    <w:rsid w:val="00C545D8"/>
  </w:style>
  <w:style w:type="paragraph" w:customStyle="1" w:styleId="A646FEE2A1164B289A78B4CB9A7A0246">
    <w:name w:val="A646FEE2A1164B289A78B4CB9A7A0246"/>
    <w:rsid w:val="00C545D8"/>
  </w:style>
  <w:style w:type="paragraph" w:customStyle="1" w:styleId="F568E5470D104165825AD791A20B4BA4">
    <w:name w:val="F568E5470D104165825AD791A20B4BA4"/>
    <w:rsid w:val="00C545D8"/>
  </w:style>
  <w:style w:type="paragraph" w:customStyle="1" w:styleId="E022CE79719E4A7DB6CDFA4814D1A097">
    <w:name w:val="E022CE79719E4A7DB6CDFA4814D1A097"/>
    <w:rsid w:val="00C545D8"/>
  </w:style>
  <w:style w:type="paragraph" w:customStyle="1" w:styleId="77266EE1EB464A3ABEDDE7E4140C8D2C">
    <w:name w:val="77266EE1EB464A3ABEDDE7E4140C8D2C"/>
    <w:rsid w:val="00C545D8"/>
  </w:style>
  <w:style w:type="paragraph" w:customStyle="1" w:styleId="ABAF6A77530C443CA126295EECEE58BE">
    <w:name w:val="ABAF6A77530C443CA126295EECEE58BE"/>
    <w:rsid w:val="00C545D8"/>
  </w:style>
  <w:style w:type="paragraph" w:customStyle="1" w:styleId="B2D654B6BAF541488D2A961C13098581">
    <w:name w:val="B2D654B6BAF541488D2A961C13098581"/>
    <w:rsid w:val="00C545D8"/>
  </w:style>
  <w:style w:type="paragraph" w:customStyle="1" w:styleId="25DC4525D7D44E929A9AE65E5E21412C">
    <w:name w:val="25DC4525D7D44E929A9AE65E5E21412C"/>
    <w:rsid w:val="00C545D8"/>
  </w:style>
  <w:style w:type="paragraph" w:customStyle="1" w:styleId="CBD786E0DF8945AF8ED554DA33DF661A">
    <w:name w:val="CBD786E0DF8945AF8ED554DA33DF661A"/>
    <w:rsid w:val="00C545D8"/>
  </w:style>
  <w:style w:type="paragraph" w:customStyle="1" w:styleId="46DBBCE1366A45BB8D1DB27DE252242B">
    <w:name w:val="46DBBCE1366A45BB8D1DB27DE252242B"/>
    <w:rsid w:val="00C545D8"/>
  </w:style>
  <w:style w:type="paragraph" w:customStyle="1" w:styleId="CB8DA8E390FE498CBEDDBA318AE62F56">
    <w:name w:val="CB8DA8E390FE498CBEDDBA318AE62F56"/>
    <w:rsid w:val="00C156CF"/>
  </w:style>
  <w:style w:type="paragraph" w:customStyle="1" w:styleId="9A15B03C850B463AB59DDB8A901C9EE3">
    <w:name w:val="9A15B03C850B463AB59DDB8A901C9EE3"/>
    <w:rsid w:val="00C60032"/>
  </w:style>
  <w:style w:type="paragraph" w:customStyle="1" w:styleId="EC93B171409148B881B7A88AA150C1B6">
    <w:name w:val="EC93B171409148B881B7A88AA150C1B6"/>
    <w:rsid w:val="005550EB"/>
  </w:style>
  <w:style w:type="paragraph" w:customStyle="1" w:styleId="6DB1E30FAF07473AA2BE79980172F16F">
    <w:name w:val="6DB1E30FAF07473AA2BE79980172F16F"/>
    <w:rsid w:val="005550EB"/>
  </w:style>
  <w:style w:type="paragraph" w:customStyle="1" w:styleId="333C13A8BEAC429BB0B674A1CA82526F">
    <w:name w:val="333C13A8BEAC429BB0B674A1CA82526F"/>
    <w:rsid w:val="005550EB"/>
  </w:style>
  <w:style w:type="paragraph" w:customStyle="1" w:styleId="8CE9F52BF85A469DBF3AF43DCD2ACD45">
    <w:name w:val="8CE9F52BF85A469DBF3AF43DCD2ACD45"/>
    <w:rsid w:val="005550EB"/>
  </w:style>
  <w:style w:type="paragraph" w:customStyle="1" w:styleId="E24EC7E9A18A4A20B78108295D70666A">
    <w:name w:val="E24EC7E9A18A4A20B78108295D70666A"/>
    <w:rsid w:val="00555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421287-BBEA-48E3-9216-1052133C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20170323_smlouva_sablona_varianta_2</Template>
  <TotalTime>405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</cp:lastModifiedBy>
  <cp:revision>41</cp:revision>
  <cp:lastPrinted>2019-08-21T08:47:00Z</cp:lastPrinted>
  <dcterms:created xsi:type="dcterms:W3CDTF">2017-11-29T09:24:00Z</dcterms:created>
  <dcterms:modified xsi:type="dcterms:W3CDTF">2019-08-21T08:51:00Z</dcterms:modified>
</cp:coreProperties>
</file>