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012DF6">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012DF6">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012DF6">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012DF6">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 –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A334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A334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A334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A334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A334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A334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A334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A334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2DF6"/>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7C3"/>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347"/>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5B94-A963-475A-B07B-F1B351B9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1683</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2019-08-19T08:36:00Z</dcterms:created>
  <dcterms:modified xsi:type="dcterms:W3CDTF">2019-08-19T08:36:00Z</dcterms:modified>
</cp:coreProperties>
</file>