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 xml:space="preserve">u </w:t>
      </w:r>
      <w:r w:rsidR="00B750B3" w:rsidRPr="00EA0132">
        <w:rPr>
          <w:snapToGrid w:val="0"/>
        </w:rPr>
        <w:t>2</w:t>
      </w:r>
      <w:r w:rsidR="003D7BD9" w:rsidRPr="00EA0132">
        <w:rPr>
          <w:snapToGrid w:val="0"/>
        </w:rPr>
        <w:t>)</w:t>
      </w:r>
      <w:r w:rsidR="00B750B3" w:rsidRPr="00EA0132">
        <w:rPr>
          <w:snapToGrid w:val="0"/>
        </w:rPr>
        <w:t xml:space="preserve"> písm. </w:t>
      </w:r>
      <w:r w:rsidR="00703DEC" w:rsidRPr="00EA0132">
        <w:rPr>
          <w:snapToGrid w:val="0"/>
        </w:rPr>
        <w:t>l</w:t>
      </w:r>
      <w:r w:rsidR="00B750B3" w:rsidRPr="00EA0132">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437" w:rsidRDefault="00CB4437" w:rsidP="00AE472A">
      <w:r>
        <w:separator/>
      </w:r>
    </w:p>
    <w:p w:rsidR="00CB4437" w:rsidRDefault="00CB4437" w:rsidP="00AE472A"/>
  </w:endnote>
  <w:endnote w:type="continuationSeparator" w:id="0">
    <w:p w:rsidR="00CB4437" w:rsidRDefault="00CB4437" w:rsidP="00AE472A">
      <w:r>
        <w:continuationSeparator/>
      </w:r>
    </w:p>
    <w:p w:rsidR="00CB4437" w:rsidRDefault="00CB4437"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272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272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272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272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272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272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272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272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437" w:rsidRDefault="00CB4437" w:rsidP="00AE472A">
      <w:r>
        <w:separator/>
      </w:r>
    </w:p>
    <w:p w:rsidR="00CB4437" w:rsidRDefault="00CB4437" w:rsidP="00AE472A"/>
  </w:footnote>
  <w:footnote w:type="continuationSeparator" w:id="0">
    <w:p w:rsidR="00CB4437" w:rsidRDefault="00CB4437" w:rsidP="00AE472A">
      <w:r>
        <w:continuationSeparator/>
      </w:r>
    </w:p>
    <w:p w:rsidR="00CB4437" w:rsidRDefault="00CB4437"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2722"/>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1DCC"/>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227"/>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4437"/>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0132"/>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8BB3-F040-4E5D-A3F7-28E875E0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2019-08-19T08:05:00Z</dcterms:created>
  <dcterms:modified xsi:type="dcterms:W3CDTF">2019-08-19T08:05:00Z</dcterms:modified>
</cp:coreProperties>
</file>