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37D5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23A4D">
        <w:rPr>
          <w:rFonts w:ascii="Arial" w:hAnsi="Arial" w:cs="Arial"/>
          <w:sz w:val="24"/>
          <w:szCs w:val="24"/>
        </w:rPr>
        <w:tab/>
      </w:r>
      <w:r w:rsidR="00223A4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23A4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23A4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223A4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000153</w:t>
      </w:r>
    </w:p>
    <w:p w:rsidR="00000000" w:rsidRDefault="00223A4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23A4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223A4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23A4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23A4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23A4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23A4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37D5C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337D5C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:rsidR="00000000" w:rsidRDefault="00223A4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23A4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Forad Consult, s.r.o.</w:t>
      </w:r>
    </w:p>
    <w:p w:rsidR="00000000" w:rsidRDefault="00223A4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23A4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Rybalkova 1323</w:t>
      </w:r>
    </w:p>
    <w:p w:rsidR="00000000" w:rsidRDefault="00223A4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Louny</w:t>
      </w:r>
    </w:p>
    <w:p w:rsidR="00000000" w:rsidRDefault="00223A4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23A4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15.08.2019</w:t>
      </w:r>
    </w:p>
    <w:p w:rsidR="00000000" w:rsidRDefault="00223A4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23A4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28578694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CZ28578694</w:t>
      </w:r>
    </w:p>
    <w:p w:rsidR="00000000" w:rsidRDefault="00223A4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23A4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23A4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23A4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65 000,00</w:t>
      </w:r>
    </w:p>
    <w:p w:rsidR="00000000" w:rsidRDefault="00223A4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23A4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65 000,00</w:t>
      </w:r>
    </w:p>
    <w:p w:rsidR="00000000" w:rsidRDefault="00223A4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23A4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223A4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administraci výb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rového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ízení akce </w:t>
      </w:r>
    </w:p>
    <w:p w:rsidR="00000000" w:rsidRDefault="00223A4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"Poji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majetku, poji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odpov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dnosti za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kodu a poji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vozidel Technických slu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eb 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sta Mostu a.s."</w:t>
      </w:r>
    </w:p>
    <w:p w:rsidR="00000000" w:rsidRDefault="00223A4D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223A4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23A4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23A4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23A4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23A4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37D5C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223A4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23A4D" w:rsidRDefault="00223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23A4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5C"/>
    <w:rsid w:val="00223A4D"/>
    <w:rsid w:val="0033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B8E30750.dotm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dcterms:created xsi:type="dcterms:W3CDTF">2019-08-19T07:30:00Z</dcterms:created>
  <dcterms:modified xsi:type="dcterms:W3CDTF">2019-08-19T07:30:00Z</dcterms:modified>
</cp:coreProperties>
</file>