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09" w:rsidRPr="00A5090E" w:rsidRDefault="00F73809" w:rsidP="00EE2DE9">
      <w:pPr>
        <w:pStyle w:val="Title"/>
        <w:spacing w:after="120" w:line="276" w:lineRule="auto"/>
        <w:rPr>
          <w:sz w:val="28"/>
          <w:szCs w:val="28"/>
          <w:u w:val="single"/>
        </w:rPr>
      </w:pPr>
      <w:r w:rsidRPr="00A5090E">
        <w:rPr>
          <w:sz w:val="28"/>
          <w:szCs w:val="28"/>
          <w:u w:val="single"/>
        </w:rPr>
        <w:t>Smlouva o vypořádání závazků</w:t>
      </w:r>
    </w:p>
    <w:p w:rsidR="00F73809" w:rsidRPr="00EE2DE9" w:rsidRDefault="00F73809" w:rsidP="00EE2DE9">
      <w:pPr>
        <w:pStyle w:val="Title"/>
        <w:spacing w:after="120" w:line="276" w:lineRule="auto"/>
        <w:rPr>
          <w:sz w:val="22"/>
          <w:szCs w:val="24"/>
          <w:u w:val="single"/>
        </w:rPr>
      </w:pPr>
    </w:p>
    <w:p w:rsidR="00F73809" w:rsidRPr="00EE2DE9" w:rsidRDefault="00F73809" w:rsidP="00EE2DE9">
      <w:pPr>
        <w:pStyle w:val="Body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F73809" w:rsidRPr="00EE2DE9" w:rsidRDefault="00F73809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</w:p>
    <w:p w:rsidR="00F73809" w:rsidRPr="00EE2DE9" w:rsidRDefault="00F73809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:rsidR="00F73809" w:rsidRDefault="00F73809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Mateřská škola Vážka, Brno, Rybnická 45, příspěvková organizace</w:t>
      </w:r>
    </w:p>
    <w:p w:rsidR="00F73809" w:rsidRDefault="00F73809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Adresa sídla: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Rybnická 96/45, 634 00 Brno – Nový Lískovec</w:t>
      </w:r>
    </w:p>
    <w:p w:rsidR="00F73809" w:rsidRDefault="00F73809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70284199</w:t>
      </w:r>
    </w:p>
    <w:p w:rsidR="00F73809" w:rsidRPr="00EE2DE9" w:rsidRDefault="00F73809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Statutární zástupce:</w:t>
      </w:r>
      <w:r>
        <w:rPr>
          <w:sz w:val="22"/>
          <w:szCs w:val="24"/>
        </w:rPr>
        <w:tab/>
        <w:t xml:space="preserve"> Bc. Yvona Šebestová, ředitelka</w:t>
      </w:r>
    </w:p>
    <w:p w:rsidR="00F73809" w:rsidRPr="00EE2DE9" w:rsidRDefault="00F73809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F73809" w:rsidRDefault="00F73809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:rsidR="00F73809" w:rsidRDefault="00F73809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Yggdrasilmont s.r.o.</w:t>
      </w:r>
    </w:p>
    <w:p w:rsidR="00F73809" w:rsidRDefault="00F73809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Ing. Michalem Petříkem</w:t>
      </w:r>
    </w:p>
    <w:p w:rsidR="00F73809" w:rsidRDefault="00F73809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Truhlářská 1520/23, 110 00 Praha 1</w:t>
      </w:r>
    </w:p>
    <w:p w:rsidR="00F73809" w:rsidRDefault="00F73809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03593819</w:t>
      </w:r>
    </w:p>
    <w:p w:rsidR="00F73809" w:rsidRDefault="00F73809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CZ03593819</w:t>
      </w:r>
      <w:r>
        <w:rPr>
          <w:sz w:val="22"/>
          <w:szCs w:val="24"/>
        </w:rPr>
        <w:tab/>
      </w:r>
    </w:p>
    <w:p w:rsidR="00F73809" w:rsidRPr="00EE2DE9" w:rsidRDefault="00F73809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</w:p>
    <w:p w:rsidR="00F73809" w:rsidRPr="00EE2DE9" w:rsidRDefault="00F73809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I.</w:t>
      </w:r>
    </w:p>
    <w:p w:rsidR="00F73809" w:rsidRPr="00EE2DE9" w:rsidRDefault="00F73809" w:rsidP="0009124D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Popis skutkového stavu</w:t>
      </w:r>
    </w:p>
    <w:p w:rsidR="00F73809" w:rsidRPr="00EE2DE9" w:rsidRDefault="00F73809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</w:t>
      </w:r>
      <w:r>
        <w:rPr>
          <w:rFonts w:ascii="Times New Roman" w:hAnsi="Times New Roman"/>
          <w:szCs w:val="24"/>
        </w:rPr>
        <w:t xml:space="preserve">luvní strany uzavřely dne 19.3.2019 Smlouvu o dílo „Přírodní zahrada MŠ Vážka, Brno, okres Brno-město“, jejímž předmětem bylo vytvoření přírodní zahrady v MŠ Vážka, Brno, Rybnická 45. </w:t>
      </w:r>
      <w:r w:rsidRPr="00EE2DE9">
        <w:rPr>
          <w:rFonts w:ascii="Times New Roman" w:hAnsi="Times New Roman"/>
          <w:szCs w:val="24"/>
        </w:rPr>
        <w:t xml:space="preserve"> Tato smlouva byla uzavřena v souladu s </w:t>
      </w:r>
      <w:r w:rsidRPr="00EE2DE9">
        <w:rPr>
          <w:rFonts w:ascii="Times New Roman" w:hAnsi="Times New Roman"/>
          <w:i/>
          <w:szCs w:val="24"/>
        </w:rPr>
        <w:t>výsledkem zadávacího řízení na výběr dodavatele díla</w:t>
      </w:r>
      <w:r>
        <w:rPr>
          <w:rFonts w:ascii="Times New Roman" w:hAnsi="Times New Roman"/>
          <w:szCs w:val="24"/>
        </w:rPr>
        <w:t>. Dne 26.6. 2019 uzavřely Dodatek č. 1 ke Smlouvě o dílo.</w:t>
      </w:r>
    </w:p>
    <w:p w:rsidR="00F73809" w:rsidRPr="00EE2DE9" w:rsidRDefault="00F73809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Strana Mateřská škola Vážka, Brno, Rybnická 45, příspěvková organizace (objednatel)</w:t>
      </w:r>
      <w:r w:rsidRPr="00EE2DE9">
        <w:rPr>
          <w:rFonts w:ascii="Times New Roman" w:hAnsi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</w:t>
      </w:r>
      <w:r>
        <w:rPr>
          <w:rFonts w:ascii="Times New Roman" w:hAnsi="Times New Roman"/>
          <w:szCs w:val="24"/>
        </w:rPr>
        <w:t>, ve znění pozdějších předpisů.</w:t>
      </w:r>
      <w:r w:rsidRPr="00EE2DE9">
        <w:rPr>
          <w:rFonts w:ascii="Times New Roman" w:hAnsi="Times New Roman"/>
          <w:szCs w:val="24"/>
        </w:rPr>
        <w:t xml:space="preserve"> </w:t>
      </w:r>
    </w:p>
    <w:p w:rsidR="00F73809" w:rsidRPr="00EE2DE9" w:rsidRDefault="00F73809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Obě smluvní strany shodně konstatují, že </w:t>
      </w:r>
      <w:r>
        <w:rPr>
          <w:rFonts w:ascii="Times New Roman" w:hAnsi="Times New Roman"/>
          <w:szCs w:val="24"/>
        </w:rPr>
        <w:t xml:space="preserve">Smlouva o dílo uvedená v odst. 1 tohoto článku byla dne 2.4.2019 neúplně zveřejněna v registru smluv a dne 24.7.2019 byla modifikována. Dodatek č. 1 ke Smlouvě o dílo byl řádně vložen do registru smluv dne 24.7.2019. Obě smluvní strany </w:t>
      </w:r>
      <w:r w:rsidRPr="00EE2DE9">
        <w:rPr>
          <w:rFonts w:ascii="Times New Roman" w:hAnsi="Times New Roman"/>
          <w:szCs w:val="24"/>
        </w:rPr>
        <w:t>jsou si vědomy právních následků s tím spojených.</w:t>
      </w:r>
    </w:p>
    <w:p w:rsidR="00F73809" w:rsidRPr="00EE2DE9" w:rsidRDefault="00F73809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</w:t>
      </w:r>
      <w:r>
        <w:rPr>
          <w:rFonts w:ascii="Times New Roman" w:hAnsi="Times New Roman"/>
          <w:szCs w:val="24"/>
        </w:rPr>
        <w:t> </w:t>
      </w:r>
      <w:r w:rsidRPr="00EE2DE9">
        <w:rPr>
          <w:rFonts w:ascii="Times New Roman" w:hAnsi="Times New Roman"/>
          <w:szCs w:val="24"/>
        </w:rPr>
        <w:t>důs</w:t>
      </w:r>
      <w:r>
        <w:rPr>
          <w:rFonts w:ascii="Times New Roman" w:hAnsi="Times New Roman"/>
          <w:szCs w:val="24"/>
        </w:rPr>
        <w:t>ledku neúplného zveřejnění</w:t>
      </w:r>
      <w:r w:rsidRPr="00EE2DE9">
        <w:rPr>
          <w:rFonts w:ascii="Times New Roman" w:hAnsi="Times New Roman"/>
          <w:szCs w:val="24"/>
        </w:rPr>
        <w:t xml:space="preserve"> smlouvy v registru smluv, sjednávají smluvní strany tuto novou smlouvu ve znění, jak je dále uvedeno.</w:t>
      </w:r>
    </w:p>
    <w:p w:rsidR="00F73809" w:rsidRDefault="00F73809" w:rsidP="00EE2DE9">
      <w:pPr>
        <w:spacing w:after="120"/>
        <w:jc w:val="center"/>
        <w:rPr>
          <w:rFonts w:ascii="Times New Roman" w:hAnsi="Times New Roman"/>
          <w:b/>
          <w:szCs w:val="24"/>
        </w:rPr>
      </w:pPr>
    </w:p>
    <w:p w:rsidR="00F73809" w:rsidRPr="00EE2DE9" w:rsidRDefault="00F73809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II.</w:t>
      </w:r>
    </w:p>
    <w:p w:rsidR="00F73809" w:rsidRPr="00EE2DE9" w:rsidRDefault="00F73809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Práva a závazky </w:t>
      </w:r>
      <w:r w:rsidRPr="00EE2DE9">
        <w:rPr>
          <w:rFonts w:ascii="Times New Roman" w:hAnsi="Times New Roman"/>
          <w:b/>
          <w:szCs w:val="24"/>
        </w:rPr>
        <w:t>smluvních stran</w:t>
      </w:r>
    </w:p>
    <w:p w:rsidR="00F73809" w:rsidRPr="00EE2DE9" w:rsidRDefault="00F73809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trike/>
          <w:szCs w:val="24"/>
        </w:rPr>
      </w:pPr>
      <w:r w:rsidRPr="00EE2DE9">
        <w:rPr>
          <w:rFonts w:ascii="Times New Roman" w:hAnsi="Times New Roman"/>
          <w:szCs w:val="24"/>
        </w:rPr>
        <w:t>Smluvní strany si tímto ujednáním vzájemně stvrzují, že obsah vzájemných práv a povinností, který touto smlouvou nově sjednávají, je zcela a beze zbytku vy</w:t>
      </w:r>
      <w:r>
        <w:rPr>
          <w:rFonts w:ascii="Times New Roman" w:hAnsi="Times New Roman"/>
          <w:szCs w:val="24"/>
        </w:rPr>
        <w:t>jádřen textem původně sjednané S</w:t>
      </w:r>
      <w:r w:rsidRPr="00EE2DE9">
        <w:rPr>
          <w:rFonts w:ascii="Times New Roman" w:hAnsi="Times New Roman"/>
          <w:szCs w:val="24"/>
        </w:rPr>
        <w:t>mlouvy</w:t>
      </w:r>
      <w:r>
        <w:rPr>
          <w:rFonts w:ascii="Times New Roman" w:hAnsi="Times New Roman"/>
          <w:szCs w:val="24"/>
        </w:rPr>
        <w:t xml:space="preserve"> o dílo</w:t>
      </w:r>
      <w:r w:rsidRPr="00EE2DE9">
        <w:rPr>
          <w:rStyle w:val="FootnoteReference"/>
          <w:rFonts w:ascii="Times New Roman" w:hAnsi="Times New Roman"/>
          <w:szCs w:val="24"/>
        </w:rPr>
        <w:footnoteReference w:id="2"/>
      </w:r>
      <w:r w:rsidRPr="00EE2DE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 Dodatku č. 1 ke Smlouvě o dílo, které</w:t>
      </w:r>
      <w:r w:rsidRPr="00EE2DE9">
        <w:rPr>
          <w:rFonts w:ascii="Times New Roman" w:hAnsi="Times New Roman"/>
          <w:szCs w:val="24"/>
        </w:rPr>
        <w:t xml:space="preserve"> tvoří pro tyto účely přílohu této smlouvy. Lhůty se rovněž řídí původně sjednanou smlouvou</w:t>
      </w:r>
      <w:r>
        <w:rPr>
          <w:rFonts w:ascii="Times New Roman" w:hAnsi="Times New Roman"/>
          <w:szCs w:val="24"/>
        </w:rPr>
        <w:t xml:space="preserve"> a Dodatkem č. 1 ke Smlouvě o dílo</w:t>
      </w:r>
      <w:r w:rsidRPr="00EE2DE9">
        <w:rPr>
          <w:rFonts w:ascii="Times New Roman" w:hAnsi="Times New Roman"/>
          <w:szCs w:val="24"/>
        </w:rPr>
        <w:t xml:space="preserve"> a počítají se od uplynutí 31 dnů od data jejího uzavření</w:t>
      </w:r>
      <w:r>
        <w:rPr>
          <w:rFonts w:ascii="Times New Roman" w:hAnsi="Times New Roman"/>
          <w:szCs w:val="24"/>
        </w:rPr>
        <w:t>.</w:t>
      </w:r>
    </w:p>
    <w:p w:rsidR="00F73809" w:rsidRPr="00EE2DE9" w:rsidRDefault="00F73809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strany prohlašují, že veškerá vzájemně poskytnutá plně</w:t>
      </w:r>
      <w:r>
        <w:rPr>
          <w:rFonts w:ascii="Times New Roman" w:hAnsi="Times New Roman"/>
          <w:szCs w:val="24"/>
        </w:rPr>
        <w:t>ní na základě původně sjednané S</w:t>
      </w:r>
      <w:r w:rsidRPr="00EE2DE9">
        <w:rPr>
          <w:rFonts w:ascii="Times New Roman" w:hAnsi="Times New Roman"/>
          <w:szCs w:val="24"/>
        </w:rPr>
        <w:t>mlouvy</w:t>
      </w:r>
      <w:r>
        <w:rPr>
          <w:rFonts w:ascii="Times New Roman" w:hAnsi="Times New Roman"/>
          <w:szCs w:val="24"/>
        </w:rPr>
        <w:t xml:space="preserve"> o dílo a Dodatku č. 1 ke Smlouvě o dílo</w:t>
      </w:r>
      <w:r w:rsidRPr="00EE2DE9">
        <w:rPr>
          <w:rFonts w:ascii="Times New Roman" w:hAnsi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F73809" w:rsidRPr="00EE2DE9" w:rsidRDefault="00F73809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F73809" w:rsidRPr="00D55AE7" w:rsidRDefault="00F73809" w:rsidP="00D55AE7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t>luv v souladu s ustanovením § 5 zákona o registru smluv</w:t>
      </w:r>
      <w:r w:rsidRPr="00EE2DE9">
        <w:t>.</w:t>
      </w:r>
    </w:p>
    <w:p w:rsidR="00F73809" w:rsidRPr="00EE2DE9" w:rsidRDefault="00F73809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III.</w:t>
      </w:r>
    </w:p>
    <w:p w:rsidR="00F73809" w:rsidRPr="00EE2DE9" w:rsidRDefault="00F73809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Závěrečná ustanovení</w:t>
      </w:r>
    </w:p>
    <w:p w:rsidR="00F73809" w:rsidRPr="00EE2DE9" w:rsidRDefault="00F73809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EE2DE9">
        <w:rPr>
          <w:rFonts w:ascii="Times New Roman" w:hAnsi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/>
          <w:szCs w:val="24"/>
        </w:rPr>
        <w:t>uveřejnění v r</w:t>
      </w:r>
      <w:r w:rsidRPr="00EE2DE9">
        <w:rPr>
          <w:rFonts w:ascii="Times New Roman" w:hAnsi="Times New Roman"/>
          <w:szCs w:val="24"/>
        </w:rPr>
        <w:t>egistru smluv.</w:t>
      </w:r>
    </w:p>
    <w:p w:rsidR="00F73809" w:rsidRDefault="00F73809" w:rsidP="00D55AE7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Tato smlouva o vypořádání závazků je vyhotovena ve dvou</w:t>
      </w:r>
      <w:r>
        <w:rPr>
          <w:rFonts w:ascii="Times New Roman" w:hAnsi="Times New Roman"/>
          <w:szCs w:val="24"/>
        </w:rPr>
        <w:t xml:space="preserve"> stejnopisech, každý s hodnotou </w:t>
      </w:r>
      <w:r w:rsidRPr="00EE2DE9">
        <w:rPr>
          <w:rFonts w:ascii="Times New Roman" w:hAnsi="Times New Roman"/>
          <w:szCs w:val="24"/>
        </w:rPr>
        <w:t>originálu, přičemž každá ze smluvních stran obdrží jeden stejnopis.</w:t>
      </w:r>
    </w:p>
    <w:p w:rsidR="00F73809" w:rsidRPr="00EE2DE9" w:rsidRDefault="00F73809" w:rsidP="00D55AE7">
      <w:pPr>
        <w:spacing w:after="120"/>
        <w:jc w:val="both"/>
        <w:rPr>
          <w:rFonts w:ascii="Times New Roman" w:hAnsi="Times New Roman"/>
          <w:szCs w:val="24"/>
        </w:rPr>
      </w:pPr>
    </w:p>
    <w:p w:rsidR="00F73809" w:rsidRDefault="00F73809" w:rsidP="00EE2DE9">
      <w:pPr>
        <w:spacing w:after="12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Příloh</w:t>
      </w:r>
      <w:r>
        <w:rPr>
          <w:rFonts w:ascii="Times New Roman" w:hAnsi="Times New Roman"/>
          <w:szCs w:val="24"/>
        </w:rPr>
        <w:t>a č. 1 – Smlouva o dílo – Číslo smlouvy/č.jednací: 33/2019</w:t>
      </w:r>
    </w:p>
    <w:p w:rsidR="00F73809" w:rsidRDefault="00F73809" w:rsidP="00EE2DE9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Příloha č. 2 – Dodatek č. 1 ke Smlouvě o dílo</w:t>
      </w:r>
    </w:p>
    <w:p w:rsidR="00F73809" w:rsidRDefault="00F73809" w:rsidP="00EE2DE9">
      <w:pPr>
        <w:spacing w:after="120"/>
        <w:jc w:val="both"/>
        <w:rPr>
          <w:rFonts w:ascii="Times New Roman" w:hAnsi="Times New Roman"/>
          <w:szCs w:val="24"/>
        </w:rPr>
      </w:pPr>
    </w:p>
    <w:p w:rsidR="00F73809" w:rsidRDefault="00F73809" w:rsidP="00EE2DE9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Brně dne: 14.8.2019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 Brně dne: 14.8.2019</w:t>
      </w:r>
    </w:p>
    <w:p w:rsidR="00F73809" w:rsidRDefault="00F73809" w:rsidP="00EE2DE9">
      <w:pPr>
        <w:spacing w:after="120"/>
        <w:jc w:val="both"/>
        <w:rPr>
          <w:rFonts w:ascii="Times New Roman" w:hAnsi="Times New Roman"/>
          <w:szCs w:val="24"/>
        </w:rPr>
      </w:pPr>
    </w:p>
    <w:p w:rsidR="00F73809" w:rsidRDefault="00F73809" w:rsidP="00EE2DE9">
      <w:pPr>
        <w:spacing w:after="120"/>
        <w:jc w:val="both"/>
        <w:rPr>
          <w:rFonts w:ascii="Times New Roman" w:hAnsi="Times New Roman"/>
          <w:szCs w:val="24"/>
        </w:rPr>
      </w:pPr>
    </w:p>
    <w:p w:rsidR="00F73809" w:rsidRDefault="00F73809" w:rsidP="00EE2DE9">
      <w:pPr>
        <w:spacing w:after="120"/>
        <w:jc w:val="both"/>
        <w:rPr>
          <w:rFonts w:ascii="Times New Roman" w:hAnsi="Times New Roman"/>
          <w:szCs w:val="24"/>
        </w:rPr>
      </w:pPr>
    </w:p>
    <w:p w:rsidR="00F73809" w:rsidRDefault="00F73809" w:rsidP="00EE2DE9">
      <w:pPr>
        <w:spacing w:after="120"/>
        <w:jc w:val="both"/>
        <w:rPr>
          <w:rFonts w:ascii="Times New Roman" w:hAnsi="Times New Roman"/>
          <w:szCs w:val="24"/>
        </w:rPr>
      </w:pPr>
    </w:p>
    <w:p w:rsidR="00F73809" w:rsidRDefault="00F73809" w:rsidP="00EE2DE9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------------------------------------------------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--------------------------------------------</w:t>
      </w:r>
    </w:p>
    <w:p w:rsidR="00F73809" w:rsidRDefault="00F73809" w:rsidP="00EE2DE9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 zhotovitele Ing. Michal Petřík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za objednatele Bc. Yvona Šebestová, ředitelka</w:t>
      </w:r>
    </w:p>
    <w:p w:rsidR="00F73809" w:rsidRDefault="00F73809" w:rsidP="00EE2DE9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Yggdrasilmont s.r.o.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MŠ Vážka, Brno, Rybnická 45, příspěvková organizace</w:t>
      </w:r>
    </w:p>
    <w:p w:rsidR="00F73809" w:rsidRPr="00EE2DE9" w:rsidRDefault="00F73809" w:rsidP="00EE2DE9">
      <w:pPr>
        <w:spacing w:after="120"/>
        <w:jc w:val="both"/>
        <w:rPr>
          <w:rFonts w:ascii="Times New Roman" w:hAnsi="Times New Roman"/>
          <w:szCs w:val="24"/>
        </w:rPr>
      </w:pPr>
    </w:p>
    <w:p w:rsidR="00F73809" w:rsidRPr="00EE2DE9" w:rsidRDefault="00F73809" w:rsidP="00EE2DE9">
      <w:pPr>
        <w:pStyle w:val="ListParagraph"/>
        <w:spacing w:after="120"/>
        <w:contextualSpacing w:val="0"/>
        <w:rPr>
          <w:rFonts w:ascii="Times New Roman" w:hAnsi="Times New Roman"/>
          <w:szCs w:val="24"/>
        </w:rPr>
      </w:pPr>
    </w:p>
    <w:sectPr w:rsidR="00F73809" w:rsidRPr="00EE2DE9" w:rsidSect="000A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09" w:rsidRDefault="00F73809" w:rsidP="000425BE">
      <w:pPr>
        <w:spacing w:after="0" w:line="240" w:lineRule="auto"/>
      </w:pPr>
      <w:r>
        <w:separator/>
      </w:r>
    </w:p>
  </w:endnote>
  <w:endnote w:type="continuationSeparator" w:id="0">
    <w:p w:rsidR="00F73809" w:rsidRDefault="00F73809" w:rsidP="000425BE">
      <w:pPr>
        <w:spacing w:after="0" w:line="240" w:lineRule="auto"/>
      </w:pPr>
      <w:r>
        <w:continuationSeparator/>
      </w:r>
    </w:p>
  </w:endnote>
  <w:endnote w:type="continuationNotice" w:id="1">
    <w:p w:rsidR="00F73809" w:rsidRDefault="00F7380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09" w:rsidRDefault="00F73809" w:rsidP="000425BE">
      <w:pPr>
        <w:spacing w:after="0" w:line="240" w:lineRule="auto"/>
      </w:pPr>
      <w:r>
        <w:separator/>
      </w:r>
    </w:p>
  </w:footnote>
  <w:footnote w:type="continuationSeparator" w:id="0">
    <w:p w:rsidR="00F73809" w:rsidRDefault="00F73809" w:rsidP="000425BE">
      <w:pPr>
        <w:spacing w:after="0" w:line="240" w:lineRule="auto"/>
      </w:pPr>
      <w:r>
        <w:continuationSeparator/>
      </w:r>
    </w:p>
  </w:footnote>
  <w:footnote w:type="continuationNotice" w:id="1">
    <w:p w:rsidR="00F73809" w:rsidRDefault="00F73809">
      <w:pPr>
        <w:spacing w:after="0" w:line="240" w:lineRule="auto"/>
      </w:pPr>
    </w:p>
  </w:footnote>
  <w:footnote w:id="2">
    <w:p w:rsidR="00F73809" w:rsidRDefault="00F73809" w:rsidP="006A0D50">
      <w:pPr>
        <w:pStyle w:val="FootnoteText"/>
        <w:jc w:val="both"/>
      </w:pPr>
      <w:r w:rsidRPr="00EE2DE9">
        <w:rPr>
          <w:rStyle w:val="FootnoteReference"/>
          <w:rFonts w:ascii="Times New Roman" w:hAnsi="Times New Roman"/>
          <w:sz w:val="16"/>
        </w:rPr>
        <w:footnoteRef/>
      </w:r>
      <w:r w:rsidRPr="00EE2DE9">
        <w:rPr>
          <w:rFonts w:ascii="Times New Roman" w:hAnsi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C5"/>
    <w:rsid w:val="000225E5"/>
    <w:rsid w:val="000425BE"/>
    <w:rsid w:val="00053702"/>
    <w:rsid w:val="000627F2"/>
    <w:rsid w:val="0009124D"/>
    <w:rsid w:val="000A2293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198C"/>
    <w:rsid w:val="002A083B"/>
    <w:rsid w:val="002C2DB4"/>
    <w:rsid w:val="002D368E"/>
    <w:rsid w:val="002F391F"/>
    <w:rsid w:val="00330A64"/>
    <w:rsid w:val="00386B00"/>
    <w:rsid w:val="003931FB"/>
    <w:rsid w:val="003A1CBD"/>
    <w:rsid w:val="003F380B"/>
    <w:rsid w:val="003F7F36"/>
    <w:rsid w:val="00415412"/>
    <w:rsid w:val="0042172D"/>
    <w:rsid w:val="00483C43"/>
    <w:rsid w:val="004951D8"/>
    <w:rsid w:val="004A002A"/>
    <w:rsid w:val="004D7D90"/>
    <w:rsid w:val="00562F26"/>
    <w:rsid w:val="005826C5"/>
    <w:rsid w:val="005C43B7"/>
    <w:rsid w:val="005C50FE"/>
    <w:rsid w:val="0060005C"/>
    <w:rsid w:val="00643C58"/>
    <w:rsid w:val="00645C69"/>
    <w:rsid w:val="00657C9A"/>
    <w:rsid w:val="00661626"/>
    <w:rsid w:val="006A0D50"/>
    <w:rsid w:val="006E04CD"/>
    <w:rsid w:val="00751C06"/>
    <w:rsid w:val="00753F6D"/>
    <w:rsid w:val="00764D6E"/>
    <w:rsid w:val="00795CBA"/>
    <w:rsid w:val="008077E9"/>
    <w:rsid w:val="00820335"/>
    <w:rsid w:val="00831D69"/>
    <w:rsid w:val="00842104"/>
    <w:rsid w:val="00843B89"/>
    <w:rsid w:val="00880EF8"/>
    <w:rsid w:val="00891D56"/>
    <w:rsid w:val="008B79A1"/>
    <w:rsid w:val="008C7116"/>
    <w:rsid w:val="00966923"/>
    <w:rsid w:val="00992F81"/>
    <w:rsid w:val="00A02EE0"/>
    <w:rsid w:val="00A5090E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1192"/>
    <w:rsid w:val="00D075AA"/>
    <w:rsid w:val="00D22042"/>
    <w:rsid w:val="00D55AE7"/>
    <w:rsid w:val="00D613F7"/>
    <w:rsid w:val="00E12EF9"/>
    <w:rsid w:val="00E433FE"/>
    <w:rsid w:val="00ED616B"/>
    <w:rsid w:val="00EE2DE9"/>
    <w:rsid w:val="00F01745"/>
    <w:rsid w:val="00F73809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List Continue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5826C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053702"/>
    <w:rPr>
      <w:rFonts w:ascii="Times New Roman" w:hAnsi="Times New Roman" w:cs="Times New Roman"/>
      <w:b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ListContinue">
    <w:name w:val="List Continue"/>
    <w:basedOn w:val="Normal"/>
    <w:uiPriority w:val="99"/>
    <w:semiHidden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0537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70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71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7116"/>
    <w:rPr>
      <w:b/>
      <w:bCs/>
    </w:rPr>
  </w:style>
  <w:style w:type="character" w:styleId="Hyperlink">
    <w:name w:val="Hyperlink"/>
    <w:basedOn w:val="DefaultParagraphFont"/>
    <w:uiPriority w:val="99"/>
    <w:semiHidden/>
    <w:rsid w:val="00282F5C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06B23"/>
    <w:rPr>
      <w:rFonts w:cs="Times New Roman"/>
    </w:rPr>
  </w:style>
  <w:style w:type="paragraph" w:styleId="Revision">
    <w:name w:val="Revision"/>
    <w:hidden/>
    <w:uiPriority w:val="99"/>
    <w:semiHidden/>
    <w:rsid w:val="00206B23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425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25B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425B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2F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2F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1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574</Words>
  <Characters>3393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vypořádání závazků</dc:title>
  <dc:subject/>
  <dc:creator/>
  <cp:keywords/>
  <dc:description/>
  <cp:lastModifiedBy>standard</cp:lastModifiedBy>
  <cp:revision>2</cp:revision>
  <cp:lastPrinted>2019-08-08T12:34:00Z</cp:lastPrinted>
  <dcterms:created xsi:type="dcterms:W3CDTF">2019-08-16T11:35:00Z</dcterms:created>
  <dcterms:modified xsi:type="dcterms:W3CDTF">2019-08-16T11:35:00Z</dcterms:modified>
</cp:coreProperties>
</file>