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C0" w:rsidRPr="0009050A" w:rsidRDefault="003D17C0" w:rsidP="009D6EB1">
      <w:pPr>
        <w:widowControl w:val="0"/>
        <w:rPr>
          <w:rFonts w:ascii="Arial" w:hAnsi="Arial" w:cs="Arial"/>
        </w:rPr>
      </w:pPr>
    </w:p>
    <w:p w:rsidR="003D17C0" w:rsidRPr="0009050A" w:rsidRDefault="003D17C0" w:rsidP="009D6EB1">
      <w:pPr>
        <w:widowControl w:val="0"/>
        <w:rPr>
          <w:rFonts w:ascii="Arial" w:hAnsi="Arial" w:cs="Arial"/>
        </w:rPr>
      </w:pPr>
    </w:p>
    <w:p w:rsidR="003D17C0" w:rsidRPr="0009050A" w:rsidRDefault="003D17C0" w:rsidP="009D6EB1">
      <w:pPr>
        <w:widowControl w:val="0"/>
        <w:rPr>
          <w:rFonts w:ascii="Arial" w:hAnsi="Arial" w:cs="Arial"/>
        </w:rPr>
      </w:pPr>
    </w:p>
    <w:p w:rsidR="003D17C0" w:rsidRPr="0009050A" w:rsidRDefault="003D17C0" w:rsidP="009D6EB1">
      <w:pPr>
        <w:widowControl w:val="0"/>
        <w:rPr>
          <w:rFonts w:ascii="Arial" w:hAnsi="Arial" w:cs="Arial"/>
        </w:rPr>
      </w:pPr>
    </w:p>
    <w:p w:rsidR="003D17C0" w:rsidRPr="0009050A" w:rsidRDefault="003D17C0" w:rsidP="009D6EB1">
      <w:pPr>
        <w:widowControl w:val="0"/>
        <w:rPr>
          <w:rFonts w:ascii="Arial" w:hAnsi="Arial" w:cs="Arial"/>
        </w:rPr>
      </w:pPr>
    </w:p>
    <w:p w:rsidR="003D17C0" w:rsidRPr="0009050A" w:rsidRDefault="003D17C0" w:rsidP="009D6EB1">
      <w:pPr>
        <w:widowControl w:val="0"/>
        <w:rPr>
          <w:rFonts w:ascii="Arial" w:hAnsi="Arial" w:cs="Arial"/>
        </w:rPr>
      </w:pPr>
    </w:p>
    <w:p w:rsidR="003D17C0" w:rsidRPr="0009050A" w:rsidRDefault="003D17C0" w:rsidP="009D6EB1">
      <w:pPr>
        <w:widowControl w:val="0"/>
        <w:rPr>
          <w:rFonts w:ascii="Arial" w:hAnsi="Arial" w:cs="Arial"/>
        </w:rPr>
      </w:pPr>
    </w:p>
    <w:p w:rsidR="003D17C0" w:rsidRPr="0009050A" w:rsidRDefault="003D17C0" w:rsidP="009D6EB1">
      <w:pPr>
        <w:widowControl w:val="0"/>
        <w:rPr>
          <w:rFonts w:ascii="Arial" w:hAnsi="Arial" w:cs="Arial"/>
        </w:rPr>
      </w:pPr>
    </w:p>
    <w:p w:rsidR="003D17C0" w:rsidRPr="0009050A" w:rsidRDefault="003D17C0" w:rsidP="009D6EB1">
      <w:pPr>
        <w:widowControl w:val="0"/>
        <w:rPr>
          <w:rFonts w:ascii="Arial" w:hAnsi="Arial" w:cs="Arial"/>
        </w:rPr>
      </w:pPr>
    </w:p>
    <w:p w:rsidR="003D17C0" w:rsidRPr="0009050A" w:rsidRDefault="003D17C0" w:rsidP="009D6EB1">
      <w:pPr>
        <w:widowControl w:val="0"/>
        <w:pBdr>
          <w:bottom w:val="single" w:sz="12" w:space="0" w:color="auto"/>
        </w:pBdr>
        <w:ind w:left="1134" w:hanging="1134"/>
        <w:jc w:val="center"/>
        <w:outlineLvl w:val="1"/>
        <w:rPr>
          <w:rFonts w:ascii="Arial" w:hAnsi="Arial" w:cs="Arial"/>
          <w:b/>
          <w:caps/>
          <w:lang w:eastAsia="cs-CZ"/>
        </w:rPr>
      </w:pPr>
    </w:p>
    <w:p w:rsidR="003D17C0" w:rsidRPr="0009050A" w:rsidRDefault="003D17C0" w:rsidP="009D6EB1">
      <w:pPr>
        <w:widowControl w:val="0"/>
        <w:ind w:left="1134" w:hanging="1134"/>
        <w:jc w:val="center"/>
        <w:outlineLvl w:val="1"/>
        <w:rPr>
          <w:rFonts w:ascii="Arial" w:hAnsi="Arial" w:cs="Arial"/>
          <w:b/>
          <w:caps/>
          <w:lang w:eastAsia="cs-CZ"/>
        </w:rPr>
      </w:pPr>
    </w:p>
    <w:p w:rsidR="003D17C0" w:rsidRPr="0009050A" w:rsidRDefault="003D17C0" w:rsidP="009D6EB1">
      <w:pPr>
        <w:widowControl w:val="0"/>
        <w:jc w:val="center"/>
        <w:rPr>
          <w:rFonts w:ascii="Arial" w:hAnsi="Arial" w:cs="Arial"/>
          <w:b/>
          <w:sz w:val="28"/>
          <w:szCs w:val="28"/>
          <w:lang w:eastAsia="cs-CZ"/>
        </w:rPr>
      </w:pPr>
    </w:p>
    <w:p w:rsidR="003D17C0" w:rsidRPr="0009050A" w:rsidRDefault="003D17C0" w:rsidP="009D6EB1">
      <w:pPr>
        <w:widowControl w:val="0"/>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 xml:space="preserve">SMLOUVA O REALIZACI PŘEKLÁDKY </w:t>
      </w:r>
    </w:p>
    <w:p w:rsidR="003D17C0" w:rsidRPr="0009050A" w:rsidRDefault="003D17C0" w:rsidP="009D6EB1">
      <w:pPr>
        <w:widowControl w:val="0"/>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 xml:space="preserve">SÍTĚ ELEKTRONICKÝCH KOMUNIKACÍ </w:t>
      </w:r>
    </w:p>
    <w:p w:rsidR="003D17C0" w:rsidRPr="0009050A" w:rsidRDefault="003D17C0" w:rsidP="009D6EB1">
      <w:pPr>
        <w:widowControl w:val="0"/>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č.</w:t>
      </w:r>
      <w:r w:rsidRPr="0009050A">
        <w:rPr>
          <w:rFonts w:ascii="Arial" w:hAnsi="Arial" w:cs="Arial"/>
        </w:rPr>
        <w:t xml:space="preserve"> </w:t>
      </w:r>
      <w:r w:rsidRPr="00204AD1">
        <w:rPr>
          <w:rFonts w:ascii="Arial" w:hAnsi="Arial" w:cs="Arial"/>
          <w:b/>
          <w:sz w:val="28"/>
          <w:szCs w:val="28"/>
          <w:lang w:eastAsia="cs-CZ"/>
        </w:rPr>
        <w:t>VPI/MS/2019/00144</w:t>
      </w:r>
    </w:p>
    <w:p w:rsidR="003D17C0" w:rsidRPr="0009050A" w:rsidRDefault="003D17C0" w:rsidP="009D6EB1">
      <w:pPr>
        <w:widowControl w:val="0"/>
        <w:pBdr>
          <w:bottom w:val="single" w:sz="12" w:space="1" w:color="auto"/>
        </w:pBdr>
        <w:jc w:val="center"/>
        <w:rPr>
          <w:rFonts w:ascii="Arial" w:hAnsi="Arial" w:cs="Arial"/>
          <w:b/>
          <w:sz w:val="28"/>
          <w:szCs w:val="28"/>
          <w:lang w:eastAsia="cs-CZ"/>
        </w:rPr>
      </w:pPr>
    </w:p>
    <w:p w:rsidR="003D17C0" w:rsidRPr="0009050A" w:rsidRDefault="003D17C0" w:rsidP="009D6EB1">
      <w:pPr>
        <w:widowControl w:val="0"/>
        <w:ind w:left="1134" w:hanging="1134"/>
        <w:jc w:val="center"/>
        <w:outlineLvl w:val="1"/>
        <w:rPr>
          <w:rFonts w:ascii="Arial" w:hAnsi="Arial" w:cs="Arial"/>
          <w:b/>
          <w:caps/>
          <w:sz w:val="20"/>
          <w:lang w:eastAsia="cs-CZ"/>
        </w:rPr>
      </w:pPr>
    </w:p>
    <w:p w:rsidR="003D17C0" w:rsidRPr="0009050A" w:rsidRDefault="003D17C0" w:rsidP="009D6EB1">
      <w:pPr>
        <w:widowControl w:val="0"/>
        <w:ind w:left="1134" w:hanging="1134"/>
        <w:jc w:val="center"/>
        <w:outlineLvl w:val="1"/>
        <w:rPr>
          <w:rFonts w:ascii="Arial" w:hAnsi="Arial" w:cs="Arial"/>
          <w:b/>
          <w:caps/>
          <w:sz w:val="20"/>
          <w:lang w:eastAsia="cs-CZ"/>
        </w:rPr>
      </w:pPr>
    </w:p>
    <w:p w:rsidR="003D17C0" w:rsidRPr="0009050A" w:rsidRDefault="003D17C0" w:rsidP="009D6EB1">
      <w:pPr>
        <w:widowControl w:val="0"/>
        <w:ind w:left="1134" w:hanging="1134"/>
        <w:jc w:val="center"/>
        <w:outlineLvl w:val="1"/>
        <w:rPr>
          <w:rFonts w:ascii="Arial" w:hAnsi="Arial" w:cs="Arial"/>
          <w:b/>
          <w:lang w:eastAsia="cs-CZ"/>
        </w:rPr>
      </w:pPr>
      <w:r w:rsidRPr="0009050A">
        <w:rPr>
          <w:rFonts w:ascii="Arial" w:hAnsi="Arial" w:cs="Arial"/>
          <w:b/>
          <w:lang w:eastAsia="cs-CZ"/>
        </w:rPr>
        <w:t>mezi</w:t>
      </w:r>
    </w:p>
    <w:p w:rsidR="003D17C0" w:rsidRPr="0009050A" w:rsidRDefault="003D17C0" w:rsidP="009D6EB1">
      <w:pPr>
        <w:widowControl w:val="0"/>
        <w:ind w:left="1134" w:hanging="1134"/>
        <w:jc w:val="center"/>
        <w:outlineLvl w:val="1"/>
        <w:rPr>
          <w:rFonts w:ascii="Arial" w:hAnsi="Arial" w:cs="Arial"/>
          <w:b/>
          <w:caps/>
          <w:lang w:eastAsia="cs-CZ"/>
        </w:rPr>
      </w:pPr>
    </w:p>
    <w:p w:rsidR="003D17C0" w:rsidRPr="0009050A" w:rsidRDefault="003D17C0" w:rsidP="009D6EB1">
      <w:pPr>
        <w:widowControl w:val="0"/>
        <w:ind w:left="1134" w:hanging="1134"/>
        <w:jc w:val="center"/>
        <w:outlineLvl w:val="1"/>
        <w:rPr>
          <w:rFonts w:ascii="Arial" w:hAnsi="Arial" w:cs="Arial"/>
          <w:b/>
          <w:sz w:val="28"/>
          <w:szCs w:val="28"/>
          <w:lang w:eastAsia="cs-CZ"/>
        </w:rPr>
      </w:pPr>
      <w:r w:rsidRPr="0009050A">
        <w:rPr>
          <w:rFonts w:ascii="Arial" w:hAnsi="Arial" w:cs="Arial"/>
          <w:b/>
          <w:sz w:val="28"/>
          <w:szCs w:val="28"/>
          <w:lang w:eastAsia="cs-CZ"/>
        </w:rPr>
        <w:t>Česká telekomunikační infrastruktura a.s.</w:t>
      </w:r>
    </w:p>
    <w:p w:rsidR="003D17C0" w:rsidRPr="0009050A" w:rsidRDefault="003D17C0" w:rsidP="009D6EB1">
      <w:pPr>
        <w:widowControl w:val="0"/>
        <w:ind w:left="1134" w:hanging="1134"/>
        <w:jc w:val="center"/>
        <w:outlineLvl w:val="1"/>
        <w:rPr>
          <w:rFonts w:ascii="Arial" w:hAnsi="Arial" w:cs="Arial"/>
          <w:b/>
          <w:lang w:eastAsia="cs-CZ"/>
        </w:rPr>
      </w:pPr>
    </w:p>
    <w:p w:rsidR="003D17C0" w:rsidRPr="0009050A" w:rsidRDefault="003D17C0" w:rsidP="009D6EB1">
      <w:pPr>
        <w:widowControl w:val="0"/>
        <w:ind w:left="1134" w:hanging="1134"/>
        <w:jc w:val="center"/>
        <w:outlineLvl w:val="1"/>
        <w:rPr>
          <w:rFonts w:ascii="Arial" w:hAnsi="Arial" w:cs="Arial"/>
          <w:b/>
          <w:lang w:eastAsia="cs-CZ"/>
        </w:rPr>
      </w:pPr>
      <w:r w:rsidRPr="0009050A">
        <w:rPr>
          <w:rFonts w:ascii="Arial" w:hAnsi="Arial" w:cs="Arial"/>
          <w:b/>
          <w:lang w:eastAsia="cs-CZ"/>
        </w:rPr>
        <w:t>a</w:t>
      </w:r>
    </w:p>
    <w:p w:rsidR="003D17C0" w:rsidRPr="0009050A" w:rsidRDefault="003D17C0" w:rsidP="009D6EB1">
      <w:pPr>
        <w:widowControl w:val="0"/>
        <w:jc w:val="center"/>
        <w:rPr>
          <w:rFonts w:ascii="Arial" w:hAnsi="Arial" w:cs="Arial"/>
          <w:lang w:eastAsia="cs-CZ"/>
        </w:rPr>
      </w:pPr>
    </w:p>
    <w:p w:rsidR="003D17C0" w:rsidRPr="0009050A" w:rsidRDefault="003D17C0" w:rsidP="009D6EB1">
      <w:pPr>
        <w:widowControl w:val="0"/>
        <w:jc w:val="center"/>
        <w:rPr>
          <w:rFonts w:ascii="Arial" w:hAnsi="Arial" w:cs="Arial"/>
          <w:b/>
        </w:rPr>
      </w:pPr>
      <w:r>
        <w:rPr>
          <w:rFonts w:ascii="Arial" w:hAnsi="Arial" w:cs="Arial"/>
          <w:b/>
          <w:lang w:eastAsia="cs-CZ"/>
        </w:rPr>
        <w:t>Statutární město Olomouc</w:t>
      </w:r>
    </w:p>
    <w:p w:rsidR="003D17C0" w:rsidRPr="0009050A" w:rsidRDefault="003D17C0" w:rsidP="009D6EB1">
      <w:pPr>
        <w:widowControl w:val="0"/>
        <w:rPr>
          <w:rFonts w:ascii="Arial" w:hAnsi="Arial" w:cs="Arial"/>
          <w:b/>
          <w:sz w:val="22"/>
          <w:szCs w:val="22"/>
        </w:rPr>
      </w:pPr>
      <w:r w:rsidRPr="0009050A">
        <w:rPr>
          <w:rFonts w:ascii="Arial" w:hAnsi="Arial" w:cs="Arial"/>
        </w:rPr>
        <w:br w:type="page"/>
      </w:r>
    </w:p>
    <w:p w:rsidR="003D17C0" w:rsidRDefault="003D17C0" w:rsidP="009D6EB1">
      <w:pPr>
        <w:widowControl w:val="0"/>
        <w:outlineLvl w:val="0"/>
        <w:rPr>
          <w:rFonts w:ascii="Arial" w:hAnsi="Arial" w:cs="Arial"/>
          <w:b/>
          <w:sz w:val="22"/>
          <w:szCs w:val="22"/>
        </w:rPr>
      </w:pPr>
    </w:p>
    <w:p w:rsidR="003D17C0" w:rsidRPr="0009050A" w:rsidRDefault="003D17C0" w:rsidP="009D6EB1">
      <w:pPr>
        <w:widowControl w:val="0"/>
        <w:outlineLvl w:val="0"/>
        <w:rPr>
          <w:rFonts w:ascii="Arial" w:hAnsi="Arial" w:cs="Arial"/>
          <w:b/>
          <w:sz w:val="22"/>
          <w:szCs w:val="22"/>
        </w:rPr>
      </w:pPr>
      <w:r w:rsidRPr="0009050A">
        <w:rPr>
          <w:rFonts w:ascii="Arial" w:hAnsi="Arial" w:cs="Arial"/>
          <w:b/>
          <w:sz w:val="22"/>
          <w:szCs w:val="22"/>
        </w:rPr>
        <w:t>Česká telekomunikační infrastruktura a.s.</w:t>
      </w:r>
    </w:p>
    <w:p w:rsidR="003D17C0" w:rsidRPr="0009050A" w:rsidRDefault="003D17C0" w:rsidP="009D6EB1">
      <w:pPr>
        <w:widowControl w:val="0"/>
        <w:outlineLvl w:val="0"/>
        <w:rPr>
          <w:rFonts w:ascii="Arial" w:hAnsi="Arial" w:cs="Arial"/>
          <w:sz w:val="22"/>
          <w:szCs w:val="22"/>
        </w:rPr>
      </w:pPr>
      <w:r w:rsidRPr="0009050A">
        <w:rPr>
          <w:rFonts w:ascii="Arial" w:hAnsi="Arial" w:cs="Arial"/>
          <w:sz w:val="22"/>
          <w:szCs w:val="22"/>
        </w:rPr>
        <w:t xml:space="preserve">se sídlem </w:t>
      </w:r>
      <w:bookmarkStart w:id="0" w:name="_Hlk535410664"/>
      <w:r w:rsidRPr="0009050A">
        <w:rPr>
          <w:rFonts w:ascii="Arial" w:hAnsi="Arial" w:cs="Arial"/>
          <w:sz w:val="22"/>
          <w:szCs w:val="22"/>
          <w:lang w:eastAsia="cs-CZ"/>
        </w:rPr>
        <w:t xml:space="preserve">Olšanská 2681/6, </w:t>
      </w:r>
      <w:bookmarkStart w:id="1" w:name="_Hlk535342174"/>
      <w:r w:rsidRPr="0009050A">
        <w:rPr>
          <w:rFonts w:ascii="Arial" w:hAnsi="Arial" w:cs="Arial"/>
          <w:sz w:val="22"/>
          <w:szCs w:val="22"/>
          <w:lang w:eastAsia="cs-CZ"/>
        </w:rPr>
        <w:t>Žižkov, 130 00 Praha 3</w:t>
      </w:r>
      <w:bookmarkEnd w:id="0"/>
      <w:bookmarkEnd w:id="1"/>
    </w:p>
    <w:p w:rsidR="003D17C0" w:rsidRPr="0009050A" w:rsidRDefault="003D17C0" w:rsidP="009D6EB1">
      <w:pPr>
        <w:widowControl w:val="0"/>
        <w:outlineLvl w:val="0"/>
        <w:rPr>
          <w:rFonts w:ascii="Arial" w:hAnsi="Arial" w:cs="Arial"/>
          <w:sz w:val="22"/>
          <w:szCs w:val="22"/>
        </w:rPr>
      </w:pPr>
      <w:r w:rsidRPr="0009050A">
        <w:rPr>
          <w:rFonts w:ascii="Arial" w:hAnsi="Arial" w:cs="Arial"/>
          <w:sz w:val="22"/>
          <w:szCs w:val="22"/>
        </w:rPr>
        <w:t>IČO: 04084063</w:t>
      </w:r>
    </w:p>
    <w:p w:rsidR="003D17C0" w:rsidRPr="0009050A" w:rsidRDefault="003D17C0" w:rsidP="009D6EB1">
      <w:pPr>
        <w:widowControl w:val="0"/>
        <w:outlineLvl w:val="0"/>
        <w:rPr>
          <w:rFonts w:ascii="Arial" w:hAnsi="Arial" w:cs="Arial"/>
          <w:sz w:val="22"/>
          <w:szCs w:val="22"/>
        </w:rPr>
      </w:pPr>
      <w:r w:rsidRPr="0009050A">
        <w:rPr>
          <w:rFonts w:ascii="Arial" w:hAnsi="Arial" w:cs="Arial"/>
          <w:sz w:val="22"/>
          <w:szCs w:val="22"/>
        </w:rPr>
        <w:t>DIČ: CZ04084063</w:t>
      </w:r>
    </w:p>
    <w:p w:rsidR="003D17C0" w:rsidRPr="0009050A" w:rsidRDefault="003D17C0" w:rsidP="009D6EB1">
      <w:pPr>
        <w:widowControl w:val="0"/>
        <w:outlineLvl w:val="0"/>
        <w:rPr>
          <w:rFonts w:ascii="Arial" w:hAnsi="Arial" w:cs="Arial"/>
          <w:sz w:val="22"/>
          <w:szCs w:val="22"/>
        </w:rPr>
      </w:pPr>
      <w:r w:rsidRPr="0009050A">
        <w:rPr>
          <w:rFonts w:ascii="Arial" w:hAnsi="Arial" w:cs="Arial"/>
          <w:sz w:val="22"/>
          <w:szCs w:val="22"/>
        </w:rPr>
        <w:t>zapsaná v obchodním rejstříku vedeném u Městského soudu v Praze pod sp. zn. B</w:t>
      </w:r>
      <w:r>
        <w:rPr>
          <w:rFonts w:ascii="Arial" w:hAnsi="Arial" w:cs="Arial"/>
          <w:sz w:val="22"/>
          <w:szCs w:val="22"/>
        </w:rPr>
        <w:t xml:space="preserve"> </w:t>
      </w:r>
      <w:r w:rsidRPr="0009050A">
        <w:rPr>
          <w:rFonts w:ascii="Arial" w:hAnsi="Arial" w:cs="Arial"/>
          <w:sz w:val="22"/>
          <w:szCs w:val="22"/>
        </w:rPr>
        <w:t xml:space="preserve">20623 </w:t>
      </w:r>
    </w:p>
    <w:p w:rsidR="003D17C0" w:rsidRDefault="003D17C0" w:rsidP="009D6EB1">
      <w:pPr>
        <w:widowControl w:val="0"/>
        <w:outlineLvl w:val="0"/>
        <w:rPr>
          <w:rFonts w:ascii="Arial" w:hAnsi="Arial" w:cs="Arial"/>
          <w:sz w:val="22"/>
          <w:szCs w:val="22"/>
        </w:rPr>
      </w:pPr>
      <w:r w:rsidRPr="0009050A">
        <w:rPr>
          <w:rFonts w:ascii="Arial" w:hAnsi="Arial" w:cs="Arial"/>
          <w:sz w:val="22"/>
          <w:szCs w:val="22"/>
        </w:rPr>
        <w:t xml:space="preserve">zastoupená </w:t>
      </w:r>
    </w:p>
    <w:p w:rsidR="003D17C0" w:rsidRPr="007F33F9" w:rsidRDefault="003D17C0" w:rsidP="009D6EB1">
      <w:pPr>
        <w:widowControl w:val="0"/>
        <w:outlineLvl w:val="0"/>
        <w:rPr>
          <w:rFonts w:ascii="Arial" w:hAnsi="Arial" w:cs="Arial"/>
          <w:color w:val="FF0000"/>
          <w:sz w:val="22"/>
          <w:szCs w:val="22"/>
        </w:rPr>
      </w:pPr>
    </w:p>
    <w:p w:rsidR="003D17C0" w:rsidRDefault="003D17C0" w:rsidP="009D6EB1">
      <w:pPr>
        <w:widowControl w:val="0"/>
        <w:rPr>
          <w:rFonts w:ascii="Arial" w:hAnsi="Arial" w:cs="Arial"/>
          <w:sz w:val="22"/>
          <w:szCs w:val="22"/>
        </w:rPr>
      </w:pPr>
      <w:r w:rsidRPr="0009050A">
        <w:rPr>
          <w:rFonts w:ascii="Arial" w:hAnsi="Arial" w:cs="Arial"/>
          <w:sz w:val="22"/>
          <w:szCs w:val="22"/>
        </w:rPr>
        <w:t>bankovní spojení:</w:t>
      </w:r>
    </w:p>
    <w:p w:rsidR="003D17C0" w:rsidRPr="0009050A" w:rsidRDefault="003D17C0" w:rsidP="009D6EB1">
      <w:pPr>
        <w:widowControl w:val="0"/>
        <w:rPr>
          <w:rFonts w:ascii="Arial" w:hAnsi="Arial" w:cs="Arial"/>
          <w:sz w:val="22"/>
          <w:szCs w:val="22"/>
        </w:rPr>
      </w:pPr>
      <w:r w:rsidRPr="0009050A">
        <w:rPr>
          <w:rFonts w:ascii="Arial" w:hAnsi="Arial" w:cs="Arial"/>
          <w:sz w:val="22"/>
          <w:szCs w:val="22"/>
        </w:rPr>
        <w:t xml:space="preserve"> číslo účtu: </w:t>
      </w:r>
    </w:p>
    <w:p w:rsidR="003D17C0" w:rsidRPr="0009050A" w:rsidRDefault="003D17C0" w:rsidP="009D6EB1">
      <w:pPr>
        <w:widowControl w:val="0"/>
        <w:spacing w:before="60"/>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CETIN</w:t>
      </w:r>
      <w:r w:rsidRPr="0009050A">
        <w:rPr>
          <w:rFonts w:ascii="Arial" w:hAnsi="Arial" w:cs="Arial"/>
          <w:sz w:val="22"/>
          <w:szCs w:val="22"/>
        </w:rPr>
        <w:t>“)</w:t>
      </w:r>
    </w:p>
    <w:p w:rsidR="003D17C0" w:rsidRPr="0009050A" w:rsidRDefault="003D17C0" w:rsidP="009D6EB1">
      <w:pPr>
        <w:widowControl w:val="0"/>
        <w:rPr>
          <w:rFonts w:ascii="Arial" w:hAnsi="Arial" w:cs="Arial"/>
          <w:sz w:val="22"/>
          <w:szCs w:val="22"/>
        </w:rPr>
      </w:pPr>
    </w:p>
    <w:p w:rsidR="003D17C0" w:rsidRPr="0009050A" w:rsidRDefault="003D17C0" w:rsidP="009D6EB1">
      <w:pPr>
        <w:widowControl w:val="0"/>
        <w:rPr>
          <w:rFonts w:ascii="Arial" w:hAnsi="Arial" w:cs="Arial"/>
          <w:sz w:val="22"/>
          <w:szCs w:val="22"/>
        </w:rPr>
      </w:pPr>
      <w:r w:rsidRPr="0009050A">
        <w:rPr>
          <w:rFonts w:ascii="Arial" w:hAnsi="Arial" w:cs="Arial"/>
          <w:sz w:val="22"/>
          <w:szCs w:val="22"/>
        </w:rPr>
        <w:t>a</w:t>
      </w:r>
    </w:p>
    <w:p w:rsidR="003D17C0" w:rsidRPr="0009050A" w:rsidRDefault="003D17C0" w:rsidP="009D6EB1">
      <w:pPr>
        <w:widowControl w:val="0"/>
        <w:rPr>
          <w:rFonts w:ascii="Arial" w:hAnsi="Arial" w:cs="Arial"/>
          <w:sz w:val="22"/>
          <w:szCs w:val="22"/>
        </w:rPr>
      </w:pPr>
      <w:r w:rsidRPr="0009050A">
        <w:rPr>
          <w:rFonts w:ascii="Arial" w:hAnsi="Arial" w:cs="Arial"/>
          <w:sz w:val="22"/>
          <w:szCs w:val="22"/>
        </w:rPr>
        <w:t xml:space="preserve"> </w:t>
      </w:r>
    </w:p>
    <w:p w:rsidR="003D17C0" w:rsidRPr="0009050A" w:rsidRDefault="003D17C0" w:rsidP="009D6EB1">
      <w:pPr>
        <w:pStyle w:val="NoSpacing"/>
        <w:widowControl w:val="0"/>
        <w:rPr>
          <w:rFonts w:ascii="Arial" w:hAnsi="Arial" w:cs="Arial"/>
          <w:b/>
        </w:rPr>
      </w:pPr>
      <w:r>
        <w:rPr>
          <w:rFonts w:ascii="Arial" w:hAnsi="Arial" w:cs="Arial"/>
          <w:b/>
        </w:rPr>
        <w:t>Statutární město Olomouc</w:t>
      </w:r>
    </w:p>
    <w:p w:rsidR="003D17C0" w:rsidRPr="0009050A" w:rsidRDefault="003D17C0" w:rsidP="009D6EB1">
      <w:pPr>
        <w:pStyle w:val="NoSpacing"/>
        <w:widowControl w:val="0"/>
        <w:rPr>
          <w:rFonts w:ascii="Arial" w:hAnsi="Arial" w:cs="Arial"/>
          <w:color w:val="000000"/>
        </w:rPr>
      </w:pPr>
      <w:r w:rsidRPr="0009050A">
        <w:rPr>
          <w:rFonts w:ascii="Arial" w:hAnsi="Arial" w:cs="Arial"/>
        </w:rPr>
        <w:t xml:space="preserve">se sídlem </w:t>
      </w:r>
      <w:r>
        <w:rPr>
          <w:rFonts w:ascii="Arial" w:hAnsi="Arial" w:cs="Arial"/>
        </w:rPr>
        <w:t>Horní  náměstí 583, 779 11 Olomouc</w:t>
      </w:r>
    </w:p>
    <w:p w:rsidR="003D17C0" w:rsidRPr="0009050A" w:rsidRDefault="003D17C0" w:rsidP="009D6EB1">
      <w:pPr>
        <w:widowControl w:val="0"/>
        <w:rPr>
          <w:rFonts w:ascii="Arial" w:hAnsi="Arial" w:cs="Arial"/>
          <w:sz w:val="22"/>
          <w:szCs w:val="22"/>
          <w:highlight w:val="yellow"/>
        </w:rPr>
      </w:pPr>
      <w:r w:rsidRPr="0009050A">
        <w:rPr>
          <w:rFonts w:ascii="Arial" w:hAnsi="Arial" w:cs="Arial"/>
          <w:sz w:val="22"/>
          <w:szCs w:val="22"/>
        </w:rPr>
        <w:t xml:space="preserve">IČO: </w:t>
      </w:r>
      <w:r>
        <w:rPr>
          <w:rFonts w:ascii="Arial" w:hAnsi="Arial" w:cs="Arial"/>
          <w:sz w:val="22"/>
          <w:szCs w:val="22"/>
        </w:rPr>
        <w:t>00299308</w:t>
      </w:r>
    </w:p>
    <w:p w:rsidR="003D17C0" w:rsidRPr="0009050A" w:rsidRDefault="003D17C0" w:rsidP="009D6EB1">
      <w:pPr>
        <w:widowControl w:val="0"/>
        <w:rPr>
          <w:rFonts w:ascii="Arial" w:hAnsi="Arial" w:cs="Arial"/>
          <w:sz w:val="22"/>
          <w:szCs w:val="22"/>
          <w:highlight w:val="yellow"/>
        </w:rPr>
      </w:pPr>
      <w:r w:rsidRPr="0009050A">
        <w:rPr>
          <w:rFonts w:ascii="Arial" w:hAnsi="Arial" w:cs="Arial"/>
          <w:sz w:val="22"/>
          <w:szCs w:val="22"/>
        </w:rPr>
        <w:t xml:space="preserve">DIČ: </w:t>
      </w:r>
      <w:r>
        <w:rPr>
          <w:rFonts w:ascii="Arial" w:hAnsi="Arial" w:cs="Arial"/>
          <w:sz w:val="22"/>
          <w:szCs w:val="22"/>
        </w:rPr>
        <w:t>CZ00299308</w:t>
      </w:r>
    </w:p>
    <w:p w:rsidR="003D17C0" w:rsidRDefault="003D17C0" w:rsidP="009D6EB1">
      <w:pPr>
        <w:widowControl w:val="0"/>
        <w:rPr>
          <w:rFonts w:ascii="Arial" w:hAnsi="Arial" w:cs="Arial"/>
          <w:sz w:val="22"/>
          <w:szCs w:val="22"/>
        </w:rPr>
      </w:pPr>
      <w:r w:rsidRPr="0009050A">
        <w:rPr>
          <w:rFonts w:ascii="Arial" w:hAnsi="Arial" w:cs="Arial"/>
          <w:sz w:val="22"/>
          <w:szCs w:val="22"/>
        </w:rPr>
        <w:t xml:space="preserve">zastoupená </w:t>
      </w:r>
    </w:p>
    <w:p w:rsidR="003D17C0" w:rsidRDefault="003D17C0" w:rsidP="009D6EB1">
      <w:pPr>
        <w:widowControl w:val="0"/>
        <w:rPr>
          <w:rFonts w:ascii="Arial" w:hAnsi="Arial" w:cs="Arial"/>
          <w:sz w:val="22"/>
          <w:szCs w:val="22"/>
        </w:rPr>
      </w:pPr>
      <w:r w:rsidRPr="0009050A">
        <w:rPr>
          <w:rFonts w:ascii="Arial" w:hAnsi="Arial" w:cs="Arial"/>
          <w:sz w:val="22"/>
          <w:szCs w:val="22"/>
        </w:rPr>
        <w:t xml:space="preserve">bankovní spojení: </w:t>
      </w:r>
    </w:p>
    <w:p w:rsidR="003D17C0" w:rsidRPr="0009050A" w:rsidRDefault="003D17C0" w:rsidP="009D6EB1">
      <w:pPr>
        <w:widowControl w:val="0"/>
        <w:rPr>
          <w:rFonts w:ascii="Arial" w:hAnsi="Arial" w:cs="Arial"/>
          <w:sz w:val="22"/>
          <w:szCs w:val="22"/>
        </w:rPr>
      </w:pPr>
      <w:r w:rsidRPr="0009050A">
        <w:rPr>
          <w:rFonts w:ascii="Arial" w:hAnsi="Arial" w:cs="Arial"/>
          <w:sz w:val="22"/>
          <w:szCs w:val="22"/>
        </w:rPr>
        <w:t xml:space="preserve">číslo účtu: </w:t>
      </w:r>
    </w:p>
    <w:p w:rsidR="003D17C0" w:rsidRDefault="003D17C0" w:rsidP="009D6EB1">
      <w:pPr>
        <w:widowControl w:val="0"/>
        <w:rPr>
          <w:rFonts w:ascii="Arial" w:hAnsi="Arial" w:cs="Arial"/>
          <w:sz w:val="22"/>
          <w:szCs w:val="22"/>
        </w:rPr>
      </w:pPr>
    </w:p>
    <w:p w:rsidR="003D17C0" w:rsidRPr="0009050A" w:rsidRDefault="003D17C0" w:rsidP="009D6EB1">
      <w:pPr>
        <w:widowControl w:val="0"/>
        <w:rPr>
          <w:rFonts w:ascii="Arial" w:hAnsi="Arial" w:cs="Arial"/>
          <w:sz w:val="22"/>
          <w:szCs w:val="22"/>
        </w:rPr>
      </w:pPr>
    </w:p>
    <w:p w:rsidR="003D17C0" w:rsidRPr="0009050A" w:rsidRDefault="003D17C0" w:rsidP="009D6EB1">
      <w:pPr>
        <w:widowControl w:val="0"/>
        <w:spacing w:before="60"/>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Stavebník</w:t>
      </w:r>
      <w:r w:rsidRPr="0009050A">
        <w:rPr>
          <w:rFonts w:ascii="Arial" w:hAnsi="Arial" w:cs="Arial"/>
          <w:sz w:val="22"/>
          <w:szCs w:val="22"/>
        </w:rPr>
        <w:t>“)</w:t>
      </w:r>
    </w:p>
    <w:p w:rsidR="003D17C0" w:rsidRPr="0009050A" w:rsidRDefault="003D17C0" w:rsidP="009D6EB1">
      <w:pPr>
        <w:widowControl w:val="0"/>
        <w:rPr>
          <w:rFonts w:ascii="Arial" w:hAnsi="Arial" w:cs="Arial"/>
          <w:sz w:val="22"/>
          <w:szCs w:val="22"/>
        </w:rPr>
      </w:pPr>
    </w:p>
    <w:p w:rsidR="003D17C0" w:rsidRPr="0009050A" w:rsidRDefault="003D17C0" w:rsidP="009D6EB1">
      <w:pPr>
        <w:widowControl w:val="0"/>
        <w:rPr>
          <w:rFonts w:ascii="Arial" w:hAnsi="Arial" w:cs="Arial"/>
          <w:sz w:val="22"/>
          <w:szCs w:val="22"/>
        </w:rPr>
      </w:pPr>
    </w:p>
    <w:p w:rsidR="003D17C0" w:rsidRPr="0009050A" w:rsidRDefault="003D17C0" w:rsidP="009D6EB1">
      <w:pPr>
        <w:widowControl w:val="0"/>
        <w:jc w:val="both"/>
        <w:rPr>
          <w:rFonts w:ascii="Arial" w:hAnsi="Arial" w:cs="Arial"/>
          <w:sz w:val="22"/>
          <w:szCs w:val="22"/>
        </w:rPr>
      </w:pPr>
      <w:r w:rsidRPr="0009050A">
        <w:rPr>
          <w:rFonts w:ascii="Arial" w:hAnsi="Arial" w:cs="Arial"/>
          <w:sz w:val="22"/>
          <w:szCs w:val="22"/>
        </w:rPr>
        <w:t>CETIN a Stavebník dále společně označováni jako „</w:t>
      </w:r>
      <w:r w:rsidRPr="0009050A">
        <w:rPr>
          <w:rFonts w:ascii="Arial" w:hAnsi="Arial" w:cs="Arial"/>
          <w:b/>
          <w:sz w:val="22"/>
          <w:szCs w:val="22"/>
        </w:rPr>
        <w:t>Smluvní strany</w:t>
      </w:r>
      <w:r w:rsidRPr="0009050A">
        <w:rPr>
          <w:rFonts w:ascii="Arial" w:hAnsi="Arial" w:cs="Arial"/>
          <w:sz w:val="22"/>
          <w:szCs w:val="22"/>
        </w:rPr>
        <w:t>“ a jednotlivě jako „</w:t>
      </w:r>
      <w:r w:rsidRPr="0009050A">
        <w:rPr>
          <w:rFonts w:ascii="Arial" w:hAnsi="Arial" w:cs="Arial"/>
          <w:b/>
          <w:sz w:val="22"/>
          <w:szCs w:val="22"/>
        </w:rPr>
        <w:t>Smluvní strana</w:t>
      </w:r>
      <w:r w:rsidRPr="0009050A">
        <w:rPr>
          <w:rFonts w:ascii="Arial" w:hAnsi="Arial" w:cs="Arial"/>
          <w:sz w:val="22"/>
          <w:szCs w:val="22"/>
        </w:rPr>
        <w:t>“,</w:t>
      </w:r>
    </w:p>
    <w:p w:rsidR="003D17C0" w:rsidRPr="0009050A" w:rsidRDefault="003D17C0" w:rsidP="009D6EB1">
      <w:pPr>
        <w:widowControl w:val="0"/>
        <w:rPr>
          <w:rFonts w:ascii="Arial" w:hAnsi="Arial" w:cs="Arial"/>
          <w:sz w:val="22"/>
          <w:szCs w:val="22"/>
        </w:rPr>
      </w:pPr>
    </w:p>
    <w:p w:rsidR="003D17C0" w:rsidRPr="0009050A" w:rsidRDefault="003D17C0" w:rsidP="009D6EB1">
      <w:pPr>
        <w:widowControl w:val="0"/>
        <w:jc w:val="both"/>
        <w:rPr>
          <w:rFonts w:ascii="Arial" w:hAnsi="Arial" w:cs="Arial"/>
          <w:sz w:val="22"/>
          <w:szCs w:val="22"/>
        </w:rPr>
      </w:pPr>
      <w:r w:rsidRPr="0009050A">
        <w:rPr>
          <w:rFonts w:ascii="Arial" w:hAnsi="Arial" w:cs="Arial"/>
          <w:sz w:val="22"/>
          <w:szCs w:val="22"/>
        </w:rPr>
        <w:t>uzavřely níže uvedeného dne, měsíce a roku dle ustanovení § 1746 odst. 2 zákona č. 89/2012 Sb., občanský zákoník, v účinném znění (dále jen „</w:t>
      </w:r>
      <w:r w:rsidRPr="0009050A">
        <w:rPr>
          <w:rFonts w:ascii="Arial" w:hAnsi="Arial" w:cs="Arial"/>
          <w:b/>
          <w:sz w:val="22"/>
          <w:szCs w:val="22"/>
        </w:rPr>
        <w:t>občanský zákoník</w:t>
      </w:r>
      <w:r w:rsidRPr="0009050A">
        <w:rPr>
          <w:rFonts w:ascii="Arial" w:hAnsi="Arial" w:cs="Arial"/>
          <w:sz w:val="22"/>
          <w:szCs w:val="22"/>
        </w:rPr>
        <w:t>“) a dle ustanovení § 104 odst. 17 zákona č. 127/2005 Sb., o elektronických komunikacích a o změně některých souvisejících zákonů, v účinném znění (dále jen „</w:t>
      </w:r>
      <w:r w:rsidRPr="0009050A">
        <w:rPr>
          <w:rFonts w:ascii="Arial" w:hAnsi="Arial" w:cs="Arial"/>
          <w:b/>
          <w:sz w:val="22"/>
          <w:szCs w:val="22"/>
        </w:rPr>
        <w:t>Zákon o elektronických komunikacích</w:t>
      </w:r>
      <w:r w:rsidRPr="0009050A">
        <w:rPr>
          <w:rFonts w:ascii="Arial" w:hAnsi="Arial" w:cs="Arial"/>
          <w:sz w:val="22"/>
          <w:szCs w:val="22"/>
        </w:rPr>
        <w:t>“) tuto</w:t>
      </w:r>
    </w:p>
    <w:p w:rsidR="003D17C0" w:rsidRPr="0009050A" w:rsidRDefault="003D17C0" w:rsidP="009D6EB1">
      <w:pPr>
        <w:widowControl w:val="0"/>
        <w:rPr>
          <w:rFonts w:ascii="Arial" w:hAnsi="Arial" w:cs="Arial"/>
          <w:sz w:val="22"/>
          <w:szCs w:val="22"/>
        </w:rPr>
      </w:pPr>
    </w:p>
    <w:p w:rsidR="003D17C0" w:rsidRPr="0009050A" w:rsidRDefault="003D17C0" w:rsidP="009D6EB1">
      <w:pPr>
        <w:widowControl w:val="0"/>
        <w:jc w:val="center"/>
        <w:rPr>
          <w:rFonts w:ascii="Arial" w:hAnsi="Arial" w:cs="Arial"/>
          <w:sz w:val="22"/>
          <w:szCs w:val="22"/>
        </w:rPr>
      </w:pPr>
      <w:r w:rsidRPr="0009050A">
        <w:rPr>
          <w:rFonts w:ascii="Arial" w:hAnsi="Arial" w:cs="Arial"/>
          <w:sz w:val="22"/>
          <w:szCs w:val="22"/>
        </w:rPr>
        <w:t>Smlouvu o realizaci překládky sítě elektronických komunikací</w:t>
      </w:r>
    </w:p>
    <w:p w:rsidR="003D17C0" w:rsidRPr="0009050A" w:rsidRDefault="003D17C0" w:rsidP="009D6EB1">
      <w:pPr>
        <w:widowControl w:val="0"/>
        <w:jc w:val="center"/>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Smlouva</w:t>
      </w:r>
      <w:r w:rsidRPr="0009050A">
        <w:rPr>
          <w:rFonts w:ascii="Arial" w:hAnsi="Arial" w:cs="Arial"/>
          <w:sz w:val="22"/>
          <w:szCs w:val="22"/>
        </w:rPr>
        <w:t>“)</w:t>
      </w:r>
    </w:p>
    <w:p w:rsidR="003D17C0" w:rsidRPr="0009050A" w:rsidRDefault="003D17C0" w:rsidP="009D6EB1">
      <w:pPr>
        <w:widowControl w:val="0"/>
        <w:rPr>
          <w:rFonts w:ascii="Arial" w:hAnsi="Arial" w:cs="Arial"/>
          <w:sz w:val="22"/>
          <w:szCs w:val="22"/>
        </w:rPr>
      </w:pPr>
    </w:p>
    <w:p w:rsidR="003D17C0" w:rsidRPr="0009050A" w:rsidRDefault="003D17C0" w:rsidP="009D6EB1">
      <w:pPr>
        <w:widowControl w:val="0"/>
        <w:jc w:val="center"/>
        <w:rPr>
          <w:rFonts w:ascii="Arial" w:hAnsi="Arial" w:cs="Arial"/>
          <w:sz w:val="22"/>
          <w:szCs w:val="22"/>
        </w:rPr>
      </w:pPr>
    </w:p>
    <w:p w:rsidR="003D17C0" w:rsidRPr="0009050A" w:rsidRDefault="003D17C0" w:rsidP="009D6EB1">
      <w:pPr>
        <w:widowControl w:val="0"/>
        <w:rPr>
          <w:rFonts w:ascii="Arial" w:hAnsi="Arial" w:cs="Arial"/>
          <w:b/>
          <w:sz w:val="22"/>
          <w:szCs w:val="22"/>
          <w:lang w:eastAsia="cs-CZ"/>
        </w:rPr>
      </w:pPr>
      <w:r w:rsidRPr="0009050A">
        <w:rPr>
          <w:rFonts w:ascii="Arial" w:hAnsi="Arial" w:cs="Arial"/>
          <w:b/>
          <w:sz w:val="22"/>
          <w:szCs w:val="22"/>
          <w:lang w:eastAsia="cs-CZ"/>
        </w:rPr>
        <w:t>DEFINICE</w:t>
      </w:r>
    </w:p>
    <w:p w:rsidR="003D17C0" w:rsidRPr="0009050A" w:rsidRDefault="003D17C0" w:rsidP="009D6EB1">
      <w:pPr>
        <w:widowControl w:val="0"/>
        <w:jc w:val="both"/>
        <w:rPr>
          <w:rFonts w:ascii="Arial" w:hAnsi="Arial" w:cs="Arial"/>
          <w:b/>
          <w:sz w:val="22"/>
          <w:szCs w:val="22"/>
          <w:lang w:eastAsia="cs-CZ"/>
        </w:rPr>
      </w:pPr>
    </w:p>
    <w:p w:rsidR="003D17C0" w:rsidRPr="0009050A" w:rsidRDefault="003D17C0" w:rsidP="009D6EB1">
      <w:pPr>
        <w:widowControl w:val="0"/>
        <w:jc w:val="both"/>
        <w:rPr>
          <w:rFonts w:ascii="Arial" w:hAnsi="Arial" w:cs="Arial"/>
          <w:sz w:val="22"/>
          <w:szCs w:val="22"/>
          <w:lang w:eastAsia="cs-CZ"/>
        </w:rPr>
      </w:pPr>
      <w:r w:rsidRPr="0009050A">
        <w:rPr>
          <w:rFonts w:ascii="Arial" w:hAnsi="Arial" w:cs="Arial"/>
          <w:sz w:val="22"/>
          <w:szCs w:val="22"/>
          <w:lang w:eastAsia="cs-CZ"/>
        </w:rPr>
        <w:t>Výrazy označené v</w:t>
      </w:r>
      <w:r>
        <w:rPr>
          <w:rFonts w:ascii="Arial" w:hAnsi="Arial" w:cs="Arial"/>
          <w:sz w:val="22"/>
          <w:szCs w:val="22"/>
          <w:lang w:eastAsia="cs-CZ"/>
        </w:rPr>
        <w:t>e </w:t>
      </w:r>
      <w:r w:rsidRPr="0009050A">
        <w:rPr>
          <w:rFonts w:ascii="Arial" w:hAnsi="Arial" w:cs="Arial"/>
          <w:sz w:val="22"/>
          <w:szCs w:val="22"/>
          <w:lang w:eastAsia="cs-CZ"/>
        </w:rPr>
        <w:t>Smlouvě počátečním velkým písmenem mají pro účely Smlouvy níže uvedený význam, není-li Smlouvou výslovně stanoveno jinak:</w:t>
      </w:r>
    </w:p>
    <w:p w:rsidR="003D17C0" w:rsidRPr="0009050A" w:rsidRDefault="003D17C0" w:rsidP="009D6EB1">
      <w:pPr>
        <w:widowControl w:val="0"/>
        <w:jc w:val="center"/>
        <w:rPr>
          <w:rFonts w:ascii="Arial" w:hAnsi="Arial" w:cs="Arial"/>
          <w:b/>
          <w:sz w:val="22"/>
          <w:szCs w:val="22"/>
        </w:rPr>
      </w:pPr>
    </w:p>
    <w:p w:rsidR="003D17C0" w:rsidRPr="0009050A" w:rsidRDefault="003D17C0" w:rsidP="009D6EB1">
      <w:pPr>
        <w:widowControl w:val="0"/>
        <w:jc w:val="both"/>
        <w:rPr>
          <w:rFonts w:ascii="Arial" w:hAnsi="Arial" w:cs="Arial"/>
          <w:b/>
          <w:sz w:val="22"/>
          <w:szCs w:val="22"/>
          <w:lang w:eastAsia="cs-CZ"/>
        </w:rPr>
      </w:pPr>
      <w:r w:rsidRPr="0009050A">
        <w:rPr>
          <w:rFonts w:ascii="Arial" w:hAnsi="Arial" w:cs="Arial"/>
          <w:b/>
          <w:sz w:val="22"/>
          <w:szCs w:val="22"/>
          <w:lang w:eastAsia="cs-CZ"/>
        </w:rPr>
        <w:t xml:space="preserve">CTN </w:t>
      </w:r>
      <w:r w:rsidRPr="0009050A">
        <w:rPr>
          <w:rFonts w:ascii="Arial" w:hAnsi="Arial" w:cs="Arial"/>
          <w:sz w:val="22"/>
          <w:szCs w:val="22"/>
          <w:lang w:eastAsia="cs-CZ"/>
        </w:rPr>
        <w:t>je cenový a technický návrh, který je Přílohou č. 1 Smlouvy;</w:t>
      </w:r>
    </w:p>
    <w:p w:rsidR="003D17C0" w:rsidRPr="0009050A" w:rsidRDefault="003D17C0" w:rsidP="009D6EB1">
      <w:pPr>
        <w:widowControl w:val="0"/>
        <w:jc w:val="both"/>
        <w:rPr>
          <w:rFonts w:ascii="Arial" w:hAnsi="Arial" w:cs="Arial"/>
          <w:b/>
          <w:sz w:val="22"/>
          <w:szCs w:val="22"/>
          <w:lang w:eastAsia="cs-CZ"/>
        </w:rPr>
      </w:pPr>
    </w:p>
    <w:p w:rsidR="003D17C0" w:rsidRPr="0009050A" w:rsidRDefault="003D17C0" w:rsidP="009D6EB1">
      <w:pPr>
        <w:widowControl w:val="0"/>
        <w:autoSpaceDN w:val="0"/>
        <w:jc w:val="both"/>
        <w:rPr>
          <w:rFonts w:ascii="Arial" w:hAnsi="Arial" w:cs="Arial"/>
          <w:sz w:val="22"/>
          <w:szCs w:val="22"/>
        </w:rPr>
      </w:pPr>
      <w:r w:rsidRPr="0009050A">
        <w:rPr>
          <w:rFonts w:ascii="Arial" w:hAnsi="Arial" w:cs="Arial"/>
          <w:b/>
          <w:sz w:val="22"/>
          <w:szCs w:val="22"/>
        </w:rPr>
        <w:t>Překládka</w:t>
      </w:r>
      <w:r w:rsidRPr="0009050A">
        <w:rPr>
          <w:rFonts w:ascii="Arial" w:hAnsi="Arial" w:cs="Arial"/>
          <w:sz w:val="22"/>
          <w:szCs w:val="22"/>
        </w:rPr>
        <w:t xml:space="preserve"> je stavba spočívající ve změně trasy komunikačního vedení SEK ve vlastnictví společnosti CETIN, jejíž rozsah je specifikován v CTN;</w:t>
      </w:r>
    </w:p>
    <w:p w:rsidR="003D17C0" w:rsidRPr="0009050A" w:rsidRDefault="003D17C0" w:rsidP="009D6EB1">
      <w:pPr>
        <w:widowControl w:val="0"/>
        <w:jc w:val="both"/>
        <w:rPr>
          <w:rFonts w:ascii="Arial" w:hAnsi="Arial" w:cs="Arial"/>
          <w:b/>
          <w:sz w:val="22"/>
          <w:szCs w:val="22"/>
          <w:lang w:eastAsia="cs-CZ"/>
        </w:rPr>
      </w:pPr>
    </w:p>
    <w:p w:rsidR="003D17C0" w:rsidRPr="0009050A" w:rsidRDefault="003D17C0" w:rsidP="009D6EB1">
      <w:pPr>
        <w:widowControl w:val="0"/>
        <w:jc w:val="both"/>
        <w:rPr>
          <w:rFonts w:ascii="Arial" w:hAnsi="Arial" w:cs="Arial"/>
          <w:sz w:val="22"/>
          <w:szCs w:val="22"/>
          <w:lang w:eastAsia="cs-CZ"/>
        </w:rPr>
      </w:pPr>
      <w:r w:rsidRPr="0009050A">
        <w:rPr>
          <w:rFonts w:ascii="Arial" w:hAnsi="Arial" w:cs="Arial"/>
          <w:b/>
          <w:sz w:val="22"/>
          <w:szCs w:val="22"/>
          <w:lang w:eastAsia="cs-CZ"/>
        </w:rPr>
        <w:t xml:space="preserve">Projekt </w:t>
      </w:r>
      <w:r w:rsidRPr="0009050A">
        <w:rPr>
          <w:rFonts w:ascii="Arial" w:hAnsi="Arial" w:cs="Arial"/>
          <w:sz w:val="22"/>
          <w:szCs w:val="22"/>
          <w:lang w:eastAsia="cs-CZ"/>
        </w:rPr>
        <w:t>je realizační projektová dokumentace Překládky;</w:t>
      </w:r>
    </w:p>
    <w:p w:rsidR="003D17C0" w:rsidRPr="0009050A" w:rsidRDefault="003D17C0" w:rsidP="009D6EB1">
      <w:pPr>
        <w:widowControl w:val="0"/>
        <w:jc w:val="both"/>
        <w:rPr>
          <w:rFonts w:ascii="Arial" w:hAnsi="Arial" w:cs="Arial"/>
          <w:sz w:val="22"/>
          <w:szCs w:val="22"/>
          <w:lang w:eastAsia="cs-CZ"/>
        </w:rPr>
      </w:pPr>
    </w:p>
    <w:p w:rsidR="003D17C0" w:rsidRPr="0009050A" w:rsidRDefault="003D17C0" w:rsidP="009D6EB1">
      <w:pPr>
        <w:widowControl w:val="0"/>
        <w:jc w:val="both"/>
        <w:rPr>
          <w:rFonts w:ascii="Arial" w:hAnsi="Arial" w:cs="Arial"/>
          <w:b/>
          <w:sz w:val="22"/>
          <w:szCs w:val="22"/>
          <w:lang w:eastAsia="cs-CZ"/>
        </w:rPr>
      </w:pPr>
      <w:r w:rsidRPr="0009050A">
        <w:rPr>
          <w:rFonts w:ascii="Arial" w:hAnsi="Arial" w:cs="Arial"/>
          <w:b/>
          <w:sz w:val="22"/>
          <w:szCs w:val="22"/>
          <w:lang w:eastAsia="cs-CZ"/>
        </w:rPr>
        <w:t>Příprava Překládky</w:t>
      </w:r>
      <w:r w:rsidRPr="0009050A">
        <w:rPr>
          <w:rFonts w:ascii="Arial" w:hAnsi="Arial" w:cs="Arial"/>
          <w:sz w:val="22"/>
          <w:szCs w:val="22"/>
          <w:lang w:eastAsia="cs-CZ"/>
        </w:rPr>
        <w:t xml:space="preserve"> jsou přípravné činnosti s Překládkou související, nezbytné pro vlastní realizaci Překládky, a to zpracování CTN, zpracování Projektu a další činnosti uvedené v odst. 4.1 písmeno (a) Smlouvy;</w:t>
      </w:r>
    </w:p>
    <w:p w:rsidR="003D17C0" w:rsidRPr="0009050A" w:rsidRDefault="003D17C0" w:rsidP="009D6EB1">
      <w:pPr>
        <w:widowControl w:val="0"/>
        <w:jc w:val="both"/>
        <w:rPr>
          <w:rFonts w:ascii="Arial" w:hAnsi="Arial" w:cs="Arial"/>
          <w:b/>
          <w:sz w:val="22"/>
          <w:szCs w:val="22"/>
          <w:lang w:eastAsia="cs-CZ"/>
        </w:rPr>
      </w:pPr>
    </w:p>
    <w:p w:rsidR="003D17C0" w:rsidRPr="0009050A" w:rsidRDefault="003D17C0" w:rsidP="009D6EB1">
      <w:pPr>
        <w:widowControl w:val="0"/>
        <w:jc w:val="both"/>
        <w:rPr>
          <w:rFonts w:ascii="Arial" w:hAnsi="Arial" w:cs="Arial"/>
          <w:b/>
          <w:sz w:val="22"/>
          <w:szCs w:val="22"/>
          <w:lang w:eastAsia="cs-CZ"/>
        </w:rPr>
      </w:pPr>
      <w:r w:rsidRPr="0009050A">
        <w:rPr>
          <w:rFonts w:ascii="Arial" w:hAnsi="Arial" w:cs="Arial"/>
          <w:b/>
          <w:sz w:val="22"/>
          <w:szCs w:val="22"/>
          <w:lang w:eastAsia="cs-CZ"/>
        </w:rPr>
        <w:t xml:space="preserve">Předpoklady pro realizaci Překládky </w:t>
      </w:r>
      <w:r w:rsidRPr="0009050A">
        <w:rPr>
          <w:rFonts w:ascii="Arial" w:hAnsi="Arial" w:cs="Arial"/>
          <w:sz w:val="22"/>
          <w:szCs w:val="22"/>
          <w:lang w:eastAsia="cs-CZ"/>
        </w:rPr>
        <w:t>mají význam uvedený v odst. 3.2 Smlouvy;</w:t>
      </w:r>
      <w:r w:rsidRPr="0009050A">
        <w:rPr>
          <w:rFonts w:ascii="Arial" w:hAnsi="Arial" w:cs="Arial"/>
          <w:b/>
          <w:sz w:val="22"/>
          <w:szCs w:val="22"/>
          <w:lang w:eastAsia="cs-CZ"/>
        </w:rPr>
        <w:t xml:space="preserve"> </w:t>
      </w:r>
    </w:p>
    <w:p w:rsidR="003D17C0" w:rsidRPr="0009050A" w:rsidRDefault="003D17C0" w:rsidP="009D6EB1">
      <w:pPr>
        <w:widowControl w:val="0"/>
        <w:autoSpaceDN w:val="0"/>
        <w:jc w:val="center"/>
        <w:rPr>
          <w:rFonts w:ascii="Arial" w:hAnsi="Arial" w:cs="Arial"/>
          <w:sz w:val="22"/>
          <w:szCs w:val="22"/>
        </w:rPr>
      </w:pPr>
    </w:p>
    <w:p w:rsidR="003D17C0" w:rsidRPr="0009050A" w:rsidRDefault="003D17C0" w:rsidP="009D6EB1">
      <w:pPr>
        <w:widowControl w:val="0"/>
        <w:autoSpaceDN w:val="0"/>
        <w:jc w:val="both"/>
        <w:rPr>
          <w:rFonts w:ascii="Arial" w:hAnsi="Arial" w:cs="Arial"/>
          <w:sz w:val="22"/>
          <w:szCs w:val="22"/>
        </w:rPr>
      </w:pPr>
    </w:p>
    <w:p w:rsidR="003D17C0" w:rsidRPr="0009050A" w:rsidRDefault="003D17C0" w:rsidP="009D6EB1">
      <w:pPr>
        <w:widowControl w:val="0"/>
        <w:autoSpaceDN w:val="0"/>
        <w:jc w:val="both"/>
        <w:rPr>
          <w:rFonts w:ascii="Arial" w:hAnsi="Arial" w:cs="Arial"/>
          <w:sz w:val="22"/>
          <w:szCs w:val="22"/>
        </w:rPr>
      </w:pPr>
      <w:r w:rsidRPr="0009050A">
        <w:rPr>
          <w:rFonts w:ascii="Arial" w:hAnsi="Arial" w:cs="Arial"/>
          <w:b/>
          <w:sz w:val="22"/>
          <w:szCs w:val="22"/>
        </w:rPr>
        <w:t>SEK</w:t>
      </w:r>
      <w:r w:rsidRPr="0009050A">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rsidR="003D17C0" w:rsidRPr="0009050A" w:rsidRDefault="003D17C0" w:rsidP="009D6EB1">
      <w:pPr>
        <w:widowControl w:val="0"/>
        <w:autoSpaceDN w:val="0"/>
        <w:jc w:val="both"/>
        <w:rPr>
          <w:rFonts w:ascii="Arial" w:hAnsi="Arial" w:cs="Arial"/>
          <w:sz w:val="22"/>
          <w:szCs w:val="22"/>
        </w:rPr>
      </w:pPr>
    </w:p>
    <w:p w:rsidR="003D17C0" w:rsidRPr="0009050A" w:rsidRDefault="003D17C0" w:rsidP="009D6EB1">
      <w:pPr>
        <w:widowControl w:val="0"/>
        <w:autoSpaceDN w:val="0"/>
        <w:jc w:val="both"/>
        <w:rPr>
          <w:rFonts w:ascii="Arial" w:hAnsi="Arial" w:cs="Arial"/>
          <w:bCs/>
          <w:sz w:val="22"/>
          <w:szCs w:val="22"/>
        </w:rPr>
      </w:pPr>
      <w:r w:rsidRPr="0009050A">
        <w:rPr>
          <w:rFonts w:ascii="Arial" w:hAnsi="Arial" w:cs="Arial"/>
          <w:b/>
          <w:bCs/>
          <w:sz w:val="22"/>
          <w:szCs w:val="22"/>
        </w:rPr>
        <w:t xml:space="preserve">Vyjádření o existenci SEK </w:t>
      </w:r>
      <w:r w:rsidRPr="0009050A">
        <w:rPr>
          <w:rFonts w:ascii="Arial" w:hAnsi="Arial" w:cs="Arial"/>
          <w:bCs/>
          <w:sz w:val="22"/>
          <w:szCs w:val="22"/>
        </w:rPr>
        <w:t>je „</w:t>
      </w:r>
      <w:r w:rsidRPr="009A72D4">
        <w:rPr>
          <w:rFonts w:ascii="Arial" w:hAnsi="Arial" w:cs="Arial"/>
          <w:bCs/>
          <w:i/>
          <w:sz w:val="22"/>
          <w:szCs w:val="22"/>
        </w:rPr>
        <w:t>Vyjádření o existenci sítě elektronických komunikací společnosti Česká telekomunikační infrastruktura a.s</w:t>
      </w:r>
      <w:r w:rsidRPr="0009050A">
        <w:rPr>
          <w:rFonts w:ascii="Arial" w:hAnsi="Arial" w:cs="Arial"/>
          <w:bCs/>
          <w:sz w:val="22"/>
          <w:szCs w:val="22"/>
        </w:rPr>
        <w:t xml:space="preserve">.“ ze dne </w:t>
      </w:r>
      <w:r>
        <w:rPr>
          <w:rFonts w:ascii="Arial" w:hAnsi="Arial" w:cs="Arial"/>
          <w:sz w:val="22"/>
          <w:szCs w:val="22"/>
        </w:rPr>
        <w:t>15.11.2018</w:t>
      </w:r>
      <w:r w:rsidRPr="0009050A">
        <w:rPr>
          <w:rFonts w:ascii="Arial" w:hAnsi="Arial" w:cs="Arial"/>
          <w:sz w:val="22"/>
          <w:szCs w:val="22"/>
        </w:rPr>
        <w:t xml:space="preserve"> </w:t>
      </w:r>
      <w:r w:rsidRPr="0009050A">
        <w:rPr>
          <w:rFonts w:ascii="Arial" w:hAnsi="Arial" w:cs="Arial"/>
          <w:bCs/>
          <w:sz w:val="22"/>
          <w:szCs w:val="22"/>
        </w:rPr>
        <w:t xml:space="preserve">vydané pod čj. </w:t>
      </w:r>
      <w:r w:rsidRPr="009A413B">
        <w:rPr>
          <w:rFonts w:ascii="Arial" w:hAnsi="Arial" w:cs="Arial"/>
          <w:sz w:val="22"/>
          <w:szCs w:val="22"/>
        </w:rPr>
        <w:t>781079/18</w:t>
      </w:r>
      <w:r w:rsidRPr="0009050A">
        <w:rPr>
          <w:rFonts w:ascii="Arial" w:hAnsi="Arial" w:cs="Arial"/>
          <w:bCs/>
          <w:sz w:val="22"/>
          <w:szCs w:val="22"/>
        </w:rPr>
        <w:t>,</w:t>
      </w:r>
      <w:r w:rsidRPr="0009050A">
        <w:rPr>
          <w:rFonts w:ascii="Arial" w:hAnsi="Arial" w:cs="Arial"/>
        </w:rPr>
        <w:t xml:space="preserve"> </w:t>
      </w:r>
      <w:r w:rsidRPr="0009050A">
        <w:rPr>
          <w:rFonts w:ascii="Arial" w:hAnsi="Arial" w:cs="Arial"/>
          <w:bCs/>
          <w:sz w:val="22"/>
          <w:szCs w:val="22"/>
        </w:rPr>
        <w:t>jehož nedílnou součástí jsou Všeobecné podmínky ochrany SEK společnosti CETIN, které si vyžádal a obdržel Stavebník;</w:t>
      </w:r>
    </w:p>
    <w:p w:rsidR="003D17C0" w:rsidRPr="0009050A" w:rsidRDefault="003D17C0" w:rsidP="009D6EB1">
      <w:pPr>
        <w:widowControl w:val="0"/>
        <w:autoSpaceDN w:val="0"/>
        <w:jc w:val="both"/>
        <w:rPr>
          <w:rFonts w:ascii="Arial" w:hAnsi="Arial" w:cs="Arial"/>
          <w:bCs/>
          <w:sz w:val="22"/>
          <w:szCs w:val="22"/>
        </w:rPr>
      </w:pPr>
    </w:p>
    <w:p w:rsidR="003D17C0" w:rsidRPr="0009050A" w:rsidRDefault="003D17C0" w:rsidP="009D6EB1">
      <w:pPr>
        <w:widowControl w:val="0"/>
        <w:autoSpaceDN w:val="0"/>
        <w:jc w:val="both"/>
        <w:rPr>
          <w:rFonts w:ascii="Arial" w:hAnsi="Arial" w:cs="Arial"/>
          <w:bCs/>
          <w:sz w:val="22"/>
          <w:szCs w:val="22"/>
        </w:rPr>
      </w:pPr>
      <w:r w:rsidRPr="0009050A">
        <w:rPr>
          <w:rFonts w:ascii="Arial" w:hAnsi="Arial" w:cs="Arial"/>
          <w:bCs/>
          <w:sz w:val="22"/>
          <w:szCs w:val="22"/>
        </w:rPr>
        <w:t>„</w:t>
      </w:r>
      <w:r w:rsidRPr="0009050A">
        <w:rPr>
          <w:rFonts w:ascii="Arial" w:hAnsi="Arial" w:cs="Arial"/>
          <w:b/>
          <w:bCs/>
          <w:sz w:val="22"/>
          <w:szCs w:val="22"/>
        </w:rPr>
        <w:t>Zákon o vyvlastnění</w:t>
      </w:r>
      <w:r w:rsidRPr="0009050A">
        <w:rPr>
          <w:rFonts w:ascii="Arial" w:hAnsi="Arial" w:cs="Arial"/>
          <w:bCs/>
          <w:sz w:val="22"/>
          <w:szCs w:val="22"/>
        </w:rPr>
        <w:t>“ je zákon č. 184/2006 Sb., o odnětí nebo omezení vlastnického práva k pozemku nebo ke stavbě, v účinném znění.</w:t>
      </w:r>
    </w:p>
    <w:p w:rsidR="003D17C0" w:rsidRPr="0009050A" w:rsidRDefault="003D17C0" w:rsidP="009D6EB1">
      <w:pPr>
        <w:widowControl w:val="0"/>
        <w:autoSpaceDN w:val="0"/>
        <w:jc w:val="both"/>
        <w:rPr>
          <w:rFonts w:ascii="Arial" w:hAnsi="Arial" w:cs="Arial"/>
          <w:bCs/>
          <w:sz w:val="22"/>
          <w:szCs w:val="22"/>
        </w:rPr>
      </w:pPr>
    </w:p>
    <w:p w:rsidR="003D17C0" w:rsidRPr="0009050A" w:rsidRDefault="003D17C0" w:rsidP="009D6EB1">
      <w:pPr>
        <w:widowControl w:val="0"/>
        <w:rPr>
          <w:rFonts w:ascii="Arial" w:hAnsi="Arial" w:cs="Arial"/>
          <w:sz w:val="22"/>
          <w:szCs w:val="22"/>
        </w:rPr>
      </w:pPr>
    </w:p>
    <w:p w:rsidR="003D17C0" w:rsidRPr="0009050A" w:rsidRDefault="003D17C0" w:rsidP="009D6EB1">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ÚVODNÍ USTANOVENÍ</w:t>
      </w:r>
    </w:p>
    <w:p w:rsidR="003D17C0" w:rsidRPr="0009050A" w:rsidRDefault="003D17C0" w:rsidP="009D6EB1">
      <w:pPr>
        <w:widowControl w:val="0"/>
        <w:jc w:val="center"/>
        <w:rPr>
          <w:rFonts w:ascii="Arial" w:hAnsi="Arial" w:cs="Arial"/>
          <w:b/>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CETIN je vlastníkem SEK, jež má být přeložena na základě Smlouvy.  </w:t>
      </w:r>
    </w:p>
    <w:p w:rsidR="003D17C0" w:rsidRPr="0009050A" w:rsidRDefault="003D17C0" w:rsidP="009D6EB1">
      <w:pPr>
        <w:widowControl w:val="0"/>
        <w:autoSpaceDN w:val="0"/>
        <w:jc w:val="both"/>
        <w:outlineLvl w:val="0"/>
        <w:rPr>
          <w:rFonts w:ascii="Arial" w:hAnsi="Arial" w:cs="Arial"/>
          <w:sz w:val="22"/>
        </w:rPr>
      </w:pPr>
    </w:p>
    <w:p w:rsidR="003D17C0" w:rsidRPr="0009050A" w:rsidRDefault="003D17C0" w:rsidP="009D6EB1">
      <w:pPr>
        <w:widowControl w:val="0"/>
        <w:numPr>
          <w:ilvl w:val="1"/>
          <w:numId w:val="11"/>
        </w:numPr>
        <w:autoSpaceDN w:val="0"/>
        <w:ind w:left="567" w:hanging="567"/>
        <w:jc w:val="both"/>
        <w:rPr>
          <w:rFonts w:ascii="Arial" w:hAnsi="Arial" w:cs="Arial"/>
          <w:sz w:val="22"/>
          <w:szCs w:val="22"/>
        </w:rPr>
      </w:pPr>
      <w:r w:rsidRPr="0009050A">
        <w:rPr>
          <w:rFonts w:ascii="Arial" w:hAnsi="Arial" w:cs="Arial"/>
          <w:sz w:val="22"/>
          <w:szCs w:val="22"/>
        </w:rPr>
        <w:t>Stavebník dle Vyjádření o existenci SEK vyvolává Překládku dotčené části SEK dle ustanovení § 104 odst. 17 Zákona o elektronických komunikacích.</w:t>
      </w:r>
    </w:p>
    <w:p w:rsidR="003D17C0" w:rsidRPr="0009050A" w:rsidRDefault="003D17C0" w:rsidP="009D6EB1">
      <w:pPr>
        <w:widowControl w:val="0"/>
        <w:autoSpaceDN w:val="0"/>
        <w:jc w:val="both"/>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b/>
        </w:rPr>
      </w:pPr>
      <w:r w:rsidRPr="0009050A">
        <w:rPr>
          <w:rFonts w:ascii="Arial" w:hAnsi="Arial" w:cs="Arial"/>
        </w:rPr>
        <w:t>Překládka dle Smlouvy je vedena u společnosti CETIN pod označením</w:t>
      </w:r>
      <w:r w:rsidRPr="0009050A">
        <w:rPr>
          <w:rFonts w:ascii="Arial" w:hAnsi="Arial" w:cs="Arial"/>
          <w:b/>
        </w:rPr>
        <w:t xml:space="preserve"> </w:t>
      </w:r>
      <w:r w:rsidRPr="0009050A">
        <w:rPr>
          <w:rFonts w:ascii="Arial" w:hAnsi="Arial" w:cs="Arial"/>
        </w:rPr>
        <w:t>„</w:t>
      </w:r>
      <w:r w:rsidRPr="00204AD1">
        <w:rPr>
          <w:rFonts w:ascii="Arial" w:hAnsi="Arial" w:cs="Arial"/>
          <w:b/>
        </w:rPr>
        <w:t>VPIC Olomouc, Mrštíkovo náměstí, přechod</w:t>
      </w:r>
      <w:r w:rsidRPr="0009050A">
        <w:rPr>
          <w:rFonts w:ascii="Arial" w:hAnsi="Arial" w:cs="Arial"/>
        </w:rPr>
        <w:t>“.</w:t>
      </w:r>
    </w:p>
    <w:p w:rsidR="003D17C0" w:rsidRDefault="003D17C0" w:rsidP="009D6EB1">
      <w:pPr>
        <w:widowControl w:val="0"/>
        <w:rPr>
          <w:rFonts w:ascii="Arial" w:hAnsi="Arial" w:cs="Arial"/>
          <w:sz w:val="22"/>
          <w:szCs w:val="22"/>
        </w:rPr>
      </w:pPr>
    </w:p>
    <w:p w:rsidR="003D17C0" w:rsidRPr="0009050A" w:rsidRDefault="003D17C0" w:rsidP="009D6EB1">
      <w:pPr>
        <w:widowControl w:val="0"/>
        <w:rPr>
          <w:rFonts w:ascii="Arial" w:hAnsi="Arial" w:cs="Arial"/>
          <w:sz w:val="22"/>
          <w:szCs w:val="22"/>
        </w:rPr>
      </w:pPr>
    </w:p>
    <w:p w:rsidR="003D17C0" w:rsidRPr="0009050A" w:rsidRDefault="003D17C0" w:rsidP="009D6EB1">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PŘEDMĚT SMLOUVY</w:t>
      </w:r>
    </w:p>
    <w:p w:rsidR="003D17C0" w:rsidRPr="0009050A" w:rsidRDefault="003D17C0" w:rsidP="009D6EB1">
      <w:pPr>
        <w:widowControl w:val="0"/>
        <w:jc w:val="center"/>
        <w:rPr>
          <w:rFonts w:ascii="Arial" w:hAnsi="Arial" w:cs="Arial"/>
          <w:b/>
          <w:sz w:val="22"/>
          <w:szCs w:val="22"/>
        </w:rPr>
      </w:pPr>
    </w:p>
    <w:p w:rsidR="003D17C0" w:rsidRPr="0009050A" w:rsidRDefault="003D17C0" w:rsidP="009D6EB1">
      <w:pPr>
        <w:widowControl w:val="0"/>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Předmětem Smlouvy je závazek společnosti CETIN zajistit Překládku a s ní související záležitosti v rozsahu Projektu a za podmínek stanovených Smlouvou a závazek Stavebníka, který Překládku vyvolal, společnosti CETIN uhradit všechny nezbytné náklady spojené s Překládkou, které by společnosti CETIN nevznikly, kdyby Překládka nebyla Stavebníkem vyvolána.</w:t>
      </w:r>
    </w:p>
    <w:p w:rsidR="003D17C0" w:rsidRDefault="003D17C0" w:rsidP="009D6EB1">
      <w:pPr>
        <w:widowControl w:val="0"/>
        <w:jc w:val="both"/>
        <w:rPr>
          <w:rFonts w:ascii="Arial" w:hAnsi="Arial" w:cs="Arial"/>
          <w:sz w:val="22"/>
          <w:szCs w:val="22"/>
        </w:rPr>
      </w:pPr>
    </w:p>
    <w:p w:rsidR="003D17C0" w:rsidRPr="0009050A" w:rsidRDefault="003D17C0" w:rsidP="009D6EB1">
      <w:pPr>
        <w:widowControl w:val="0"/>
        <w:jc w:val="both"/>
        <w:rPr>
          <w:rFonts w:ascii="Arial" w:hAnsi="Arial" w:cs="Arial"/>
          <w:sz w:val="22"/>
          <w:szCs w:val="22"/>
        </w:rPr>
      </w:pPr>
    </w:p>
    <w:p w:rsidR="003D17C0" w:rsidRPr="0009050A" w:rsidRDefault="003D17C0" w:rsidP="009D6EB1">
      <w:pPr>
        <w:pStyle w:val="ListParagraph"/>
        <w:widowControl w:val="0"/>
        <w:numPr>
          <w:ilvl w:val="0"/>
          <w:numId w:val="11"/>
        </w:numPr>
        <w:spacing w:after="0" w:line="240" w:lineRule="auto"/>
        <w:ind w:left="567" w:hanging="567"/>
        <w:contextualSpacing w:val="0"/>
        <w:rPr>
          <w:rFonts w:ascii="Arial" w:hAnsi="Arial" w:cs="Arial"/>
          <w:b/>
        </w:rPr>
      </w:pPr>
      <w:r w:rsidRPr="0009050A">
        <w:rPr>
          <w:rFonts w:ascii="Arial" w:hAnsi="Arial" w:cs="Arial"/>
          <w:b/>
        </w:rPr>
        <w:t>PŘEKLÁDKA A JEJÍ PODMÍNKY</w:t>
      </w:r>
    </w:p>
    <w:p w:rsidR="003D17C0" w:rsidRPr="0009050A" w:rsidRDefault="003D17C0" w:rsidP="009D6EB1">
      <w:pPr>
        <w:pStyle w:val="CommentText"/>
        <w:widowControl w:val="0"/>
        <w:rPr>
          <w:rFonts w:ascii="Arial" w:hAnsi="Arial" w:cs="Arial"/>
          <w:sz w:val="22"/>
          <w:szCs w:val="22"/>
        </w:rPr>
      </w:pPr>
    </w:p>
    <w:p w:rsidR="003D17C0" w:rsidRPr="0009050A" w:rsidRDefault="003D17C0" w:rsidP="009D6EB1">
      <w:pPr>
        <w:widowControl w:val="0"/>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Překládka bude realizována v rozsahu (územním a stavebnětechnickém) a na nemovitostech specifikovaných v CTN.</w:t>
      </w:r>
    </w:p>
    <w:p w:rsidR="003D17C0" w:rsidRPr="0009050A" w:rsidRDefault="003D17C0" w:rsidP="009D6EB1">
      <w:pPr>
        <w:widowControl w:val="0"/>
        <w:autoSpaceDN w:val="0"/>
        <w:jc w:val="both"/>
        <w:rPr>
          <w:rFonts w:ascii="Arial" w:hAnsi="Arial" w:cs="Arial"/>
          <w:sz w:val="22"/>
          <w:szCs w:val="22"/>
        </w:rPr>
      </w:pPr>
    </w:p>
    <w:p w:rsidR="003D17C0" w:rsidRPr="0009050A" w:rsidRDefault="003D17C0" w:rsidP="009D6EB1">
      <w:pPr>
        <w:widowControl w:val="0"/>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Předpoklady (podmínky) pro realizaci Překládky jsou:</w:t>
      </w:r>
    </w:p>
    <w:p w:rsidR="003D17C0" w:rsidRPr="005734A1" w:rsidRDefault="003D17C0" w:rsidP="009D6EB1">
      <w:pPr>
        <w:pStyle w:val="Header"/>
        <w:widowControl w:val="0"/>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zajištění pravomocného územního rozhodnutí – rozhodnutí o umístění stavby Překládky</w:t>
      </w:r>
      <w:r>
        <w:rPr>
          <w:rFonts w:cs="Arial"/>
          <w:sz w:val="22"/>
          <w:szCs w:val="22"/>
        </w:rPr>
        <w:t xml:space="preserve"> </w:t>
      </w:r>
      <w:r w:rsidRPr="005734A1">
        <w:rPr>
          <w:rFonts w:cs="Arial"/>
          <w:sz w:val="22"/>
          <w:szCs w:val="22"/>
        </w:rPr>
        <w:t xml:space="preserve">a předání společnosti CETIN takového pravomocného rozhodnutí o umístění stavby nebo územního souhlasu Překládky, včetně jeho dokladové části,   </w:t>
      </w:r>
    </w:p>
    <w:p w:rsidR="003D17C0" w:rsidRPr="0009050A" w:rsidRDefault="003D17C0" w:rsidP="009D6EB1">
      <w:pPr>
        <w:pStyle w:val="Header"/>
        <w:widowControl w:val="0"/>
        <w:spacing w:before="120" w:after="0"/>
        <w:ind w:left="567"/>
        <w:rPr>
          <w:rFonts w:cs="Arial"/>
          <w:sz w:val="22"/>
          <w:szCs w:val="22"/>
        </w:rPr>
      </w:pPr>
      <w:r w:rsidRPr="0009050A" w:rsidDel="0033251B">
        <w:rPr>
          <w:rFonts w:cs="Arial"/>
          <w:sz w:val="22"/>
          <w:szCs w:val="22"/>
        </w:rPr>
        <w:t xml:space="preserve"> </w:t>
      </w:r>
      <w:r w:rsidRPr="0009050A">
        <w:rPr>
          <w:rFonts w:cs="Arial"/>
          <w:sz w:val="22"/>
          <w:szCs w:val="22"/>
        </w:rPr>
        <w:t>(vše dále jen „</w:t>
      </w:r>
      <w:r w:rsidRPr="0009050A">
        <w:rPr>
          <w:rFonts w:cs="Arial"/>
          <w:b/>
          <w:sz w:val="22"/>
          <w:szCs w:val="22"/>
        </w:rPr>
        <w:t>Předpoklady pro realizaci Překládky</w:t>
      </w:r>
      <w:r w:rsidRPr="0009050A">
        <w:rPr>
          <w:rFonts w:cs="Arial"/>
          <w:sz w:val="22"/>
          <w:szCs w:val="22"/>
        </w:rPr>
        <w:t>“).</w:t>
      </w:r>
    </w:p>
    <w:p w:rsidR="003D17C0" w:rsidRPr="0009050A" w:rsidRDefault="003D17C0" w:rsidP="009D6EB1">
      <w:pPr>
        <w:pStyle w:val="Header"/>
        <w:widowControl w:val="0"/>
        <w:spacing w:before="0" w:after="0"/>
        <w:rPr>
          <w:rFonts w:cs="Arial"/>
          <w:sz w:val="22"/>
          <w:szCs w:val="22"/>
        </w:rPr>
      </w:pPr>
    </w:p>
    <w:p w:rsidR="003D17C0" w:rsidRPr="0009050A" w:rsidRDefault="003D17C0" w:rsidP="009D6EB1">
      <w:pPr>
        <w:widowControl w:val="0"/>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Společnost CETIN není povinna zahájit realizaci Překládky dříve, než jsou zajištěny Předpoklady pro realizaci Překládky; bez zajištění Předpokladů pro realizaci Překládky nebude Překládka realizována</w:t>
      </w:r>
      <w:r w:rsidRPr="0009050A">
        <w:rPr>
          <w:rFonts w:ascii="Arial" w:hAnsi="Arial" w:cs="Arial"/>
          <w:sz w:val="22"/>
          <w:szCs w:val="22"/>
        </w:rPr>
        <w:t>.</w:t>
      </w:r>
    </w:p>
    <w:p w:rsidR="003D17C0" w:rsidRPr="0009050A" w:rsidRDefault="003D17C0" w:rsidP="009D6EB1">
      <w:pPr>
        <w:pStyle w:val="Header"/>
        <w:widowControl w:val="0"/>
        <w:spacing w:before="0" w:after="0"/>
        <w:rPr>
          <w:rFonts w:cs="Arial"/>
          <w:sz w:val="22"/>
          <w:szCs w:val="22"/>
        </w:rPr>
      </w:pPr>
    </w:p>
    <w:p w:rsidR="003D17C0" w:rsidRPr="0009050A" w:rsidRDefault="003D17C0" w:rsidP="009D6EB1">
      <w:pPr>
        <w:widowControl w:val="0"/>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Vlastníkem</w:t>
      </w:r>
      <w:r w:rsidRPr="0009050A">
        <w:rPr>
          <w:rFonts w:ascii="Arial" w:hAnsi="Arial" w:cs="Arial"/>
          <w:sz w:val="22"/>
          <w:szCs w:val="22"/>
        </w:rPr>
        <w:t xml:space="preserve"> SEK, přeložené</w:t>
      </w:r>
      <w:r w:rsidRPr="0009050A">
        <w:rPr>
          <w:rFonts w:ascii="Arial" w:hAnsi="Arial" w:cs="Arial"/>
        </w:rPr>
        <w:t xml:space="preserve"> </w:t>
      </w:r>
      <w:r w:rsidRPr="0009050A">
        <w:rPr>
          <w:rFonts w:ascii="Arial" w:hAnsi="Arial" w:cs="Arial"/>
          <w:sz w:val="22"/>
          <w:szCs w:val="22"/>
        </w:rPr>
        <w:t xml:space="preserve">na základě Smlouvy, zůstává společnost CETIN.  </w:t>
      </w:r>
    </w:p>
    <w:p w:rsidR="003D17C0" w:rsidRPr="0009050A" w:rsidRDefault="003D17C0" w:rsidP="009D6EB1">
      <w:pPr>
        <w:widowControl w:val="0"/>
        <w:jc w:val="both"/>
        <w:rPr>
          <w:rFonts w:ascii="Arial" w:hAnsi="Arial" w:cs="Arial"/>
          <w:sz w:val="22"/>
          <w:szCs w:val="22"/>
        </w:rPr>
      </w:pPr>
    </w:p>
    <w:p w:rsidR="003D17C0" w:rsidRPr="0009050A" w:rsidRDefault="003D17C0" w:rsidP="009D6EB1">
      <w:pPr>
        <w:widowControl w:val="0"/>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Společnost CETIN je oprávněna realizací Překládky pověřit jinou osobu. Je-li realizací Překládky a/nebo jednotlivými </w:t>
      </w:r>
      <w:r w:rsidRPr="0009050A">
        <w:rPr>
          <w:rFonts w:ascii="Arial" w:hAnsi="Arial" w:cs="Arial"/>
          <w:sz w:val="22"/>
          <w:szCs w:val="22"/>
          <w:lang w:eastAsia="cs-CZ"/>
        </w:rPr>
        <w:t>úkony</w:t>
      </w:r>
      <w:r w:rsidRPr="0009050A">
        <w:rPr>
          <w:rFonts w:ascii="Arial" w:hAnsi="Arial" w:cs="Arial"/>
          <w:sz w:val="22"/>
          <w:szCs w:val="22"/>
        </w:rPr>
        <w:t xml:space="preserve"> Překládky pověřena jiná osoba, odpovídá společnost CETIN Stavebníkovi tak, jako by Překládku realizovala sama. </w:t>
      </w:r>
    </w:p>
    <w:p w:rsidR="003D17C0" w:rsidRDefault="003D17C0" w:rsidP="009D6EB1">
      <w:pPr>
        <w:widowControl w:val="0"/>
        <w:jc w:val="both"/>
        <w:rPr>
          <w:rFonts w:ascii="Arial" w:hAnsi="Arial" w:cs="Arial"/>
          <w:sz w:val="22"/>
          <w:szCs w:val="22"/>
        </w:rPr>
      </w:pPr>
    </w:p>
    <w:p w:rsidR="003D17C0" w:rsidRPr="0009050A" w:rsidRDefault="003D17C0" w:rsidP="009D6EB1">
      <w:pPr>
        <w:widowControl w:val="0"/>
        <w:jc w:val="both"/>
        <w:rPr>
          <w:rFonts w:ascii="Arial" w:hAnsi="Arial" w:cs="Arial"/>
          <w:sz w:val="22"/>
          <w:szCs w:val="22"/>
        </w:rPr>
      </w:pPr>
    </w:p>
    <w:p w:rsidR="003D17C0" w:rsidRPr="0009050A" w:rsidRDefault="003D17C0" w:rsidP="009D6EB1">
      <w:pPr>
        <w:pStyle w:val="ListParagraph"/>
        <w:widowControl w:val="0"/>
        <w:numPr>
          <w:ilvl w:val="0"/>
          <w:numId w:val="11"/>
        </w:numPr>
        <w:spacing w:after="0" w:line="240" w:lineRule="auto"/>
        <w:ind w:left="567" w:hanging="567"/>
        <w:contextualSpacing w:val="0"/>
        <w:rPr>
          <w:rFonts w:ascii="Arial" w:hAnsi="Arial" w:cs="Arial"/>
          <w:b/>
        </w:rPr>
      </w:pPr>
      <w:r w:rsidRPr="0009050A">
        <w:rPr>
          <w:rFonts w:ascii="Arial" w:hAnsi="Arial" w:cs="Arial"/>
          <w:b/>
          <w:lang w:eastAsia="cs-CZ"/>
        </w:rPr>
        <w:t>ZÁVAZKY SMLUVNÍCH STRAN</w:t>
      </w:r>
    </w:p>
    <w:p w:rsidR="003D17C0" w:rsidRPr="0009050A" w:rsidRDefault="003D17C0" w:rsidP="009D6EB1">
      <w:pPr>
        <w:pStyle w:val="Header"/>
        <w:widowControl w:val="0"/>
        <w:spacing w:before="0" w:after="0"/>
        <w:rPr>
          <w:rFonts w:cs="Arial"/>
          <w:sz w:val="22"/>
          <w:szCs w:val="22"/>
        </w:rPr>
      </w:pPr>
    </w:p>
    <w:p w:rsidR="003D17C0" w:rsidRPr="0009050A" w:rsidRDefault="003D17C0" w:rsidP="009D6EB1">
      <w:pPr>
        <w:widowControl w:val="0"/>
        <w:numPr>
          <w:ilvl w:val="1"/>
          <w:numId w:val="11"/>
        </w:numPr>
        <w:autoSpaceDN w:val="0"/>
        <w:ind w:left="567" w:hanging="567"/>
        <w:jc w:val="both"/>
        <w:rPr>
          <w:rFonts w:ascii="Arial" w:hAnsi="Arial" w:cs="Arial"/>
          <w:sz w:val="22"/>
          <w:szCs w:val="22"/>
        </w:rPr>
      </w:pPr>
      <w:r w:rsidRPr="0009050A">
        <w:rPr>
          <w:rFonts w:ascii="Arial" w:hAnsi="Arial" w:cs="Arial"/>
          <w:sz w:val="22"/>
          <w:szCs w:val="22"/>
        </w:rPr>
        <w:t>Společnost CETIN se zavazuje</w:t>
      </w:r>
    </w:p>
    <w:p w:rsidR="003D17C0" w:rsidRPr="0009050A" w:rsidRDefault="003D17C0" w:rsidP="009D6EB1">
      <w:pPr>
        <w:pStyle w:val="Header"/>
        <w:widowControl w:val="0"/>
        <w:numPr>
          <w:ilvl w:val="0"/>
          <w:numId w:val="26"/>
        </w:numPr>
        <w:tabs>
          <w:tab w:val="clear" w:pos="4536"/>
          <w:tab w:val="center" w:pos="993"/>
        </w:tabs>
        <w:autoSpaceDN w:val="0"/>
        <w:spacing w:before="120" w:after="120"/>
        <w:ind w:left="992" w:hanging="425"/>
        <w:rPr>
          <w:rFonts w:cs="Arial"/>
          <w:sz w:val="22"/>
          <w:szCs w:val="22"/>
        </w:rPr>
      </w:pPr>
      <w:r w:rsidRPr="0009050A">
        <w:rPr>
          <w:rFonts w:cs="Arial"/>
          <w:sz w:val="22"/>
          <w:szCs w:val="22"/>
        </w:rPr>
        <w:t xml:space="preserve">před realizací Překládky: </w:t>
      </w:r>
    </w:p>
    <w:p w:rsidR="003D17C0" w:rsidRPr="0009050A" w:rsidRDefault="003D17C0" w:rsidP="009D6EB1">
      <w:pPr>
        <w:pStyle w:val="Header"/>
        <w:widowControl w:val="0"/>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zajistit zpracování Projektu,</w:t>
      </w:r>
    </w:p>
    <w:p w:rsidR="003D17C0" w:rsidRPr="0009050A" w:rsidRDefault="003D17C0" w:rsidP="009D6EB1">
      <w:pPr>
        <w:pStyle w:val="Header"/>
        <w:widowControl w:val="0"/>
        <w:numPr>
          <w:ilvl w:val="0"/>
          <w:numId w:val="24"/>
        </w:numPr>
        <w:tabs>
          <w:tab w:val="clear" w:pos="4536"/>
          <w:tab w:val="center" w:pos="993"/>
        </w:tabs>
        <w:spacing w:before="120" w:after="120"/>
        <w:ind w:left="992" w:hanging="425"/>
        <w:rPr>
          <w:rFonts w:cs="Arial"/>
          <w:sz w:val="22"/>
          <w:szCs w:val="22"/>
        </w:rPr>
      </w:pPr>
      <w:r w:rsidRPr="0009050A">
        <w:rPr>
          <w:rFonts w:cs="Arial"/>
          <w:sz w:val="22"/>
          <w:szCs w:val="22"/>
        </w:rPr>
        <w:t xml:space="preserve">po realizaci Překládky: </w:t>
      </w:r>
    </w:p>
    <w:p w:rsidR="003D17C0" w:rsidRPr="0009050A" w:rsidRDefault="003D17C0" w:rsidP="009D6EB1">
      <w:pPr>
        <w:pStyle w:val="Header"/>
        <w:widowControl w:val="0"/>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zajistit pro své potřeby dokumentaci skutečného provedení Překládky; dokumentace skutečného provedení Překládky nebude dokumentací skutečného provedení s náležitostmi dle vyhlášky č. 499/2006 Sb., o dokumentaci staveb, v účinném znění;</w:t>
      </w:r>
    </w:p>
    <w:p w:rsidR="003D17C0" w:rsidRPr="0009050A" w:rsidRDefault="003D17C0" w:rsidP="0033251B">
      <w:pPr>
        <w:pStyle w:val="Header"/>
        <w:widowControl w:val="0"/>
        <w:spacing w:before="0" w:after="0"/>
        <w:ind w:left="1418"/>
        <w:rPr>
          <w:rFonts w:cs="Arial"/>
          <w:sz w:val="22"/>
          <w:szCs w:val="22"/>
        </w:rPr>
      </w:pPr>
      <w:r w:rsidRPr="0009050A">
        <w:rPr>
          <w:rFonts w:cs="Arial"/>
          <w:sz w:val="22"/>
          <w:szCs w:val="22"/>
        </w:rPr>
        <w:tab/>
      </w:r>
    </w:p>
    <w:p w:rsidR="003D17C0" w:rsidRPr="001F141E" w:rsidRDefault="003D17C0" w:rsidP="009D6EB1">
      <w:pPr>
        <w:widowControl w:val="0"/>
        <w:numPr>
          <w:ilvl w:val="1"/>
          <w:numId w:val="11"/>
        </w:numPr>
        <w:autoSpaceDN w:val="0"/>
        <w:spacing w:after="120"/>
        <w:ind w:left="567" w:hanging="567"/>
        <w:jc w:val="both"/>
        <w:rPr>
          <w:rFonts w:ascii="Arial" w:hAnsi="Arial" w:cs="Arial"/>
          <w:sz w:val="22"/>
          <w:szCs w:val="22"/>
        </w:rPr>
      </w:pPr>
      <w:r w:rsidRPr="009A413B">
        <w:rPr>
          <w:rFonts w:ascii="Arial" w:hAnsi="Arial" w:cs="Arial"/>
          <w:sz w:val="22"/>
          <w:szCs w:val="22"/>
        </w:rPr>
        <w:t>Stavebník se zavazuje</w:t>
      </w:r>
      <w:r w:rsidRPr="001F141E">
        <w:rPr>
          <w:rFonts w:ascii="Arial" w:hAnsi="Arial" w:cs="Arial"/>
          <w:sz w:val="22"/>
          <w:szCs w:val="22"/>
        </w:rPr>
        <w:t xml:space="preserve">, před realizací Překládky: </w:t>
      </w:r>
    </w:p>
    <w:p w:rsidR="003D17C0" w:rsidRPr="001F141E" w:rsidRDefault="003D17C0" w:rsidP="009D6EB1">
      <w:pPr>
        <w:pStyle w:val="Header"/>
        <w:widowControl w:val="0"/>
        <w:numPr>
          <w:ilvl w:val="0"/>
          <w:numId w:val="15"/>
        </w:numPr>
        <w:tabs>
          <w:tab w:val="clear" w:pos="4536"/>
          <w:tab w:val="center" w:pos="1418"/>
        </w:tabs>
        <w:spacing w:before="0" w:after="0"/>
        <w:ind w:left="1418" w:hanging="425"/>
        <w:rPr>
          <w:rFonts w:cs="Arial"/>
          <w:sz w:val="22"/>
          <w:szCs w:val="22"/>
        </w:rPr>
      </w:pPr>
      <w:r w:rsidRPr="001F141E">
        <w:rPr>
          <w:rFonts w:cs="Arial"/>
          <w:sz w:val="22"/>
          <w:szCs w:val="22"/>
        </w:rPr>
        <w:t>zajistit územní rozhodnutí – rozhodnutí o umístění stavby Překládky;</w:t>
      </w:r>
    </w:p>
    <w:p w:rsidR="003D17C0" w:rsidRPr="001F141E" w:rsidRDefault="003D17C0" w:rsidP="009D6EB1">
      <w:pPr>
        <w:pStyle w:val="Header"/>
        <w:widowControl w:val="0"/>
        <w:numPr>
          <w:ilvl w:val="0"/>
          <w:numId w:val="15"/>
        </w:numPr>
        <w:tabs>
          <w:tab w:val="clear" w:pos="4536"/>
          <w:tab w:val="center" w:pos="1418"/>
        </w:tabs>
        <w:spacing w:before="0" w:after="0"/>
        <w:ind w:left="1418" w:hanging="425"/>
        <w:rPr>
          <w:rFonts w:cs="Arial"/>
          <w:sz w:val="22"/>
          <w:szCs w:val="22"/>
        </w:rPr>
      </w:pPr>
      <w:bookmarkStart w:id="2" w:name="_Hlk426380"/>
      <w:r w:rsidRPr="009A413B">
        <w:rPr>
          <w:rFonts w:cs="Arial"/>
          <w:sz w:val="22"/>
          <w:szCs w:val="22"/>
        </w:rPr>
        <w:t>po splnění Předpokladů pro realizaci Překládky, nejdříve</w:t>
      </w:r>
      <w:r w:rsidRPr="001F141E">
        <w:rPr>
          <w:rFonts w:cs="Arial"/>
          <w:sz w:val="22"/>
          <w:szCs w:val="22"/>
        </w:rPr>
        <w:t xml:space="preserve"> však čtyři (4) měsíce od uzavření Smlouvy, vyzvat písemně společnost CETIN k realizaci Překládky a oznámit společnosti CETIN stavební připravenost </w:t>
      </w:r>
      <w:bookmarkEnd w:id="2"/>
      <w:r w:rsidRPr="001F141E">
        <w:rPr>
          <w:rFonts w:cs="Arial"/>
          <w:sz w:val="22"/>
          <w:szCs w:val="22"/>
        </w:rPr>
        <w:t>(dále jen „</w:t>
      </w:r>
      <w:r w:rsidRPr="001F141E">
        <w:rPr>
          <w:rFonts w:cs="Arial"/>
          <w:b/>
          <w:sz w:val="22"/>
          <w:szCs w:val="22"/>
        </w:rPr>
        <w:t>Kvalifikovaná výzva</w:t>
      </w:r>
      <w:r w:rsidRPr="001F141E">
        <w:rPr>
          <w:rFonts w:cs="Arial"/>
          <w:sz w:val="22"/>
          <w:szCs w:val="22"/>
        </w:rPr>
        <w:t>“)</w:t>
      </w:r>
      <w:r>
        <w:rPr>
          <w:rFonts w:cs="Arial"/>
          <w:sz w:val="22"/>
          <w:szCs w:val="22"/>
        </w:rPr>
        <w:t>.</w:t>
      </w:r>
      <w:r w:rsidRPr="001F141E">
        <w:rPr>
          <w:rFonts w:cs="Arial"/>
          <w:sz w:val="22"/>
          <w:szCs w:val="22"/>
        </w:rPr>
        <w:t xml:space="preserve">  </w:t>
      </w:r>
    </w:p>
    <w:p w:rsidR="003D17C0" w:rsidRPr="001F141E" w:rsidRDefault="003D17C0" w:rsidP="009D6EB1">
      <w:pPr>
        <w:pStyle w:val="Header"/>
        <w:widowControl w:val="0"/>
        <w:spacing w:before="0" w:after="0"/>
        <w:rPr>
          <w:rFonts w:cs="Arial"/>
          <w:sz w:val="22"/>
          <w:szCs w:val="22"/>
        </w:rPr>
      </w:pPr>
    </w:p>
    <w:p w:rsidR="003D17C0" w:rsidRPr="001F141E" w:rsidRDefault="003D17C0" w:rsidP="009D6EB1">
      <w:pPr>
        <w:widowControl w:val="0"/>
        <w:autoSpaceDN w:val="0"/>
        <w:ind w:left="567"/>
        <w:jc w:val="both"/>
        <w:rPr>
          <w:rFonts w:ascii="Arial" w:hAnsi="Arial" w:cs="Arial"/>
          <w:sz w:val="22"/>
          <w:szCs w:val="22"/>
        </w:rPr>
      </w:pPr>
      <w:r w:rsidRPr="001F141E">
        <w:rPr>
          <w:rFonts w:ascii="Arial" w:hAnsi="Arial" w:cs="Arial"/>
          <w:sz w:val="22"/>
          <w:szCs w:val="22"/>
        </w:rPr>
        <w:t xml:space="preserve">Stavebník se zavazuje, </w:t>
      </w:r>
      <w:bookmarkStart w:id="3" w:name="_Hlk427303"/>
      <w:r w:rsidRPr="001F141E">
        <w:rPr>
          <w:rFonts w:ascii="Arial" w:hAnsi="Arial" w:cs="Arial"/>
          <w:sz w:val="22"/>
          <w:szCs w:val="22"/>
        </w:rPr>
        <w:t>nejpozději do třiceti (30) dnů od nabytí právní moci územního rozhodnutí – rozhodnutí o umístění stavby Překládky uzavřít se společností</w:t>
      </w:r>
      <w:bookmarkEnd w:id="3"/>
      <w:r w:rsidRPr="001F141E">
        <w:rPr>
          <w:rFonts w:ascii="Arial" w:hAnsi="Arial" w:cs="Arial"/>
          <w:sz w:val="22"/>
          <w:szCs w:val="22"/>
        </w:rPr>
        <w:t xml:space="preserve"> CETIN </w:t>
      </w:r>
      <w:bookmarkStart w:id="4" w:name="_Hlk427380"/>
      <w:r w:rsidRPr="001F141E">
        <w:rPr>
          <w:rFonts w:ascii="Arial" w:hAnsi="Arial" w:cs="Arial"/>
          <w:sz w:val="22"/>
          <w:szCs w:val="22"/>
        </w:rPr>
        <w:t>Dohodu o převodu některých práv a povinností ze správního rozhodnutí, jejíž vzor je uveden v Příloze č. 2 Smlouvy a převést na společnost CETIN práva a povinnosti z územního rozhodnutí – rozhodnutí o umístění stavby Překládky. Ve lhůtě dle předchozího odstavce je Stavebník povinen předat společnosti CETIN územní rozhodnutí – rozhodnutí o umístění stavby Překládky</w:t>
      </w:r>
      <w:bookmarkEnd w:id="4"/>
      <w:r w:rsidRPr="001F141E">
        <w:rPr>
          <w:rFonts w:ascii="Arial" w:hAnsi="Arial" w:cs="Arial"/>
          <w:sz w:val="22"/>
          <w:szCs w:val="22"/>
        </w:rPr>
        <w:t xml:space="preserve">.  </w:t>
      </w:r>
    </w:p>
    <w:p w:rsidR="003D17C0" w:rsidRPr="0009050A" w:rsidRDefault="003D17C0" w:rsidP="009D6EB1">
      <w:pPr>
        <w:widowControl w:val="0"/>
        <w:autoSpaceDN w:val="0"/>
        <w:ind w:left="567"/>
        <w:jc w:val="both"/>
        <w:rPr>
          <w:rFonts w:ascii="Arial" w:hAnsi="Arial" w:cs="Arial"/>
          <w:color w:val="FF0000"/>
          <w:sz w:val="22"/>
          <w:szCs w:val="22"/>
        </w:rPr>
      </w:pPr>
    </w:p>
    <w:p w:rsidR="003D17C0" w:rsidRPr="0009050A" w:rsidRDefault="003D17C0" w:rsidP="009D6EB1">
      <w:pPr>
        <w:widowControl w:val="0"/>
        <w:numPr>
          <w:ilvl w:val="1"/>
          <w:numId w:val="11"/>
        </w:numPr>
        <w:autoSpaceDN w:val="0"/>
        <w:spacing w:after="120"/>
        <w:ind w:left="567" w:hanging="567"/>
        <w:jc w:val="both"/>
        <w:rPr>
          <w:rFonts w:ascii="Arial" w:hAnsi="Arial" w:cs="Arial"/>
          <w:sz w:val="22"/>
          <w:szCs w:val="22"/>
        </w:rPr>
      </w:pPr>
      <w:bookmarkStart w:id="5" w:name="_Ref535504940"/>
      <w:bookmarkStart w:id="6" w:name="_Hlk426254"/>
      <w:r w:rsidRPr="0009050A">
        <w:rPr>
          <w:rFonts w:ascii="Arial" w:hAnsi="Arial" w:cs="Arial"/>
          <w:sz w:val="22"/>
          <w:szCs w:val="22"/>
        </w:rPr>
        <w:t xml:space="preserve">Společnost CETIN se zavazuje zajistit realizaci Překládky do </w:t>
      </w:r>
      <w:r w:rsidRPr="009A413B">
        <w:rPr>
          <w:rFonts w:ascii="Arial" w:hAnsi="Arial" w:cs="Arial"/>
          <w:sz w:val="22"/>
          <w:szCs w:val="22"/>
        </w:rPr>
        <w:t xml:space="preserve">čtyř (4) </w:t>
      </w:r>
      <w:r w:rsidRPr="0009050A">
        <w:rPr>
          <w:rFonts w:ascii="Arial" w:hAnsi="Arial" w:cs="Arial"/>
          <w:sz w:val="22"/>
          <w:szCs w:val="22"/>
        </w:rPr>
        <w:t>měsíců ode dne, kdy bude splněna poslední z následujících podmínek:</w:t>
      </w:r>
      <w:bookmarkEnd w:id="5"/>
      <w:r w:rsidRPr="0009050A">
        <w:rPr>
          <w:rFonts w:ascii="Arial" w:hAnsi="Arial" w:cs="Arial"/>
          <w:sz w:val="22"/>
          <w:szCs w:val="22"/>
        </w:rPr>
        <w:t xml:space="preserve"> </w:t>
      </w:r>
    </w:p>
    <w:p w:rsidR="003D17C0" w:rsidRPr="0009050A" w:rsidRDefault="003D17C0" w:rsidP="009D6EB1">
      <w:pPr>
        <w:widowControl w:val="0"/>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společnosti CETIN je doručena Kvalifikovaná výzva; </w:t>
      </w:r>
    </w:p>
    <w:p w:rsidR="003D17C0" w:rsidRPr="0009050A" w:rsidRDefault="003D17C0" w:rsidP="009D6EB1">
      <w:pPr>
        <w:widowControl w:val="0"/>
        <w:numPr>
          <w:ilvl w:val="0"/>
          <w:numId w:val="28"/>
        </w:numPr>
        <w:autoSpaceDN w:val="0"/>
        <w:ind w:left="993" w:hanging="426"/>
        <w:jc w:val="both"/>
        <w:rPr>
          <w:rFonts w:ascii="Arial" w:hAnsi="Arial" w:cs="Arial"/>
          <w:sz w:val="22"/>
          <w:szCs w:val="22"/>
        </w:rPr>
      </w:pPr>
      <w:r w:rsidRPr="0009050A">
        <w:rPr>
          <w:rFonts w:ascii="Arial" w:hAnsi="Arial" w:cs="Arial"/>
          <w:sz w:val="22"/>
          <w:szCs w:val="22"/>
        </w:rPr>
        <w:t>Stavebník uhradil náklady na Přípravu Překládky dle odst. 6.1 písm. (a)</w:t>
      </w:r>
      <w:r>
        <w:rPr>
          <w:rFonts w:ascii="Arial" w:hAnsi="Arial" w:cs="Arial"/>
          <w:sz w:val="22"/>
          <w:szCs w:val="22"/>
        </w:rPr>
        <w:t xml:space="preserve"> </w:t>
      </w:r>
      <w:r w:rsidRPr="007F33F9">
        <w:rPr>
          <w:rFonts w:ascii="Arial" w:hAnsi="Arial" w:cs="Arial"/>
          <w:color w:val="FF0000"/>
          <w:sz w:val="22"/>
          <w:szCs w:val="22"/>
        </w:rPr>
        <w:t xml:space="preserve"> </w:t>
      </w:r>
      <w:r w:rsidRPr="0009050A">
        <w:rPr>
          <w:rFonts w:ascii="Arial" w:hAnsi="Arial" w:cs="Arial"/>
          <w:sz w:val="22"/>
          <w:szCs w:val="22"/>
        </w:rPr>
        <w:t xml:space="preserve">Smlouvy; </w:t>
      </w:r>
    </w:p>
    <w:p w:rsidR="003D17C0" w:rsidRPr="0009050A" w:rsidRDefault="003D17C0" w:rsidP="009D6EB1">
      <w:pPr>
        <w:widowControl w:val="0"/>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Stavebník splnil povinnosti dle odst. 4.2 Smlouvy; </w:t>
      </w:r>
    </w:p>
    <w:p w:rsidR="003D17C0" w:rsidRPr="00A740B3" w:rsidRDefault="003D17C0" w:rsidP="009D6EB1">
      <w:pPr>
        <w:widowControl w:val="0"/>
        <w:numPr>
          <w:ilvl w:val="0"/>
          <w:numId w:val="28"/>
        </w:numPr>
        <w:autoSpaceDN w:val="0"/>
        <w:ind w:left="993" w:hanging="426"/>
        <w:jc w:val="both"/>
        <w:rPr>
          <w:rFonts w:ascii="Arial" w:hAnsi="Arial" w:cs="Arial"/>
          <w:sz w:val="22"/>
          <w:szCs w:val="22"/>
        </w:rPr>
      </w:pPr>
      <w:r w:rsidRPr="00A740B3">
        <w:rPr>
          <w:rFonts w:ascii="Arial" w:hAnsi="Arial" w:cs="Arial"/>
          <w:sz w:val="22"/>
          <w:szCs w:val="22"/>
        </w:rPr>
        <w:t xml:space="preserve">na společnost CETIN jsou převedena práva a povinnosti z územního rozhodnutí – rozhodnutí o umístění stavby (Překládky). </w:t>
      </w:r>
    </w:p>
    <w:bookmarkEnd w:id="6"/>
    <w:p w:rsidR="003D17C0" w:rsidRPr="0009050A" w:rsidRDefault="003D17C0" w:rsidP="009D6EB1">
      <w:pPr>
        <w:widowControl w:val="0"/>
        <w:autoSpaceDN w:val="0"/>
        <w:ind w:left="567"/>
        <w:jc w:val="both"/>
        <w:rPr>
          <w:rFonts w:ascii="Arial" w:hAnsi="Arial" w:cs="Arial"/>
          <w:sz w:val="22"/>
          <w:szCs w:val="22"/>
        </w:rPr>
      </w:pPr>
    </w:p>
    <w:p w:rsidR="003D17C0" w:rsidRPr="0009050A" w:rsidRDefault="003D17C0" w:rsidP="009D6EB1">
      <w:pPr>
        <w:widowControl w:val="0"/>
        <w:autoSpaceDN w:val="0"/>
        <w:jc w:val="both"/>
        <w:rPr>
          <w:rFonts w:ascii="Arial" w:hAnsi="Arial" w:cs="Arial"/>
          <w:sz w:val="22"/>
          <w:szCs w:val="22"/>
        </w:rPr>
      </w:pPr>
    </w:p>
    <w:p w:rsidR="003D17C0" w:rsidRPr="00397808" w:rsidRDefault="003D17C0" w:rsidP="009D6EB1">
      <w:pPr>
        <w:pStyle w:val="ListParagraph"/>
        <w:widowControl w:val="0"/>
        <w:numPr>
          <w:ilvl w:val="1"/>
          <w:numId w:val="11"/>
        </w:numPr>
        <w:spacing w:after="0" w:line="240" w:lineRule="auto"/>
        <w:ind w:left="567" w:hanging="567"/>
        <w:contextualSpacing w:val="0"/>
        <w:jc w:val="both"/>
        <w:rPr>
          <w:rFonts w:ascii="Arial" w:hAnsi="Arial" w:cs="Arial"/>
          <w:lang w:eastAsia="cs-CZ"/>
        </w:rPr>
      </w:pPr>
      <w:r w:rsidRPr="0009050A">
        <w:rPr>
          <w:rFonts w:ascii="Arial" w:hAnsi="Arial" w:cs="Arial"/>
          <w:lang w:eastAsia="cs-CZ"/>
        </w:rPr>
        <w:t>Jakákoliv lhůta dle odst. 4.3 Smlouvy sjednaná k realizaci Překládky a/nebo sjednaná Smluvními stranami na základě Smlouvy se prodlužuje o dobu, po kterou je v prodlení Stavebník s plněním pov</w:t>
      </w:r>
      <w:bookmarkStart w:id="7" w:name="_Hlk529293779"/>
      <w:r w:rsidRPr="0009050A">
        <w:rPr>
          <w:rFonts w:ascii="Arial" w:hAnsi="Arial" w:cs="Arial"/>
          <w:lang w:eastAsia="cs-CZ"/>
        </w:rPr>
        <w:t xml:space="preserve">innosti dle Smlouvy a/nebo po kterou </w:t>
      </w:r>
      <w:bookmarkEnd w:id="7"/>
      <w:r w:rsidRPr="0009050A">
        <w:rPr>
          <w:rFonts w:ascii="Arial" w:hAnsi="Arial" w:cs="Arial"/>
          <w:lang w:eastAsia="cs-CZ"/>
        </w:rPr>
        <w:t>byla realizace Překládky přerušena nebo nemohla být zahájena z důvodu nikoliv na straně společnosti CETIN,</w:t>
      </w:r>
      <w:r w:rsidRPr="0009050A">
        <w:rPr>
          <w:rFonts w:ascii="Arial" w:hAnsi="Arial" w:cs="Arial"/>
        </w:rPr>
        <w:t xml:space="preserve"> </w:t>
      </w:r>
      <w:bookmarkStart w:id="8" w:name="_Hlk428330"/>
      <w:r w:rsidRPr="0009050A">
        <w:rPr>
          <w:rFonts w:ascii="Arial" w:hAnsi="Arial" w:cs="Arial"/>
        </w:rPr>
        <w:t xml:space="preserve">a </w:t>
      </w:r>
      <w:r w:rsidRPr="0009050A">
        <w:rPr>
          <w:rFonts w:ascii="Arial" w:hAnsi="Arial" w:cs="Arial"/>
          <w:lang w:eastAsia="cs-CZ"/>
        </w:rPr>
        <w:t>o další dobu, o kterou je lhůtu k realizaci Překládky třeba prodloužit v důsledku prodlení Stavebníka</w:t>
      </w:r>
      <w:bookmarkEnd w:id="8"/>
      <w:r w:rsidRPr="0009050A">
        <w:rPr>
          <w:rFonts w:ascii="Arial" w:hAnsi="Arial" w:cs="Arial"/>
          <w:lang w:eastAsia="cs-CZ"/>
        </w:rPr>
        <w:t>.</w:t>
      </w:r>
    </w:p>
    <w:p w:rsidR="003D17C0" w:rsidRPr="0009050A" w:rsidRDefault="003D17C0" w:rsidP="009D6EB1">
      <w:pPr>
        <w:pStyle w:val="ListParagraph"/>
        <w:widowControl w:val="0"/>
        <w:autoSpaceDN w:val="0"/>
        <w:spacing w:after="0" w:line="240" w:lineRule="auto"/>
        <w:ind w:left="0"/>
        <w:contextualSpacing w:val="0"/>
        <w:jc w:val="both"/>
        <w:rPr>
          <w:rFonts w:ascii="Arial" w:hAnsi="Arial" w:cs="Arial"/>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Dnem</w:t>
      </w:r>
      <w:r w:rsidRPr="0009050A">
        <w:rPr>
          <w:rFonts w:ascii="Arial" w:hAnsi="Arial" w:cs="Arial"/>
        </w:rPr>
        <w:t xml:space="preserve"> ukončení realizace Překládky je den, kdy je Stavebníkovi doručeno na adresu uvedenou v hlavičce Smlouvy nebo na adresu elektronické pošty uvedenou v čl. 8 Smlouvy oznámení o ukončení realizace Překládky. </w:t>
      </w:r>
      <w:bookmarkStart w:id="9" w:name="_Hlk428735"/>
      <w:r w:rsidRPr="0009050A">
        <w:rPr>
          <w:rFonts w:ascii="Arial" w:hAnsi="Arial" w:cs="Arial"/>
        </w:rPr>
        <w:t>Smluvní strany ujednaly a souhlasí, že oznámení dle předchozí věty budou považovat za doručené pátým (5.) dnem od</w:t>
      </w:r>
      <w:r>
        <w:rPr>
          <w:rFonts w:ascii="Arial" w:hAnsi="Arial" w:cs="Arial"/>
        </w:rPr>
        <w:t> </w:t>
      </w:r>
      <w:r w:rsidRPr="0009050A">
        <w:rPr>
          <w:rFonts w:ascii="Arial" w:hAnsi="Arial" w:cs="Arial"/>
        </w:rPr>
        <w:t>odeslání oznámení</w:t>
      </w:r>
      <w:r w:rsidRPr="0009050A">
        <w:rPr>
          <w:rFonts w:ascii="Arial" w:hAnsi="Arial" w:cs="Arial"/>
          <w:sz w:val="24"/>
          <w:szCs w:val="24"/>
        </w:rPr>
        <w:t xml:space="preserve"> </w:t>
      </w:r>
      <w:r w:rsidRPr="0009050A">
        <w:rPr>
          <w:rFonts w:ascii="Arial" w:hAnsi="Arial" w:cs="Arial"/>
        </w:rPr>
        <w:t>na adresu uvedenou v hlavičce Smlouvy nebo na adresu elektronické pošty uvedenou v čl. 8 Smlouvy</w:t>
      </w:r>
      <w:bookmarkEnd w:id="9"/>
      <w:r w:rsidRPr="0009050A">
        <w:rPr>
          <w:rFonts w:ascii="Arial" w:hAnsi="Arial" w:cs="Arial"/>
        </w:rPr>
        <w:t>.</w:t>
      </w:r>
    </w:p>
    <w:p w:rsidR="003D17C0" w:rsidRDefault="003D17C0" w:rsidP="009D6EB1">
      <w:pPr>
        <w:widowControl w:val="0"/>
        <w:autoSpaceDN w:val="0"/>
        <w:jc w:val="both"/>
        <w:rPr>
          <w:rFonts w:ascii="Arial" w:hAnsi="Arial" w:cs="Arial"/>
        </w:rPr>
      </w:pPr>
    </w:p>
    <w:p w:rsidR="003D17C0" w:rsidRPr="0009050A" w:rsidRDefault="003D17C0" w:rsidP="009D6EB1">
      <w:pPr>
        <w:widowControl w:val="0"/>
        <w:autoSpaceDN w:val="0"/>
        <w:jc w:val="both"/>
        <w:rPr>
          <w:rFonts w:ascii="Arial" w:hAnsi="Arial" w:cs="Arial"/>
        </w:rPr>
      </w:pPr>
    </w:p>
    <w:p w:rsidR="003D17C0" w:rsidRPr="0009050A" w:rsidRDefault="003D17C0" w:rsidP="009D6EB1">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 xml:space="preserve">NÁKLADY  SPOJENÉ S PŘEKLÁDKOU </w:t>
      </w:r>
    </w:p>
    <w:p w:rsidR="003D17C0" w:rsidRPr="0009050A" w:rsidRDefault="003D17C0" w:rsidP="009D6EB1">
      <w:pPr>
        <w:widowControl w:val="0"/>
        <w:jc w:val="center"/>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Stavebník je dle ustanovení § 104 odst. 17 Zákona o elektronických komunikacích povinen nést náklady Překládky dotčeného úseku SEK</w:t>
      </w:r>
      <w:r w:rsidRPr="0009050A">
        <w:rPr>
          <w:rFonts w:ascii="Arial" w:hAnsi="Arial" w:cs="Arial"/>
        </w:rPr>
        <w:t>, přičemž takovými náklady jsou všechny nezbytné náklady vlastníka SEK, které by mu nevznikly, kdyby Překládka nebyla Stavebníkem vyvolána.</w:t>
      </w:r>
    </w:p>
    <w:p w:rsidR="003D17C0" w:rsidRPr="0009050A" w:rsidRDefault="003D17C0" w:rsidP="009D6EB1">
      <w:pPr>
        <w:pStyle w:val="Header"/>
        <w:widowControl w:val="0"/>
        <w:spacing w:before="0" w:after="0"/>
        <w:rPr>
          <w:rFonts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rPr>
          <w:rFonts w:ascii="Arial" w:hAnsi="Arial" w:cs="Arial"/>
          <w:i/>
        </w:rPr>
      </w:pPr>
      <w:r w:rsidRPr="0009050A">
        <w:rPr>
          <w:rFonts w:ascii="Arial" w:hAnsi="Arial" w:cs="Arial"/>
          <w:lang w:eastAsia="cs-CZ"/>
        </w:rPr>
        <w:t>Výše</w:t>
      </w:r>
      <w:r w:rsidRPr="0009050A">
        <w:rPr>
          <w:rFonts w:ascii="Arial" w:hAnsi="Arial" w:cs="Arial"/>
        </w:rPr>
        <w:t xml:space="preserve"> </w:t>
      </w:r>
      <w:r w:rsidRPr="0009050A">
        <w:rPr>
          <w:rFonts w:ascii="Arial" w:hAnsi="Arial" w:cs="Arial"/>
          <w:lang w:eastAsia="cs-CZ"/>
        </w:rPr>
        <w:t>nákladů</w:t>
      </w:r>
      <w:r w:rsidRPr="0009050A">
        <w:rPr>
          <w:rFonts w:ascii="Arial" w:hAnsi="Arial" w:cs="Arial"/>
        </w:rPr>
        <w:t xml:space="preserve"> Překládky stanovených na základě CTN činí ke dni uzavření Smlouvy </w:t>
      </w:r>
      <w:r w:rsidRPr="00FF3031">
        <w:rPr>
          <w:rFonts w:ascii="Arial" w:hAnsi="Arial" w:cs="Arial"/>
          <w:b/>
        </w:rPr>
        <w:t>69.364,- Kč</w:t>
      </w:r>
      <w:r w:rsidRPr="0009050A">
        <w:rPr>
          <w:rFonts w:ascii="Arial" w:hAnsi="Arial" w:cs="Arial"/>
        </w:rPr>
        <w:t>, (</w:t>
      </w:r>
      <w:r w:rsidRPr="00467EBD">
        <w:rPr>
          <w:rFonts w:ascii="Arial" w:hAnsi="Arial" w:cs="Arial"/>
          <w:i/>
        </w:rPr>
        <w:t xml:space="preserve">slovy: </w:t>
      </w:r>
      <w:r w:rsidRPr="00FF3031">
        <w:rPr>
          <w:rFonts w:ascii="Arial" w:hAnsi="Arial" w:cs="Arial"/>
          <w:i/>
        </w:rPr>
        <w:t>šedesátdevěttisíctřistašedesátčtyři korun českých</w:t>
      </w:r>
      <w:r w:rsidRPr="0009050A">
        <w:rPr>
          <w:rFonts w:ascii="Arial" w:hAnsi="Arial" w:cs="Arial"/>
        </w:rPr>
        <w:t>). Specifikace těchto nákladů je uvedena v CTN. Stavebník bere na vědomí, že tato výše nákladů byla stanovena před vyhotovením Projektu na základě měrných nákladů společnosti CETIN (tj. je pouze orientační). Překládka dle Zákona o elektronických komunikacích je mimo předmět daně z přidané hodnoty.</w:t>
      </w:r>
    </w:p>
    <w:p w:rsidR="003D17C0" w:rsidRPr="0009050A" w:rsidRDefault="003D17C0" w:rsidP="009D6EB1">
      <w:pPr>
        <w:pStyle w:val="Header"/>
        <w:widowControl w:val="0"/>
        <w:spacing w:before="0" w:after="0"/>
        <w:rPr>
          <w:rFonts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rPr>
        <w:t>Výše nákladů Překládky bude stanovena po vyhotovení Projektu, na jeho základě (dále jen „</w:t>
      </w:r>
      <w:r w:rsidRPr="0009050A">
        <w:rPr>
          <w:rFonts w:ascii="Arial" w:hAnsi="Arial" w:cs="Arial"/>
          <w:b/>
        </w:rPr>
        <w:t>Náklady Překládky stanovené na základě Projektu</w:t>
      </w:r>
      <w:r w:rsidRPr="0009050A">
        <w:rPr>
          <w:rFonts w:ascii="Arial" w:hAnsi="Arial" w:cs="Arial"/>
        </w:rPr>
        <w:t xml:space="preserve">“). Společnost CETIN do </w:t>
      </w:r>
      <w:r>
        <w:rPr>
          <w:rFonts w:ascii="Arial" w:hAnsi="Arial" w:cs="Arial"/>
        </w:rPr>
        <w:t>tří</w:t>
      </w:r>
      <w:r w:rsidRPr="0009050A">
        <w:rPr>
          <w:rFonts w:ascii="Arial" w:hAnsi="Arial" w:cs="Arial"/>
        </w:rPr>
        <w:t xml:space="preserve"> (</w:t>
      </w:r>
      <w:r>
        <w:rPr>
          <w:rFonts w:ascii="Arial" w:hAnsi="Arial" w:cs="Arial"/>
        </w:rPr>
        <w:t>3</w:t>
      </w:r>
      <w:bookmarkStart w:id="10" w:name="_GoBack"/>
      <w:bookmarkEnd w:id="10"/>
      <w:r w:rsidRPr="0009050A">
        <w:rPr>
          <w:rFonts w:ascii="Arial" w:hAnsi="Arial" w:cs="Arial"/>
        </w:rPr>
        <w:t>) měsíců od uzavření Smlouvy písemně oznámí Stavebníkovi výši Nákladů Překládky stanovených na základě Projektu a ve stejné lhůtě předloží Stavebníkovi Projekt.</w:t>
      </w:r>
    </w:p>
    <w:p w:rsidR="003D17C0" w:rsidRPr="0009050A" w:rsidRDefault="003D17C0" w:rsidP="009D6EB1">
      <w:pPr>
        <w:widowControl w:val="0"/>
        <w:jc w:val="both"/>
        <w:outlineLvl w:val="0"/>
        <w:rPr>
          <w:rFonts w:ascii="Arial" w:hAnsi="Arial" w:cs="Arial"/>
          <w:b/>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rPr>
          <w:rFonts w:ascii="Arial" w:hAnsi="Arial" w:cs="Arial"/>
          <w:bCs/>
        </w:rPr>
      </w:pPr>
      <w:r w:rsidRPr="0009050A">
        <w:rPr>
          <w:rFonts w:ascii="Arial" w:hAnsi="Arial" w:cs="Arial"/>
        </w:rPr>
        <w:t xml:space="preserve">V případě, že v souvislosti s realizací Překládky společnosti CETIN vzniknou další nezbytné náklady na Překládku, které nejsou vyčísleny v odst. </w:t>
      </w:r>
      <w:r w:rsidRPr="00467EBD">
        <w:rPr>
          <w:rFonts w:ascii="Arial" w:hAnsi="Arial" w:cs="Arial"/>
        </w:rPr>
        <w:t>5.2</w:t>
      </w:r>
      <w:r w:rsidRPr="0009050A">
        <w:rPr>
          <w:rFonts w:ascii="Arial" w:hAnsi="Arial" w:cs="Arial"/>
        </w:rPr>
        <w:t xml:space="preserve"> Smlouvy, Stavebník se zavazuje je společnosti CETIN uhradit,</w:t>
      </w:r>
      <w:r w:rsidRPr="0009050A" w:rsidDel="00C43950">
        <w:rPr>
          <w:rFonts w:ascii="Arial" w:hAnsi="Arial" w:cs="Arial"/>
        </w:rPr>
        <w:t xml:space="preserve"> </w:t>
      </w:r>
      <w:r w:rsidRPr="0009050A">
        <w:rPr>
          <w:rFonts w:ascii="Arial" w:hAnsi="Arial" w:cs="Arial"/>
        </w:rPr>
        <w:t>za předpokladu, že nebudou zahrnuty v</w:t>
      </w:r>
      <w:r>
        <w:rPr>
          <w:rFonts w:ascii="Arial" w:hAnsi="Arial" w:cs="Arial"/>
        </w:rPr>
        <w:t> </w:t>
      </w:r>
      <w:r w:rsidRPr="0009050A">
        <w:rPr>
          <w:rFonts w:ascii="Arial" w:hAnsi="Arial" w:cs="Arial"/>
        </w:rPr>
        <w:t xml:space="preserve">Nákladech Překládky stanovených na základě Projektu. </w:t>
      </w:r>
    </w:p>
    <w:p w:rsidR="003D17C0" w:rsidRPr="0009050A" w:rsidRDefault="003D17C0" w:rsidP="009D6EB1">
      <w:pPr>
        <w:widowControl w:val="0"/>
        <w:ind w:firstLine="567"/>
        <w:jc w:val="both"/>
        <w:rPr>
          <w:rFonts w:ascii="Arial" w:hAnsi="Arial" w:cs="Arial"/>
          <w:sz w:val="22"/>
          <w:szCs w:val="22"/>
        </w:rPr>
      </w:pPr>
    </w:p>
    <w:p w:rsidR="003D17C0" w:rsidRPr="0009050A" w:rsidRDefault="003D17C0" w:rsidP="009D6EB1">
      <w:pPr>
        <w:widowControl w:val="0"/>
        <w:spacing w:after="120"/>
        <w:ind w:firstLine="567"/>
        <w:jc w:val="both"/>
        <w:rPr>
          <w:rFonts w:ascii="Arial" w:hAnsi="Arial" w:cs="Arial"/>
          <w:sz w:val="22"/>
          <w:szCs w:val="22"/>
        </w:rPr>
      </w:pPr>
      <w:r w:rsidRPr="0009050A">
        <w:rPr>
          <w:rFonts w:ascii="Arial" w:hAnsi="Arial" w:cs="Arial"/>
          <w:sz w:val="22"/>
          <w:szCs w:val="22"/>
        </w:rPr>
        <w:t>Může se jednat zejména, nikoliv však výlučně o:</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na</w:t>
      </w:r>
      <w:r w:rsidRPr="0009050A">
        <w:rPr>
          <w:rFonts w:cs="Arial"/>
          <w:bCs/>
          <w:sz w:val="22"/>
          <w:szCs w:val="22"/>
          <w:lang w:eastAsia="en-US"/>
        </w:rPr>
        <w:t xml:space="preserve"> </w:t>
      </w:r>
      <w:r w:rsidRPr="0009050A">
        <w:rPr>
          <w:rFonts w:cs="Arial"/>
          <w:bCs/>
          <w:sz w:val="22"/>
          <w:szCs w:val="22"/>
        </w:rPr>
        <w:t xml:space="preserve">náhrady za omezení vlastnického práva vlastníkům Překládkou dotčených nemovitostí dle uzavřených smluv o služebnosti a/nebo dle pravomocného rozhodnutí příslušného vyvlastňovacího úřadu o omezení vlastnického práva zřízením služebnosti rozhodnutím, </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 xml:space="preserve">náklady související se zrušením a následným výmazem služebnosti (váznoucí na nemovitostech dotčených původní, překládanou SEK) z katastru nemovitostí, </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náhrady za omezené užívání lesního a půdního fondu včetně nákladů na vypracování výpočtu,</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hydrogeologický, geologický, dendrologický a ostatní odborné posudky zpracované subjekty k tomu určenými,</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náklady na koordinační výkresy, povodňové plány a zaměření, vyžadované dotčenými subjekty,</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na identifikaci parcel, </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 xml:space="preserve">náklady na </w:t>
      </w:r>
      <w:r w:rsidRPr="0009050A">
        <w:rPr>
          <w:rFonts w:cs="Arial"/>
          <w:sz w:val="22"/>
          <w:szCs w:val="22"/>
        </w:rPr>
        <w:t>správní</w:t>
      </w:r>
      <w:r w:rsidRPr="0009050A">
        <w:rPr>
          <w:rFonts w:cs="Arial"/>
          <w:bCs/>
          <w:sz w:val="22"/>
          <w:szCs w:val="22"/>
        </w:rPr>
        <w:t xml:space="preserve"> poplatky dle zákona č. 634/2004 Sb.</w:t>
      </w:r>
      <w:r w:rsidRPr="0009050A">
        <w:rPr>
          <w:rFonts w:cs="Arial"/>
          <w:bCs/>
          <w:sz w:val="22"/>
          <w:szCs w:val="22"/>
          <w:lang w:eastAsia="en-US"/>
        </w:rPr>
        <w:t xml:space="preserve"> </w:t>
      </w:r>
      <w:bookmarkStart w:id="11" w:name="_Hlk429183"/>
      <w:r w:rsidRPr="0009050A">
        <w:rPr>
          <w:rFonts w:cs="Arial"/>
          <w:bCs/>
          <w:sz w:val="22"/>
          <w:szCs w:val="22"/>
        </w:rPr>
        <w:t xml:space="preserve">o správních poplatcích, v účinném znění, </w:t>
      </w:r>
      <w:bookmarkEnd w:id="11"/>
      <w:r w:rsidRPr="0009050A">
        <w:rPr>
          <w:rFonts w:cs="Arial"/>
          <w:bCs/>
          <w:sz w:val="22"/>
          <w:szCs w:val="22"/>
        </w:rPr>
        <w:t>které vzniknou společnosti CETIN v důsledku získávání potřebných správních rozhodnutí – povolení, které jsou nezbytné k realizaci Překládky</w:t>
      </w:r>
      <w:r w:rsidRPr="0009050A">
        <w:rPr>
          <w:rFonts w:cs="Arial"/>
          <w:sz w:val="22"/>
          <w:szCs w:val="22"/>
        </w:rPr>
        <w:t>,</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související se zvláštním užíváním veřejného prostranství, vyměřené v souvislosti s realizací Překládky podle zákona č.565/1990 Sb., o místních poplatcích v účinném znění, </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související se zvláštním užíváním dle ustanovení § 25 zákona č. 13/1997 Sb., </w:t>
      </w:r>
      <w:bookmarkStart w:id="12" w:name="_Hlk429275"/>
      <w:r w:rsidRPr="0009050A">
        <w:rPr>
          <w:rFonts w:cs="Arial"/>
          <w:sz w:val="22"/>
          <w:szCs w:val="22"/>
        </w:rPr>
        <w:t>o pozemních komunikacích, v účinném znění</w:t>
      </w:r>
      <w:bookmarkEnd w:id="12"/>
      <w:r w:rsidRPr="0009050A">
        <w:rPr>
          <w:rFonts w:cs="Arial"/>
          <w:sz w:val="22"/>
          <w:szCs w:val="22"/>
        </w:rPr>
        <w:t xml:space="preserve">,  </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peněžité plnění plynoucí z nájemních smluv, jejichž uzavření je nutné pro realizaci Překládky,</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 majetkovými újmami, způsobenými na zemědělských plodinách v souvislosti s realizací Překládky, </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ochranu komunikačních vedení a zařízení před přepětím a nadproudem, včetně odborného výpočtu a návrhu,</w:t>
      </w:r>
    </w:p>
    <w:p w:rsidR="003D17C0" w:rsidRPr="0009050A" w:rsidRDefault="003D17C0" w:rsidP="009D6EB1">
      <w:pPr>
        <w:pStyle w:val="Header"/>
        <w:widowControl w:val="0"/>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se záchranným archeologickým dohledem. </w:t>
      </w:r>
    </w:p>
    <w:p w:rsidR="003D17C0" w:rsidRPr="0009050A" w:rsidRDefault="003D17C0" w:rsidP="009D6EB1">
      <w:pPr>
        <w:pStyle w:val="Header"/>
        <w:widowControl w:val="0"/>
        <w:spacing w:before="0" w:after="0"/>
        <w:rPr>
          <w:rFonts w:cs="Arial"/>
          <w:sz w:val="22"/>
          <w:szCs w:val="22"/>
        </w:rPr>
      </w:pPr>
    </w:p>
    <w:p w:rsidR="003D17C0" w:rsidRPr="0009050A" w:rsidRDefault="003D17C0" w:rsidP="009D6EB1">
      <w:pPr>
        <w:widowControl w:val="0"/>
        <w:rPr>
          <w:rFonts w:ascii="Arial" w:hAnsi="Arial" w:cs="Arial"/>
          <w:b/>
          <w:sz w:val="22"/>
          <w:szCs w:val="22"/>
        </w:rPr>
      </w:pPr>
    </w:p>
    <w:p w:rsidR="003D17C0" w:rsidRPr="0009050A" w:rsidRDefault="003D17C0" w:rsidP="009D6EB1">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PLATEBNÍ PODMÍNKY</w:t>
      </w:r>
    </w:p>
    <w:p w:rsidR="003D17C0" w:rsidRPr="0009050A" w:rsidRDefault="003D17C0" w:rsidP="009D6EB1">
      <w:pPr>
        <w:widowControl w:val="0"/>
        <w:jc w:val="center"/>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120" w:line="240" w:lineRule="auto"/>
        <w:ind w:left="567" w:hanging="567"/>
        <w:contextualSpacing w:val="0"/>
        <w:jc w:val="both"/>
        <w:rPr>
          <w:rFonts w:ascii="Arial" w:hAnsi="Arial" w:cs="Arial"/>
          <w:lang w:eastAsia="cs-CZ"/>
        </w:rPr>
      </w:pPr>
      <w:r w:rsidRPr="0009050A">
        <w:rPr>
          <w:rFonts w:ascii="Arial" w:hAnsi="Arial" w:cs="Arial"/>
          <w:lang w:eastAsia="cs-CZ"/>
        </w:rPr>
        <w:t>Náklady  spojené s Překládkou</w:t>
      </w:r>
      <w:r w:rsidRPr="0009050A" w:rsidDel="00904D1E">
        <w:rPr>
          <w:rFonts w:ascii="Arial" w:hAnsi="Arial" w:cs="Arial"/>
          <w:lang w:eastAsia="cs-CZ"/>
        </w:rPr>
        <w:t xml:space="preserve"> </w:t>
      </w:r>
      <w:r w:rsidRPr="0009050A">
        <w:rPr>
          <w:rFonts w:ascii="Arial" w:hAnsi="Arial" w:cs="Arial"/>
          <w:lang w:eastAsia="cs-CZ"/>
        </w:rPr>
        <w:t xml:space="preserve">ve výši skutečně provedených prací a skutečně vynaložených nákladů dle odst. 5.3 Smlouvy je Stavebník povinen uhradit </w:t>
      </w:r>
      <w:bookmarkStart w:id="13" w:name="_Hlk430023"/>
      <w:r w:rsidRPr="0009050A">
        <w:rPr>
          <w:rFonts w:ascii="Arial" w:hAnsi="Arial" w:cs="Arial"/>
          <w:lang w:eastAsia="cs-CZ"/>
        </w:rPr>
        <w:t>na základě jednotlivých daňových dokladů (dále jen „</w:t>
      </w:r>
      <w:r w:rsidRPr="0009050A">
        <w:rPr>
          <w:rFonts w:ascii="Arial" w:hAnsi="Arial" w:cs="Arial"/>
          <w:b/>
          <w:lang w:eastAsia="cs-CZ"/>
        </w:rPr>
        <w:t>Faktura</w:t>
      </w:r>
      <w:r w:rsidRPr="0009050A">
        <w:rPr>
          <w:rFonts w:ascii="Arial" w:hAnsi="Arial" w:cs="Arial"/>
          <w:lang w:eastAsia="cs-CZ"/>
        </w:rPr>
        <w:t>“). Faktury budou společností CETIN vystaveny takto:</w:t>
      </w:r>
      <w:bookmarkEnd w:id="13"/>
    </w:p>
    <w:p w:rsidR="003D17C0" w:rsidRDefault="003D17C0" w:rsidP="009D6EB1">
      <w:pPr>
        <w:widowControl w:val="0"/>
        <w:numPr>
          <w:ilvl w:val="1"/>
          <w:numId w:val="16"/>
        </w:numPr>
        <w:spacing w:after="120"/>
        <w:ind w:left="993" w:hanging="426"/>
        <w:jc w:val="both"/>
        <w:rPr>
          <w:rFonts w:ascii="Arial" w:hAnsi="Arial" w:cs="Arial"/>
          <w:sz w:val="22"/>
          <w:szCs w:val="22"/>
          <w:lang w:eastAsia="cs-CZ"/>
        </w:rPr>
      </w:pPr>
      <w:bookmarkStart w:id="14" w:name="_Hlk430082"/>
      <w:r w:rsidRPr="0009050A">
        <w:rPr>
          <w:rFonts w:ascii="Arial" w:hAnsi="Arial" w:cs="Arial"/>
          <w:sz w:val="22"/>
          <w:szCs w:val="22"/>
          <w:lang w:eastAsia="cs-CZ"/>
        </w:rPr>
        <w:t xml:space="preserve">Faktura za </w:t>
      </w:r>
      <w:bookmarkEnd w:id="14"/>
      <w:r w:rsidRPr="0009050A">
        <w:rPr>
          <w:rFonts w:ascii="Arial" w:hAnsi="Arial" w:cs="Arial"/>
          <w:sz w:val="22"/>
          <w:szCs w:val="22"/>
          <w:lang w:eastAsia="cs-CZ"/>
        </w:rPr>
        <w:t xml:space="preserve">Přípravu Překládky </w:t>
      </w:r>
      <w:bookmarkStart w:id="15" w:name="_Hlk535492684"/>
      <w:r w:rsidRPr="0009050A">
        <w:rPr>
          <w:rFonts w:ascii="Arial" w:hAnsi="Arial" w:cs="Arial"/>
          <w:sz w:val="22"/>
          <w:szCs w:val="22"/>
          <w:lang w:eastAsia="cs-CZ"/>
        </w:rPr>
        <w:t xml:space="preserve">ve výši </w:t>
      </w:r>
      <w:r w:rsidRPr="00FF3031">
        <w:rPr>
          <w:rFonts w:ascii="Arial" w:hAnsi="Arial" w:cs="Arial"/>
          <w:b/>
          <w:sz w:val="22"/>
          <w:szCs w:val="22"/>
        </w:rPr>
        <w:t>20.632,-Kč</w:t>
      </w:r>
      <w:r w:rsidRPr="0009050A">
        <w:rPr>
          <w:rFonts w:ascii="Arial" w:hAnsi="Arial" w:cs="Arial"/>
          <w:sz w:val="22"/>
          <w:szCs w:val="22"/>
        </w:rPr>
        <w:t xml:space="preserve">, </w:t>
      </w:r>
      <w:bookmarkStart w:id="16" w:name="_Hlk430803"/>
      <w:r w:rsidRPr="0009050A">
        <w:rPr>
          <w:rFonts w:ascii="Arial" w:hAnsi="Arial" w:cs="Arial"/>
          <w:sz w:val="22"/>
          <w:szCs w:val="22"/>
        </w:rPr>
        <w:t>(</w:t>
      </w:r>
      <w:r w:rsidRPr="00467EBD">
        <w:rPr>
          <w:rFonts w:ascii="Arial" w:hAnsi="Arial" w:cs="Arial"/>
          <w:i/>
          <w:sz w:val="22"/>
          <w:szCs w:val="22"/>
        </w:rPr>
        <w:t>slovy:</w:t>
      </w:r>
      <w:r w:rsidRPr="0009050A">
        <w:rPr>
          <w:rFonts w:ascii="Arial" w:hAnsi="Arial" w:cs="Arial"/>
          <w:sz w:val="22"/>
          <w:szCs w:val="22"/>
        </w:rPr>
        <w:t xml:space="preserve"> </w:t>
      </w:r>
      <w:r w:rsidRPr="00FF3031">
        <w:rPr>
          <w:rFonts w:ascii="Arial" w:hAnsi="Arial" w:cs="Arial"/>
          <w:i/>
          <w:sz w:val="22"/>
          <w:szCs w:val="22"/>
        </w:rPr>
        <w:t>dvacettisícšestsettřicetdva korun českých</w:t>
      </w:r>
      <w:r w:rsidRPr="0009050A">
        <w:rPr>
          <w:rFonts w:ascii="Arial" w:hAnsi="Arial" w:cs="Arial"/>
          <w:sz w:val="22"/>
          <w:szCs w:val="22"/>
        </w:rPr>
        <w:t xml:space="preserve">) </w:t>
      </w:r>
      <w:r w:rsidRPr="0009050A">
        <w:rPr>
          <w:rFonts w:ascii="Arial" w:hAnsi="Arial" w:cs="Arial"/>
          <w:sz w:val="22"/>
          <w:szCs w:val="22"/>
          <w:lang w:eastAsia="cs-CZ"/>
        </w:rPr>
        <w:t xml:space="preserve">bude společností CETIN vystavena </w:t>
      </w:r>
      <w:bookmarkEnd w:id="15"/>
      <w:r w:rsidRPr="0009050A">
        <w:rPr>
          <w:rFonts w:ascii="Arial" w:hAnsi="Arial" w:cs="Arial"/>
          <w:sz w:val="22"/>
          <w:szCs w:val="22"/>
          <w:lang w:eastAsia="cs-CZ"/>
        </w:rPr>
        <w:t>do patnácti (15) dnů od předložení Projektu Stavebníkovi dle odst. 5.3 Smlouvy</w:t>
      </w:r>
      <w:bookmarkEnd w:id="16"/>
      <w:r w:rsidRPr="0009050A">
        <w:rPr>
          <w:rFonts w:ascii="Arial" w:hAnsi="Arial" w:cs="Arial"/>
          <w:sz w:val="22"/>
          <w:szCs w:val="22"/>
          <w:lang w:eastAsia="cs-CZ"/>
        </w:rPr>
        <w:t>,</w:t>
      </w:r>
    </w:p>
    <w:p w:rsidR="003D17C0" w:rsidRPr="00E84B4E" w:rsidRDefault="003D17C0" w:rsidP="009D6EB1">
      <w:pPr>
        <w:widowControl w:val="0"/>
        <w:numPr>
          <w:ilvl w:val="1"/>
          <w:numId w:val="16"/>
        </w:numPr>
        <w:spacing w:after="120"/>
        <w:ind w:left="993" w:hanging="426"/>
        <w:jc w:val="both"/>
        <w:rPr>
          <w:rFonts w:ascii="Arial" w:hAnsi="Arial" w:cs="Arial"/>
          <w:lang w:eastAsia="cs-CZ"/>
        </w:rPr>
      </w:pPr>
      <w:bookmarkStart w:id="17" w:name="_Hlk1977398"/>
      <w:r w:rsidRPr="00E84B4E">
        <w:rPr>
          <w:rFonts w:ascii="Arial" w:hAnsi="Arial" w:cs="Arial"/>
          <w:sz w:val="22"/>
          <w:szCs w:val="22"/>
          <w:lang w:eastAsia="cs-CZ"/>
        </w:rPr>
        <w:t>Faktura na doplatek nákladů souvisejících s Překládkou do patnácti (15) dnů od ukončení realizace Překládky dle odst. 4.</w:t>
      </w:r>
      <w:r>
        <w:rPr>
          <w:rFonts w:ascii="Arial" w:hAnsi="Arial" w:cs="Arial"/>
          <w:sz w:val="22"/>
          <w:szCs w:val="22"/>
          <w:lang w:eastAsia="cs-CZ"/>
        </w:rPr>
        <w:t>5</w:t>
      </w:r>
      <w:r w:rsidRPr="00E84B4E">
        <w:rPr>
          <w:rFonts w:ascii="Arial" w:hAnsi="Arial" w:cs="Arial"/>
          <w:sz w:val="22"/>
          <w:szCs w:val="22"/>
          <w:lang w:eastAsia="cs-CZ"/>
        </w:rPr>
        <w:t xml:space="preserve"> Smlouvy.</w:t>
      </w:r>
    </w:p>
    <w:bookmarkEnd w:id="17"/>
    <w:p w:rsidR="003D17C0" w:rsidRPr="0009050A" w:rsidRDefault="003D17C0" w:rsidP="009D6EB1">
      <w:pPr>
        <w:widowControl w:val="0"/>
        <w:jc w:val="both"/>
        <w:rPr>
          <w:rFonts w:ascii="Arial" w:hAnsi="Arial" w:cs="Arial"/>
          <w:sz w:val="22"/>
          <w:szCs w:val="22"/>
          <w:lang w:eastAsia="cs-CZ"/>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rPr>
          <w:rFonts w:ascii="Arial" w:hAnsi="Arial" w:cs="Arial"/>
          <w:lang w:eastAsia="cs-CZ"/>
        </w:rPr>
      </w:pPr>
      <w:bookmarkStart w:id="18" w:name="_Hlk431455"/>
      <w:r w:rsidRPr="0009050A">
        <w:rPr>
          <w:rFonts w:ascii="Arial" w:hAnsi="Arial" w:cs="Arial"/>
          <w:lang w:eastAsia="cs-CZ"/>
        </w:rPr>
        <w:t>Náklady společnosti CETIN uvedené v odst. 5.4 Smlouvy budou hrazeny Stavebníkem odděleně na základě samostatných Faktur vystavených společností CETIN.</w:t>
      </w:r>
    </w:p>
    <w:p w:rsidR="003D17C0" w:rsidRPr="0009050A" w:rsidRDefault="003D17C0" w:rsidP="009D6EB1">
      <w:pPr>
        <w:widowControl w:val="0"/>
        <w:jc w:val="both"/>
        <w:rPr>
          <w:rFonts w:ascii="Arial" w:hAnsi="Arial" w:cs="Arial"/>
          <w:sz w:val="22"/>
          <w:szCs w:val="22"/>
          <w:lang w:eastAsia="cs-CZ"/>
        </w:rPr>
      </w:pPr>
    </w:p>
    <w:p w:rsidR="003D17C0" w:rsidRPr="0009050A" w:rsidRDefault="003D17C0" w:rsidP="009D6EB1">
      <w:pPr>
        <w:widowControl w:val="0"/>
        <w:numPr>
          <w:ilvl w:val="1"/>
          <w:numId w:val="11"/>
        </w:numPr>
        <w:autoSpaceDN w:val="0"/>
        <w:ind w:left="567" w:hanging="567"/>
        <w:jc w:val="both"/>
        <w:rPr>
          <w:rFonts w:ascii="Arial" w:hAnsi="Arial" w:cs="Arial"/>
          <w:sz w:val="22"/>
          <w:szCs w:val="22"/>
          <w:lang w:eastAsia="cs-CZ"/>
        </w:rPr>
      </w:pPr>
      <w:r w:rsidRPr="0009050A">
        <w:rPr>
          <w:rFonts w:ascii="Arial" w:hAnsi="Arial" w:cs="Arial"/>
          <w:sz w:val="22"/>
          <w:szCs w:val="22"/>
          <w:lang w:eastAsia="cs-CZ"/>
        </w:rPr>
        <w:t>Jakoukoliv Fakturu vystavenou společností CETIN dle Smlouvy a v souladu s</w:t>
      </w:r>
      <w:r>
        <w:rPr>
          <w:rFonts w:ascii="Arial" w:hAnsi="Arial" w:cs="Arial"/>
          <w:sz w:val="22"/>
          <w:szCs w:val="22"/>
          <w:lang w:eastAsia="cs-CZ"/>
        </w:rPr>
        <w:t>e </w:t>
      </w:r>
      <w:r w:rsidRPr="0009050A">
        <w:rPr>
          <w:rFonts w:ascii="Arial" w:hAnsi="Arial" w:cs="Arial"/>
          <w:sz w:val="22"/>
          <w:szCs w:val="22"/>
          <w:lang w:eastAsia="cs-CZ"/>
        </w:rPr>
        <w:t>Smlouvou je Stavebník povinen uhradit ve lhůtě třiceti (30) dnů ode dne doručení Faktury.</w:t>
      </w:r>
    </w:p>
    <w:bookmarkEnd w:id="18"/>
    <w:p w:rsidR="003D17C0" w:rsidRPr="0009050A" w:rsidRDefault="003D17C0" w:rsidP="009D6EB1">
      <w:pPr>
        <w:widowControl w:val="0"/>
        <w:autoSpaceDN w:val="0"/>
        <w:jc w:val="both"/>
        <w:rPr>
          <w:rFonts w:ascii="Arial" w:hAnsi="Arial" w:cs="Arial"/>
          <w:sz w:val="22"/>
          <w:szCs w:val="22"/>
          <w:lang w:eastAsia="cs-CZ"/>
        </w:rPr>
      </w:pPr>
    </w:p>
    <w:p w:rsidR="003D17C0" w:rsidRPr="0009050A" w:rsidRDefault="003D17C0" w:rsidP="009D6EB1">
      <w:pPr>
        <w:widowControl w:val="0"/>
        <w:numPr>
          <w:ilvl w:val="1"/>
          <w:numId w:val="11"/>
        </w:numPr>
        <w:autoSpaceDN w:val="0"/>
        <w:ind w:left="567" w:hanging="567"/>
        <w:jc w:val="both"/>
        <w:rPr>
          <w:rFonts w:ascii="Arial" w:hAnsi="Arial" w:cs="Arial"/>
          <w:sz w:val="22"/>
          <w:szCs w:val="22"/>
          <w:lang w:eastAsia="cs-CZ"/>
        </w:rPr>
      </w:pPr>
      <w:r w:rsidRPr="0009050A">
        <w:rPr>
          <w:rFonts w:ascii="Arial" w:hAnsi="Arial" w:cs="Arial"/>
          <w:sz w:val="22"/>
          <w:szCs w:val="22"/>
          <w:lang w:eastAsia="cs-CZ"/>
        </w:rPr>
        <w:t xml:space="preserve">Faktury budou Stavebníkovi zasílány na adresu uvedenou v hlavičce Smlouvy.  </w:t>
      </w:r>
    </w:p>
    <w:p w:rsidR="003D17C0" w:rsidRPr="0009050A" w:rsidRDefault="003D17C0" w:rsidP="009D6EB1">
      <w:pPr>
        <w:widowControl w:val="0"/>
        <w:jc w:val="both"/>
        <w:rPr>
          <w:rFonts w:ascii="Arial" w:hAnsi="Arial" w:cs="Arial"/>
          <w:sz w:val="22"/>
          <w:szCs w:val="22"/>
          <w:lang w:eastAsia="cs-CZ"/>
        </w:rPr>
      </w:pPr>
    </w:p>
    <w:p w:rsidR="003D17C0" w:rsidRPr="0009050A" w:rsidRDefault="003D17C0" w:rsidP="009D6EB1">
      <w:pPr>
        <w:widowControl w:val="0"/>
        <w:numPr>
          <w:ilvl w:val="1"/>
          <w:numId w:val="11"/>
        </w:numPr>
        <w:autoSpaceDN w:val="0"/>
        <w:ind w:left="567" w:hanging="567"/>
        <w:jc w:val="both"/>
        <w:outlineLvl w:val="0"/>
        <w:rPr>
          <w:rFonts w:ascii="Arial" w:hAnsi="Arial" w:cs="Arial"/>
          <w:b/>
          <w:sz w:val="22"/>
          <w:szCs w:val="22"/>
        </w:rPr>
      </w:pPr>
      <w:r w:rsidRPr="0009050A">
        <w:rPr>
          <w:rFonts w:ascii="Arial" w:hAnsi="Arial" w:cs="Arial"/>
          <w:sz w:val="22"/>
          <w:szCs w:val="22"/>
          <w:lang w:eastAsia="cs-CZ"/>
        </w:rPr>
        <w:t>Náklady</w:t>
      </w:r>
      <w:r w:rsidRPr="0009050A">
        <w:rPr>
          <w:rFonts w:ascii="Arial" w:hAnsi="Arial" w:cs="Arial"/>
          <w:sz w:val="22"/>
          <w:szCs w:val="22"/>
        </w:rPr>
        <w:t xml:space="preserve"> dle Smlouvy budou Stavebníkem hrazeny na účet společnosti CETIN uvedený v </w:t>
      </w:r>
      <w:r w:rsidRPr="0009050A">
        <w:rPr>
          <w:rFonts w:ascii="Arial" w:hAnsi="Arial" w:cs="Arial"/>
          <w:sz w:val="22"/>
          <w:szCs w:val="22"/>
          <w:lang w:eastAsia="cs-CZ"/>
        </w:rPr>
        <w:t>hlavičce</w:t>
      </w:r>
      <w:r w:rsidRPr="0009050A">
        <w:rPr>
          <w:rFonts w:ascii="Arial" w:hAnsi="Arial" w:cs="Arial"/>
          <w:sz w:val="22"/>
          <w:szCs w:val="22"/>
        </w:rPr>
        <w:t xml:space="preserve"> Smlouvy, pokud nebude Fakturou vystavenou společností CETIN stanoveno jinak. </w:t>
      </w:r>
    </w:p>
    <w:p w:rsidR="003D17C0" w:rsidRPr="0009050A" w:rsidRDefault="003D17C0" w:rsidP="009D6EB1">
      <w:pPr>
        <w:widowControl w:val="0"/>
        <w:autoSpaceDN w:val="0"/>
        <w:jc w:val="both"/>
        <w:outlineLvl w:val="0"/>
        <w:rPr>
          <w:rFonts w:ascii="Arial" w:hAnsi="Arial" w:cs="Arial"/>
          <w:b/>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bookmarkStart w:id="19" w:name="_Hlk431561"/>
      <w:r w:rsidRPr="0009050A">
        <w:rPr>
          <w:rFonts w:ascii="Arial" w:hAnsi="Arial" w:cs="Arial"/>
          <w:lang w:eastAsia="cs-CZ"/>
        </w:rPr>
        <w:t>Stavebník</w:t>
      </w:r>
      <w:r w:rsidRPr="0009050A">
        <w:rPr>
          <w:rFonts w:ascii="Arial" w:hAnsi="Arial" w:cs="Arial"/>
        </w:rPr>
        <w:t xml:space="preserve"> se dostane do prodlení s uhrazením Faktury, pokud řádně a v souladu s</w:t>
      </w:r>
      <w:r>
        <w:rPr>
          <w:rFonts w:ascii="Arial" w:hAnsi="Arial" w:cs="Arial"/>
        </w:rPr>
        <w:t>e </w:t>
      </w:r>
      <w:r w:rsidRPr="0009050A">
        <w:rPr>
          <w:rFonts w:ascii="Arial" w:hAnsi="Arial" w:cs="Arial"/>
        </w:rPr>
        <w:t>Smlouvou účtovaná částka nebude nejpozději poslední den splatnosti Faktury připsána ve prospěch účtu společnosti CETIN.</w:t>
      </w:r>
    </w:p>
    <w:bookmarkEnd w:id="19"/>
    <w:p w:rsidR="003D17C0" w:rsidRDefault="003D17C0" w:rsidP="009D6EB1">
      <w:pPr>
        <w:pStyle w:val="ListParagraph"/>
        <w:widowControl w:val="0"/>
        <w:autoSpaceDN w:val="0"/>
        <w:spacing w:after="0" w:line="240" w:lineRule="auto"/>
        <w:ind w:left="0"/>
        <w:contextualSpacing w:val="0"/>
        <w:jc w:val="both"/>
        <w:outlineLvl w:val="0"/>
        <w:rPr>
          <w:rFonts w:ascii="Arial" w:hAnsi="Arial" w:cs="Arial"/>
        </w:rPr>
      </w:pPr>
    </w:p>
    <w:p w:rsidR="003D17C0" w:rsidRPr="0009050A" w:rsidRDefault="003D17C0" w:rsidP="009D6EB1">
      <w:pPr>
        <w:pStyle w:val="ListParagraph"/>
        <w:widowControl w:val="0"/>
        <w:autoSpaceDN w:val="0"/>
        <w:spacing w:after="0" w:line="240" w:lineRule="auto"/>
        <w:ind w:left="0"/>
        <w:contextualSpacing w:val="0"/>
        <w:jc w:val="both"/>
        <w:outlineLvl w:val="0"/>
        <w:rPr>
          <w:rFonts w:ascii="Arial" w:hAnsi="Arial" w:cs="Arial"/>
        </w:rPr>
      </w:pPr>
    </w:p>
    <w:p w:rsidR="003D17C0" w:rsidRPr="0009050A" w:rsidRDefault="003D17C0" w:rsidP="009D6EB1">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SANKCE</w:t>
      </w:r>
    </w:p>
    <w:p w:rsidR="003D17C0" w:rsidRPr="0009050A" w:rsidRDefault="003D17C0" w:rsidP="009D6EB1">
      <w:pPr>
        <w:widowControl w:val="0"/>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Pro případ, že Stavebník bude v prodlení s úhradou některé částky, k jejíž úhradě je dle Smlouvy povinen, je povinen uhradit společnosti CETIN smluvní pokutu ve výši 0,3 % z</w:t>
      </w:r>
      <w:r>
        <w:rPr>
          <w:rFonts w:ascii="Arial" w:hAnsi="Arial" w:cs="Arial"/>
        </w:rPr>
        <w:t> </w:t>
      </w:r>
      <w:r w:rsidRPr="0009050A">
        <w:rPr>
          <w:rFonts w:ascii="Arial" w:hAnsi="Arial" w:cs="Arial"/>
        </w:rPr>
        <w:t>dlužné částky za každý započatý den prodlení.</w:t>
      </w:r>
    </w:p>
    <w:p w:rsidR="003D17C0" w:rsidRPr="0009050A" w:rsidRDefault="003D17C0" w:rsidP="009D6EB1">
      <w:pPr>
        <w:pStyle w:val="ListParagraph"/>
        <w:widowControl w:val="0"/>
        <w:autoSpaceDN w:val="0"/>
        <w:spacing w:after="0" w:line="240" w:lineRule="auto"/>
        <w:ind w:left="2269"/>
        <w:contextualSpacing w:val="0"/>
        <w:jc w:val="both"/>
        <w:outlineLvl w:val="0"/>
        <w:rPr>
          <w:rFonts w:ascii="Arial" w:hAnsi="Arial" w:cs="Arial"/>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pokuta je splatná do deseti (10) dnů ode dne doručení písemné výzvy příslušné Smluvní straně k její úhradě.</w:t>
      </w:r>
    </w:p>
    <w:p w:rsidR="003D17C0" w:rsidRPr="0009050A" w:rsidRDefault="003D17C0" w:rsidP="009D6EB1">
      <w:pPr>
        <w:widowControl w:val="0"/>
        <w:jc w:val="both"/>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Zaplacením smluvní pokuty dle Smlouvy není dotčen nárok společnosti CETIN na náhradu skutečné škody a ušlého </w:t>
      </w:r>
      <w:bookmarkStart w:id="20" w:name="_Hlk436629"/>
      <w:r w:rsidRPr="0009050A">
        <w:rPr>
          <w:rFonts w:ascii="Arial" w:hAnsi="Arial" w:cs="Arial"/>
        </w:rPr>
        <w:t>zisku v celém rozsahu způsobené škody.</w:t>
      </w:r>
      <w:bookmarkEnd w:id="20"/>
    </w:p>
    <w:p w:rsidR="003D17C0" w:rsidRDefault="003D17C0" w:rsidP="009D6EB1">
      <w:pPr>
        <w:widowControl w:val="0"/>
        <w:rPr>
          <w:rFonts w:ascii="Arial" w:hAnsi="Arial" w:cs="Arial"/>
          <w:sz w:val="22"/>
          <w:szCs w:val="22"/>
        </w:rPr>
      </w:pPr>
    </w:p>
    <w:p w:rsidR="003D17C0" w:rsidRPr="0009050A" w:rsidRDefault="003D17C0" w:rsidP="009D6EB1">
      <w:pPr>
        <w:widowControl w:val="0"/>
        <w:rPr>
          <w:rFonts w:ascii="Arial" w:hAnsi="Arial" w:cs="Arial"/>
          <w:sz w:val="22"/>
          <w:szCs w:val="22"/>
        </w:rPr>
      </w:pPr>
    </w:p>
    <w:p w:rsidR="003D17C0" w:rsidRPr="0009050A" w:rsidRDefault="003D17C0" w:rsidP="009D6EB1">
      <w:pPr>
        <w:pStyle w:val="Header"/>
        <w:widowControl w:val="0"/>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KONTAKTNÍ A ODPOVĚDNÉ OSOBY SMLUVNÍCH STRAN</w:t>
      </w:r>
    </w:p>
    <w:p w:rsidR="003D17C0" w:rsidRPr="0009050A" w:rsidRDefault="003D17C0" w:rsidP="009D6EB1">
      <w:pPr>
        <w:widowControl w:val="0"/>
        <w:autoSpaceDN w:val="0"/>
        <w:jc w:val="both"/>
        <w:rPr>
          <w:rFonts w:ascii="Arial" w:hAnsi="Arial" w:cs="Arial"/>
          <w:sz w:val="22"/>
          <w:szCs w:val="22"/>
        </w:rPr>
      </w:pPr>
    </w:p>
    <w:p w:rsidR="003D17C0" w:rsidRPr="0009050A" w:rsidRDefault="003D17C0" w:rsidP="009D6EB1">
      <w:pPr>
        <w:widowControl w:val="0"/>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společnost CETIN:</w:t>
      </w:r>
    </w:p>
    <w:p w:rsidR="003D17C0" w:rsidRPr="006D7929" w:rsidRDefault="003D17C0" w:rsidP="009D6EB1">
      <w:pPr>
        <w:widowControl w:val="0"/>
        <w:ind w:firstLine="567"/>
        <w:rPr>
          <w:rFonts w:ascii="Arial" w:hAnsi="Arial" w:cs="Arial"/>
          <w:sz w:val="22"/>
          <w:szCs w:val="22"/>
        </w:rPr>
      </w:pPr>
      <w:r w:rsidRPr="006D7929">
        <w:rPr>
          <w:rFonts w:ascii="Arial" w:hAnsi="Arial" w:cs="Arial"/>
          <w:sz w:val="22"/>
          <w:szCs w:val="22"/>
        </w:rPr>
        <w:t xml:space="preserve">ve věcech smluvních: </w:t>
      </w:r>
    </w:p>
    <w:p w:rsidR="003D17C0" w:rsidRPr="006D7929" w:rsidRDefault="003D17C0" w:rsidP="009D6EB1">
      <w:pPr>
        <w:widowControl w:val="0"/>
        <w:ind w:firstLine="567"/>
        <w:rPr>
          <w:rFonts w:ascii="Arial" w:hAnsi="Arial" w:cs="Arial"/>
          <w:sz w:val="22"/>
          <w:szCs w:val="22"/>
        </w:rPr>
      </w:pPr>
      <w:r w:rsidRPr="006D7929">
        <w:rPr>
          <w:rFonts w:ascii="Arial" w:hAnsi="Arial" w:cs="Arial"/>
          <w:sz w:val="22"/>
          <w:szCs w:val="22"/>
        </w:rPr>
        <w:t xml:space="preserve">funkce: </w:t>
      </w:r>
    </w:p>
    <w:p w:rsidR="003D17C0" w:rsidRDefault="003D17C0" w:rsidP="009D6EB1">
      <w:pPr>
        <w:widowControl w:val="0"/>
        <w:ind w:firstLine="567"/>
        <w:rPr>
          <w:rFonts w:ascii="Arial" w:hAnsi="Arial" w:cs="Arial"/>
          <w:sz w:val="22"/>
          <w:szCs w:val="22"/>
        </w:rPr>
      </w:pPr>
      <w:r w:rsidRPr="006D7929">
        <w:rPr>
          <w:rFonts w:ascii="Arial" w:hAnsi="Arial" w:cs="Arial"/>
          <w:sz w:val="22"/>
          <w:szCs w:val="22"/>
        </w:rPr>
        <w:t>e-mail:</w:t>
      </w:r>
      <w:r>
        <w:rPr>
          <w:rFonts w:ascii="Arial" w:hAnsi="Arial" w:cs="Arial"/>
          <w:sz w:val="22"/>
          <w:szCs w:val="22"/>
        </w:rPr>
        <w:t xml:space="preserve">                                   </w:t>
      </w:r>
      <w:r w:rsidRPr="006D7929">
        <w:rPr>
          <w:rFonts w:ascii="Arial" w:hAnsi="Arial" w:cs="Arial"/>
          <w:sz w:val="22"/>
          <w:szCs w:val="22"/>
        </w:rPr>
        <w:t xml:space="preserve">,tel.: </w:t>
      </w:r>
    </w:p>
    <w:p w:rsidR="003D17C0" w:rsidRPr="0009050A" w:rsidRDefault="003D17C0" w:rsidP="009D6EB1">
      <w:pPr>
        <w:widowControl w:val="0"/>
        <w:ind w:firstLine="567"/>
        <w:rPr>
          <w:rFonts w:ascii="Arial" w:hAnsi="Arial" w:cs="Arial"/>
          <w:sz w:val="22"/>
          <w:szCs w:val="22"/>
        </w:rPr>
      </w:pPr>
    </w:p>
    <w:p w:rsidR="003D17C0" w:rsidRPr="008A242F" w:rsidRDefault="003D17C0" w:rsidP="008A242F">
      <w:pPr>
        <w:widowControl w:val="0"/>
        <w:ind w:firstLine="567"/>
        <w:rPr>
          <w:rFonts w:ascii="Arial" w:hAnsi="Arial" w:cs="Arial"/>
          <w:sz w:val="22"/>
          <w:szCs w:val="22"/>
        </w:rPr>
      </w:pPr>
      <w:bookmarkStart w:id="21" w:name="_Hlk494813190"/>
      <w:r w:rsidRPr="008A242F">
        <w:rPr>
          <w:rFonts w:ascii="Arial" w:hAnsi="Arial" w:cs="Arial"/>
          <w:sz w:val="22"/>
          <w:szCs w:val="22"/>
        </w:rPr>
        <w:t xml:space="preserve">ve věcech technických: </w:t>
      </w:r>
    </w:p>
    <w:p w:rsidR="003D17C0" w:rsidRPr="008A242F" w:rsidRDefault="003D17C0" w:rsidP="008A242F">
      <w:pPr>
        <w:widowControl w:val="0"/>
        <w:ind w:firstLine="567"/>
        <w:rPr>
          <w:rFonts w:ascii="Arial" w:hAnsi="Arial" w:cs="Arial"/>
          <w:sz w:val="22"/>
          <w:szCs w:val="22"/>
        </w:rPr>
      </w:pPr>
      <w:r w:rsidRPr="008A242F">
        <w:rPr>
          <w:rFonts w:ascii="Arial" w:hAnsi="Arial" w:cs="Arial"/>
          <w:sz w:val="22"/>
          <w:szCs w:val="22"/>
        </w:rPr>
        <w:t xml:space="preserve">funkce: </w:t>
      </w:r>
    </w:p>
    <w:p w:rsidR="003D17C0" w:rsidRPr="008A242F" w:rsidRDefault="003D17C0" w:rsidP="008A242F">
      <w:pPr>
        <w:widowControl w:val="0"/>
        <w:ind w:firstLine="567"/>
        <w:rPr>
          <w:rFonts w:ascii="Arial" w:hAnsi="Arial" w:cs="Arial"/>
          <w:sz w:val="22"/>
          <w:szCs w:val="22"/>
        </w:rPr>
      </w:pPr>
      <w:r w:rsidRPr="008A242F">
        <w:rPr>
          <w:rFonts w:ascii="Arial" w:hAnsi="Arial" w:cs="Arial"/>
          <w:sz w:val="22"/>
          <w:szCs w:val="22"/>
        </w:rPr>
        <w:t xml:space="preserve">e-mail: </w:t>
      </w:r>
      <w:r>
        <w:rPr>
          <w:rFonts w:ascii="Arial" w:hAnsi="Arial" w:cs="Arial"/>
          <w:sz w:val="22"/>
          <w:szCs w:val="22"/>
        </w:rPr>
        <w:t xml:space="preserve">                                </w:t>
      </w:r>
      <w:r w:rsidRPr="008A242F">
        <w:rPr>
          <w:rFonts w:ascii="Arial" w:hAnsi="Arial" w:cs="Arial"/>
          <w:sz w:val="22"/>
          <w:szCs w:val="22"/>
        </w:rPr>
        <w:t xml:space="preserve">, tel.: </w:t>
      </w:r>
    </w:p>
    <w:bookmarkEnd w:id="21"/>
    <w:p w:rsidR="003D17C0" w:rsidRPr="0009050A" w:rsidRDefault="003D17C0" w:rsidP="009D6EB1">
      <w:pPr>
        <w:widowControl w:val="0"/>
        <w:autoSpaceDN w:val="0"/>
        <w:ind w:left="720"/>
        <w:jc w:val="both"/>
        <w:rPr>
          <w:rFonts w:ascii="Arial" w:hAnsi="Arial" w:cs="Arial"/>
          <w:sz w:val="22"/>
          <w:szCs w:val="22"/>
        </w:rPr>
      </w:pPr>
    </w:p>
    <w:p w:rsidR="003D17C0" w:rsidRPr="0009050A" w:rsidRDefault="003D17C0" w:rsidP="009D6EB1">
      <w:pPr>
        <w:widowControl w:val="0"/>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Stavebníka:</w:t>
      </w:r>
    </w:p>
    <w:p w:rsidR="003D17C0" w:rsidRPr="0009050A" w:rsidRDefault="003D17C0" w:rsidP="009D6EB1">
      <w:pPr>
        <w:widowControl w:val="0"/>
        <w:ind w:firstLine="567"/>
        <w:rPr>
          <w:rFonts w:ascii="Arial" w:hAnsi="Arial" w:cs="Arial"/>
          <w:sz w:val="22"/>
          <w:szCs w:val="22"/>
        </w:rPr>
      </w:pPr>
      <w:r w:rsidRPr="0009050A">
        <w:rPr>
          <w:rFonts w:ascii="Arial" w:hAnsi="Arial" w:cs="Arial"/>
          <w:sz w:val="22"/>
          <w:szCs w:val="22"/>
        </w:rPr>
        <w:t xml:space="preserve">ve věcech smluvních: </w:t>
      </w:r>
    </w:p>
    <w:p w:rsidR="003D17C0" w:rsidRPr="0009050A" w:rsidRDefault="003D17C0" w:rsidP="009D6EB1">
      <w:pPr>
        <w:widowControl w:val="0"/>
        <w:ind w:firstLine="567"/>
        <w:rPr>
          <w:rFonts w:ascii="Arial" w:hAnsi="Arial" w:cs="Arial"/>
          <w:sz w:val="22"/>
          <w:szCs w:val="22"/>
        </w:rPr>
      </w:pPr>
      <w:r w:rsidRPr="0009050A">
        <w:rPr>
          <w:rFonts w:ascii="Arial" w:hAnsi="Arial" w:cs="Arial"/>
          <w:sz w:val="22"/>
          <w:szCs w:val="22"/>
        </w:rPr>
        <w:t xml:space="preserve">funkce: </w:t>
      </w:r>
    </w:p>
    <w:p w:rsidR="003D17C0" w:rsidRPr="0009050A" w:rsidRDefault="003D17C0" w:rsidP="009D6EB1">
      <w:pPr>
        <w:widowControl w:val="0"/>
        <w:ind w:firstLine="567"/>
        <w:rPr>
          <w:rFonts w:ascii="Arial" w:hAnsi="Arial" w:cs="Arial"/>
          <w:sz w:val="22"/>
          <w:szCs w:val="22"/>
        </w:rPr>
      </w:pPr>
      <w:r w:rsidRPr="0009050A">
        <w:rPr>
          <w:rFonts w:ascii="Arial" w:hAnsi="Arial" w:cs="Arial"/>
          <w:sz w:val="22"/>
          <w:szCs w:val="22"/>
        </w:rPr>
        <w:t>e-mail:</w:t>
      </w:r>
      <w:r>
        <w:rPr>
          <w:rFonts w:ascii="Arial" w:hAnsi="Arial" w:cs="Arial"/>
          <w:sz w:val="22"/>
          <w:szCs w:val="22"/>
        </w:rPr>
        <w:t xml:space="preserve">                                 </w:t>
      </w:r>
      <w:r w:rsidRPr="0009050A">
        <w:rPr>
          <w:rFonts w:ascii="Arial" w:hAnsi="Arial" w:cs="Arial"/>
          <w:sz w:val="22"/>
          <w:szCs w:val="22"/>
        </w:rPr>
        <w:t>, tel.:</w:t>
      </w:r>
      <w:r>
        <w:rPr>
          <w:rFonts w:ascii="Arial" w:hAnsi="Arial" w:cs="Arial"/>
          <w:sz w:val="22"/>
          <w:szCs w:val="22"/>
        </w:rPr>
        <w:t xml:space="preserve"> </w:t>
      </w:r>
    </w:p>
    <w:p w:rsidR="003D17C0" w:rsidRPr="0009050A" w:rsidRDefault="003D17C0" w:rsidP="009D6EB1">
      <w:pPr>
        <w:widowControl w:val="0"/>
        <w:ind w:firstLine="567"/>
        <w:rPr>
          <w:rFonts w:ascii="Arial" w:hAnsi="Arial" w:cs="Arial"/>
          <w:sz w:val="22"/>
          <w:szCs w:val="22"/>
        </w:rPr>
      </w:pPr>
    </w:p>
    <w:p w:rsidR="003D17C0" w:rsidRPr="0009050A" w:rsidRDefault="003D17C0" w:rsidP="009D6EB1">
      <w:pPr>
        <w:widowControl w:val="0"/>
        <w:ind w:firstLine="567"/>
        <w:rPr>
          <w:rFonts w:ascii="Arial" w:hAnsi="Arial" w:cs="Arial"/>
          <w:sz w:val="22"/>
          <w:szCs w:val="22"/>
        </w:rPr>
      </w:pPr>
      <w:r w:rsidRPr="0009050A">
        <w:rPr>
          <w:rFonts w:ascii="Arial" w:hAnsi="Arial" w:cs="Arial"/>
          <w:sz w:val="22"/>
          <w:szCs w:val="22"/>
        </w:rPr>
        <w:t xml:space="preserve">ve věcech technických: </w:t>
      </w:r>
    </w:p>
    <w:p w:rsidR="003D17C0" w:rsidRPr="0009050A" w:rsidRDefault="003D17C0" w:rsidP="009D6EB1">
      <w:pPr>
        <w:widowControl w:val="0"/>
        <w:ind w:firstLine="567"/>
        <w:rPr>
          <w:rFonts w:ascii="Arial" w:hAnsi="Arial" w:cs="Arial"/>
          <w:sz w:val="22"/>
          <w:szCs w:val="22"/>
        </w:rPr>
      </w:pPr>
      <w:r w:rsidRPr="0009050A">
        <w:rPr>
          <w:rFonts w:ascii="Arial" w:hAnsi="Arial" w:cs="Arial"/>
          <w:sz w:val="22"/>
          <w:szCs w:val="22"/>
        </w:rPr>
        <w:t>funkce:</w:t>
      </w:r>
    </w:p>
    <w:p w:rsidR="003D17C0" w:rsidRPr="0009050A" w:rsidRDefault="003D17C0" w:rsidP="009D6EB1">
      <w:pPr>
        <w:widowControl w:val="0"/>
        <w:ind w:firstLine="567"/>
        <w:rPr>
          <w:rFonts w:ascii="Arial" w:hAnsi="Arial" w:cs="Arial"/>
          <w:sz w:val="22"/>
          <w:szCs w:val="22"/>
        </w:rPr>
      </w:pPr>
      <w:r w:rsidRPr="0009050A">
        <w:rPr>
          <w:rFonts w:ascii="Arial" w:hAnsi="Arial" w:cs="Arial"/>
          <w:sz w:val="22"/>
          <w:szCs w:val="22"/>
        </w:rPr>
        <w:t>e-mail:</w:t>
      </w:r>
      <w:r>
        <w:rPr>
          <w:rFonts w:ascii="Arial" w:hAnsi="Arial" w:cs="Arial"/>
          <w:sz w:val="22"/>
          <w:szCs w:val="22"/>
        </w:rPr>
        <w:t xml:space="preserve">                                 </w:t>
      </w:r>
      <w:r w:rsidRPr="0009050A">
        <w:rPr>
          <w:rFonts w:ascii="Arial" w:hAnsi="Arial" w:cs="Arial"/>
          <w:sz w:val="22"/>
          <w:szCs w:val="22"/>
        </w:rPr>
        <w:t xml:space="preserve">, tel.: </w:t>
      </w:r>
    </w:p>
    <w:p w:rsidR="003D17C0" w:rsidRPr="0009050A" w:rsidRDefault="003D17C0" w:rsidP="009D6EB1">
      <w:pPr>
        <w:pStyle w:val="Header"/>
        <w:widowControl w:val="0"/>
        <w:spacing w:before="0" w:after="0"/>
        <w:rPr>
          <w:rFonts w:cs="Arial"/>
          <w:b/>
          <w:sz w:val="22"/>
          <w:szCs w:val="22"/>
        </w:rPr>
      </w:pPr>
    </w:p>
    <w:p w:rsidR="003D17C0" w:rsidRPr="0009050A" w:rsidRDefault="003D17C0" w:rsidP="009D6EB1">
      <w:pPr>
        <w:pStyle w:val="Header"/>
        <w:widowControl w:val="0"/>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ODSTOUPENÍ OD SMLOUVY</w:t>
      </w:r>
    </w:p>
    <w:p w:rsidR="003D17C0" w:rsidRPr="0009050A" w:rsidRDefault="003D17C0" w:rsidP="009D6EB1">
      <w:pPr>
        <w:widowControl w:val="0"/>
        <w:jc w:val="both"/>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bCs/>
        </w:rPr>
      </w:pPr>
      <w:r w:rsidRPr="0009050A">
        <w:rPr>
          <w:rFonts w:ascii="Arial" w:hAnsi="Arial" w:cs="Arial"/>
          <w:bCs/>
        </w:rPr>
        <w:t xml:space="preserve">Společnost CETIN je oprávněna, aniž by tím omezila jakákoli svá jiná práva nebo možnosti nápravy dle Smlouvy, odstoupit od Smlouvy v případech stanovených v odst. 9.2 Smlouvy tím, že doručí Stavebníkovi písemné oznámení o odstoupení. Odstoupení je účinné okamžikem jeho doručení Stavebníkovi, není-li v odstoupení stanoveno pozdější datum jeho účinnosti. </w:t>
      </w:r>
    </w:p>
    <w:p w:rsidR="003D17C0" w:rsidRPr="0009050A" w:rsidRDefault="003D17C0" w:rsidP="009D6EB1">
      <w:pPr>
        <w:pStyle w:val="ListParagraph"/>
        <w:widowControl w:val="0"/>
        <w:autoSpaceDN w:val="0"/>
        <w:spacing w:after="0" w:line="240" w:lineRule="auto"/>
        <w:ind w:left="567"/>
        <w:contextualSpacing w:val="0"/>
        <w:jc w:val="both"/>
        <w:outlineLvl w:val="0"/>
        <w:rPr>
          <w:rFonts w:ascii="Arial" w:hAnsi="Arial" w:cs="Arial"/>
          <w:bCs/>
        </w:rPr>
      </w:pPr>
    </w:p>
    <w:p w:rsidR="003D17C0" w:rsidRPr="0009050A" w:rsidRDefault="003D17C0" w:rsidP="009D6EB1">
      <w:pPr>
        <w:widowControl w:val="0"/>
        <w:numPr>
          <w:ilvl w:val="1"/>
          <w:numId w:val="11"/>
        </w:numPr>
        <w:tabs>
          <w:tab w:val="left" w:pos="567"/>
        </w:tabs>
        <w:suppressAutoHyphens/>
        <w:ind w:left="567" w:hanging="567"/>
        <w:jc w:val="both"/>
        <w:rPr>
          <w:rFonts w:ascii="Arial" w:hAnsi="Arial" w:cs="Arial"/>
          <w:bCs/>
          <w:sz w:val="22"/>
          <w:szCs w:val="22"/>
        </w:rPr>
      </w:pPr>
      <w:bookmarkStart w:id="22" w:name="_Hlk357947"/>
      <w:bookmarkStart w:id="23" w:name="_Hlk425743"/>
      <w:r w:rsidRPr="0009050A">
        <w:rPr>
          <w:rFonts w:ascii="Arial" w:hAnsi="Arial" w:cs="Arial"/>
          <w:bCs/>
          <w:sz w:val="22"/>
          <w:szCs w:val="22"/>
        </w:rPr>
        <w:t xml:space="preserve">Dostane-li se Stavebník do prodlení s úhradou jakékoliv platby dle Smlouvy a toto prodlení trvá déle než třicet (30) dnů, je společnost CETIN oprávněna od Smlouvy odstoupit.  </w:t>
      </w:r>
    </w:p>
    <w:p w:rsidR="003D17C0" w:rsidRPr="0009050A" w:rsidRDefault="003D17C0" w:rsidP="009D6EB1">
      <w:pPr>
        <w:widowControl w:val="0"/>
        <w:tabs>
          <w:tab w:val="left" w:pos="567"/>
        </w:tabs>
        <w:suppressAutoHyphens/>
        <w:ind w:left="567"/>
        <w:jc w:val="both"/>
        <w:rPr>
          <w:rFonts w:ascii="Arial" w:hAnsi="Arial" w:cs="Arial"/>
          <w:bCs/>
          <w:sz w:val="22"/>
          <w:szCs w:val="22"/>
        </w:rPr>
      </w:pPr>
    </w:p>
    <w:bookmarkEnd w:id="22"/>
    <w:p w:rsidR="003D17C0" w:rsidRPr="0009050A" w:rsidRDefault="003D17C0" w:rsidP="009D6EB1">
      <w:pPr>
        <w:widowControl w:val="0"/>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 xml:space="preserve">Odstoupí-li společnost CETIN dle odst. 9.2 Smlouvy, </w:t>
      </w:r>
      <w:bookmarkStart w:id="24" w:name="_Hlk529962046"/>
      <w:r w:rsidRPr="0009050A">
        <w:rPr>
          <w:rFonts w:ascii="Arial" w:hAnsi="Arial" w:cs="Arial"/>
          <w:bCs/>
          <w:sz w:val="22"/>
          <w:szCs w:val="22"/>
        </w:rPr>
        <w:t>je Stavebník povinen uhradit společnosti CETIN veškeré náklady společnosti CETIN již vzniklé v souvislosti s plněním z</w:t>
      </w:r>
      <w:r>
        <w:rPr>
          <w:rFonts w:ascii="Arial" w:hAnsi="Arial" w:cs="Arial"/>
          <w:bCs/>
          <w:sz w:val="22"/>
          <w:szCs w:val="22"/>
        </w:rPr>
        <w:t>e </w:t>
      </w:r>
      <w:r w:rsidRPr="0009050A">
        <w:rPr>
          <w:rFonts w:ascii="Arial" w:hAnsi="Arial" w:cs="Arial"/>
          <w:bCs/>
          <w:sz w:val="22"/>
          <w:szCs w:val="22"/>
        </w:rPr>
        <w:t>Smlouvy</w:t>
      </w:r>
      <w:bookmarkEnd w:id="24"/>
      <w:r w:rsidRPr="0009050A">
        <w:rPr>
          <w:rFonts w:ascii="Arial" w:hAnsi="Arial" w:cs="Arial"/>
          <w:bCs/>
          <w:sz w:val="22"/>
          <w:szCs w:val="22"/>
        </w:rPr>
        <w:t xml:space="preserve">. </w:t>
      </w:r>
    </w:p>
    <w:p w:rsidR="003D17C0" w:rsidRPr="0009050A" w:rsidRDefault="003D17C0" w:rsidP="009D6EB1">
      <w:pPr>
        <w:widowControl w:val="0"/>
        <w:tabs>
          <w:tab w:val="left" w:pos="567"/>
        </w:tabs>
        <w:suppressAutoHyphens/>
        <w:ind w:left="567"/>
        <w:jc w:val="both"/>
        <w:rPr>
          <w:rFonts w:ascii="Arial" w:hAnsi="Arial" w:cs="Arial"/>
          <w:bCs/>
          <w:sz w:val="22"/>
          <w:szCs w:val="22"/>
        </w:rPr>
      </w:pPr>
    </w:p>
    <w:p w:rsidR="003D17C0" w:rsidRPr="0009050A" w:rsidRDefault="003D17C0" w:rsidP="009D6EB1">
      <w:pPr>
        <w:widowControl w:val="0"/>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Stavebník je oprávněn od Smlouvy odstoupit v</w:t>
      </w:r>
      <w:r>
        <w:rPr>
          <w:rFonts w:ascii="Arial" w:hAnsi="Arial" w:cs="Arial"/>
          <w:bCs/>
          <w:sz w:val="22"/>
          <w:szCs w:val="22"/>
        </w:rPr>
        <w:t> </w:t>
      </w:r>
      <w:r w:rsidRPr="0009050A">
        <w:rPr>
          <w:rFonts w:ascii="Arial" w:hAnsi="Arial" w:cs="Arial"/>
          <w:bCs/>
          <w:sz w:val="22"/>
          <w:szCs w:val="22"/>
        </w:rPr>
        <w:t>případě</w:t>
      </w:r>
      <w:r>
        <w:rPr>
          <w:rFonts w:ascii="Arial" w:hAnsi="Arial" w:cs="Arial"/>
          <w:bCs/>
          <w:sz w:val="22"/>
          <w:szCs w:val="22"/>
        </w:rPr>
        <w:t>,</w:t>
      </w:r>
      <w:r w:rsidRPr="0009050A">
        <w:rPr>
          <w:rFonts w:ascii="Arial" w:hAnsi="Arial" w:cs="Arial"/>
          <w:bCs/>
          <w:sz w:val="22"/>
          <w:szCs w:val="22"/>
        </w:rPr>
        <w:t xml:space="preserve"> že výše Nákladů Překládky stanovených na základě Projektu bude vyšší o více jak 10 % než výše nákladů Překládky </w:t>
      </w:r>
      <w:r w:rsidRPr="0009050A">
        <w:rPr>
          <w:rFonts w:ascii="Arial" w:hAnsi="Arial" w:cs="Arial"/>
          <w:sz w:val="22"/>
          <w:szCs w:val="22"/>
        </w:rPr>
        <w:t xml:space="preserve">stanovených na základě </w:t>
      </w:r>
      <w:r w:rsidRPr="0009050A">
        <w:rPr>
          <w:rFonts w:ascii="Arial" w:hAnsi="Arial" w:cs="Arial"/>
          <w:bCs/>
          <w:sz w:val="22"/>
          <w:szCs w:val="22"/>
        </w:rPr>
        <w:t>CTN.</w:t>
      </w:r>
    </w:p>
    <w:p w:rsidR="003D17C0" w:rsidRPr="0009050A" w:rsidRDefault="003D17C0" w:rsidP="009D6EB1">
      <w:pPr>
        <w:widowControl w:val="0"/>
        <w:tabs>
          <w:tab w:val="left" w:pos="567"/>
        </w:tabs>
        <w:suppressAutoHyphens/>
        <w:ind w:left="567"/>
        <w:jc w:val="both"/>
        <w:rPr>
          <w:rFonts w:ascii="Arial" w:hAnsi="Arial" w:cs="Arial"/>
          <w:bCs/>
          <w:sz w:val="22"/>
          <w:szCs w:val="22"/>
        </w:rPr>
      </w:pPr>
    </w:p>
    <w:p w:rsidR="003D17C0" w:rsidRPr="0009050A" w:rsidRDefault="003D17C0" w:rsidP="009D6EB1">
      <w:pPr>
        <w:widowControl w:val="0"/>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hAnsi="Arial" w:cs="Arial"/>
          <w:bCs/>
          <w:sz w:val="22"/>
          <w:szCs w:val="22"/>
        </w:rPr>
        <w:t>Odstoupí-li Stavebník od Smlouvy dle odst. 9.4 Smlouvy</w:t>
      </w:r>
      <w:r>
        <w:rPr>
          <w:rFonts w:ascii="Arial" w:hAnsi="Arial" w:cs="Arial"/>
          <w:bCs/>
          <w:sz w:val="22"/>
          <w:szCs w:val="22"/>
        </w:rPr>
        <w:t>,</w:t>
      </w:r>
      <w:r w:rsidRPr="0009050A">
        <w:rPr>
          <w:rFonts w:ascii="Arial" w:hAnsi="Arial" w:cs="Arial"/>
          <w:bCs/>
          <w:sz w:val="22"/>
          <w:szCs w:val="22"/>
        </w:rPr>
        <w:t xml:space="preserve"> je Stavebník povinen uhradit společnosti CETIN veškeré náklady společnosti CETIN již vzniklé v souvislosti s plněním z</w:t>
      </w:r>
      <w:r>
        <w:rPr>
          <w:rFonts w:ascii="Arial" w:hAnsi="Arial" w:cs="Arial"/>
          <w:bCs/>
          <w:sz w:val="22"/>
          <w:szCs w:val="22"/>
        </w:rPr>
        <w:t>e </w:t>
      </w:r>
      <w:r w:rsidRPr="0009050A">
        <w:rPr>
          <w:rFonts w:ascii="Arial" w:hAnsi="Arial" w:cs="Arial"/>
          <w:bCs/>
          <w:sz w:val="22"/>
          <w:szCs w:val="22"/>
        </w:rPr>
        <w:t xml:space="preserve">Smlouvy. </w:t>
      </w:r>
    </w:p>
    <w:p w:rsidR="003D17C0" w:rsidRPr="0009050A" w:rsidRDefault="003D17C0" w:rsidP="009D6EB1">
      <w:pPr>
        <w:widowControl w:val="0"/>
        <w:tabs>
          <w:tab w:val="left" w:pos="567"/>
        </w:tabs>
        <w:suppressAutoHyphens/>
        <w:ind w:left="567"/>
        <w:jc w:val="both"/>
        <w:rPr>
          <w:rFonts w:ascii="Arial" w:eastAsia="SimSun" w:hAnsi="Arial" w:cs="Arial"/>
          <w:bCs/>
          <w:sz w:val="22"/>
          <w:szCs w:val="22"/>
        </w:rPr>
      </w:pPr>
    </w:p>
    <w:p w:rsidR="003D17C0" w:rsidRPr="0009050A" w:rsidRDefault="003D17C0" w:rsidP="009D6EB1">
      <w:pPr>
        <w:widowControl w:val="0"/>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eastAsia="SimSun" w:hAnsi="Arial" w:cs="Arial"/>
          <w:bCs/>
          <w:sz w:val="22"/>
          <w:szCs w:val="22"/>
        </w:rPr>
        <w:t>Pokud v</w:t>
      </w:r>
      <w:r>
        <w:rPr>
          <w:rFonts w:ascii="Arial" w:eastAsia="SimSun" w:hAnsi="Arial" w:cs="Arial"/>
          <w:bCs/>
          <w:sz w:val="22"/>
          <w:szCs w:val="22"/>
        </w:rPr>
        <w:t>e </w:t>
      </w:r>
      <w:r w:rsidRPr="0009050A">
        <w:rPr>
          <w:rFonts w:ascii="Arial" w:eastAsia="SimSun" w:hAnsi="Arial" w:cs="Arial"/>
          <w:bCs/>
          <w:sz w:val="22"/>
          <w:szCs w:val="22"/>
        </w:rPr>
        <w:t>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rsidR="003D17C0" w:rsidRPr="0009050A" w:rsidRDefault="003D17C0" w:rsidP="009D6EB1">
      <w:pPr>
        <w:widowControl w:val="0"/>
        <w:tabs>
          <w:tab w:val="left" w:pos="567"/>
        </w:tabs>
        <w:suppressAutoHyphens/>
        <w:ind w:left="567"/>
        <w:jc w:val="both"/>
        <w:rPr>
          <w:rFonts w:ascii="Arial" w:eastAsia="SimSun" w:hAnsi="Arial" w:cs="Arial"/>
          <w:bCs/>
          <w:sz w:val="22"/>
          <w:szCs w:val="22"/>
        </w:rPr>
      </w:pPr>
    </w:p>
    <w:p w:rsidR="003D17C0" w:rsidRPr="0009050A" w:rsidRDefault="003D17C0" w:rsidP="009D6EB1">
      <w:pPr>
        <w:widowControl w:val="0"/>
        <w:numPr>
          <w:ilvl w:val="1"/>
          <w:numId w:val="11"/>
        </w:numPr>
        <w:tabs>
          <w:tab w:val="left" w:pos="567"/>
        </w:tabs>
        <w:suppressAutoHyphens/>
        <w:ind w:left="567" w:hanging="567"/>
        <w:jc w:val="both"/>
        <w:rPr>
          <w:rFonts w:ascii="Arial" w:eastAsia="SimSun" w:hAnsi="Arial" w:cs="Arial"/>
          <w:bCs/>
          <w:sz w:val="21"/>
          <w:szCs w:val="21"/>
        </w:rPr>
      </w:pPr>
      <w:bookmarkStart w:id="25" w:name="_Hlk439831"/>
      <w:r w:rsidRPr="0009050A">
        <w:rPr>
          <w:rFonts w:ascii="Arial" w:eastAsia="SimSun" w:hAnsi="Arial" w:cs="Arial"/>
          <w:bCs/>
          <w:sz w:val="22"/>
          <w:szCs w:val="22"/>
        </w:rPr>
        <w:t>Odstoupením od Smlouvy nezanikají zejména případné nároky Smluvních stran na </w:t>
      </w:r>
      <w:bookmarkStart w:id="26" w:name="_Hlk517889864"/>
      <w:r w:rsidRPr="0009050A">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09050A">
        <w:rPr>
          <w:rFonts w:ascii="Arial" w:eastAsia="SimSun" w:hAnsi="Arial" w:cs="Arial"/>
          <w:bCs/>
          <w:sz w:val="21"/>
          <w:szCs w:val="21"/>
        </w:rPr>
        <w:t xml:space="preserve"> </w:t>
      </w:r>
      <w:bookmarkEnd w:id="26"/>
    </w:p>
    <w:bookmarkEnd w:id="23"/>
    <w:bookmarkEnd w:id="25"/>
    <w:p w:rsidR="003D17C0" w:rsidRDefault="003D17C0" w:rsidP="009D6EB1">
      <w:pPr>
        <w:widowControl w:val="0"/>
        <w:jc w:val="center"/>
        <w:outlineLvl w:val="0"/>
        <w:rPr>
          <w:rFonts w:ascii="Arial" w:hAnsi="Arial" w:cs="Arial"/>
          <w:b/>
          <w:sz w:val="22"/>
          <w:szCs w:val="22"/>
        </w:rPr>
      </w:pPr>
    </w:p>
    <w:p w:rsidR="003D17C0" w:rsidRPr="0009050A" w:rsidRDefault="003D17C0" w:rsidP="009D6EB1">
      <w:pPr>
        <w:widowControl w:val="0"/>
        <w:jc w:val="center"/>
        <w:outlineLvl w:val="0"/>
        <w:rPr>
          <w:rFonts w:ascii="Arial" w:hAnsi="Arial" w:cs="Arial"/>
          <w:b/>
          <w:sz w:val="22"/>
          <w:szCs w:val="22"/>
        </w:rPr>
      </w:pPr>
    </w:p>
    <w:p w:rsidR="003D17C0" w:rsidRPr="0009050A" w:rsidRDefault="003D17C0" w:rsidP="009D6EB1">
      <w:pPr>
        <w:pStyle w:val="Header"/>
        <w:widowControl w:val="0"/>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ROZVAZOVACÍ PODMÍNKA</w:t>
      </w:r>
    </w:p>
    <w:p w:rsidR="003D17C0" w:rsidRPr="0009050A" w:rsidRDefault="003D17C0" w:rsidP="009D6EB1">
      <w:pPr>
        <w:pStyle w:val="Header"/>
        <w:widowControl w:val="0"/>
        <w:tabs>
          <w:tab w:val="clear" w:pos="4536"/>
          <w:tab w:val="center" w:pos="567"/>
        </w:tabs>
        <w:spacing w:before="0" w:after="0"/>
        <w:rPr>
          <w:rFonts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Kvalifikovaná výzva musí být doručena společnosti CETIN nejpozději do dvou (2) let od uzavření Smlouvy. Marné uplynutí této lhůty je rozvazovací podmínkou platnosti a účinnosti Smlouvy dle ustanovení § 548 odst. 2 občanského zákoníku. </w:t>
      </w:r>
    </w:p>
    <w:p w:rsidR="003D17C0" w:rsidRPr="0009050A" w:rsidRDefault="003D17C0" w:rsidP="009D6EB1">
      <w:pPr>
        <w:pStyle w:val="ListParagraph"/>
        <w:widowControl w:val="0"/>
        <w:autoSpaceDN w:val="0"/>
        <w:spacing w:after="0" w:line="240" w:lineRule="auto"/>
        <w:ind w:left="567"/>
        <w:contextualSpacing w:val="0"/>
        <w:jc w:val="both"/>
        <w:outlineLvl w:val="0"/>
        <w:rPr>
          <w:rFonts w:ascii="Arial" w:hAnsi="Arial" w:cs="Arial"/>
        </w:rPr>
      </w:pPr>
      <w:r w:rsidRPr="0009050A">
        <w:rPr>
          <w:rFonts w:ascii="Arial" w:hAnsi="Arial" w:cs="Arial"/>
        </w:rPr>
        <w:t xml:space="preserve"> </w:t>
      </w: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bookmarkStart w:id="27" w:name="_Hlk441119"/>
      <w:r w:rsidRPr="0009050A">
        <w:rPr>
          <w:rFonts w:ascii="Arial" w:hAnsi="Arial" w:cs="Arial"/>
        </w:rPr>
        <w:t>Smlouva zanikne prvním dnem následujícím po uplynutí dvou (2) let od uzavření Smlouvy, aniž by v této lhůtě byla společnosti CETIN doručena řádná Kvalifikovaná učiněná za splnění podmínek uvedených v odst. 4.2 Smlouvy</w:t>
      </w:r>
      <w:bookmarkEnd w:id="27"/>
      <w:r w:rsidRPr="0009050A">
        <w:rPr>
          <w:rFonts w:ascii="Arial" w:hAnsi="Arial" w:cs="Arial"/>
        </w:rPr>
        <w:t xml:space="preserve">. </w:t>
      </w:r>
    </w:p>
    <w:p w:rsidR="003D17C0" w:rsidRPr="0009050A" w:rsidRDefault="003D17C0" w:rsidP="009D6EB1">
      <w:pPr>
        <w:pStyle w:val="ListParagraph"/>
        <w:widowControl w:val="0"/>
        <w:autoSpaceDN w:val="0"/>
        <w:spacing w:after="0" w:line="240" w:lineRule="auto"/>
        <w:ind w:left="567"/>
        <w:contextualSpacing w:val="0"/>
        <w:jc w:val="both"/>
        <w:outlineLvl w:val="0"/>
        <w:rPr>
          <w:rFonts w:ascii="Arial" w:hAnsi="Arial" w:cs="Arial"/>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bookmarkStart w:id="28" w:name="_Hlk441222"/>
      <w:r w:rsidRPr="0009050A">
        <w:rPr>
          <w:rFonts w:ascii="Arial" w:hAnsi="Arial" w:cs="Arial"/>
        </w:rPr>
        <w:t>Zanikne-li Smlouva rozvazovací podmínkou</w:t>
      </w:r>
      <w:r>
        <w:rPr>
          <w:rFonts w:ascii="Arial" w:hAnsi="Arial" w:cs="Arial"/>
        </w:rPr>
        <w:t>,</w:t>
      </w:r>
      <w:r w:rsidRPr="0009050A">
        <w:rPr>
          <w:rFonts w:ascii="Arial" w:hAnsi="Arial" w:cs="Arial"/>
        </w:rPr>
        <w:t xml:space="preserve"> je Stavebník povinen uhradit společnosti CETIN veškeré náklady společnosti CETIN již vzniklé v souvislosti s plněním Smlouvy do doby zániku Smlouvy rozvazovací podmínkou. </w:t>
      </w:r>
    </w:p>
    <w:p w:rsidR="003D17C0" w:rsidRPr="0009050A" w:rsidRDefault="003D17C0" w:rsidP="009D6EB1">
      <w:pPr>
        <w:pStyle w:val="ListParagraph"/>
        <w:widowControl w:val="0"/>
        <w:autoSpaceDN w:val="0"/>
        <w:spacing w:after="0" w:line="240" w:lineRule="auto"/>
        <w:ind w:left="567"/>
        <w:contextualSpacing w:val="0"/>
        <w:jc w:val="both"/>
        <w:outlineLvl w:val="0"/>
        <w:rPr>
          <w:rFonts w:ascii="Arial" w:hAnsi="Arial" w:cs="Arial"/>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bookmarkEnd w:id="28"/>
    <w:p w:rsidR="003D17C0" w:rsidRDefault="003D17C0" w:rsidP="009D6EB1">
      <w:pPr>
        <w:widowControl w:val="0"/>
        <w:tabs>
          <w:tab w:val="left" w:pos="426"/>
        </w:tabs>
        <w:jc w:val="both"/>
        <w:rPr>
          <w:rFonts w:ascii="Arial" w:eastAsia="SimSun" w:hAnsi="Arial" w:cs="Arial"/>
          <w:sz w:val="22"/>
          <w:szCs w:val="22"/>
        </w:rPr>
      </w:pPr>
    </w:p>
    <w:p w:rsidR="003D17C0" w:rsidRPr="0009050A" w:rsidRDefault="003D17C0" w:rsidP="009D6EB1">
      <w:pPr>
        <w:widowControl w:val="0"/>
        <w:tabs>
          <w:tab w:val="left" w:pos="426"/>
        </w:tabs>
        <w:jc w:val="both"/>
        <w:rPr>
          <w:rFonts w:ascii="Arial" w:eastAsia="SimSun" w:hAnsi="Arial" w:cs="Arial"/>
          <w:sz w:val="22"/>
          <w:szCs w:val="22"/>
        </w:rPr>
      </w:pPr>
    </w:p>
    <w:p w:rsidR="003D17C0" w:rsidRPr="0009050A" w:rsidRDefault="003D17C0" w:rsidP="009D6EB1">
      <w:pPr>
        <w:widowControl w:val="0"/>
        <w:numPr>
          <w:ilvl w:val="0"/>
          <w:numId w:val="11"/>
        </w:numPr>
        <w:tabs>
          <w:tab w:val="center" w:pos="567"/>
          <w:tab w:val="right" w:pos="9072"/>
        </w:tabs>
        <w:ind w:left="567" w:hanging="567"/>
        <w:jc w:val="both"/>
        <w:rPr>
          <w:rFonts w:ascii="Arial" w:hAnsi="Arial" w:cs="Arial"/>
          <w:b/>
          <w:color w:val="000000"/>
          <w:sz w:val="22"/>
          <w:szCs w:val="22"/>
          <w:lang w:eastAsia="cs-CZ"/>
        </w:rPr>
      </w:pPr>
      <w:bookmarkStart w:id="29" w:name="_Hlk525649690"/>
      <w:r w:rsidRPr="0009050A">
        <w:rPr>
          <w:rFonts w:ascii="Arial" w:hAnsi="Arial" w:cs="Arial"/>
          <w:b/>
          <w:color w:val="000000"/>
          <w:sz w:val="22"/>
          <w:szCs w:val="22"/>
          <w:lang w:eastAsia="cs-CZ"/>
        </w:rPr>
        <w:t>OCHRANA OSOBNÍCH ÚDAJŮ</w:t>
      </w:r>
    </w:p>
    <w:p w:rsidR="003D17C0" w:rsidRPr="0009050A" w:rsidRDefault="003D17C0" w:rsidP="009D6EB1">
      <w:pPr>
        <w:widowControl w:val="0"/>
        <w:autoSpaceDN w:val="0"/>
        <w:ind w:left="567"/>
        <w:jc w:val="both"/>
        <w:outlineLvl w:val="0"/>
        <w:rPr>
          <w:rFonts w:ascii="Arial" w:hAnsi="Arial" w:cs="Arial"/>
          <w:color w:val="000000"/>
          <w:sz w:val="22"/>
          <w:szCs w:val="22"/>
        </w:rPr>
      </w:pPr>
    </w:p>
    <w:p w:rsidR="003D17C0" w:rsidRPr="0009050A" w:rsidRDefault="003D17C0" w:rsidP="009D6EB1">
      <w:pPr>
        <w:widowControl w:val="0"/>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Za účelem plnění práv a povinností vyplývajících ze Smlouvy nebo vzniklých v souvislosti se Smlouvou si Smluvní strany navzájem předávají nebo mohou předávat osobní údaje (dále jen „</w:t>
      </w:r>
      <w:r w:rsidRPr="0009050A">
        <w:rPr>
          <w:rFonts w:ascii="Arial" w:hAnsi="Arial" w:cs="Arial"/>
          <w:b/>
          <w:color w:val="000000"/>
          <w:sz w:val="22"/>
          <w:szCs w:val="22"/>
        </w:rPr>
        <w:t>Osobní údaje</w:t>
      </w:r>
      <w:r w:rsidRPr="0009050A">
        <w:rPr>
          <w:rFonts w:ascii="Arial" w:hAnsi="Arial" w:cs="Arial"/>
          <w:color w:val="000000"/>
          <w:sz w:val="22"/>
          <w:szCs w:val="22"/>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sidRPr="0009050A">
        <w:rPr>
          <w:rFonts w:ascii="Arial" w:hAnsi="Arial" w:cs="Arial"/>
          <w:b/>
          <w:color w:val="000000"/>
          <w:sz w:val="22"/>
          <w:szCs w:val="22"/>
        </w:rPr>
        <w:t>GDPR</w:t>
      </w:r>
      <w:r w:rsidRPr="0009050A">
        <w:rPr>
          <w:rFonts w:ascii="Arial" w:hAnsi="Arial" w:cs="Arial"/>
          <w:color w:val="000000"/>
          <w:sz w:val="22"/>
          <w:szCs w:val="22"/>
        </w:rPr>
        <w:t>“)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rsidR="003D17C0" w:rsidRPr="0009050A" w:rsidRDefault="003D17C0" w:rsidP="009D6EB1">
      <w:pPr>
        <w:widowControl w:val="0"/>
        <w:autoSpaceDN w:val="0"/>
        <w:ind w:left="502"/>
        <w:jc w:val="both"/>
        <w:outlineLvl w:val="0"/>
        <w:rPr>
          <w:rFonts w:ascii="Arial" w:hAnsi="Arial" w:cs="Arial"/>
          <w:color w:val="000000"/>
          <w:sz w:val="22"/>
          <w:szCs w:val="22"/>
        </w:rPr>
      </w:pPr>
    </w:p>
    <w:p w:rsidR="003D17C0" w:rsidRPr="0009050A" w:rsidRDefault="003D17C0" w:rsidP="009D6EB1">
      <w:pPr>
        <w:widowControl w:val="0"/>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Účelem předání Osobních údajů je plnění Smlouvy. Smluvní strany prohlašují, že předávané Osobní údaje budou zpracovávat pouze k naplnění tohoto účelu, a to v souladu s platnými právními předpisy, zejména v souladu s GDPR.</w:t>
      </w:r>
    </w:p>
    <w:p w:rsidR="003D17C0" w:rsidRPr="0009050A" w:rsidRDefault="003D17C0" w:rsidP="009D6EB1">
      <w:pPr>
        <w:widowControl w:val="0"/>
        <w:autoSpaceDN w:val="0"/>
        <w:ind w:left="567"/>
        <w:jc w:val="both"/>
        <w:outlineLvl w:val="0"/>
        <w:rPr>
          <w:rFonts w:ascii="Arial" w:hAnsi="Arial" w:cs="Arial"/>
          <w:color w:val="000000"/>
          <w:sz w:val="22"/>
          <w:szCs w:val="22"/>
        </w:rPr>
      </w:pPr>
    </w:p>
    <w:p w:rsidR="003D17C0" w:rsidRPr="0009050A" w:rsidRDefault="003D17C0" w:rsidP="009D6EB1">
      <w:pPr>
        <w:widowControl w:val="0"/>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strany prohlašují, že pro předání Osobních údajů druhé Smluvní straně disponují platným právním titulem v souladu s čl. 6 odst. 1 GDPR.</w:t>
      </w:r>
    </w:p>
    <w:p w:rsidR="003D17C0" w:rsidRPr="0009050A" w:rsidRDefault="003D17C0" w:rsidP="009D6EB1">
      <w:pPr>
        <w:widowControl w:val="0"/>
        <w:autoSpaceDN w:val="0"/>
        <w:ind w:left="567"/>
        <w:jc w:val="both"/>
        <w:outlineLvl w:val="0"/>
        <w:rPr>
          <w:rFonts w:ascii="Arial" w:hAnsi="Arial" w:cs="Arial"/>
          <w:color w:val="000000"/>
          <w:sz w:val="22"/>
          <w:szCs w:val="22"/>
        </w:rPr>
      </w:pPr>
    </w:p>
    <w:p w:rsidR="003D17C0" w:rsidRPr="0009050A" w:rsidRDefault="003D17C0" w:rsidP="009D6EB1">
      <w:pPr>
        <w:widowControl w:val="0"/>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w:t>
      </w:r>
      <w:bookmarkStart w:id="30" w:name="_Hlk441451"/>
      <w:r w:rsidRPr="0009050A">
        <w:rPr>
          <w:rFonts w:ascii="Arial" w:hAnsi="Arial" w:cs="Arial"/>
          <w:color w:val="000000"/>
          <w:sz w:val="22"/>
          <w:szCs w:val="22"/>
        </w:rPr>
        <w:t>Za plnění povinností ze Smlouvy se považuje zejména provádění Překládky a s ní souvisejících záležitostí v rozsahu a za podmínek stanovených Smlouvou.</w:t>
      </w:r>
      <w:bookmarkEnd w:id="30"/>
    </w:p>
    <w:p w:rsidR="003D17C0" w:rsidRPr="0009050A" w:rsidRDefault="003D17C0" w:rsidP="009D6EB1">
      <w:pPr>
        <w:widowControl w:val="0"/>
        <w:autoSpaceDN w:val="0"/>
        <w:ind w:left="567"/>
        <w:jc w:val="both"/>
        <w:outlineLvl w:val="0"/>
        <w:rPr>
          <w:rFonts w:ascii="Arial" w:hAnsi="Arial" w:cs="Arial"/>
          <w:color w:val="000000"/>
          <w:sz w:val="22"/>
          <w:szCs w:val="22"/>
        </w:rPr>
      </w:pPr>
    </w:p>
    <w:p w:rsidR="003D17C0" w:rsidRPr="0009050A" w:rsidRDefault="003D17C0" w:rsidP="009D6EB1">
      <w:pPr>
        <w:widowControl w:val="0"/>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hyperlink r:id="rId7" w:history="1">
        <w:r w:rsidRPr="0009050A">
          <w:rPr>
            <w:rStyle w:val="Hyperlink"/>
            <w:rFonts w:ascii="Arial" w:hAnsi="Arial" w:cs="Arial"/>
            <w:sz w:val="22"/>
            <w:szCs w:val="22"/>
          </w:rPr>
          <w:t>https://www.cetin.cz/zasady-ochrany-osobnich-udaju</w:t>
        </w:r>
      </w:hyperlink>
      <w:r w:rsidRPr="0009050A">
        <w:rPr>
          <w:rFonts w:ascii="Arial" w:hAnsi="Arial" w:cs="Arial"/>
          <w:color w:val="000000"/>
          <w:sz w:val="22"/>
          <w:szCs w:val="22"/>
        </w:rPr>
        <w:t>. Splnění povinnosti uvedené v tomto odstavci je předávající Smluvní strana povinna přejímající Smluvní straně na výzvu písemně doložit.</w:t>
      </w:r>
      <w:bookmarkEnd w:id="29"/>
    </w:p>
    <w:p w:rsidR="003D17C0" w:rsidRDefault="003D17C0" w:rsidP="009D6EB1">
      <w:pPr>
        <w:widowControl w:val="0"/>
        <w:tabs>
          <w:tab w:val="left" w:pos="426"/>
        </w:tabs>
        <w:jc w:val="both"/>
        <w:rPr>
          <w:rFonts w:ascii="Arial" w:eastAsia="SimSun" w:hAnsi="Arial" w:cs="Arial"/>
          <w:sz w:val="22"/>
          <w:szCs w:val="22"/>
        </w:rPr>
      </w:pPr>
    </w:p>
    <w:p w:rsidR="003D17C0" w:rsidRPr="0009050A" w:rsidRDefault="003D17C0" w:rsidP="009D6EB1">
      <w:pPr>
        <w:widowControl w:val="0"/>
        <w:tabs>
          <w:tab w:val="left" w:pos="426"/>
        </w:tabs>
        <w:jc w:val="both"/>
        <w:rPr>
          <w:rFonts w:ascii="Arial" w:eastAsia="SimSun" w:hAnsi="Arial" w:cs="Arial"/>
          <w:sz w:val="22"/>
          <w:szCs w:val="22"/>
        </w:rPr>
      </w:pPr>
    </w:p>
    <w:p w:rsidR="003D17C0" w:rsidRPr="0009050A" w:rsidRDefault="003D17C0" w:rsidP="009D6EB1">
      <w:pPr>
        <w:widowControl w:val="0"/>
        <w:numPr>
          <w:ilvl w:val="0"/>
          <w:numId w:val="11"/>
        </w:numPr>
        <w:tabs>
          <w:tab w:val="center" w:pos="567"/>
          <w:tab w:val="right" w:pos="9072"/>
        </w:tabs>
        <w:ind w:left="567" w:hanging="567"/>
        <w:jc w:val="both"/>
        <w:rPr>
          <w:rFonts w:ascii="Arial" w:hAnsi="Arial" w:cs="Arial"/>
          <w:b/>
          <w:sz w:val="22"/>
          <w:szCs w:val="22"/>
          <w:lang w:eastAsia="cs-CZ"/>
        </w:rPr>
      </w:pPr>
      <w:r w:rsidRPr="0009050A">
        <w:rPr>
          <w:rFonts w:ascii="Arial" w:hAnsi="Arial" w:cs="Arial"/>
          <w:b/>
          <w:sz w:val="22"/>
          <w:szCs w:val="22"/>
          <w:lang w:eastAsia="cs-CZ"/>
        </w:rPr>
        <w:t>ZÁVĚREČNÁ USTANOVENÍ</w:t>
      </w:r>
    </w:p>
    <w:p w:rsidR="003D17C0" w:rsidRPr="0009050A" w:rsidRDefault="003D17C0" w:rsidP="009D6EB1">
      <w:pPr>
        <w:widowControl w:val="0"/>
        <w:jc w:val="center"/>
        <w:rPr>
          <w:rFonts w:ascii="Arial" w:hAnsi="Arial" w:cs="Arial"/>
          <w:b/>
          <w:sz w:val="22"/>
          <w:szCs w:val="22"/>
        </w:rPr>
      </w:pPr>
    </w:p>
    <w:p w:rsidR="003D17C0" w:rsidRPr="008A242F" w:rsidRDefault="003D17C0" w:rsidP="008A242F">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lang w:eastAsia="cs-CZ"/>
        </w:rPr>
      </w:pPr>
      <w:bookmarkStart w:id="31" w:name="_Hlk441664"/>
      <w:r w:rsidRPr="008A242F">
        <w:rPr>
          <w:rFonts w:ascii="Arial" w:hAnsi="Arial" w:cs="Arial"/>
          <w:lang w:eastAsia="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sidRPr="008A242F">
        <w:rPr>
          <w:rFonts w:ascii="Arial" w:hAnsi="Arial" w:cs="Arial"/>
          <w:b/>
          <w:lang w:eastAsia="cs-CZ"/>
        </w:rPr>
        <w:t>Zákon o registru smluv</w:t>
      </w:r>
      <w:r w:rsidRPr="008A242F">
        <w:rPr>
          <w:rFonts w:ascii="Arial" w:hAnsi="Arial" w:cs="Arial"/>
          <w:lang w:eastAsia="cs-CZ"/>
        </w:rPr>
        <w:t xml:space="preserve">“). Stavebník se zavazuje nejpozději do dvaceti (20) dnů od uzavření Smlouvy uveřejnit její obsah a tzv. metadata a splnit další povinnosti v souladu se Zákonem o registru smluv. Stavebník </w:t>
      </w:r>
      <w:r w:rsidRPr="008A242F">
        <w:rPr>
          <w:rFonts w:ascii="Arial" w:eastAsia="SimSun" w:hAnsi="Arial" w:cs="Arial"/>
        </w:rPr>
        <w:t>se zavazuje doručit společnosti CETIN potvrzení o uveřejnění Smlouvy dle Zákona o registru</w:t>
      </w:r>
      <w:r w:rsidRPr="008A242F">
        <w:rPr>
          <w:rFonts w:ascii="Arial" w:hAnsi="Arial" w:cs="Arial"/>
          <w:lang w:eastAsia="cs-CZ"/>
        </w:rPr>
        <w:t xml:space="preserve">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rsidR="003D17C0" w:rsidRPr="0009050A" w:rsidRDefault="003D17C0" w:rsidP="009D6EB1">
      <w:pPr>
        <w:widowControl w:val="0"/>
        <w:tabs>
          <w:tab w:val="center" w:pos="4536"/>
          <w:tab w:val="right" w:pos="9072"/>
        </w:tabs>
        <w:jc w:val="both"/>
        <w:outlineLvl w:val="0"/>
        <w:rPr>
          <w:rFonts w:ascii="Arial" w:hAnsi="Arial" w:cs="Arial"/>
          <w:sz w:val="22"/>
          <w:szCs w:val="22"/>
          <w:lang w:eastAsia="cs-CZ"/>
        </w:rPr>
      </w:pPr>
      <w:bookmarkStart w:id="32" w:name="_Hlk441927"/>
      <w:bookmarkEnd w:id="31"/>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Vztahy ze Smlouvy vyplývající i vztahy Smlouvou neupravené se řídí právním řádem České Republiky, zejména občanským zákoníkem.</w:t>
      </w:r>
    </w:p>
    <w:p w:rsidR="003D17C0" w:rsidRPr="0009050A" w:rsidRDefault="003D17C0" w:rsidP="009D6EB1">
      <w:pPr>
        <w:widowControl w:val="0"/>
        <w:tabs>
          <w:tab w:val="center" w:pos="4536"/>
          <w:tab w:val="right" w:pos="9072"/>
        </w:tabs>
        <w:jc w:val="both"/>
        <w:outlineLvl w:val="0"/>
        <w:rPr>
          <w:rFonts w:ascii="Arial" w:hAnsi="Arial" w:cs="Arial"/>
          <w:sz w:val="22"/>
          <w:szCs w:val="22"/>
          <w:lang w:eastAsia="cs-CZ"/>
        </w:rPr>
      </w:pPr>
    </w:p>
    <w:p w:rsidR="003D17C0" w:rsidRPr="0009050A" w:rsidRDefault="003D17C0" w:rsidP="009D6EB1">
      <w:pPr>
        <w:pStyle w:val="ListParagraph"/>
        <w:widowControl w:val="0"/>
        <w:numPr>
          <w:ilvl w:val="1"/>
          <w:numId w:val="11"/>
        </w:numPr>
        <w:autoSpaceDN w:val="0"/>
        <w:spacing w:after="120" w:line="240" w:lineRule="auto"/>
        <w:ind w:left="567" w:hanging="567"/>
        <w:contextualSpacing w:val="0"/>
        <w:jc w:val="both"/>
        <w:outlineLvl w:val="0"/>
        <w:rPr>
          <w:rFonts w:ascii="Arial" w:hAnsi="Arial" w:cs="Arial"/>
        </w:rPr>
      </w:pPr>
      <w:bookmarkStart w:id="33" w:name="_Ref373099716"/>
      <w:r w:rsidRPr="0009050A">
        <w:rPr>
          <w:rFonts w:ascii="Arial" w:hAnsi="Arial" w:cs="Arial"/>
        </w:rPr>
        <w:t>Písemným stykem či pojmem „</w:t>
      </w:r>
      <w:r w:rsidRPr="0009050A">
        <w:rPr>
          <w:rFonts w:ascii="Arial" w:hAnsi="Arial" w:cs="Arial"/>
          <w:b/>
        </w:rPr>
        <w:t>písemně</w:t>
      </w:r>
      <w:r w:rsidRPr="0009050A">
        <w:rPr>
          <w:rFonts w:ascii="Arial" w:hAnsi="Arial" w:cs="Arial"/>
        </w:rPr>
        <w:t xml:space="preserve">“ se pro účely Smlouvy rozumí předání zpráv jedním z těchto způsobů: </w:t>
      </w:r>
    </w:p>
    <w:p w:rsidR="003D17C0" w:rsidRPr="0009050A" w:rsidRDefault="003D17C0" w:rsidP="009D6EB1">
      <w:pPr>
        <w:widowControl w:val="0"/>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v listinné podobě;</w:t>
      </w:r>
    </w:p>
    <w:p w:rsidR="003D17C0" w:rsidRPr="0009050A" w:rsidRDefault="003D17C0" w:rsidP="009D6EB1">
      <w:pPr>
        <w:widowControl w:val="0"/>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e-mailovou zprávou s uznávaným elektronickým podpisem dle zák. č. 297/2016 Sb., o službách vytvářejících důvěru pro elektronické transakce, v účinném znění;</w:t>
      </w:r>
      <w:r w:rsidRPr="0009050A">
        <w:rPr>
          <w:rFonts w:ascii="Arial" w:hAnsi="Arial" w:cs="Arial"/>
        </w:rPr>
        <w:t xml:space="preserve"> </w:t>
      </w:r>
    </w:p>
    <w:p w:rsidR="003D17C0" w:rsidRPr="0009050A" w:rsidRDefault="003D17C0" w:rsidP="009D6EB1">
      <w:pPr>
        <w:widowControl w:val="0"/>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e-mailovou zprávou zaslanou na adresu kontaktních osob, tak jak jsou specifikovány v čl. 8 Smlouvy.</w:t>
      </w:r>
    </w:p>
    <w:p w:rsidR="003D17C0" w:rsidRPr="0009050A" w:rsidRDefault="003D17C0" w:rsidP="009D6EB1">
      <w:pPr>
        <w:widowControl w:val="0"/>
        <w:tabs>
          <w:tab w:val="left" w:pos="567"/>
        </w:tabs>
        <w:suppressAutoHyphens/>
        <w:overflowPunct w:val="0"/>
        <w:autoSpaceDE w:val="0"/>
        <w:autoSpaceDN w:val="0"/>
        <w:adjustRightInd w:val="0"/>
        <w:spacing w:before="120"/>
        <w:ind w:left="567"/>
        <w:jc w:val="both"/>
        <w:rPr>
          <w:rFonts w:ascii="Arial" w:hAnsi="Arial" w:cs="Arial"/>
          <w:sz w:val="22"/>
          <w:szCs w:val="22"/>
          <w:lang w:eastAsia="cs-CZ"/>
        </w:rPr>
      </w:pPr>
      <w:r w:rsidRPr="0009050A">
        <w:rPr>
          <w:rFonts w:ascii="Arial" w:hAnsi="Arial" w:cs="Arial"/>
          <w:sz w:val="22"/>
          <w:szCs w:val="22"/>
          <w:lang w:eastAsia="cs-CZ"/>
        </w:rPr>
        <w:t>Smluvní strany ujednaly, že pro případ změny Smlouvy dle odst. 12.6 Smlouvy a pro</w:t>
      </w:r>
      <w:r>
        <w:rPr>
          <w:rFonts w:ascii="Arial" w:hAnsi="Arial" w:cs="Arial"/>
          <w:sz w:val="22"/>
          <w:szCs w:val="22"/>
          <w:lang w:eastAsia="cs-CZ"/>
        </w:rPr>
        <w:t> </w:t>
      </w:r>
      <w:r w:rsidRPr="0009050A">
        <w:rPr>
          <w:rFonts w:ascii="Arial" w:hAnsi="Arial" w:cs="Arial"/>
          <w:sz w:val="22"/>
          <w:szCs w:val="22"/>
          <w:lang w:eastAsia="cs-CZ"/>
        </w:rPr>
        <w:t>případ odstoupení od Smlouvy se nepoužije způsob uvedený pod písmenem (b) a (c).</w:t>
      </w:r>
    </w:p>
    <w:p w:rsidR="003D17C0" w:rsidRPr="0009050A" w:rsidRDefault="003D17C0" w:rsidP="009D6EB1">
      <w:pPr>
        <w:widowControl w:val="0"/>
        <w:tabs>
          <w:tab w:val="left" w:pos="567"/>
        </w:tabs>
        <w:suppressAutoHyphens/>
        <w:overflowPunct w:val="0"/>
        <w:autoSpaceDE w:val="0"/>
        <w:autoSpaceDN w:val="0"/>
        <w:adjustRightInd w:val="0"/>
        <w:ind w:left="567"/>
        <w:jc w:val="both"/>
        <w:rPr>
          <w:rFonts w:ascii="Arial" w:hAnsi="Arial" w:cs="Arial"/>
          <w:sz w:val="22"/>
          <w:szCs w:val="22"/>
          <w:lang w:eastAsia="cs-CZ"/>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se zavazují vyvinout maximální úsilí k odstranění vzájemných sporů, vzniklých na základě Smlouvy nebo v souvislosti s</w:t>
      </w:r>
      <w:r>
        <w:rPr>
          <w:rFonts w:ascii="Arial" w:hAnsi="Arial" w:cs="Arial"/>
        </w:rPr>
        <w:t>e </w:t>
      </w:r>
      <w:r w:rsidRPr="0009050A">
        <w:rPr>
          <w:rFonts w:ascii="Arial" w:hAnsi="Arial" w:cs="Arial"/>
        </w:rPr>
        <w:t>Smlouvou, a k jejich vyřešení zejména prostřednictvím jednání odpovědných osob nebo jiných pověřených subjektů. Nedohodnou-li se Smluvní strany na způsobu řešení vzájemného sporu, má každá ze</w:t>
      </w:r>
      <w:r>
        <w:rPr>
          <w:rFonts w:ascii="Arial" w:hAnsi="Arial" w:cs="Arial"/>
        </w:rPr>
        <w:t> </w:t>
      </w:r>
      <w:r w:rsidRPr="0009050A">
        <w:rPr>
          <w:rFonts w:ascii="Arial" w:hAnsi="Arial" w:cs="Arial"/>
        </w:rPr>
        <w:t>Smluvních stran právo uplatnit svůj nárok u příslušného soudu České republiky.</w:t>
      </w:r>
      <w:bookmarkEnd w:id="33"/>
    </w:p>
    <w:p w:rsidR="003D17C0" w:rsidRPr="0009050A" w:rsidRDefault="003D17C0" w:rsidP="009D6EB1">
      <w:pPr>
        <w:widowControl w:val="0"/>
        <w:tabs>
          <w:tab w:val="center" w:pos="4536"/>
          <w:tab w:val="right" w:pos="9072"/>
        </w:tabs>
        <w:autoSpaceDN w:val="0"/>
        <w:jc w:val="both"/>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rsidR="003D17C0" w:rsidRPr="0009050A" w:rsidRDefault="003D17C0" w:rsidP="009D6EB1">
      <w:pPr>
        <w:widowControl w:val="0"/>
        <w:tabs>
          <w:tab w:val="center" w:pos="4536"/>
          <w:tab w:val="right" w:pos="9072"/>
        </w:tabs>
        <w:autoSpaceDN w:val="0"/>
        <w:jc w:val="both"/>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bookmarkStart w:id="34" w:name="_Ref373101676"/>
      <w:r w:rsidRPr="0009050A">
        <w:rPr>
          <w:rFonts w:ascii="Arial" w:hAnsi="Arial" w:cs="Arial"/>
        </w:rPr>
        <w:t xml:space="preserve">Smlouva může </w:t>
      </w:r>
      <w:bookmarkStart w:id="35" w:name="_Hlk525654"/>
      <w:r w:rsidRPr="0009050A">
        <w:rPr>
          <w:rFonts w:ascii="Arial" w:hAnsi="Arial" w:cs="Arial"/>
        </w:rPr>
        <w:t xml:space="preserve">být měněna pouze písemně, </w:t>
      </w:r>
      <w:r w:rsidRPr="0009050A">
        <w:rPr>
          <w:rFonts w:ascii="Arial" w:hAnsi="Arial" w:cs="Arial"/>
          <w:lang w:eastAsia="cs-CZ"/>
        </w:rPr>
        <w:t>a to právními jednáními Smluvních stran výslovně označenými za dodatky k</w:t>
      </w:r>
      <w:r>
        <w:rPr>
          <w:rFonts w:ascii="Arial" w:hAnsi="Arial" w:cs="Arial"/>
          <w:lang w:eastAsia="cs-CZ"/>
        </w:rPr>
        <w:t>e </w:t>
      </w:r>
      <w:r w:rsidRPr="0009050A">
        <w:rPr>
          <w:rFonts w:ascii="Arial" w:hAnsi="Arial" w:cs="Arial"/>
          <w:lang w:eastAsia="cs-CZ"/>
        </w:rPr>
        <w:t>Smlouvě s podpisy osob oprávněných jednat za</w:t>
      </w:r>
      <w:r>
        <w:rPr>
          <w:rFonts w:ascii="Arial" w:hAnsi="Arial" w:cs="Arial"/>
          <w:lang w:eastAsia="cs-CZ"/>
        </w:rPr>
        <w:t> </w:t>
      </w:r>
      <w:r w:rsidRPr="0009050A">
        <w:rPr>
          <w:rFonts w:ascii="Arial" w:hAnsi="Arial" w:cs="Arial"/>
          <w:lang w:eastAsia="cs-CZ"/>
        </w:rPr>
        <w:t>Smluvní strany na téže listině; změna jinou formou je vyloučena.</w:t>
      </w:r>
      <w:bookmarkEnd w:id="34"/>
      <w:bookmarkEnd w:id="35"/>
      <w:r w:rsidRPr="0009050A">
        <w:rPr>
          <w:rFonts w:ascii="Arial" w:hAnsi="Arial" w:cs="Arial"/>
        </w:rPr>
        <w:t xml:space="preserve"> </w:t>
      </w:r>
    </w:p>
    <w:p w:rsidR="003D17C0" w:rsidRPr="0009050A" w:rsidRDefault="003D17C0" w:rsidP="009D6EB1">
      <w:pPr>
        <w:widowControl w:val="0"/>
        <w:tabs>
          <w:tab w:val="center" w:pos="4536"/>
          <w:tab w:val="right" w:pos="9072"/>
        </w:tabs>
        <w:autoSpaceDN w:val="0"/>
        <w:jc w:val="both"/>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120" w:line="240" w:lineRule="auto"/>
        <w:ind w:left="567" w:hanging="567"/>
        <w:contextualSpacing w:val="0"/>
        <w:jc w:val="both"/>
        <w:outlineLvl w:val="0"/>
        <w:rPr>
          <w:rFonts w:ascii="Arial" w:hAnsi="Arial" w:cs="Arial"/>
        </w:rPr>
      </w:pPr>
      <w:r w:rsidRPr="0009050A">
        <w:rPr>
          <w:rFonts w:ascii="Arial" w:hAnsi="Arial" w:cs="Arial"/>
        </w:rPr>
        <w:t>Smluvní strany se dohodly na vyloučení aplikace následujících ustanovení občanského zákoníku:</w:t>
      </w:r>
    </w:p>
    <w:p w:rsidR="003D17C0" w:rsidRPr="0009050A" w:rsidRDefault="003D17C0" w:rsidP="009D6EB1">
      <w:pPr>
        <w:widowControl w:val="0"/>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557;</w:t>
      </w:r>
    </w:p>
    <w:p w:rsidR="003D17C0" w:rsidRPr="0009050A" w:rsidRDefault="003D17C0" w:rsidP="009D6EB1">
      <w:pPr>
        <w:widowControl w:val="0"/>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1767 odst. 2;</w:t>
      </w:r>
    </w:p>
    <w:p w:rsidR="003D17C0" w:rsidRPr="0009050A" w:rsidRDefault="003D17C0" w:rsidP="009D6EB1">
      <w:pPr>
        <w:widowControl w:val="0"/>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xml:space="preserve">§ 1740 odst. 2 druhá věta a odst. 3; a </w:t>
      </w:r>
    </w:p>
    <w:p w:rsidR="003D17C0" w:rsidRPr="0009050A" w:rsidRDefault="003D17C0" w:rsidP="009D6EB1">
      <w:pPr>
        <w:widowControl w:val="0"/>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1743.</w:t>
      </w:r>
    </w:p>
    <w:p w:rsidR="003D17C0" w:rsidRPr="0009050A" w:rsidRDefault="003D17C0" w:rsidP="009D6EB1">
      <w:pPr>
        <w:widowControl w:val="0"/>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na sebe v souladu s § 1765 odst. 2 občanského zákoníku přebírají nebezpečí změny okolností.</w:t>
      </w:r>
    </w:p>
    <w:p w:rsidR="003D17C0" w:rsidRPr="0009050A" w:rsidRDefault="003D17C0" w:rsidP="009D6EB1">
      <w:pPr>
        <w:widowControl w:val="0"/>
        <w:tabs>
          <w:tab w:val="center" w:pos="4536"/>
          <w:tab w:val="right" w:pos="9072"/>
        </w:tabs>
        <w:autoSpaceDN w:val="0"/>
        <w:jc w:val="both"/>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rsidR="003D17C0" w:rsidRPr="0009050A" w:rsidRDefault="003D17C0" w:rsidP="009D6EB1">
      <w:pPr>
        <w:widowControl w:val="0"/>
        <w:tabs>
          <w:tab w:val="center" w:pos="4536"/>
          <w:tab w:val="right" w:pos="9072"/>
        </w:tabs>
        <w:autoSpaceDN w:val="0"/>
        <w:jc w:val="both"/>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rsidR="003D17C0" w:rsidRPr="0009050A" w:rsidRDefault="003D17C0" w:rsidP="009D6EB1">
      <w:pPr>
        <w:pStyle w:val="ListParagraph"/>
        <w:widowControl w:val="0"/>
        <w:spacing w:after="0" w:line="240" w:lineRule="auto"/>
        <w:contextualSpacing w:val="0"/>
        <w:rPr>
          <w:rFonts w:ascii="Arial" w:hAnsi="Arial" w:cs="Arial"/>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souhlasí a potvrzují si, že údaje uvedené v</w:t>
      </w:r>
      <w:r>
        <w:rPr>
          <w:rFonts w:ascii="Arial" w:hAnsi="Arial" w:cs="Arial"/>
        </w:rPr>
        <w:t>e </w:t>
      </w:r>
      <w:r w:rsidRPr="0009050A">
        <w:rPr>
          <w:rFonts w:ascii="Arial" w:hAnsi="Arial" w:cs="Arial"/>
        </w:rPr>
        <w:t>Smlouvě nejsou předmětem obchodního tajemství a zároveň nejsou informacemi požívajícími ochrany důvěrnosti majetkových poměrů.</w:t>
      </w:r>
    </w:p>
    <w:p w:rsidR="003D17C0" w:rsidRPr="0009050A" w:rsidRDefault="003D17C0" w:rsidP="009D6EB1">
      <w:pPr>
        <w:pStyle w:val="ListParagraph"/>
        <w:widowControl w:val="0"/>
        <w:spacing w:after="0" w:line="240" w:lineRule="auto"/>
        <w:contextualSpacing w:val="0"/>
        <w:rPr>
          <w:rFonts w:ascii="Arial" w:hAnsi="Arial" w:cs="Arial"/>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Společnost CETIN přijala a dodržuje interní korporátní compliance program navržený tak, aby byl zajištěn soulad činnosti společnosti CETIN s pravidly etiky, morálky, platnými právními předpisy a mezinárodními smlouvami, včetně opatření, jejichž cílem je předcházení a odhalování jejich porušování (program Corporate Compliance - </w:t>
      </w:r>
      <w:hyperlink r:id="rId8" w:history="1">
        <w:r w:rsidRPr="0009050A">
          <w:rPr>
            <w:rStyle w:val="Hyperlink"/>
            <w:rFonts w:ascii="Arial" w:hAnsi="Arial" w:cs="Arial"/>
          </w:rPr>
          <w:t>https://www.cetin.cz/corporate-compliance</w:t>
        </w:r>
      </w:hyperlink>
      <w:r w:rsidRPr="0009050A">
        <w:rPr>
          <w:rFonts w:ascii="Arial" w:hAnsi="Arial" w:cs="Arial"/>
        </w:rPr>
        <w:t>). Stavebník (a jakákoliv fyzická nebo právnická osoba, která s ním spolupracuje a kterou využívá pro plnění povinností z</w:t>
      </w:r>
      <w:r>
        <w:rPr>
          <w:rFonts w:ascii="Arial" w:hAnsi="Arial" w:cs="Arial"/>
        </w:rPr>
        <w:t>e S</w:t>
      </w:r>
      <w:r w:rsidRPr="0009050A">
        <w:rPr>
          <w:rFonts w:ascii="Arial" w:hAnsi="Arial" w:cs="Arial"/>
        </w:rPr>
        <w:t>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společnost CETIN nebo jeho jménem, dává dodržování uvedených zásad najevo.</w:t>
      </w:r>
    </w:p>
    <w:p w:rsidR="003D17C0" w:rsidRPr="0009050A" w:rsidRDefault="003D17C0" w:rsidP="009D6EB1">
      <w:pPr>
        <w:widowControl w:val="0"/>
        <w:ind w:left="360"/>
        <w:rPr>
          <w:rFonts w:ascii="Arial" w:hAnsi="Arial" w:cs="Arial"/>
          <w:sz w:val="22"/>
          <w:szCs w:val="22"/>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je vyhotovena ve dvou (2) vyhotoveních, z nichž každé má platnost originálu. Každá ze Smluvních stran obdrží jedno (1) vyhotovení.</w:t>
      </w:r>
    </w:p>
    <w:p w:rsidR="003D17C0" w:rsidRPr="0009050A" w:rsidRDefault="003D17C0" w:rsidP="009D6EB1">
      <w:pPr>
        <w:pStyle w:val="ListParagraph"/>
        <w:widowControl w:val="0"/>
        <w:spacing w:after="0" w:line="240" w:lineRule="auto"/>
        <w:contextualSpacing w:val="0"/>
        <w:rPr>
          <w:rFonts w:ascii="Arial" w:hAnsi="Arial" w:cs="Arial"/>
        </w:rPr>
      </w:pPr>
    </w:p>
    <w:p w:rsidR="003D17C0" w:rsidRPr="0009050A" w:rsidRDefault="003D17C0" w:rsidP="009D6EB1">
      <w:pPr>
        <w:pStyle w:val="ListParagraph"/>
        <w:widowControl w:val="0"/>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Součástí</w:t>
      </w:r>
      <w:r w:rsidRPr="0009050A">
        <w:rPr>
          <w:rFonts w:ascii="Arial" w:hAnsi="Arial" w:cs="Arial"/>
          <w:lang w:eastAsia="cs-CZ"/>
        </w:rPr>
        <w:t xml:space="preserve"> Smlouvy jsou následující Přílohy:</w:t>
      </w:r>
    </w:p>
    <w:bookmarkEnd w:id="32"/>
    <w:p w:rsidR="003D17C0" w:rsidRPr="0009050A" w:rsidRDefault="003D17C0" w:rsidP="009D6EB1">
      <w:pPr>
        <w:widowControl w:val="0"/>
        <w:autoSpaceDN w:val="0"/>
        <w:jc w:val="both"/>
        <w:outlineLvl w:val="0"/>
        <w:rPr>
          <w:rFonts w:ascii="Arial" w:hAnsi="Arial" w:cs="Arial"/>
          <w:b/>
          <w:sz w:val="22"/>
          <w:szCs w:val="22"/>
        </w:rPr>
      </w:pPr>
    </w:p>
    <w:p w:rsidR="003D17C0" w:rsidRPr="0009050A" w:rsidRDefault="003D17C0" w:rsidP="009D6EB1">
      <w:pPr>
        <w:pStyle w:val="Header"/>
        <w:widowControl w:val="0"/>
        <w:spacing w:before="0" w:after="0"/>
        <w:ind w:left="1985" w:hanging="1418"/>
        <w:rPr>
          <w:rFonts w:cs="Arial"/>
          <w:sz w:val="22"/>
          <w:szCs w:val="22"/>
        </w:rPr>
      </w:pPr>
      <w:r w:rsidRPr="0009050A">
        <w:rPr>
          <w:rFonts w:cs="Arial"/>
          <w:sz w:val="22"/>
          <w:szCs w:val="22"/>
        </w:rPr>
        <w:t xml:space="preserve">Příloha č. 1 - </w:t>
      </w:r>
      <w:r w:rsidRPr="0009050A">
        <w:rPr>
          <w:rFonts w:cs="Arial"/>
          <w:sz w:val="22"/>
          <w:szCs w:val="22"/>
        </w:rPr>
        <w:tab/>
        <w:t>CTN</w:t>
      </w:r>
    </w:p>
    <w:p w:rsidR="003D17C0" w:rsidRDefault="003D17C0" w:rsidP="002A58C2">
      <w:pPr>
        <w:pStyle w:val="Header"/>
        <w:widowControl w:val="0"/>
        <w:spacing w:before="0" w:after="0"/>
        <w:ind w:left="1985" w:hanging="1418"/>
        <w:rPr>
          <w:rFonts w:cs="Arial"/>
          <w:sz w:val="22"/>
          <w:szCs w:val="22"/>
        </w:rPr>
      </w:pPr>
      <w:r w:rsidRPr="001626EE">
        <w:rPr>
          <w:rFonts w:cs="Arial"/>
          <w:sz w:val="22"/>
          <w:szCs w:val="22"/>
        </w:rPr>
        <w:t xml:space="preserve">Příloha č. 2 - </w:t>
      </w:r>
      <w:r w:rsidRPr="001626EE">
        <w:rPr>
          <w:rFonts w:cs="Arial"/>
          <w:sz w:val="22"/>
          <w:szCs w:val="22"/>
        </w:rPr>
        <w:tab/>
        <w:t>Dohoda o převodu některých práv a povinností z rozhodnutí o umístění stavby – vzor</w:t>
      </w:r>
    </w:p>
    <w:p w:rsidR="003D17C0" w:rsidRDefault="003D17C0" w:rsidP="002A58C2">
      <w:pPr>
        <w:pStyle w:val="Header"/>
        <w:widowControl w:val="0"/>
        <w:spacing w:before="0" w:after="0"/>
        <w:ind w:left="1985" w:hanging="1418"/>
        <w:rPr>
          <w:rFonts w:cs="Arial"/>
          <w:sz w:val="22"/>
          <w:szCs w:val="22"/>
        </w:rPr>
      </w:pPr>
    </w:p>
    <w:p w:rsidR="003D17C0" w:rsidRPr="001626EE" w:rsidRDefault="003D17C0" w:rsidP="002A58C2">
      <w:pPr>
        <w:pStyle w:val="Header"/>
        <w:widowControl w:val="0"/>
        <w:spacing w:before="0" w:after="0"/>
        <w:ind w:left="1985" w:hanging="1418"/>
        <w:rPr>
          <w:rFonts w:cs="Arial"/>
          <w:sz w:val="22"/>
          <w:szCs w:val="22"/>
        </w:rPr>
      </w:pPr>
    </w:p>
    <w:p w:rsidR="003D17C0" w:rsidRPr="001626EE" w:rsidRDefault="003D17C0" w:rsidP="009D6EB1">
      <w:pPr>
        <w:pStyle w:val="Header"/>
        <w:widowControl w:val="0"/>
        <w:spacing w:before="0" w:after="0"/>
        <w:jc w:val="center"/>
        <w:rPr>
          <w:rFonts w:cs="Arial"/>
          <w:b/>
          <w:sz w:val="22"/>
          <w:szCs w:val="22"/>
        </w:rPr>
      </w:pPr>
      <w:r w:rsidRPr="001626EE">
        <w:rPr>
          <w:rFonts w:cs="Arial"/>
          <w:b/>
          <w:sz w:val="22"/>
          <w:szCs w:val="22"/>
        </w:rPr>
        <w:t>Doložka</w:t>
      </w:r>
    </w:p>
    <w:p w:rsidR="003D17C0" w:rsidRPr="001626EE" w:rsidRDefault="003D17C0" w:rsidP="009D6EB1">
      <w:pPr>
        <w:pStyle w:val="Header"/>
        <w:widowControl w:val="0"/>
        <w:spacing w:before="0" w:after="0"/>
        <w:rPr>
          <w:rFonts w:cs="Arial"/>
          <w:sz w:val="22"/>
          <w:szCs w:val="22"/>
        </w:rPr>
      </w:pPr>
      <w:r w:rsidRPr="001626EE">
        <w:rPr>
          <w:rFonts w:cs="Arial"/>
          <w:sz w:val="22"/>
          <w:szCs w:val="22"/>
        </w:rPr>
        <w:t xml:space="preserve">Smlouva byla schválena Radou města </w:t>
      </w:r>
      <w:r>
        <w:rPr>
          <w:rFonts w:cs="Arial"/>
          <w:sz w:val="22"/>
          <w:szCs w:val="22"/>
        </w:rPr>
        <w:t>Olomouce</w:t>
      </w:r>
      <w:r w:rsidRPr="001626EE">
        <w:rPr>
          <w:rFonts w:cs="Arial"/>
          <w:sz w:val="22"/>
          <w:szCs w:val="22"/>
        </w:rPr>
        <w:t xml:space="preserve"> na schůzi č. </w:t>
      </w:r>
      <w:r>
        <w:rPr>
          <w:rFonts w:cs="Arial"/>
          <w:sz w:val="22"/>
          <w:szCs w:val="22"/>
        </w:rPr>
        <w:t>23</w:t>
      </w:r>
      <w:r w:rsidRPr="001626EE">
        <w:rPr>
          <w:rFonts w:cs="Arial"/>
          <w:sz w:val="22"/>
          <w:szCs w:val="22"/>
        </w:rPr>
        <w:t xml:space="preserve"> dne </w:t>
      </w:r>
      <w:r>
        <w:rPr>
          <w:rFonts w:cs="Arial"/>
          <w:sz w:val="22"/>
          <w:szCs w:val="22"/>
        </w:rPr>
        <w:t>15.7.2019.</w:t>
      </w:r>
    </w:p>
    <w:p w:rsidR="003D17C0" w:rsidRDefault="003D17C0" w:rsidP="009D6EB1">
      <w:pPr>
        <w:pStyle w:val="Header"/>
        <w:widowControl w:val="0"/>
        <w:spacing w:before="0" w:after="0"/>
        <w:rPr>
          <w:rFonts w:cs="Arial"/>
          <w:sz w:val="22"/>
          <w:szCs w:val="22"/>
          <w:highlight w:val="yellow"/>
        </w:rPr>
      </w:pPr>
    </w:p>
    <w:p w:rsidR="003D17C0" w:rsidRPr="0009050A" w:rsidRDefault="003D17C0" w:rsidP="009D6EB1">
      <w:pPr>
        <w:pStyle w:val="Header"/>
        <w:widowControl w:val="0"/>
        <w:spacing w:before="0" w:after="0"/>
        <w:rPr>
          <w:rFonts w:cs="Arial"/>
          <w:sz w:val="22"/>
          <w:szCs w:val="22"/>
          <w:highlight w:val="yellow"/>
        </w:rPr>
      </w:pPr>
    </w:p>
    <w:p w:rsidR="003D17C0" w:rsidRPr="0009050A" w:rsidRDefault="003D17C0" w:rsidP="009D6EB1">
      <w:pPr>
        <w:pStyle w:val="Header"/>
        <w:widowControl w:val="0"/>
        <w:spacing w:before="0" w:after="0"/>
        <w:rPr>
          <w:rFonts w:cs="Arial"/>
          <w:sz w:val="22"/>
          <w:szCs w:val="22"/>
          <w:highlight w:val="yellow"/>
        </w:rPr>
      </w:pPr>
    </w:p>
    <w:tbl>
      <w:tblPr>
        <w:tblW w:w="0" w:type="auto"/>
        <w:tblLayout w:type="fixed"/>
        <w:tblLook w:val="01E0"/>
      </w:tblPr>
      <w:tblGrid>
        <w:gridCol w:w="4636"/>
        <w:gridCol w:w="4555"/>
      </w:tblGrid>
      <w:tr w:rsidR="003D17C0" w:rsidRPr="0009050A" w:rsidTr="0067627D">
        <w:tc>
          <w:tcPr>
            <w:tcW w:w="4636" w:type="dxa"/>
          </w:tcPr>
          <w:p w:rsidR="003D17C0" w:rsidRPr="0009050A" w:rsidRDefault="003D17C0" w:rsidP="009D6EB1">
            <w:pPr>
              <w:widowControl w:val="0"/>
              <w:rPr>
                <w:rFonts w:ascii="Arial" w:hAnsi="Arial" w:cs="Arial"/>
              </w:rPr>
            </w:pPr>
            <w:r w:rsidRPr="0009050A">
              <w:rPr>
                <w:rFonts w:ascii="Arial" w:hAnsi="Arial" w:cs="Arial"/>
                <w:sz w:val="22"/>
                <w:szCs w:val="22"/>
              </w:rPr>
              <w:t>CETIN:</w:t>
            </w:r>
          </w:p>
          <w:p w:rsidR="003D17C0" w:rsidRPr="0009050A" w:rsidRDefault="003D17C0" w:rsidP="009D6EB1">
            <w:pPr>
              <w:widowControl w:val="0"/>
              <w:rPr>
                <w:rFonts w:ascii="Arial" w:hAnsi="Arial" w:cs="Arial"/>
              </w:rPr>
            </w:pPr>
          </w:p>
          <w:p w:rsidR="003D17C0" w:rsidRDefault="003D17C0" w:rsidP="009D6EB1">
            <w:pPr>
              <w:widowControl w:val="0"/>
              <w:rPr>
                <w:rFonts w:ascii="Arial" w:hAnsi="Arial" w:cs="Arial"/>
              </w:rPr>
            </w:pPr>
            <w:r w:rsidRPr="0009050A">
              <w:rPr>
                <w:rFonts w:ascii="Arial" w:hAnsi="Arial" w:cs="Arial"/>
                <w:sz w:val="22"/>
                <w:szCs w:val="22"/>
              </w:rPr>
              <w:t xml:space="preserve">V </w:t>
            </w:r>
            <w:r>
              <w:rPr>
                <w:rFonts w:ascii="Arial" w:hAnsi="Arial" w:cs="Arial"/>
                <w:sz w:val="22"/>
                <w:szCs w:val="22"/>
              </w:rPr>
              <w:t>Brně</w:t>
            </w:r>
            <w:r w:rsidRPr="0009050A">
              <w:rPr>
                <w:rFonts w:ascii="Arial" w:hAnsi="Arial" w:cs="Arial"/>
                <w:sz w:val="22"/>
                <w:szCs w:val="22"/>
              </w:rPr>
              <w:t xml:space="preserve"> dne</w:t>
            </w:r>
            <w:r>
              <w:rPr>
                <w:rFonts w:ascii="Arial" w:hAnsi="Arial" w:cs="Arial"/>
                <w:sz w:val="22"/>
                <w:szCs w:val="22"/>
              </w:rPr>
              <w:t xml:space="preserve"> </w:t>
            </w:r>
            <w:r>
              <w:rPr>
                <w:rFonts w:ascii="Arial" w:hAnsi="Arial" w:cs="Arial"/>
              </w:rPr>
              <w:t>29.07.2019</w:t>
            </w:r>
          </w:p>
          <w:p w:rsidR="003D17C0" w:rsidRDefault="003D17C0" w:rsidP="009D6EB1">
            <w:pPr>
              <w:widowControl w:val="0"/>
              <w:rPr>
                <w:rFonts w:ascii="Arial" w:hAnsi="Arial" w:cs="Arial"/>
              </w:rPr>
            </w:pPr>
          </w:p>
          <w:p w:rsidR="003D17C0" w:rsidRPr="0009050A" w:rsidRDefault="003D17C0" w:rsidP="009D6EB1">
            <w:pPr>
              <w:widowControl w:val="0"/>
              <w:rPr>
                <w:rFonts w:ascii="Arial" w:hAnsi="Arial" w:cs="Arial"/>
              </w:rPr>
            </w:pPr>
          </w:p>
          <w:p w:rsidR="003D17C0" w:rsidRPr="0009050A" w:rsidRDefault="003D17C0" w:rsidP="009D6EB1">
            <w:pPr>
              <w:widowControl w:val="0"/>
              <w:rPr>
                <w:rFonts w:ascii="Arial" w:hAnsi="Arial" w:cs="Arial"/>
              </w:rPr>
            </w:pPr>
            <w:r w:rsidRPr="0009050A">
              <w:rPr>
                <w:rFonts w:ascii="Arial" w:hAnsi="Arial" w:cs="Arial"/>
                <w:sz w:val="22"/>
                <w:szCs w:val="22"/>
              </w:rPr>
              <w:t>___________________________________</w:t>
            </w:r>
          </w:p>
          <w:p w:rsidR="003D17C0" w:rsidRPr="0009050A" w:rsidRDefault="003D17C0" w:rsidP="009D6EB1">
            <w:pPr>
              <w:widowControl w:val="0"/>
              <w:tabs>
                <w:tab w:val="center" w:pos="4536"/>
                <w:tab w:val="right" w:pos="9072"/>
              </w:tabs>
              <w:rPr>
                <w:rFonts w:ascii="Arial" w:hAnsi="Arial" w:cs="Arial"/>
                <w:b/>
                <w:shd w:val="clear" w:color="auto" w:fill="FFFFFF"/>
              </w:rPr>
            </w:pPr>
            <w:r w:rsidRPr="0009050A">
              <w:rPr>
                <w:rFonts w:ascii="Arial" w:hAnsi="Arial" w:cs="Arial"/>
                <w:b/>
                <w:sz w:val="22"/>
                <w:szCs w:val="22"/>
                <w:shd w:val="clear" w:color="auto" w:fill="FFFFFF"/>
              </w:rPr>
              <w:t>Česká telekomunikační infrastruktura a.s.</w:t>
            </w:r>
          </w:p>
          <w:p w:rsidR="003D17C0" w:rsidRPr="0009050A" w:rsidRDefault="003D17C0" w:rsidP="001626EE">
            <w:pPr>
              <w:widowControl w:val="0"/>
              <w:tabs>
                <w:tab w:val="center" w:pos="4536"/>
                <w:tab w:val="right" w:pos="9072"/>
              </w:tabs>
              <w:rPr>
                <w:rFonts w:ascii="Arial" w:hAnsi="Arial" w:cs="Arial"/>
                <w:bCs/>
              </w:rPr>
            </w:pPr>
          </w:p>
        </w:tc>
        <w:tc>
          <w:tcPr>
            <w:tcW w:w="4555" w:type="dxa"/>
          </w:tcPr>
          <w:p w:rsidR="003D17C0" w:rsidRPr="0009050A" w:rsidRDefault="003D17C0" w:rsidP="009D6EB1">
            <w:pPr>
              <w:widowControl w:val="0"/>
              <w:rPr>
                <w:rFonts w:ascii="Arial" w:hAnsi="Arial" w:cs="Arial"/>
              </w:rPr>
            </w:pPr>
            <w:r w:rsidRPr="0009050A">
              <w:rPr>
                <w:rFonts w:ascii="Arial" w:hAnsi="Arial" w:cs="Arial"/>
                <w:sz w:val="22"/>
                <w:szCs w:val="22"/>
              </w:rPr>
              <w:t>Stavebník:</w:t>
            </w:r>
          </w:p>
          <w:p w:rsidR="003D17C0" w:rsidRPr="0009050A" w:rsidRDefault="003D17C0" w:rsidP="009D6EB1">
            <w:pPr>
              <w:widowControl w:val="0"/>
              <w:rPr>
                <w:rFonts w:ascii="Arial" w:hAnsi="Arial" w:cs="Arial"/>
              </w:rPr>
            </w:pPr>
          </w:p>
          <w:p w:rsidR="003D17C0" w:rsidRDefault="003D17C0" w:rsidP="009D6EB1">
            <w:pPr>
              <w:widowControl w:val="0"/>
              <w:rPr>
                <w:rFonts w:ascii="Arial" w:hAnsi="Arial" w:cs="Arial"/>
              </w:rPr>
            </w:pPr>
            <w:r w:rsidRPr="0009050A">
              <w:rPr>
                <w:rFonts w:ascii="Arial" w:hAnsi="Arial" w:cs="Arial"/>
                <w:sz w:val="22"/>
                <w:szCs w:val="22"/>
              </w:rPr>
              <w:t xml:space="preserve">V </w:t>
            </w:r>
            <w:r>
              <w:rPr>
                <w:rFonts w:ascii="Arial" w:hAnsi="Arial" w:cs="Arial"/>
                <w:sz w:val="22"/>
                <w:szCs w:val="22"/>
              </w:rPr>
              <w:t>Olomouci</w:t>
            </w:r>
            <w:r w:rsidRPr="0009050A">
              <w:rPr>
                <w:rFonts w:ascii="Arial" w:hAnsi="Arial" w:cs="Arial"/>
                <w:sz w:val="22"/>
                <w:szCs w:val="22"/>
              </w:rPr>
              <w:t xml:space="preserve"> dne</w:t>
            </w:r>
            <w:r>
              <w:rPr>
                <w:rFonts w:ascii="Arial" w:hAnsi="Arial" w:cs="Arial"/>
                <w:sz w:val="22"/>
                <w:szCs w:val="22"/>
              </w:rPr>
              <w:t xml:space="preserve"> 06.08.2019</w:t>
            </w:r>
          </w:p>
          <w:p w:rsidR="003D17C0" w:rsidRDefault="003D17C0" w:rsidP="009D6EB1">
            <w:pPr>
              <w:widowControl w:val="0"/>
              <w:rPr>
                <w:rFonts w:ascii="Arial" w:hAnsi="Arial" w:cs="Arial"/>
              </w:rPr>
            </w:pPr>
          </w:p>
          <w:p w:rsidR="003D17C0" w:rsidRPr="0009050A" w:rsidRDefault="003D17C0" w:rsidP="009D6EB1">
            <w:pPr>
              <w:widowControl w:val="0"/>
              <w:rPr>
                <w:rFonts w:ascii="Arial" w:hAnsi="Arial" w:cs="Arial"/>
              </w:rPr>
            </w:pPr>
          </w:p>
          <w:p w:rsidR="003D17C0" w:rsidRPr="0009050A" w:rsidRDefault="003D17C0" w:rsidP="009D6EB1">
            <w:pPr>
              <w:widowControl w:val="0"/>
              <w:rPr>
                <w:rFonts w:ascii="Arial" w:hAnsi="Arial" w:cs="Arial"/>
              </w:rPr>
            </w:pPr>
            <w:r w:rsidRPr="0009050A">
              <w:rPr>
                <w:rFonts w:ascii="Arial" w:hAnsi="Arial" w:cs="Arial"/>
                <w:sz w:val="22"/>
                <w:szCs w:val="22"/>
              </w:rPr>
              <w:t>___________________________________</w:t>
            </w:r>
          </w:p>
          <w:p w:rsidR="003D17C0" w:rsidRPr="0009050A" w:rsidRDefault="003D17C0" w:rsidP="009D6EB1">
            <w:pPr>
              <w:widowControl w:val="0"/>
              <w:tabs>
                <w:tab w:val="center" w:pos="4536"/>
                <w:tab w:val="right" w:pos="9072"/>
              </w:tabs>
              <w:rPr>
                <w:rFonts w:ascii="Arial" w:hAnsi="Arial" w:cs="Arial"/>
                <w:bCs/>
              </w:rPr>
            </w:pPr>
            <w:r>
              <w:rPr>
                <w:rFonts w:ascii="Arial" w:hAnsi="Arial" w:cs="Arial"/>
                <w:bCs/>
                <w:sz w:val="22"/>
                <w:szCs w:val="22"/>
              </w:rPr>
              <w:t>Magistrát města Olomouce</w:t>
            </w:r>
            <w:r w:rsidRPr="0009050A">
              <w:rPr>
                <w:rFonts w:ascii="Arial" w:hAnsi="Arial" w:cs="Arial"/>
                <w:bCs/>
                <w:sz w:val="22"/>
                <w:szCs w:val="22"/>
              </w:rPr>
              <w:t xml:space="preserve"> </w:t>
            </w:r>
          </w:p>
        </w:tc>
      </w:tr>
    </w:tbl>
    <w:p w:rsidR="003D17C0" w:rsidRPr="0009050A" w:rsidRDefault="003D17C0" w:rsidP="009D6EB1">
      <w:pPr>
        <w:pStyle w:val="Header"/>
        <w:widowControl w:val="0"/>
        <w:spacing w:before="0" w:after="0"/>
        <w:rPr>
          <w:rFonts w:cs="Arial"/>
          <w:b/>
        </w:rPr>
      </w:pPr>
    </w:p>
    <w:sectPr w:rsidR="003D17C0" w:rsidRPr="0009050A" w:rsidSect="000358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7C0" w:rsidRDefault="003D17C0" w:rsidP="0009292F">
      <w:r>
        <w:separator/>
      </w:r>
    </w:p>
  </w:endnote>
  <w:endnote w:type="continuationSeparator" w:id="0">
    <w:p w:rsidR="003D17C0" w:rsidRDefault="003D17C0" w:rsidP="0009292F">
      <w:r>
        <w:continuationSeparator/>
      </w:r>
    </w:p>
  </w:endnote>
  <w:endnote w:type="continuationNotice" w:id="1">
    <w:p w:rsidR="003D17C0" w:rsidRDefault="003D17C0"/>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7C0" w:rsidRPr="00C0691C" w:rsidRDefault="003D17C0" w:rsidP="00D60B4D">
    <w:pPr>
      <w:pStyle w:val="Footer"/>
      <w:tabs>
        <w:tab w:val="left" w:pos="180"/>
      </w:tabs>
    </w:pPr>
    <w:r w:rsidRPr="00EF5766">
      <w:rPr>
        <w:sz w:val="20"/>
      </w:rPr>
      <w:tab/>
    </w:r>
    <w:r w:rsidRPr="00204AD1">
      <w:rPr>
        <w:rFonts w:ascii="Arial" w:hAnsi="Arial" w:cs="Arial"/>
        <w:sz w:val="20"/>
      </w:rPr>
      <w:t>VPIC Olomouc, Mrštíkovo náměstí, přechod</w:t>
    </w:r>
    <w:r w:rsidRPr="00EF5766">
      <w:rPr>
        <w:rFonts w:ascii="Arial" w:hAnsi="Arial" w:cs="Arial"/>
        <w:sz w:val="20"/>
      </w:rPr>
      <w:tab/>
    </w:r>
    <w:r>
      <w:rPr>
        <w:rFonts w:ascii="Arial" w:hAnsi="Arial" w:cs="Arial"/>
        <w:sz w:val="20"/>
      </w:rPr>
      <w:tab/>
    </w:r>
    <w:r w:rsidRPr="001A2A9F">
      <w:rPr>
        <w:rFonts w:ascii="Arial" w:hAnsi="Arial" w:cs="Arial"/>
        <w:sz w:val="20"/>
      </w:rPr>
      <w:fldChar w:fldCharType="begin"/>
    </w:r>
    <w:r w:rsidRPr="001A2A9F">
      <w:rPr>
        <w:rFonts w:ascii="Arial" w:hAnsi="Arial" w:cs="Arial"/>
        <w:sz w:val="20"/>
      </w:rPr>
      <w:instrText>PAGE   \* MERGEFORMAT</w:instrText>
    </w:r>
    <w:r w:rsidRPr="001A2A9F">
      <w:rPr>
        <w:rFonts w:ascii="Arial" w:hAnsi="Arial" w:cs="Arial"/>
        <w:sz w:val="20"/>
      </w:rPr>
      <w:fldChar w:fldCharType="separate"/>
    </w:r>
    <w:r>
      <w:rPr>
        <w:rFonts w:ascii="Arial" w:hAnsi="Arial" w:cs="Arial"/>
        <w:noProof/>
        <w:sz w:val="20"/>
      </w:rPr>
      <w:t>1</w:t>
    </w:r>
    <w:r w:rsidRPr="001A2A9F">
      <w:rP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7C0" w:rsidRDefault="003D17C0" w:rsidP="0009292F">
      <w:r>
        <w:separator/>
      </w:r>
    </w:p>
  </w:footnote>
  <w:footnote w:type="continuationSeparator" w:id="0">
    <w:p w:rsidR="003D17C0" w:rsidRDefault="003D17C0" w:rsidP="0009292F">
      <w:r>
        <w:continuationSeparator/>
      </w:r>
    </w:p>
  </w:footnote>
  <w:footnote w:type="continuationNotice" w:id="1">
    <w:p w:rsidR="003D17C0" w:rsidRDefault="003D17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7C0" w:rsidRDefault="003D17C0" w:rsidP="00D60B4D">
    <w:pPr>
      <w:pStyle w:val="Header"/>
      <w:tabs>
        <w:tab w:val="clear" w:pos="4536"/>
        <w:tab w:val="clear" w:pos="9072"/>
      </w:tabs>
      <w:ind w:left="5245" w:hanging="5245"/>
      <w:jc w:val="left"/>
    </w:pPr>
    <w:r>
      <w:t>Číslo smlouvy společnosti CETIN:</w:t>
    </w:r>
    <w:r w:rsidRPr="00204AD1">
      <w:t xml:space="preserve"> VPI/MS/2019/00144</w:t>
    </w:r>
    <w:r>
      <w:tab/>
      <w:t>SAP S/4 Hana: 8020000541</w:t>
    </w:r>
  </w:p>
  <w:p w:rsidR="003D17C0" w:rsidRDefault="003D17C0" w:rsidP="00D60B4D">
    <w:pPr>
      <w:pStyle w:val="Header"/>
      <w:tabs>
        <w:tab w:val="clear" w:pos="4536"/>
        <w:tab w:val="clear" w:pos="9072"/>
      </w:tabs>
      <w:ind w:left="5245" w:hanging="5245"/>
      <w:jc w:val="left"/>
    </w:pPr>
    <w:r>
      <w:t>Číslo smlouvy Stavebníka: OI-PRIPI/INO/001985/2019/Kov</w:t>
    </w:r>
    <w:r>
      <w:tab/>
      <w:t>Registr smluv: ANO</w:t>
    </w:r>
  </w:p>
  <w:p w:rsidR="003D17C0" w:rsidRDefault="003D17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5DBD"/>
    <w:multiLevelType w:val="hybridMultilevel"/>
    <w:tmpl w:val="55C860B2"/>
    <w:lvl w:ilvl="0" w:tplc="0EA05718">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8B7F6B"/>
    <w:multiLevelType w:val="singleLevel"/>
    <w:tmpl w:val="F442287C"/>
    <w:lvl w:ilvl="0">
      <w:start w:val="1"/>
      <w:numFmt w:val="decimal"/>
      <w:lvlText w:val="%1."/>
      <w:lvlJc w:val="left"/>
      <w:pPr>
        <w:tabs>
          <w:tab w:val="num" w:pos="360"/>
        </w:tabs>
        <w:ind w:left="360" w:hanging="360"/>
      </w:pPr>
      <w:rPr>
        <w:rFonts w:cs="Times New Roman"/>
      </w:rPr>
    </w:lvl>
  </w:abstractNum>
  <w:abstractNum w:abstractNumId="5">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6">
    <w:nsid w:val="1367785F"/>
    <w:multiLevelType w:val="hybridMultilevel"/>
    <w:tmpl w:val="5D52A432"/>
    <w:lvl w:ilvl="0" w:tplc="A59CB9C0">
      <w:start w:val="1"/>
      <w:numFmt w:val="lowerLetter"/>
      <w:lvlText w:val="(%1)"/>
      <w:lvlJc w:val="left"/>
      <w:pPr>
        <w:ind w:left="1287" w:hanging="72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7">
    <w:nsid w:val="17472C9F"/>
    <w:multiLevelType w:val="hybridMultilevel"/>
    <w:tmpl w:val="706EB252"/>
    <w:lvl w:ilvl="0" w:tplc="5D2CD874">
      <w:start w:val="1"/>
      <w:numFmt w:val="lowerRoman"/>
      <w:lvlText w:val="(%1)"/>
      <w:lvlJc w:val="left"/>
      <w:pPr>
        <w:ind w:left="1287" w:hanging="72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8">
    <w:nsid w:val="1B832246"/>
    <w:multiLevelType w:val="hybridMultilevel"/>
    <w:tmpl w:val="152214D6"/>
    <w:lvl w:ilvl="0" w:tplc="A59CB9C0">
      <w:start w:val="1"/>
      <w:numFmt w:val="lowerLetter"/>
      <w:lvlText w:val="(%1)"/>
      <w:lvlJc w:val="left"/>
      <w:pPr>
        <w:tabs>
          <w:tab w:val="num" w:pos="360"/>
        </w:tabs>
        <w:ind w:left="360" w:hanging="360"/>
      </w:pPr>
      <w:rPr>
        <w:rFonts w:cs="Times New Roman"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9">
    <w:nsid w:val="1DAE40D6"/>
    <w:multiLevelType w:val="hybridMultilevel"/>
    <w:tmpl w:val="45A07C2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F734134"/>
    <w:multiLevelType w:val="hybridMultilevel"/>
    <w:tmpl w:val="15363BF2"/>
    <w:lvl w:ilvl="0" w:tplc="04050017">
      <w:start w:val="1"/>
      <w:numFmt w:val="lowerLetter"/>
      <w:lvlText w:val="%1)"/>
      <w:lvlJc w:val="left"/>
      <w:pPr>
        <w:ind w:left="720" w:hanging="360"/>
      </w:pPr>
      <w:rPr>
        <w:rFonts w:cs="Times New Roman" w:hint="default"/>
      </w:rPr>
    </w:lvl>
    <w:lvl w:ilvl="1" w:tplc="A59CB9C0">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6067A88"/>
    <w:multiLevelType w:val="hybridMultilevel"/>
    <w:tmpl w:val="9504264C"/>
    <w:lvl w:ilvl="0" w:tplc="4B7E8B40">
      <w:start w:val="2"/>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64F5550"/>
    <w:multiLevelType w:val="hybridMultilevel"/>
    <w:tmpl w:val="9E86127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4">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7B15ED9"/>
    <w:multiLevelType w:val="multilevel"/>
    <w:tmpl w:val="F2681CC2"/>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C72B1E"/>
    <w:multiLevelType w:val="hybridMultilevel"/>
    <w:tmpl w:val="9CF88108"/>
    <w:lvl w:ilvl="0" w:tplc="04050017">
      <w:start w:val="1"/>
      <w:numFmt w:val="lowerLetter"/>
      <w:lvlText w:val="%1)"/>
      <w:lvlJc w:val="left"/>
      <w:pPr>
        <w:ind w:left="1287" w:hanging="72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9">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11C01BB"/>
    <w:multiLevelType w:val="hybridMultilevel"/>
    <w:tmpl w:val="42ECC598"/>
    <w:lvl w:ilvl="0" w:tplc="0405000F">
      <w:start w:val="1"/>
      <w:numFmt w:val="decimal"/>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1">
    <w:nsid w:val="56413892"/>
    <w:multiLevelType w:val="hybridMultilevel"/>
    <w:tmpl w:val="F4B8FEB0"/>
    <w:lvl w:ilvl="0" w:tplc="D1367BB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8724841"/>
    <w:multiLevelType w:val="hybridMultilevel"/>
    <w:tmpl w:val="44E683A2"/>
    <w:lvl w:ilvl="0" w:tplc="A59CB9C0">
      <w:start w:val="1"/>
      <w:numFmt w:val="lowerLetter"/>
      <w:lvlText w:val="(%1)"/>
      <w:lvlJc w:val="left"/>
      <w:pPr>
        <w:ind w:left="720" w:hanging="360"/>
      </w:pPr>
      <w:rPr>
        <w:rFonts w:cs="Times New Roman" w:hint="default"/>
      </w:rPr>
    </w:lvl>
    <w:lvl w:ilvl="1" w:tplc="A59CB9C0">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64FB40B5"/>
    <w:multiLevelType w:val="hybridMultilevel"/>
    <w:tmpl w:val="2B76B27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697441ED"/>
    <w:multiLevelType w:val="hybridMultilevel"/>
    <w:tmpl w:val="6484A5C8"/>
    <w:lvl w:ilvl="0" w:tplc="913881D6">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5">
    <w:nsid w:val="6E213229"/>
    <w:multiLevelType w:val="hybridMultilevel"/>
    <w:tmpl w:val="07D4A824"/>
    <w:lvl w:ilvl="0" w:tplc="C338E6E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7">
    <w:nsid w:val="7B541E87"/>
    <w:multiLevelType w:val="hybridMultilevel"/>
    <w:tmpl w:val="024A1EEA"/>
    <w:lvl w:ilvl="0" w:tplc="E4E0F5E6">
      <w:start w:val="1"/>
      <w:numFmt w:val="lowerRoman"/>
      <w:lvlText w:val="(%1)"/>
      <w:lvlJc w:val="left"/>
      <w:pPr>
        <w:ind w:left="1287" w:hanging="72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8">
    <w:nsid w:val="7C227DCE"/>
    <w:multiLevelType w:val="hybridMultilevel"/>
    <w:tmpl w:val="43AC742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4"/>
  </w:num>
  <w:num w:numId="3">
    <w:abstractNumId w:val="15"/>
  </w:num>
  <w:num w:numId="4">
    <w:abstractNumId w:val="13"/>
  </w:num>
  <w:num w:numId="5">
    <w:abstractNumId w:val="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4"/>
  </w:num>
  <w:num w:numId="10">
    <w:abstractNumId w:val="19"/>
  </w:num>
  <w:num w:numId="11">
    <w:abstractNumId w:val="26"/>
  </w:num>
  <w:num w:numId="12">
    <w:abstractNumId w:val="0"/>
  </w:num>
  <w:num w:numId="13">
    <w:abstractNumId w:val="5"/>
  </w:num>
  <w:num w:numId="14">
    <w:abstractNumId w:val="28"/>
  </w:num>
  <w:num w:numId="15">
    <w:abstractNumId w:val="2"/>
  </w:num>
  <w:num w:numId="16">
    <w:abstractNumId w:val="10"/>
  </w:num>
  <w:num w:numId="17">
    <w:abstractNumId w:val="9"/>
  </w:num>
  <w:num w:numId="18">
    <w:abstractNumId w:val="17"/>
  </w:num>
  <w:num w:numId="19">
    <w:abstractNumId w:val="12"/>
  </w:num>
  <w:num w:numId="20">
    <w:abstractNumId w:val="20"/>
  </w:num>
  <w:num w:numId="21">
    <w:abstractNumId w:val="23"/>
  </w:num>
  <w:num w:numId="22">
    <w:abstractNumId w:val="7"/>
  </w:num>
  <w:num w:numId="23">
    <w:abstractNumId w:val="27"/>
  </w:num>
  <w:num w:numId="24">
    <w:abstractNumId w:val="11"/>
  </w:num>
  <w:num w:numId="25">
    <w:abstractNumId w:val="21"/>
  </w:num>
  <w:num w:numId="26">
    <w:abstractNumId w:val="25"/>
  </w:num>
  <w:num w:numId="27">
    <w:abstractNumId w:val="18"/>
  </w:num>
  <w:num w:numId="28">
    <w:abstractNumId w:val="6"/>
  </w:num>
  <w:num w:numId="29">
    <w:abstractNumId w:val="22"/>
  </w:num>
  <w:num w:numId="30">
    <w:abstractNumId w:val="8"/>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9"/>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525"/>
    <w:rsid w:val="000000FE"/>
    <w:rsid w:val="00003C24"/>
    <w:rsid w:val="000052E5"/>
    <w:rsid w:val="000139F5"/>
    <w:rsid w:val="000224F5"/>
    <w:rsid w:val="00023EF9"/>
    <w:rsid w:val="00025B21"/>
    <w:rsid w:val="00027C75"/>
    <w:rsid w:val="00031B03"/>
    <w:rsid w:val="00034ACC"/>
    <w:rsid w:val="0003584B"/>
    <w:rsid w:val="00037447"/>
    <w:rsid w:val="00037A9F"/>
    <w:rsid w:val="00040C60"/>
    <w:rsid w:val="00044A4E"/>
    <w:rsid w:val="000453B7"/>
    <w:rsid w:val="000476DF"/>
    <w:rsid w:val="0005391B"/>
    <w:rsid w:val="000550DA"/>
    <w:rsid w:val="00056AF9"/>
    <w:rsid w:val="000607E6"/>
    <w:rsid w:val="00061605"/>
    <w:rsid w:val="00063944"/>
    <w:rsid w:val="00070372"/>
    <w:rsid w:val="00071ED8"/>
    <w:rsid w:val="000728C5"/>
    <w:rsid w:val="00074754"/>
    <w:rsid w:val="00074D47"/>
    <w:rsid w:val="000802DC"/>
    <w:rsid w:val="00081827"/>
    <w:rsid w:val="0008259F"/>
    <w:rsid w:val="0008263A"/>
    <w:rsid w:val="00083DE6"/>
    <w:rsid w:val="00085EAA"/>
    <w:rsid w:val="00087564"/>
    <w:rsid w:val="000901B6"/>
    <w:rsid w:val="0009050A"/>
    <w:rsid w:val="0009292F"/>
    <w:rsid w:val="00097F21"/>
    <w:rsid w:val="000A2F8A"/>
    <w:rsid w:val="000A6FA0"/>
    <w:rsid w:val="000A7808"/>
    <w:rsid w:val="000B4A30"/>
    <w:rsid w:val="000B56A7"/>
    <w:rsid w:val="000B5CB7"/>
    <w:rsid w:val="000B6326"/>
    <w:rsid w:val="000C120C"/>
    <w:rsid w:val="000C3AC7"/>
    <w:rsid w:val="000C447A"/>
    <w:rsid w:val="000C6E78"/>
    <w:rsid w:val="000D1263"/>
    <w:rsid w:val="000D5B24"/>
    <w:rsid w:val="000D689F"/>
    <w:rsid w:val="000D7535"/>
    <w:rsid w:val="000E1210"/>
    <w:rsid w:val="000E3944"/>
    <w:rsid w:val="000E5C44"/>
    <w:rsid w:val="000E6071"/>
    <w:rsid w:val="000E6827"/>
    <w:rsid w:val="000E6D97"/>
    <w:rsid w:val="000F22C1"/>
    <w:rsid w:val="000F5376"/>
    <w:rsid w:val="000F5D9F"/>
    <w:rsid w:val="000F780C"/>
    <w:rsid w:val="00102B5D"/>
    <w:rsid w:val="00106C12"/>
    <w:rsid w:val="00110EBF"/>
    <w:rsid w:val="001120E5"/>
    <w:rsid w:val="001179BE"/>
    <w:rsid w:val="001201A7"/>
    <w:rsid w:val="00121869"/>
    <w:rsid w:val="00123804"/>
    <w:rsid w:val="0012687F"/>
    <w:rsid w:val="00127B0A"/>
    <w:rsid w:val="00127D32"/>
    <w:rsid w:val="00133762"/>
    <w:rsid w:val="00133AB3"/>
    <w:rsid w:val="001427A8"/>
    <w:rsid w:val="00144FAE"/>
    <w:rsid w:val="00145824"/>
    <w:rsid w:val="0015303A"/>
    <w:rsid w:val="00153F65"/>
    <w:rsid w:val="00154FA1"/>
    <w:rsid w:val="00156502"/>
    <w:rsid w:val="00156E29"/>
    <w:rsid w:val="0016016A"/>
    <w:rsid w:val="00160F10"/>
    <w:rsid w:val="0016158D"/>
    <w:rsid w:val="001626EE"/>
    <w:rsid w:val="0016486E"/>
    <w:rsid w:val="00166D3D"/>
    <w:rsid w:val="00170A30"/>
    <w:rsid w:val="00171006"/>
    <w:rsid w:val="00172C7A"/>
    <w:rsid w:val="0017417A"/>
    <w:rsid w:val="00174AAD"/>
    <w:rsid w:val="00175F16"/>
    <w:rsid w:val="001765E7"/>
    <w:rsid w:val="0017767C"/>
    <w:rsid w:val="00184633"/>
    <w:rsid w:val="001849B3"/>
    <w:rsid w:val="00186CDB"/>
    <w:rsid w:val="0018761C"/>
    <w:rsid w:val="00191774"/>
    <w:rsid w:val="00193CA1"/>
    <w:rsid w:val="00196CE9"/>
    <w:rsid w:val="001A0A14"/>
    <w:rsid w:val="001A2A9F"/>
    <w:rsid w:val="001A5252"/>
    <w:rsid w:val="001B3DB5"/>
    <w:rsid w:val="001B4B1C"/>
    <w:rsid w:val="001D3EBC"/>
    <w:rsid w:val="001D4337"/>
    <w:rsid w:val="001D4371"/>
    <w:rsid w:val="001D738E"/>
    <w:rsid w:val="001E0EC8"/>
    <w:rsid w:val="001E1707"/>
    <w:rsid w:val="001F141E"/>
    <w:rsid w:val="001F153E"/>
    <w:rsid w:val="001F2A1B"/>
    <w:rsid w:val="001F3A97"/>
    <w:rsid w:val="002035C7"/>
    <w:rsid w:val="00204AD1"/>
    <w:rsid w:val="002065F5"/>
    <w:rsid w:val="00206FF6"/>
    <w:rsid w:val="002074B8"/>
    <w:rsid w:val="00212309"/>
    <w:rsid w:val="0021359F"/>
    <w:rsid w:val="00213AFB"/>
    <w:rsid w:val="00214CD0"/>
    <w:rsid w:val="00216265"/>
    <w:rsid w:val="00220A3A"/>
    <w:rsid w:val="0022298E"/>
    <w:rsid w:val="00222F2C"/>
    <w:rsid w:val="002237F2"/>
    <w:rsid w:val="00224DA3"/>
    <w:rsid w:val="00225224"/>
    <w:rsid w:val="0022673B"/>
    <w:rsid w:val="00227639"/>
    <w:rsid w:val="00230CF5"/>
    <w:rsid w:val="002322EC"/>
    <w:rsid w:val="00235D8E"/>
    <w:rsid w:val="00236B4A"/>
    <w:rsid w:val="00244D11"/>
    <w:rsid w:val="00247744"/>
    <w:rsid w:val="00250CFF"/>
    <w:rsid w:val="002540EC"/>
    <w:rsid w:val="002554EE"/>
    <w:rsid w:val="00266148"/>
    <w:rsid w:val="002669D4"/>
    <w:rsid w:val="0027021E"/>
    <w:rsid w:val="00272B1C"/>
    <w:rsid w:val="00272FAA"/>
    <w:rsid w:val="00273FE7"/>
    <w:rsid w:val="0027553F"/>
    <w:rsid w:val="00282640"/>
    <w:rsid w:val="00284F9C"/>
    <w:rsid w:val="002900E7"/>
    <w:rsid w:val="002913A5"/>
    <w:rsid w:val="002A58C2"/>
    <w:rsid w:val="002A7452"/>
    <w:rsid w:val="002B6FEC"/>
    <w:rsid w:val="002C099E"/>
    <w:rsid w:val="002C28DD"/>
    <w:rsid w:val="002C472F"/>
    <w:rsid w:val="002C7936"/>
    <w:rsid w:val="002C7938"/>
    <w:rsid w:val="002E0AE2"/>
    <w:rsid w:val="002E76D0"/>
    <w:rsid w:val="002F03F8"/>
    <w:rsid w:val="002F281D"/>
    <w:rsid w:val="00300BA7"/>
    <w:rsid w:val="00302DFD"/>
    <w:rsid w:val="00304CC7"/>
    <w:rsid w:val="00304E50"/>
    <w:rsid w:val="0030685B"/>
    <w:rsid w:val="003069D9"/>
    <w:rsid w:val="00307F5B"/>
    <w:rsid w:val="00311B5B"/>
    <w:rsid w:val="003148DE"/>
    <w:rsid w:val="00316EBE"/>
    <w:rsid w:val="00317B50"/>
    <w:rsid w:val="00321B43"/>
    <w:rsid w:val="003230BF"/>
    <w:rsid w:val="00323147"/>
    <w:rsid w:val="00323855"/>
    <w:rsid w:val="00324036"/>
    <w:rsid w:val="00331F33"/>
    <w:rsid w:val="0033251B"/>
    <w:rsid w:val="00336DDE"/>
    <w:rsid w:val="00340179"/>
    <w:rsid w:val="00345298"/>
    <w:rsid w:val="003479BE"/>
    <w:rsid w:val="00350BB6"/>
    <w:rsid w:val="00352242"/>
    <w:rsid w:val="003533BD"/>
    <w:rsid w:val="00355DDD"/>
    <w:rsid w:val="0035743D"/>
    <w:rsid w:val="00360AB0"/>
    <w:rsid w:val="00363A80"/>
    <w:rsid w:val="00363EB3"/>
    <w:rsid w:val="00367C4F"/>
    <w:rsid w:val="003731CE"/>
    <w:rsid w:val="003759F0"/>
    <w:rsid w:val="00377A80"/>
    <w:rsid w:val="00380F69"/>
    <w:rsid w:val="00382A6E"/>
    <w:rsid w:val="00390A65"/>
    <w:rsid w:val="003943A8"/>
    <w:rsid w:val="0039536C"/>
    <w:rsid w:val="00397808"/>
    <w:rsid w:val="003A3C6E"/>
    <w:rsid w:val="003A6B32"/>
    <w:rsid w:val="003B3418"/>
    <w:rsid w:val="003B44F0"/>
    <w:rsid w:val="003B68AC"/>
    <w:rsid w:val="003C0BA6"/>
    <w:rsid w:val="003C2497"/>
    <w:rsid w:val="003C6378"/>
    <w:rsid w:val="003C7D75"/>
    <w:rsid w:val="003D17C0"/>
    <w:rsid w:val="003D400E"/>
    <w:rsid w:val="003D7ED3"/>
    <w:rsid w:val="003E20E4"/>
    <w:rsid w:val="003E364A"/>
    <w:rsid w:val="003F1F66"/>
    <w:rsid w:val="003F601C"/>
    <w:rsid w:val="00400646"/>
    <w:rsid w:val="0040152C"/>
    <w:rsid w:val="00406DC0"/>
    <w:rsid w:val="0041112B"/>
    <w:rsid w:val="00411C59"/>
    <w:rsid w:val="0041452E"/>
    <w:rsid w:val="00414DDE"/>
    <w:rsid w:val="004150A7"/>
    <w:rsid w:val="00415B0F"/>
    <w:rsid w:val="00417C61"/>
    <w:rsid w:val="00417EE2"/>
    <w:rsid w:val="00421F73"/>
    <w:rsid w:val="00422FC5"/>
    <w:rsid w:val="0042732B"/>
    <w:rsid w:val="0043027E"/>
    <w:rsid w:val="004369AA"/>
    <w:rsid w:val="00440C06"/>
    <w:rsid w:val="004422A6"/>
    <w:rsid w:val="00442C3A"/>
    <w:rsid w:val="0044375E"/>
    <w:rsid w:val="004520EA"/>
    <w:rsid w:val="00452C0F"/>
    <w:rsid w:val="00455BEE"/>
    <w:rsid w:val="004603D3"/>
    <w:rsid w:val="0046228B"/>
    <w:rsid w:val="004633F9"/>
    <w:rsid w:val="00463E59"/>
    <w:rsid w:val="00465201"/>
    <w:rsid w:val="00467EBD"/>
    <w:rsid w:val="00470090"/>
    <w:rsid w:val="004702BB"/>
    <w:rsid w:val="0047094E"/>
    <w:rsid w:val="00472DBE"/>
    <w:rsid w:val="00474E50"/>
    <w:rsid w:val="004763A9"/>
    <w:rsid w:val="00480285"/>
    <w:rsid w:val="004814E8"/>
    <w:rsid w:val="004823DB"/>
    <w:rsid w:val="00482768"/>
    <w:rsid w:val="00487E30"/>
    <w:rsid w:val="00490CC8"/>
    <w:rsid w:val="00490FF2"/>
    <w:rsid w:val="004913BD"/>
    <w:rsid w:val="004A055B"/>
    <w:rsid w:val="004A11AB"/>
    <w:rsid w:val="004A5525"/>
    <w:rsid w:val="004B09E0"/>
    <w:rsid w:val="004B35B4"/>
    <w:rsid w:val="004B4FFB"/>
    <w:rsid w:val="004B6D8B"/>
    <w:rsid w:val="004C0640"/>
    <w:rsid w:val="004C2FC3"/>
    <w:rsid w:val="004C3220"/>
    <w:rsid w:val="004C799A"/>
    <w:rsid w:val="004D23D9"/>
    <w:rsid w:val="004D52BD"/>
    <w:rsid w:val="004E08D2"/>
    <w:rsid w:val="004E289C"/>
    <w:rsid w:val="004E63A6"/>
    <w:rsid w:val="004E7D22"/>
    <w:rsid w:val="004E7E54"/>
    <w:rsid w:val="004F02CA"/>
    <w:rsid w:val="004F0417"/>
    <w:rsid w:val="004F0F47"/>
    <w:rsid w:val="004F2BE1"/>
    <w:rsid w:val="004F45DF"/>
    <w:rsid w:val="00500EC4"/>
    <w:rsid w:val="00502D07"/>
    <w:rsid w:val="00511EC5"/>
    <w:rsid w:val="005120E9"/>
    <w:rsid w:val="005145E2"/>
    <w:rsid w:val="00521D0C"/>
    <w:rsid w:val="0052208E"/>
    <w:rsid w:val="00522C1C"/>
    <w:rsid w:val="00523E81"/>
    <w:rsid w:val="00524651"/>
    <w:rsid w:val="00530085"/>
    <w:rsid w:val="005329D5"/>
    <w:rsid w:val="00534562"/>
    <w:rsid w:val="00542CF2"/>
    <w:rsid w:val="00545BB6"/>
    <w:rsid w:val="00547E19"/>
    <w:rsid w:val="00550C29"/>
    <w:rsid w:val="00551F0D"/>
    <w:rsid w:val="0055511F"/>
    <w:rsid w:val="005554B6"/>
    <w:rsid w:val="00557AFD"/>
    <w:rsid w:val="0056489D"/>
    <w:rsid w:val="005677F5"/>
    <w:rsid w:val="00572700"/>
    <w:rsid w:val="005734A1"/>
    <w:rsid w:val="005811FD"/>
    <w:rsid w:val="00581747"/>
    <w:rsid w:val="00584204"/>
    <w:rsid w:val="0058681D"/>
    <w:rsid w:val="00586A9D"/>
    <w:rsid w:val="00592419"/>
    <w:rsid w:val="005948FF"/>
    <w:rsid w:val="00595BD0"/>
    <w:rsid w:val="005A3081"/>
    <w:rsid w:val="005A352C"/>
    <w:rsid w:val="005A3F04"/>
    <w:rsid w:val="005C5905"/>
    <w:rsid w:val="005D1636"/>
    <w:rsid w:val="005D4FCF"/>
    <w:rsid w:val="005D69F7"/>
    <w:rsid w:val="005D760C"/>
    <w:rsid w:val="005F2542"/>
    <w:rsid w:val="006023BE"/>
    <w:rsid w:val="00604379"/>
    <w:rsid w:val="00605C2B"/>
    <w:rsid w:val="00606420"/>
    <w:rsid w:val="00606BA3"/>
    <w:rsid w:val="00610B64"/>
    <w:rsid w:val="00610F58"/>
    <w:rsid w:val="00613079"/>
    <w:rsid w:val="00617A0F"/>
    <w:rsid w:val="00617F80"/>
    <w:rsid w:val="0062573F"/>
    <w:rsid w:val="0062753F"/>
    <w:rsid w:val="006301EA"/>
    <w:rsid w:val="00630895"/>
    <w:rsid w:val="006313CD"/>
    <w:rsid w:val="006332D5"/>
    <w:rsid w:val="00633E5B"/>
    <w:rsid w:val="006356BC"/>
    <w:rsid w:val="006455AE"/>
    <w:rsid w:val="006515A6"/>
    <w:rsid w:val="006612B8"/>
    <w:rsid w:val="00664351"/>
    <w:rsid w:val="0066512A"/>
    <w:rsid w:val="0067027E"/>
    <w:rsid w:val="00670D09"/>
    <w:rsid w:val="0067227A"/>
    <w:rsid w:val="0067350F"/>
    <w:rsid w:val="006752D0"/>
    <w:rsid w:val="0067627D"/>
    <w:rsid w:val="0067678E"/>
    <w:rsid w:val="00680842"/>
    <w:rsid w:val="00684ABB"/>
    <w:rsid w:val="00687308"/>
    <w:rsid w:val="00687FF3"/>
    <w:rsid w:val="006926B8"/>
    <w:rsid w:val="006932DD"/>
    <w:rsid w:val="00693D3B"/>
    <w:rsid w:val="00697D65"/>
    <w:rsid w:val="006A3A7D"/>
    <w:rsid w:val="006A4E92"/>
    <w:rsid w:val="006B238F"/>
    <w:rsid w:val="006B30A3"/>
    <w:rsid w:val="006B381E"/>
    <w:rsid w:val="006B4F7B"/>
    <w:rsid w:val="006C4405"/>
    <w:rsid w:val="006C6ADA"/>
    <w:rsid w:val="006C7C20"/>
    <w:rsid w:val="006D06B3"/>
    <w:rsid w:val="006D2A25"/>
    <w:rsid w:val="006D31AF"/>
    <w:rsid w:val="006D7929"/>
    <w:rsid w:val="006E03EE"/>
    <w:rsid w:val="006E044D"/>
    <w:rsid w:val="006E1D80"/>
    <w:rsid w:val="006E34E3"/>
    <w:rsid w:val="006E4898"/>
    <w:rsid w:val="006E57D5"/>
    <w:rsid w:val="006F0CE7"/>
    <w:rsid w:val="006F11EC"/>
    <w:rsid w:val="006F2C39"/>
    <w:rsid w:val="006F71BD"/>
    <w:rsid w:val="00703C0A"/>
    <w:rsid w:val="007101A3"/>
    <w:rsid w:val="00711CAA"/>
    <w:rsid w:val="007120E7"/>
    <w:rsid w:val="00712D55"/>
    <w:rsid w:val="00714561"/>
    <w:rsid w:val="00714DFE"/>
    <w:rsid w:val="00716CD8"/>
    <w:rsid w:val="007200A0"/>
    <w:rsid w:val="00724574"/>
    <w:rsid w:val="0073059F"/>
    <w:rsid w:val="0073124F"/>
    <w:rsid w:val="00732C4F"/>
    <w:rsid w:val="00734794"/>
    <w:rsid w:val="00745375"/>
    <w:rsid w:val="00745559"/>
    <w:rsid w:val="0074586E"/>
    <w:rsid w:val="00751486"/>
    <w:rsid w:val="00753200"/>
    <w:rsid w:val="00753387"/>
    <w:rsid w:val="0075375A"/>
    <w:rsid w:val="00754596"/>
    <w:rsid w:val="00756B79"/>
    <w:rsid w:val="00762CFC"/>
    <w:rsid w:val="00767503"/>
    <w:rsid w:val="007677DD"/>
    <w:rsid w:val="00770DAA"/>
    <w:rsid w:val="00772132"/>
    <w:rsid w:val="0077281A"/>
    <w:rsid w:val="00772A2B"/>
    <w:rsid w:val="007767F2"/>
    <w:rsid w:val="00776CE8"/>
    <w:rsid w:val="00780589"/>
    <w:rsid w:val="00781BC2"/>
    <w:rsid w:val="00782E9C"/>
    <w:rsid w:val="00787114"/>
    <w:rsid w:val="007876D3"/>
    <w:rsid w:val="007906CD"/>
    <w:rsid w:val="00790B36"/>
    <w:rsid w:val="0079100F"/>
    <w:rsid w:val="00791329"/>
    <w:rsid w:val="00791863"/>
    <w:rsid w:val="0079265F"/>
    <w:rsid w:val="00794163"/>
    <w:rsid w:val="007946F9"/>
    <w:rsid w:val="007A0456"/>
    <w:rsid w:val="007A2B5B"/>
    <w:rsid w:val="007A45C1"/>
    <w:rsid w:val="007A4E27"/>
    <w:rsid w:val="007A6C03"/>
    <w:rsid w:val="007C2A6F"/>
    <w:rsid w:val="007C4B3C"/>
    <w:rsid w:val="007D208B"/>
    <w:rsid w:val="007D5E1D"/>
    <w:rsid w:val="007D6B83"/>
    <w:rsid w:val="007E29B3"/>
    <w:rsid w:val="007E3657"/>
    <w:rsid w:val="007E72CE"/>
    <w:rsid w:val="007E7DFB"/>
    <w:rsid w:val="007F29A0"/>
    <w:rsid w:val="007F2DED"/>
    <w:rsid w:val="007F33F9"/>
    <w:rsid w:val="007F3A52"/>
    <w:rsid w:val="007F3C04"/>
    <w:rsid w:val="007F496F"/>
    <w:rsid w:val="007F7AC0"/>
    <w:rsid w:val="00800605"/>
    <w:rsid w:val="008010E2"/>
    <w:rsid w:val="00802058"/>
    <w:rsid w:val="0080752E"/>
    <w:rsid w:val="00811749"/>
    <w:rsid w:val="00813514"/>
    <w:rsid w:val="00814B95"/>
    <w:rsid w:val="00817A2E"/>
    <w:rsid w:val="00820A60"/>
    <w:rsid w:val="00833F6C"/>
    <w:rsid w:val="00841008"/>
    <w:rsid w:val="008414D6"/>
    <w:rsid w:val="008437EF"/>
    <w:rsid w:val="00855B81"/>
    <w:rsid w:val="0086051C"/>
    <w:rsid w:val="008614CD"/>
    <w:rsid w:val="00862018"/>
    <w:rsid w:val="00863B2A"/>
    <w:rsid w:val="008646D3"/>
    <w:rsid w:val="0086776F"/>
    <w:rsid w:val="00870D90"/>
    <w:rsid w:val="00875E72"/>
    <w:rsid w:val="008765A5"/>
    <w:rsid w:val="00877161"/>
    <w:rsid w:val="00883622"/>
    <w:rsid w:val="008850AB"/>
    <w:rsid w:val="00886CB2"/>
    <w:rsid w:val="00890C1A"/>
    <w:rsid w:val="0089160D"/>
    <w:rsid w:val="00893E8B"/>
    <w:rsid w:val="008A0B9B"/>
    <w:rsid w:val="008A11D1"/>
    <w:rsid w:val="008A242F"/>
    <w:rsid w:val="008A4004"/>
    <w:rsid w:val="008A62B3"/>
    <w:rsid w:val="008B1293"/>
    <w:rsid w:val="008B1DA9"/>
    <w:rsid w:val="008B2911"/>
    <w:rsid w:val="008B50BB"/>
    <w:rsid w:val="008B7D3B"/>
    <w:rsid w:val="008C127C"/>
    <w:rsid w:val="008C191C"/>
    <w:rsid w:val="008C55F2"/>
    <w:rsid w:val="008C5FB0"/>
    <w:rsid w:val="008C6139"/>
    <w:rsid w:val="008D2EE4"/>
    <w:rsid w:val="008D6236"/>
    <w:rsid w:val="008E7314"/>
    <w:rsid w:val="008E7610"/>
    <w:rsid w:val="008F0E8B"/>
    <w:rsid w:val="008F6657"/>
    <w:rsid w:val="008F79FD"/>
    <w:rsid w:val="008F7DF3"/>
    <w:rsid w:val="00902646"/>
    <w:rsid w:val="00904D1E"/>
    <w:rsid w:val="0090501E"/>
    <w:rsid w:val="009110AA"/>
    <w:rsid w:val="00911E52"/>
    <w:rsid w:val="00913573"/>
    <w:rsid w:val="00917DBE"/>
    <w:rsid w:val="009234E6"/>
    <w:rsid w:val="009236CF"/>
    <w:rsid w:val="0092467F"/>
    <w:rsid w:val="009265B7"/>
    <w:rsid w:val="00927690"/>
    <w:rsid w:val="009277D4"/>
    <w:rsid w:val="009314D1"/>
    <w:rsid w:val="00932799"/>
    <w:rsid w:val="00934D34"/>
    <w:rsid w:val="009356A4"/>
    <w:rsid w:val="009447C0"/>
    <w:rsid w:val="009467AE"/>
    <w:rsid w:val="00950175"/>
    <w:rsid w:val="00951241"/>
    <w:rsid w:val="009513EC"/>
    <w:rsid w:val="00951ADC"/>
    <w:rsid w:val="00951CF3"/>
    <w:rsid w:val="00954223"/>
    <w:rsid w:val="00957230"/>
    <w:rsid w:val="00960C9C"/>
    <w:rsid w:val="0096231B"/>
    <w:rsid w:val="00973675"/>
    <w:rsid w:val="00974028"/>
    <w:rsid w:val="009744F6"/>
    <w:rsid w:val="00976163"/>
    <w:rsid w:val="00981B7A"/>
    <w:rsid w:val="00983B1F"/>
    <w:rsid w:val="00983D35"/>
    <w:rsid w:val="00986A45"/>
    <w:rsid w:val="0099141B"/>
    <w:rsid w:val="0099171E"/>
    <w:rsid w:val="009918A1"/>
    <w:rsid w:val="00996B0F"/>
    <w:rsid w:val="009A078F"/>
    <w:rsid w:val="009A30A5"/>
    <w:rsid w:val="009A413B"/>
    <w:rsid w:val="009A72D4"/>
    <w:rsid w:val="009B3D99"/>
    <w:rsid w:val="009B52C7"/>
    <w:rsid w:val="009B57AA"/>
    <w:rsid w:val="009B723F"/>
    <w:rsid w:val="009B7DD4"/>
    <w:rsid w:val="009C222F"/>
    <w:rsid w:val="009C54B6"/>
    <w:rsid w:val="009C5FDC"/>
    <w:rsid w:val="009D182B"/>
    <w:rsid w:val="009D4095"/>
    <w:rsid w:val="009D6EB1"/>
    <w:rsid w:val="009E3D4D"/>
    <w:rsid w:val="009E4767"/>
    <w:rsid w:val="009E5F65"/>
    <w:rsid w:val="009E645F"/>
    <w:rsid w:val="009E75A6"/>
    <w:rsid w:val="009E7AFE"/>
    <w:rsid w:val="009F1039"/>
    <w:rsid w:val="009F181C"/>
    <w:rsid w:val="009F4A26"/>
    <w:rsid w:val="009F7CA7"/>
    <w:rsid w:val="009F7CEC"/>
    <w:rsid w:val="00A00A63"/>
    <w:rsid w:val="00A04B0C"/>
    <w:rsid w:val="00A06181"/>
    <w:rsid w:val="00A07832"/>
    <w:rsid w:val="00A13E7A"/>
    <w:rsid w:val="00A248A5"/>
    <w:rsid w:val="00A25630"/>
    <w:rsid w:val="00A322DA"/>
    <w:rsid w:val="00A32476"/>
    <w:rsid w:val="00A338C4"/>
    <w:rsid w:val="00A34E8C"/>
    <w:rsid w:val="00A4788A"/>
    <w:rsid w:val="00A53BEB"/>
    <w:rsid w:val="00A57E97"/>
    <w:rsid w:val="00A602F2"/>
    <w:rsid w:val="00A664DC"/>
    <w:rsid w:val="00A66EEB"/>
    <w:rsid w:val="00A67852"/>
    <w:rsid w:val="00A727BE"/>
    <w:rsid w:val="00A740B3"/>
    <w:rsid w:val="00A8258F"/>
    <w:rsid w:val="00A84A49"/>
    <w:rsid w:val="00A946AA"/>
    <w:rsid w:val="00AA00E6"/>
    <w:rsid w:val="00AA0E6E"/>
    <w:rsid w:val="00AB2200"/>
    <w:rsid w:val="00AB32DF"/>
    <w:rsid w:val="00AB6C9A"/>
    <w:rsid w:val="00AC24FE"/>
    <w:rsid w:val="00AC688D"/>
    <w:rsid w:val="00AD4A51"/>
    <w:rsid w:val="00AD5288"/>
    <w:rsid w:val="00AE2B0F"/>
    <w:rsid w:val="00AE4E7B"/>
    <w:rsid w:val="00AE5CD9"/>
    <w:rsid w:val="00AE6EF2"/>
    <w:rsid w:val="00AE76F3"/>
    <w:rsid w:val="00AE7DAA"/>
    <w:rsid w:val="00AF0B59"/>
    <w:rsid w:val="00AF237B"/>
    <w:rsid w:val="00AF568E"/>
    <w:rsid w:val="00AF5E66"/>
    <w:rsid w:val="00B03B3F"/>
    <w:rsid w:val="00B14786"/>
    <w:rsid w:val="00B14B5A"/>
    <w:rsid w:val="00B150F1"/>
    <w:rsid w:val="00B20EFC"/>
    <w:rsid w:val="00B21196"/>
    <w:rsid w:val="00B2314C"/>
    <w:rsid w:val="00B32675"/>
    <w:rsid w:val="00B32AB9"/>
    <w:rsid w:val="00B33238"/>
    <w:rsid w:val="00B369DE"/>
    <w:rsid w:val="00B37747"/>
    <w:rsid w:val="00B440E1"/>
    <w:rsid w:val="00B46665"/>
    <w:rsid w:val="00B50619"/>
    <w:rsid w:val="00B51363"/>
    <w:rsid w:val="00B563D6"/>
    <w:rsid w:val="00B60C6C"/>
    <w:rsid w:val="00B669B0"/>
    <w:rsid w:val="00B700A2"/>
    <w:rsid w:val="00B72D90"/>
    <w:rsid w:val="00B77C38"/>
    <w:rsid w:val="00B808BD"/>
    <w:rsid w:val="00B84857"/>
    <w:rsid w:val="00B8502D"/>
    <w:rsid w:val="00B92D52"/>
    <w:rsid w:val="00B95E3F"/>
    <w:rsid w:val="00B97391"/>
    <w:rsid w:val="00BA3CBB"/>
    <w:rsid w:val="00BA77DC"/>
    <w:rsid w:val="00BB0C24"/>
    <w:rsid w:val="00BB5667"/>
    <w:rsid w:val="00BC0961"/>
    <w:rsid w:val="00BC67D6"/>
    <w:rsid w:val="00BC797A"/>
    <w:rsid w:val="00BD49BB"/>
    <w:rsid w:val="00BD5D0E"/>
    <w:rsid w:val="00BD7AA7"/>
    <w:rsid w:val="00BE21E5"/>
    <w:rsid w:val="00BE6185"/>
    <w:rsid w:val="00BE70AC"/>
    <w:rsid w:val="00BF0D1D"/>
    <w:rsid w:val="00BF0DF3"/>
    <w:rsid w:val="00BF115D"/>
    <w:rsid w:val="00C00A99"/>
    <w:rsid w:val="00C00DE9"/>
    <w:rsid w:val="00C01989"/>
    <w:rsid w:val="00C01BF7"/>
    <w:rsid w:val="00C02408"/>
    <w:rsid w:val="00C02D62"/>
    <w:rsid w:val="00C0691C"/>
    <w:rsid w:val="00C06F72"/>
    <w:rsid w:val="00C15420"/>
    <w:rsid w:val="00C15D52"/>
    <w:rsid w:val="00C20070"/>
    <w:rsid w:val="00C208AD"/>
    <w:rsid w:val="00C25BF2"/>
    <w:rsid w:val="00C33C3C"/>
    <w:rsid w:val="00C35640"/>
    <w:rsid w:val="00C37C05"/>
    <w:rsid w:val="00C4261E"/>
    <w:rsid w:val="00C43950"/>
    <w:rsid w:val="00C44385"/>
    <w:rsid w:val="00C4670A"/>
    <w:rsid w:val="00C469DA"/>
    <w:rsid w:val="00C46B6B"/>
    <w:rsid w:val="00C47AA3"/>
    <w:rsid w:val="00C5301D"/>
    <w:rsid w:val="00C57833"/>
    <w:rsid w:val="00C63553"/>
    <w:rsid w:val="00C66ABC"/>
    <w:rsid w:val="00C66CC8"/>
    <w:rsid w:val="00C67C30"/>
    <w:rsid w:val="00C7008B"/>
    <w:rsid w:val="00C701FC"/>
    <w:rsid w:val="00C916C7"/>
    <w:rsid w:val="00C93894"/>
    <w:rsid w:val="00C9516E"/>
    <w:rsid w:val="00C95558"/>
    <w:rsid w:val="00CA0CF1"/>
    <w:rsid w:val="00CA6772"/>
    <w:rsid w:val="00CA7DA7"/>
    <w:rsid w:val="00CA7DF3"/>
    <w:rsid w:val="00CB4921"/>
    <w:rsid w:val="00CB7281"/>
    <w:rsid w:val="00CB74F4"/>
    <w:rsid w:val="00CB7E31"/>
    <w:rsid w:val="00CC0A14"/>
    <w:rsid w:val="00CC21C6"/>
    <w:rsid w:val="00CC2718"/>
    <w:rsid w:val="00CC35E6"/>
    <w:rsid w:val="00CD09B7"/>
    <w:rsid w:val="00CD0E3F"/>
    <w:rsid w:val="00CD1859"/>
    <w:rsid w:val="00CD413C"/>
    <w:rsid w:val="00CE0309"/>
    <w:rsid w:val="00CE3147"/>
    <w:rsid w:val="00CE5544"/>
    <w:rsid w:val="00CE73FA"/>
    <w:rsid w:val="00CF030F"/>
    <w:rsid w:val="00CF30CB"/>
    <w:rsid w:val="00CF570D"/>
    <w:rsid w:val="00D02477"/>
    <w:rsid w:val="00D04244"/>
    <w:rsid w:val="00D04341"/>
    <w:rsid w:val="00D16575"/>
    <w:rsid w:val="00D1677B"/>
    <w:rsid w:val="00D175A1"/>
    <w:rsid w:val="00D2201B"/>
    <w:rsid w:val="00D225EF"/>
    <w:rsid w:val="00D24DAD"/>
    <w:rsid w:val="00D26552"/>
    <w:rsid w:val="00D31051"/>
    <w:rsid w:val="00D31CBB"/>
    <w:rsid w:val="00D358BE"/>
    <w:rsid w:val="00D361D0"/>
    <w:rsid w:val="00D36EB6"/>
    <w:rsid w:val="00D41F99"/>
    <w:rsid w:val="00D42B4C"/>
    <w:rsid w:val="00D45859"/>
    <w:rsid w:val="00D51181"/>
    <w:rsid w:val="00D51EF4"/>
    <w:rsid w:val="00D53268"/>
    <w:rsid w:val="00D563CB"/>
    <w:rsid w:val="00D60B4D"/>
    <w:rsid w:val="00D638CD"/>
    <w:rsid w:val="00D6536D"/>
    <w:rsid w:val="00D656A3"/>
    <w:rsid w:val="00D70BB1"/>
    <w:rsid w:val="00D71E59"/>
    <w:rsid w:val="00D71F77"/>
    <w:rsid w:val="00D72F91"/>
    <w:rsid w:val="00D7345A"/>
    <w:rsid w:val="00D7501E"/>
    <w:rsid w:val="00D809BC"/>
    <w:rsid w:val="00D85ED1"/>
    <w:rsid w:val="00D87C58"/>
    <w:rsid w:val="00D960BE"/>
    <w:rsid w:val="00DA7C32"/>
    <w:rsid w:val="00DB01E6"/>
    <w:rsid w:val="00DB03D4"/>
    <w:rsid w:val="00DB1FD1"/>
    <w:rsid w:val="00DB4A7D"/>
    <w:rsid w:val="00DB5718"/>
    <w:rsid w:val="00DC03A8"/>
    <w:rsid w:val="00DC14E7"/>
    <w:rsid w:val="00DD1FD1"/>
    <w:rsid w:val="00DD259F"/>
    <w:rsid w:val="00DD31A4"/>
    <w:rsid w:val="00DD624E"/>
    <w:rsid w:val="00DD6D88"/>
    <w:rsid w:val="00DE1C43"/>
    <w:rsid w:val="00DE6E87"/>
    <w:rsid w:val="00DF153E"/>
    <w:rsid w:val="00DF18BF"/>
    <w:rsid w:val="00DF1FDC"/>
    <w:rsid w:val="00DF33F9"/>
    <w:rsid w:val="00DF4B20"/>
    <w:rsid w:val="00DF4F27"/>
    <w:rsid w:val="00E0058D"/>
    <w:rsid w:val="00E02B89"/>
    <w:rsid w:val="00E105F1"/>
    <w:rsid w:val="00E12C51"/>
    <w:rsid w:val="00E13778"/>
    <w:rsid w:val="00E17609"/>
    <w:rsid w:val="00E17665"/>
    <w:rsid w:val="00E20021"/>
    <w:rsid w:val="00E207B6"/>
    <w:rsid w:val="00E22858"/>
    <w:rsid w:val="00E30B08"/>
    <w:rsid w:val="00E3131F"/>
    <w:rsid w:val="00E318E3"/>
    <w:rsid w:val="00E32AE1"/>
    <w:rsid w:val="00E37E01"/>
    <w:rsid w:val="00E43EAF"/>
    <w:rsid w:val="00E44FC7"/>
    <w:rsid w:val="00E464F2"/>
    <w:rsid w:val="00E509F9"/>
    <w:rsid w:val="00E60C2C"/>
    <w:rsid w:val="00E6242D"/>
    <w:rsid w:val="00E62564"/>
    <w:rsid w:val="00E6505C"/>
    <w:rsid w:val="00E66713"/>
    <w:rsid w:val="00E726D2"/>
    <w:rsid w:val="00E72CC7"/>
    <w:rsid w:val="00E80E4E"/>
    <w:rsid w:val="00E84B4E"/>
    <w:rsid w:val="00E84BF4"/>
    <w:rsid w:val="00E85B73"/>
    <w:rsid w:val="00E8779F"/>
    <w:rsid w:val="00E92C77"/>
    <w:rsid w:val="00E95C6F"/>
    <w:rsid w:val="00EA2548"/>
    <w:rsid w:val="00EB0B00"/>
    <w:rsid w:val="00EB0E4F"/>
    <w:rsid w:val="00EB277D"/>
    <w:rsid w:val="00EC23E9"/>
    <w:rsid w:val="00EC67AC"/>
    <w:rsid w:val="00EC7E2D"/>
    <w:rsid w:val="00ED4412"/>
    <w:rsid w:val="00ED67CF"/>
    <w:rsid w:val="00EE1051"/>
    <w:rsid w:val="00EE487A"/>
    <w:rsid w:val="00EF08B4"/>
    <w:rsid w:val="00EF10A2"/>
    <w:rsid w:val="00EF1448"/>
    <w:rsid w:val="00EF5760"/>
    <w:rsid w:val="00EF5766"/>
    <w:rsid w:val="00EF7AB9"/>
    <w:rsid w:val="00F02E2D"/>
    <w:rsid w:val="00F05061"/>
    <w:rsid w:val="00F053EF"/>
    <w:rsid w:val="00F11C26"/>
    <w:rsid w:val="00F129E7"/>
    <w:rsid w:val="00F26D0A"/>
    <w:rsid w:val="00F311B1"/>
    <w:rsid w:val="00F329F7"/>
    <w:rsid w:val="00F34287"/>
    <w:rsid w:val="00F41AA1"/>
    <w:rsid w:val="00F423EB"/>
    <w:rsid w:val="00F50DC7"/>
    <w:rsid w:val="00F5528B"/>
    <w:rsid w:val="00F6167D"/>
    <w:rsid w:val="00F62924"/>
    <w:rsid w:val="00F62D72"/>
    <w:rsid w:val="00F638B2"/>
    <w:rsid w:val="00F702CD"/>
    <w:rsid w:val="00F71E3F"/>
    <w:rsid w:val="00F722AB"/>
    <w:rsid w:val="00F7499C"/>
    <w:rsid w:val="00F808D3"/>
    <w:rsid w:val="00F80E0D"/>
    <w:rsid w:val="00F820B8"/>
    <w:rsid w:val="00F8443D"/>
    <w:rsid w:val="00F86A1E"/>
    <w:rsid w:val="00F92397"/>
    <w:rsid w:val="00F957A2"/>
    <w:rsid w:val="00FA0327"/>
    <w:rsid w:val="00FA0FCC"/>
    <w:rsid w:val="00FA32DE"/>
    <w:rsid w:val="00FA6F85"/>
    <w:rsid w:val="00FA7546"/>
    <w:rsid w:val="00FB0E73"/>
    <w:rsid w:val="00FB2361"/>
    <w:rsid w:val="00FB4A79"/>
    <w:rsid w:val="00FC26D7"/>
    <w:rsid w:val="00FC6962"/>
    <w:rsid w:val="00FD29F7"/>
    <w:rsid w:val="00FD46CA"/>
    <w:rsid w:val="00FD5D65"/>
    <w:rsid w:val="00FE3F8F"/>
    <w:rsid w:val="00FE5E75"/>
    <w:rsid w:val="00FE732A"/>
    <w:rsid w:val="00FE732B"/>
    <w:rsid w:val="00FF3031"/>
    <w:rsid w:val="00FF355A"/>
    <w:rsid w:val="00FF7B5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6B8"/>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678E"/>
    <w:pPr>
      <w:tabs>
        <w:tab w:val="center" w:pos="4536"/>
        <w:tab w:val="right" w:pos="9072"/>
      </w:tabs>
      <w:spacing w:before="40" w:after="40"/>
      <w:jc w:val="both"/>
    </w:pPr>
    <w:rPr>
      <w:rFonts w:ascii="Arial" w:hAnsi="Arial"/>
      <w:sz w:val="20"/>
      <w:szCs w:val="20"/>
      <w:lang w:eastAsia="cs-CZ"/>
    </w:rPr>
  </w:style>
  <w:style w:type="character" w:customStyle="1" w:styleId="HeaderChar">
    <w:name w:val="Header Char"/>
    <w:basedOn w:val="DefaultParagraphFont"/>
    <w:link w:val="Header"/>
    <w:uiPriority w:val="99"/>
    <w:locked/>
    <w:rsid w:val="0009292F"/>
    <w:rPr>
      <w:rFonts w:ascii="Arial" w:hAnsi="Arial" w:cs="Times New Roman"/>
    </w:rPr>
  </w:style>
  <w:style w:type="paragraph" w:styleId="BalloonText">
    <w:name w:val="Balloon Text"/>
    <w:basedOn w:val="Normal"/>
    <w:link w:val="BalloonTextChar"/>
    <w:uiPriority w:val="99"/>
    <w:semiHidden/>
    <w:rsid w:val="00E137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21E5"/>
    <w:rPr>
      <w:rFonts w:cs="Times New Roman"/>
      <w:sz w:val="2"/>
      <w:lang w:eastAsia="en-US"/>
    </w:rPr>
  </w:style>
  <w:style w:type="character" w:styleId="CommentReference">
    <w:name w:val="annotation reference"/>
    <w:basedOn w:val="DefaultParagraphFont"/>
    <w:uiPriority w:val="99"/>
    <w:rsid w:val="006C7C20"/>
    <w:rPr>
      <w:rFonts w:cs="Times New Roman"/>
      <w:sz w:val="16"/>
    </w:rPr>
  </w:style>
  <w:style w:type="paragraph" w:styleId="CommentText">
    <w:name w:val="annotation text"/>
    <w:basedOn w:val="Normal"/>
    <w:link w:val="CommentTextChar"/>
    <w:uiPriority w:val="99"/>
    <w:rsid w:val="006C7C20"/>
    <w:rPr>
      <w:sz w:val="20"/>
      <w:szCs w:val="20"/>
    </w:rPr>
  </w:style>
  <w:style w:type="character" w:customStyle="1" w:styleId="CommentTextChar">
    <w:name w:val="Comment Text Char"/>
    <w:basedOn w:val="DefaultParagraphFont"/>
    <w:link w:val="CommentText"/>
    <w:uiPriority w:val="99"/>
    <w:locked/>
    <w:rsid w:val="002B6FEC"/>
    <w:rPr>
      <w:rFonts w:cs="Times New Roman"/>
      <w:lang w:eastAsia="en-US"/>
    </w:rPr>
  </w:style>
  <w:style w:type="paragraph" w:styleId="CommentSubject">
    <w:name w:val="annotation subject"/>
    <w:basedOn w:val="CommentText"/>
    <w:next w:val="CommentText"/>
    <w:link w:val="CommentSubjectChar"/>
    <w:uiPriority w:val="99"/>
    <w:semiHidden/>
    <w:rsid w:val="006C7C20"/>
    <w:rPr>
      <w:b/>
      <w:bCs/>
    </w:rPr>
  </w:style>
  <w:style w:type="character" w:customStyle="1" w:styleId="CommentSubjectChar">
    <w:name w:val="Comment Subject Char"/>
    <w:basedOn w:val="CommentTextChar"/>
    <w:link w:val="CommentSubject"/>
    <w:uiPriority w:val="99"/>
    <w:semiHidden/>
    <w:locked/>
    <w:rsid w:val="00BE21E5"/>
    <w:rPr>
      <w:b/>
      <w:bCs/>
      <w:sz w:val="20"/>
      <w:szCs w:val="20"/>
    </w:rPr>
  </w:style>
  <w:style w:type="paragraph" w:styleId="DocumentMap">
    <w:name w:val="Document Map"/>
    <w:basedOn w:val="Normal"/>
    <w:link w:val="DocumentMapChar"/>
    <w:uiPriority w:val="99"/>
    <w:semiHidden/>
    <w:rsid w:val="00AC24F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E21E5"/>
    <w:rPr>
      <w:rFonts w:cs="Times New Roman"/>
      <w:sz w:val="2"/>
      <w:lang w:eastAsia="en-US"/>
    </w:rPr>
  </w:style>
  <w:style w:type="paragraph" w:styleId="Footer">
    <w:name w:val="footer"/>
    <w:basedOn w:val="Normal"/>
    <w:link w:val="FooterChar"/>
    <w:uiPriority w:val="99"/>
    <w:rsid w:val="0009292F"/>
    <w:pPr>
      <w:tabs>
        <w:tab w:val="center" w:pos="4536"/>
        <w:tab w:val="right" w:pos="9072"/>
      </w:tabs>
    </w:pPr>
  </w:style>
  <w:style w:type="character" w:customStyle="1" w:styleId="FooterChar">
    <w:name w:val="Footer Char"/>
    <w:basedOn w:val="DefaultParagraphFont"/>
    <w:link w:val="Footer"/>
    <w:uiPriority w:val="99"/>
    <w:locked/>
    <w:rsid w:val="0009292F"/>
    <w:rPr>
      <w:rFonts w:cs="Times New Roman"/>
      <w:sz w:val="24"/>
      <w:lang w:eastAsia="en-US"/>
    </w:rPr>
  </w:style>
  <w:style w:type="character" w:styleId="Hyperlink">
    <w:name w:val="Hyperlink"/>
    <w:basedOn w:val="DefaultParagraphFont"/>
    <w:uiPriority w:val="99"/>
    <w:rsid w:val="004C799A"/>
    <w:rPr>
      <w:rFonts w:cs="Times New Roman"/>
      <w:color w:val="0000FF"/>
      <w:u w:val="single"/>
    </w:rPr>
  </w:style>
  <w:style w:type="paragraph" w:styleId="NoSpacing">
    <w:name w:val="No Spacing"/>
    <w:uiPriority w:val="99"/>
    <w:qFormat/>
    <w:rsid w:val="00031B03"/>
    <w:rPr>
      <w:rFonts w:ascii="Calibri" w:hAnsi="Calibri"/>
      <w:lang w:eastAsia="en-US"/>
    </w:rPr>
  </w:style>
  <w:style w:type="paragraph" w:customStyle="1" w:styleId="Default">
    <w:name w:val="Default"/>
    <w:uiPriority w:val="99"/>
    <w:rsid w:val="00061605"/>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390A65"/>
    <w:pPr>
      <w:spacing w:after="160" w:line="259" w:lineRule="auto"/>
      <w:ind w:left="720"/>
      <w:contextualSpacing/>
    </w:pPr>
    <w:rPr>
      <w:rFonts w:ascii="Calibri" w:hAnsi="Calibri"/>
      <w:sz w:val="22"/>
      <w:szCs w:val="22"/>
    </w:rPr>
  </w:style>
  <w:style w:type="character" w:customStyle="1" w:styleId="UnresolvedMention">
    <w:name w:val="Unresolved Mention"/>
    <w:uiPriority w:val="99"/>
    <w:semiHidden/>
    <w:rsid w:val="00F311B1"/>
    <w:rPr>
      <w:color w:val="808080"/>
      <w:shd w:val="clear" w:color="auto" w:fill="E6E6E6"/>
    </w:rPr>
  </w:style>
  <w:style w:type="paragraph" w:styleId="Revision">
    <w:name w:val="Revision"/>
    <w:hidden/>
    <w:uiPriority w:val="99"/>
    <w:semiHidden/>
    <w:rsid w:val="007A6C03"/>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304166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tin.cz/corporate-complianc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etin.cz/zasady-ochrany-osobnich-udaj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56C2C0C3B94B4F97DAE96BC1D0DC66" ma:contentTypeVersion="6" ma:contentTypeDescription="Vytvořit nový dokument" ma:contentTypeScope="" ma:versionID="3b9fca6f2ede64c27928a1205fbfc335">
  <xsd:schema xmlns:xsd="http://www.w3.org/2001/XMLSchema" xmlns:p="http://schemas.microsoft.com/office/2006/metadata/properties" xmlns:ns2="57c63848-cd23-4d35-9a99-01368b7ae041" targetNamespace="http://schemas.microsoft.com/office/2006/metadata/properties" ma:root="true" ma:fieldsID="5aacbeff495357dacc9ed3e6d2995896" ns2:_="">
    <xsd:import namespace="57c63848-cd23-4d35-9a99-01368b7ae041"/>
    <xsd:element name="properties">
      <xsd:complexType>
        <xsd:sequence>
          <xsd:element name="documentManagement">
            <xsd:complexType>
              <xsd:all>
                <xsd:element ref="ns2:Autor" minOccurs="0"/>
                <xsd:element ref="ns2:_x010c__x00ed_slo_x0020_dokumentu" minOccurs="0"/>
                <xsd:element ref="ns2:Datum_x0020_vystaven_x00ed_" minOccurs="0"/>
                <xsd:element ref="ns2:Popis_x0020_dokumentu" minOccurs="0"/>
                <xsd:element ref="ns2:N_x00e1_zev_x0020_souboru" minOccurs="0"/>
                <xsd:element ref="ns2:ID_x0020_Pracovn_x00ed_ka" minOccurs="0"/>
              </xsd:all>
            </xsd:complexType>
          </xsd:element>
        </xsd:sequence>
      </xsd:complexType>
    </xsd:element>
  </xsd:schema>
  <xsd:schema xmlns:xsd="http://www.w3.org/2001/XMLSchema" xmlns:dms="http://schemas.microsoft.com/office/2006/documentManagement/types" targetNamespace="57c63848-cd23-4d35-9a99-01368b7ae041" elementFormDefault="qualified">
    <xsd:import namespace="http://schemas.microsoft.com/office/2006/documentManagement/types"/>
    <xsd:element name="Autor" ma:index="8" nillable="true" ma:displayName="Autor" ma:internalName="Autor">
      <xsd:simpleType>
        <xsd:restriction base="dms:Text">
          <xsd:maxLength value="255"/>
        </xsd:restriction>
      </xsd:simpleType>
    </xsd:element>
    <xsd:element name="_x010c__x00ed_slo_x0020_dokumentu" ma:index="9" nillable="true" ma:displayName="Číslo dokumentu" ma:internalName="_x010c__x00ed_slo_x0020_dokumentu">
      <xsd:simpleType>
        <xsd:restriction base="dms:Text">
          <xsd:maxLength value="255"/>
        </xsd:restriction>
      </xsd:simpleType>
    </xsd:element>
    <xsd:element name="Datum_x0020_vystaven_x00ed_" ma:index="10" nillable="true" ma:displayName="Datum vystavení" ma:internalName="Datum_x0020_vystaven_x00ed_">
      <xsd:simpleType>
        <xsd:restriction base="dms:Text">
          <xsd:maxLength value="255"/>
        </xsd:restriction>
      </xsd:simpleType>
    </xsd:element>
    <xsd:element name="Popis_x0020_dokumentu" ma:index="11" nillable="true" ma:displayName="Popis dokumentu" ma:internalName="Popis_x0020_dokumentu">
      <xsd:simpleType>
        <xsd:restriction base="dms:Text">
          <xsd:maxLength value="255"/>
        </xsd:restriction>
      </xsd:simpleType>
    </xsd:element>
    <xsd:element name="N_x00e1_zev_x0020_souboru" ma:index="12" nillable="true" ma:displayName="Název souboru" ma:internalName="N_x00e1_zev_x0020_souboru">
      <xsd:simpleType>
        <xsd:restriction base="dms:Text">
          <xsd:maxLength value="255"/>
        </xsd:restriction>
      </xsd:simpleType>
    </xsd:element>
    <xsd:element name="ID_x0020_Pracovn_x00ed_ka" ma:index="13" nillable="true" ma:displayName="ID Pracovníka" ma:internalName="ID_x0020_Pracovn_x00ed_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D_x0020_Pracovn_x00ed_ka xmlns="57c63848-cd23-4d35-9a99-01368b7ae041">24708</ID_x0020_Pracovn_x00ed_ka>
    <Autor xmlns="57c63848-cd23-4d35-9a99-01368b7ae041">Ing. Kamila Kovářová</Autor>
    <_x010c__x00ed_slo_x0020_dokumentu xmlns="57c63848-cd23-4d35-9a99-01368b7ae041" xsi:nil="true"/>
    <Datum_x0020_vystaven_x00ed_ xmlns="57c63848-cd23-4d35-9a99-01368b7ae041" xsi:nil="true"/>
    <Popis_x0020_dokumentu xmlns="57c63848-cd23-4d35-9a99-01368b7ae041" xsi:nil="true"/>
    <N_x00e1_zev_x0020_souboru xmlns="57c63848-cd23-4d35-9a99-01368b7ae041">Anonymizovany_dokument_SoRP-24708-20190816-0954310033.docx</N_x00e1_zev_x0020_souboru>
  </documentManagement>
</p:properties>
</file>

<file path=customXml/itemProps1.xml><?xml version="1.0" encoding="utf-8"?>
<ds:datastoreItem xmlns:ds="http://schemas.openxmlformats.org/officeDocument/2006/customXml" ds:itemID="{CD73D14B-5DC2-43C2-B401-926C9DA46B77}"/>
</file>

<file path=customXml/itemProps2.xml><?xml version="1.0" encoding="utf-8"?>
<ds:datastoreItem xmlns:ds="http://schemas.openxmlformats.org/officeDocument/2006/customXml" ds:itemID="{17C9A83F-D2DB-4DF8-A872-07FB2C5A5D34}"/>
</file>

<file path=customXml/itemProps3.xml><?xml version="1.0" encoding="utf-8"?>
<ds:datastoreItem xmlns:ds="http://schemas.openxmlformats.org/officeDocument/2006/customXml" ds:itemID="{0FA1B046-E3FA-4263-AF2E-739264642F80}"/>
</file>

<file path=docProps/app.xml><?xml version="1.0" encoding="utf-8"?>
<Properties xmlns="http://schemas.openxmlformats.org/officeDocument/2006/extended-properties" xmlns:vt="http://schemas.openxmlformats.org/officeDocument/2006/docPropsVTypes">
  <Template>Normal_Wordconv.dotm</Template>
  <TotalTime>12</TotalTime>
  <Pages>11</Pages>
  <Words>3476</Words>
  <Characters>20515</Characters>
  <Application>Microsoft Office Outlook</Application>
  <DocSecurity>0</DocSecurity>
  <Lines>0</Lines>
  <Paragraphs>0</Paragraphs>
  <ScaleCrop>false</ScaleCrop>
  <Company>Telefónica O2 Czech Republic,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vaska</cp:lastModifiedBy>
  <cp:revision>4</cp:revision>
  <cp:lastPrinted>2017-12-20T09:27:00Z</cp:lastPrinted>
  <dcterms:created xsi:type="dcterms:W3CDTF">2019-08-16T06:27:00Z</dcterms:created>
  <dcterms:modified xsi:type="dcterms:W3CDTF">2019-08-16T07:49:00Z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0x0101008756C2C0C3B94B4F97DAE96BC1D0DC66</vt:lpwstr>
  </property>
  <property fmtid="{D5CDD505-2E9C-101B-9397-08002B2CF9AE}" pid="3" name="_CopySource">
    <vt:lpwstr>Anonymizovany_dokument_SoRP-24708-20190816-0954310033.docx</vt:lpwstr>
  </property>
</Properties>
</file>