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90111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O/04/20190111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4711843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47118431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4711843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CZ47118431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STAVO  PRAHA,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STAVO  PRAHA,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747805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U čihadel 7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U čihadel 78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4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140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 1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 12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4.8.2019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proofErr w:type="gramStart"/>
      <w:r w:rsidR="00C26BCB" w:rsidRPr="00E61F4E">
        <w:rPr>
          <w:rFonts w:ascii="Arial" w:hAnsi="Arial" w:cs="Arial"/>
        </w:rPr>
        <w:t>14.8.2019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dopravní značení v ul. Loučanská, Praha - Radotín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dopravní značení v ul. Loučanská, Praha - Radotín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dopravní značení v ul. Loučanská, Praha - Radotín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dopravní značení v ul. Loučanská, Praha - Radotín,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90 167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90 167,00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350422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8.2019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31.8.2019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350422">
        <w:rPr>
          <w:rFonts w:ascii="Arial" w:hAnsi="Arial" w:cs="Arial"/>
          <w:szCs w:val="22"/>
        </w:rPr>
        <w:t>114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05" w:rsidRDefault="00747805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805" w:rsidRDefault="00747805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350422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747805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27449233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0422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47805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8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99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2019-08-14T07:45:00Z</cp:lastPrinted>
  <dcterms:created xsi:type="dcterms:W3CDTF">2019-08-14T07:46:00Z</dcterms:created>
  <dcterms:modified xsi:type="dcterms:W3CDTF">2019-08-16T06:28:00Z</dcterms:modified>
</cp:coreProperties>
</file>