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82E6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EA2C91">
        <w:rPr>
          <w:rFonts w:ascii="Arial" w:hAnsi="Arial" w:cs="Arial"/>
          <w:sz w:val="24"/>
          <w:szCs w:val="24"/>
        </w:rPr>
        <w:tab/>
      </w:r>
      <w:r w:rsidR="00EA2C9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EA2C9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EA2C9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EA2C9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000149</w:t>
      </w:r>
    </w:p>
    <w:p w:rsidR="00000000" w:rsidRDefault="00EA2C9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EA2C9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EA2C9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A2C9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A2C9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A2C9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A2C9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082E60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082E60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:rsidR="00000000" w:rsidRDefault="00EA2C9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EA2C9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EA2C9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EA2C9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82E60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EA2C9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EA2C9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A2C9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09.08.2019</w:t>
      </w:r>
    </w:p>
    <w:p w:rsidR="00000000" w:rsidRDefault="00EA2C9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EA2C9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CZ6351181760</w:t>
      </w:r>
    </w:p>
    <w:p w:rsidR="00000000" w:rsidRDefault="00EA2C9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EA2C9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EA2C9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EA2C91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234 300,00</w:t>
      </w:r>
    </w:p>
    <w:p w:rsidR="00000000" w:rsidRDefault="00EA2C9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EA2C91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234 300,00</w:t>
      </w:r>
    </w:p>
    <w:p w:rsidR="00000000" w:rsidRDefault="00EA2C9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EA2C9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EA2C9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082E60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082E60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EA2C9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EA2C9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EA2C91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EA2C9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EA2C9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EA2C9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EA2C9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A2C9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082E60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EA2C9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EA2C91" w:rsidRDefault="00EA2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A2C9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60"/>
    <w:rsid w:val="00082E60"/>
    <w:rsid w:val="00EA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F95C2100.dotm</Template>
  <TotalTime>0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V5.0.0.492 (www.gnostice.com)</dc:description>
  <cp:lastModifiedBy>Sekretariat</cp:lastModifiedBy>
  <cp:revision>2</cp:revision>
  <cp:lastPrinted>2019-08-16T05:22:00Z</cp:lastPrinted>
  <dcterms:created xsi:type="dcterms:W3CDTF">2019-08-16T05:22:00Z</dcterms:created>
  <dcterms:modified xsi:type="dcterms:W3CDTF">2019-08-16T05:22:00Z</dcterms:modified>
</cp:coreProperties>
</file>