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Dodate</w:t>
      </w:r>
      <w:r>
        <w:rPr sz="32" baseline="0" dirty="0">
          <w:jc w:val="left"/>
          <w:rFonts w:ascii="Corbel" w:hAnsi="Corbel" w:cs="Corbel"/>
          <w:b/>
          <w:bCs/>
          <w:color w:val="000000"/>
          <w:spacing w:val="66"/>
          <w:sz w:val="32"/>
          <w:szCs w:val="32"/>
        </w:rPr>
        <w:t>k</w:t>
      </w:r>
      <w:r>
        <w:rPr sz="32" baseline="0" dirty="0">
          <w:jc w:val="left"/>
          <w:rFonts w:ascii="Corbel" w:hAnsi="Corbel" w:cs="Corbel"/>
          <w:color w:val="000000"/>
          <w:sz w:val="32"/>
          <w:szCs w:val="32"/>
        </w:rPr>
        <w:t>č</w:t>
      </w:r>
      <w:r>
        <w:rPr sz="32" baseline="0" dirty="0">
          <w:jc w:val="left"/>
          <w:rFonts w:ascii="Corbel" w:hAnsi="Corbel" w:cs="Corbel"/>
          <w:b/>
          <w:bCs/>
          <w:color w:val="000000"/>
          <w:spacing w:val="67"/>
          <w:sz w:val="32"/>
          <w:szCs w:val="32"/>
        </w:rPr>
        <w:t>.</w:t>
      </w:r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612" w:right="2886" w:firstLine="0"/>
      </w:pPr>
      <w:r/>
      <w:r>
        <w:rPr sz="32" baseline="0" dirty="0">
          <w:jc w:val="left"/>
          <w:rFonts w:ascii="Corbel" w:hAnsi="Corbel" w:cs="Corbel"/>
          <w:b/>
          <w:bCs/>
          <w:color w:val="000000"/>
          <w:spacing w:val="66"/>
          <w:sz w:val="32"/>
          <w:szCs w:val="32"/>
        </w:rPr>
        <w:t>k</w:t>
      </w:r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pojistné smlouv</w:t>
      </w:r>
      <w:r>
        <w:rPr sz="32" baseline="0" dirty="0">
          <w:jc w:val="left"/>
          <w:rFonts w:ascii="Corbel" w:hAnsi="Corbel" w:cs="Corbel"/>
          <w:color w:val="000000"/>
          <w:sz w:val="32"/>
          <w:szCs w:val="32"/>
        </w:rPr>
        <w:t>ě</w:t>
      </w:r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 </w:t>
      </w:r>
      <w:r>
        <w:rPr sz="32" baseline="0" dirty="0">
          <w:jc w:val="left"/>
          <w:rFonts w:ascii="Corbel" w:hAnsi="Corbel" w:cs="Corbel"/>
          <w:color w:val="000000"/>
          <w:sz w:val="32"/>
          <w:szCs w:val="32"/>
        </w:rPr>
        <w:t>č</w:t>
      </w:r>
      <w:r>
        <w:rPr sz="32" baseline="0" dirty="0">
          <w:jc w:val="left"/>
          <w:rFonts w:ascii="Corbel" w:hAnsi="Corbel" w:cs="Corbel"/>
          <w:b/>
          <w:bCs/>
          <w:color w:val="000000"/>
          <w:spacing w:val="161"/>
          <w:sz w:val="32"/>
          <w:szCs w:val="32"/>
        </w:rPr>
        <w:t>.</w:t>
      </w:r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7721015193</w:t>
      </w:r>
      <w:r>
        <w:rPr>
          <w:rFonts w:ascii="Times New Roman" w:hAnsi="Times New Roman" w:cs="Times New Roman"/>
          <w:sz w:val="32"/>
          <w:szCs w:val="32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Úsek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hospodá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ských rizik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0" w:after="0" w:line="278" w:lineRule="exact"/>
        <w:ind w:left="612" w:right="2886" w:firstLine="0"/>
      </w:pPr>
      <w:r/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Kooperativa pojiš</w:t>
      </w:r>
      <w:r>
        <w:rPr sz="32" baseline="0" dirty="0">
          <w:jc w:val="left"/>
          <w:rFonts w:ascii="Corbel" w:hAnsi="Corbel" w:cs="Corbel"/>
          <w:color w:val="000000"/>
          <w:sz w:val="32"/>
          <w:szCs w:val="32"/>
        </w:rPr>
        <w:t>ť</w:t>
      </w:r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ovna, a.s., Vienna Insurance Group</w:t>
      </w:r>
      <w:r>
        <w:rPr>
          <w:rFonts w:ascii="Times New Roman" w:hAnsi="Times New Roman" w:cs="Times New Roman"/>
          <w:sz w:val="32"/>
          <w:szCs w:val="32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 sídlem Praha 8, Pob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ežní 665/21, PS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186 00,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O: 47116617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zapsaná v obchodním rejst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íku u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stského soudu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Praze, sp. zn. B 1897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zastoupený na 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zmocn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níže podepsanými osobami.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Pracovišt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3074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Kooperativa 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ovna, a.s., Vienna Insurance Group, AGENTURA VÝCHODNÍ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ECHY,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ída Mír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94, Pardubice 2, PS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530 02; tel. 95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42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MMN, a.s.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 sídle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Jilemnice, Metyšova 465, PS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514 01,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3341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zapsaný(á)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obchodním rejst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íku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Krajského soudu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Hradci Králové, sp. zn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 3506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2" w:lineRule="exact"/>
        <w:ind w:left="2030" w:right="4570" w:hanging="1418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Zastoupen</w:t>
      </w:r>
      <w:r>
        <w:rPr sz="20" baseline="0" dirty="0">
          <w:jc w:val="left"/>
          <w:rFonts w:ascii="Corbel" w:hAnsi="Corbel" w:cs="Corbel"/>
          <w:color w:val="000000"/>
          <w:spacing w:val="439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MUDr. Ji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 Kalenským,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edsedou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Ing. Otou Krej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ím,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lenem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Koresponden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adresa pojistníka je totožná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 uvedenou adresou pojistníka.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uzavírají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612" w:right="570" w:firstLine="0"/>
        <w:jc w:val="both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smyslu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zákona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89/2012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Sb.,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anského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zákoníku,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dodatek,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který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uvedenou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smlouvou,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pojistnými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podmínkami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ílohami,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pojistná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smlouva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(ve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odvolává, tvo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nedílný celek.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92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36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10690225</wp:posOffset>
            </wp:positionV>
            <wp:extent cx="12700" cy="127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 uvedená pojistná smlouva (v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výše uvedených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 výš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 subjektech) nov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zní takt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o</w:t>
      </w:r>
      <w:r>
        <w:rPr sz="13" baseline="0" dirty="0">
          <w:jc w:val="left"/>
          <w:rFonts w:ascii="Corbel" w:hAnsi="Corbel" w:cs="Corbel"/>
          <w:color w:val="000000"/>
          <w:spacing w:val="40"/>
          <w:sz w:val="13"/>
          <w:szCs w:val="13"/>
          <w:vertAlign w:val="superscript"/>
        </w:rPr>
        <w:t>*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612" w:right="0" w:firstLine="0"/>
      </w:pPr>
      <w:r/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* pokud se </w:t>
      </w:r>
      <w:r>
        <w:rPr sz="13" baseline="0" dirty="0">
          <w:jc w:val="left"/>
          <w:rFonts w:ascii="Corbel" w:hAnsi="Corbel" w:cs="Corbel"/>
          <w:color w:val="000000"/>
          <w:spacing w:val="27"/>
          <w:sz w:val="13"/>
          <w:szCs w:val="13"/>
        </w:rPr>
        <w:t>v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tomto novém zn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ě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ní používá pojem „tento dodatek“</w:t>
      </w:r>
      <w:r>
        <w:rPr sz="13" baseline="0" dirty="0">
          <w:jc w:val="left"/>
          <w:rFonts w:ascii="Corbel" w:hAnsi="Corbel" w:cs="Corbel"/>
          <w:color w:val="000000"/>
          <w:spacing w:val="-2"/>
          <w:sz w:val="13"/>
          <w:szCs w:val="13"/>
        </w:rPr>
        <w:t>,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 považuje se za n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ě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j tento dodatek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460" w:right="0" w:firstLine="525"/>
      </w:pPr>
      <w:r/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460" w:right="0" w:firstLine="0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Úvodní ustan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vení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ným je pojistník.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vztahují: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Všeobecné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VPP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“),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Zvláštní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 a Dodatkové pojistné podmínky 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DPP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Všeobecné pojistné podmínky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VPP P-100/1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majetku a 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Zvláštní pojistné podmínky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P-150/1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živelní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1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P-200/1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P-250/1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P-300/1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P-320/1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P-600/1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P-695/1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 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hem silni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dopravy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Dodatkové pojistné podmínky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DP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P-330/1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6-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 strojního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erušení provozu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DPP P-340/1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erušení provozu elektronických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DPP P-520/1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hospodá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ských rizik, sestávající se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následujícíc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doložek: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Lehké stavby, 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evostavb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DZ10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Zásoby a jejich uložen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Fotovoltaická elektrárn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DZ11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8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Atmosférické srážk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DZ11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úder blesk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(1404)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 (netýká se 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 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cenných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5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(1612)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 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a cenných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(1606)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464" w:right="568" w:hanging="85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Loupež</w:t>
      </w:r>
      <w:r>
        <w:rPr sz="20" baseline="0" dirty="0">
          <w:jc w:val="left"/>
          <w:rFonts w:ascii="Corbel" w:hAnsi="Corbel" w:cs="Corbel"/>
          <w:color w:val="000000"/>
          <w:spacing w:val="1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epravovaných</w:t>
      </w:r>
      <w:r>
        <w:rPr sz="20" baseline="0" dirty="0">
          <w:jc w:val="left"/>
          <w:rFonts w:ascii="Corbel" w:hAnsi="Corbel" w:cs="Corbel"/>
          <w:color w:val="000000"/>
          <w:spacing w:val="1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1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1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ceni</w:t>
      </w:r>
      <w:r>
        <w:rPr sz="20" baseline="0" dirty="0">
          <w:jc w:val="left"/>
          <w:rFonts w:ascii="Corbel" w:hAnsi="Corbel" w:cs="Corbel"/>
          <w:color w:val="000000"/>
          <w:spacing w:val="167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16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</w:t>
      </w:r>
      <w:r>
        <w:rPr sz="20" baseline="0" dirty="0">
          <w:jc w:val="left"/>
          <w:rFonts w:ascii="Corbel" w:hAnsi="Corbel" w:cs="Corbel"/>
          <w:color w:val="000000"/>
          <w:spacing w:val="1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</w:t>
      </w:r>
      <w:r>
        <w:rPr sz="20" baseline="0" dirty="0">
          <w:jc w:val="left"/>
          <w:rFonts w:ascii="Corbel" w:hAnsi="Corbel" w:cs="Corbel"/>
          <w:color w:val="000000"/>
          <w:spacing w:val="1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1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1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epravovaných osobou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jící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epravu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Výklad pojm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Stroje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DST11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123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 agregát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opravy vinut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obecné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 za újmu a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 za újmu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sobenou vadou výrobku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99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vadou práce po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edán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Základní rozsah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Cizí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evzat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é-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(1606)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Náklady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zdravotní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ovny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regresy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dávek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nemocenského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89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99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9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Provoz pracovních stroj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606" w:right="568" w:hanging="993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DODP12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 obchodní korporace za újmu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 svých orgán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 souvislosti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výkonem jejich funkc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DODP12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Poskytování služby pé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 o dít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 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tské skupin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(1507)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DODP12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odložené a vnesen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(1603)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DODP13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stnanc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(1603)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7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Obecné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207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Elektronická rizik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20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Výklad pojm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ely pojistné smlouvy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9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Demolice, su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199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Tíha sn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hu, námraz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pacing w:val="19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Bonifikac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e-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612" w:right="1134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pacing w:val="209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Definice jedné pojistné události pro pojistná 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povode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záplava, vich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ice, krupobití (1401)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Jiné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DODC10</w:t>
      </w:r>
      <w:r>
        <w:rPr sz="20" baseline="0" dirty="0">
          <w:jc w:val="left"/>
          <w:rFonts w:ascii="Corbel" w:hAnsi="Corbel" w:cs="Corbel"/>
          <w:color w:val="000000"/>
          <w:spacing w:val="169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Malby, nást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iky nebo polepen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í-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340"/>
      </w:pPr>
      <w:r/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1985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Druhy a zp</w:t>
      </w:r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ů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soby poji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3"/>
          <w:sz w:val="24"/>
          <w:szCs w:val="24"/>
        </w:rPr>
        <w:t>š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t</w:t>
      </w:r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ní, p</w:t>
      </w:r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ř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edm</w:t>
      </w:r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ty a rozsah pojišt</w:t>
      </w:r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Obecná ujednání 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majetku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Pravidla pro stanovení výše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jsou podrobn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upravena 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pojistných podmínkách vztahujících 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ke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sjednanému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dalších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ustanoveních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smlouvy.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stanovení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tedy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mít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vliv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stupe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ebení,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opravy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znovupo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majetku je místem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102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Metyšova 465 (areál nemocnice), Jilemnice, PS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514 01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9" w:right="568" w:firstLine="0"/>
      </w:pPr>
      <w:r/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106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3. kv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tna 421, areál nemocnice, Semily, PS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513 01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není-li dále uvedeno jinak.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ehled sjednaných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-508</wp:posOffset>
            </wp:positionV>
            <wp:extent cx="6096" cy="609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-508</wp:posOffset>
            </wp:positionV>
            <wp:extent cx="6096" cy="609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-508</wp:posOffset>
            </wp:positionV>
            <wp:extent cx="6096" cy="609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-508</wp:posOffset>
            </wp:positionV>
            <wp:extent cx="6096" cy="609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161036</wp:posOffset>
            </wp:positionV>
            <wp:extent cx="6096" cy="609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161036</wp:posOffset>
            </wp:positionV>
            <wp:extent cx="6096" cy="609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1418"/>
        <w:gridCol w:w="1702"/>
        <w:gridCol w:w="1274"/>
        <w:gridCol w:w="1277"/>
        <w:gridCol w:w="1247"/>
      </w:tblGrid>
      <w:tr>
        <w:trPr>
          <w:trHeight w:val="22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sdružený živel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7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4" w:lineRule="exact"/>
              <w:ind w:left="103" w:right="23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5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P-150/14 a doložkami DOB101, DOB103, DOB105, DOB107, DZ101, DZ106,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DZ112, DZ113, DZ114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7" w:type="dxa"/>
          </w:tcPr>
          <w:p/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3" w:lineRule="exact"/>
              <w:ind w:left="95" w:right="2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a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208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37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59" w:right="50" w:hanging="4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9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3" w:lineRule="exact"/>
              <w:ind w:left="95" w:right="2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r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a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244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59" w:right="50" w:hanging="4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28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asovou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7"/>
        </w:trPr>
        <w:tc>
          <w:tcPr>
            <w:tcW w:w="698" w:type="dxa"/>
          </w:tcPr>
          <w:p/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krevní deriváty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" w:after="0" w:line="240" w:lineRule="auto"/>
              <w:ind w:left="0" w:right="0" w:firstLine="387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200 000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59" w:right="50" w:hanging="4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7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7" w:after="0" w:line="240" w:lineRule="auto"/>
              <w:ind w:left="0" w:right="0" w:firstLine="115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Soubor zásob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7" w:after="0" w:line="240" w:lineRule="auto"/>
              <w:ind w:left="0" w:right="0" w:firstLine="322"/>
            </w:pPr>
            <w:r>
              <w:rPr sz="20" baseline="-1" dirty="0">
                <w:jc w:val="left"/>
                <w:rFonts w:ascii="Corbel" w:hAnsi="Corbel" w:cs="Corbel"/>
                <w:color w:val="000000"/>
                <w:spacing w:val="41"/>
                <w:position w:val="-1"/>
                <w:sz w:val="20"/>
                <w:szCs w:val="20"/>
              </w:rPr>
              <w:t>3</w:t>
            </w: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59" w:right="50" w:hanging="4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r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vybavení,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246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59" w:right="50" w:hanging="4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147320</wp:posOffset>
            </wp:positionV>
            <wp:extent cx="6096" cy="609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147320</wp:posOffset>
            </wp:positionV>
            <wp:extent cx="6096" cy="6096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112521</wp:posOffset>
            </wp:positionV>
            <wp:extent cx="6096" cy="6096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112521</wp:posOffset>
            </wp:positionV>
            <wp:extent cx="6096" cy="609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112521</wp:posOffset>
            </wp:positionV>
            <wp:extent cx="6096" cy="6096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112521</wp:posOffset>
            </wp:positionV>
            <wp:extent cx="6096" cy="609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112521</wp:posOffset>
            </wp:positionV>
            <wp:extent cx="6096" cy="6096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112521</wp:posOffset>
            </wp:positionV>
            <wp:extent cx="6096" cy="6096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115301</wp:posOffset>
            </wp:positionV>
            <wp:extent cx="636426" cy="58128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6223367"/>
                      <a:ext cx="522126" cy="466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112521</wp:posOffset>
            </wp:positionV>
            <wp:extent cx="6096" cy="6096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112521</wp:posOffset>
            </wp:positionV>
            <wp:extent cx="6096" cy="6096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146428</wp:posOffset>
            </wp:positionV>
            <wp:extent cx="760673" cy="550163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6254494"/>
                      <a:ext cx="646373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2501138</wp:posOffset>
            </wp:positionH>
            <wp:positionV relativeFrom="paragraph">
              <wp:posOffset>47369</wp:posOffset>
            </wp:positionV>
            <wp:extent cx="1604232" cy="39623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01138" y="6330694"/>
                      <a:ext cx="1489932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92"/>
                          </w:tabs>
                          <w:spacing w:before="0" w:after="0" w:line="244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ast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3991990</wp:posOffset>
            </wp:positionH>
            <wp:positionV relativeFrom="paragraph">
              <wp:posOffset>93966</wp:posOffset>
            </wp:positionV>
            <wp:extent cx="331626" cy="271918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1990" y="6377291"/>
                      <a:ext cx="217326" cy="1576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color w:val="0000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93966</wp:posOffset>
            </wp:positionV>
            <wp:extent cx="660810" cy="271917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6377291"/>
                      <a:ext cx="546510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59182</wp:posOffset>
            </wp:positionV>
            <wp:extent cx="6096" cy="6096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59182</wp:posOffset>
            </wp:positionV>
            <wp:extent cx="6096" cy="6096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59182</wp:posOffset>
            </wp:positionV>
            <wp:extent cx="6096" cy="6096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59182</wp:posOffset>
            </wp:positionV>
            <wp:extent cx="6096" cy="6096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59182</wp:posOffset>
            </wp:positionV>
            <wp:extent cx="6096" cy="6096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59182</wp:posOffset>
            </wp:positionV>
            <wp:extent cx="6096" cy="6096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59182</wp:posOffset>
            </wp:positionV>
            <wp:extent cx="6096" cy="6096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59182</wp:posOffset>
            </wp:positionV>
            <wp:extent cx="6096" cy="6096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2429979</wp:posOffset>
            </wp:positionH>
            <wp:positionV relativeFrom="paragraph">
              <wp:posOffset>149478</wp:posOffset>
            </wp:positionV>
            <wp:extent cx="689635" cy="149706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9635" cy="149706"/>
                    </a:xfrm>
                    <a:custGeom>
                      <a:rect l="l" t="t" r="r" b="b"/>
                      <a:pathLst>
                        <a:path w="727736" h="187807">
                          <a:moveTo>
                            <a:pt x="0" y="187807"/>
                          </a:moveTo>
                          <a:lnTo>
                            <a:pt x="727736" y="187807"/>
                          </a:lnTo>
                          <a:lnTo>
                            <a:pt x="727736" y="0"/>
                          </a:lnTo>
                          <a:lnTo>
                            <a:pt x="0" y="0"/>
                          </a:lnTo>
                          <a:lnTo>
                            <a:pt x="0" y="1878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159766</wp:posOffset>
            </wp:positionV>
            <wp:extent cx="6096" cy="6096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159766</wp:posOffset>
            </wp:positionV>
            <wp:extent cx="6096" cy="6096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159766</wp:posOffset>
            </wp:positionV>
            <wp:extent cx="6096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159766</wp:posOffset>
            </wp:positionV>
            <wp:extent cx="609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159766</wp:posOffset>
            </wp:positionV>
            <wp:extent cx="6096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159766</wp:posOffset>
            </wp:positionV>
            <wp:extent cx="6096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159766</wp:posOffset>
            </wp:positionV>
            <wp:extent cx="6096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159766</wp:posOffset>
            </wp:positionV>
            <wp:extent cx="6096" cy="60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2493098</wp:posOffset>
            </wp:positionH>
            <wp:positionV relativeFrom="paragraph">
              <wp:posOffset>86870</wp:posOffset>
            </wp:positionV>
            <wp:extent cx="659256" cy="14856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56" cy="148563"/>
                    </a:xfrm>
                    <a:custGeom>
                      <a:rect l="l" t="t" r="r" b="b"/>
                      <a:pathLst>
                        <a:path w="697357" h="186664">
                          <a:moveTo>
                            <a:pt x="0" y="186664"/>
                          </a:moveTo>
                          <a:lnTo>
                            <a:pt x="697357" y="186664"/>
                          </a:lnTo>
                          <a:lnTo>
                            <a:pt x="697357" y="0"/>
                          </a:lnTo>
                          <a:lnTo>
                            <a:pt x="0" y="0"/>
                          </a:lnTo>
                          <a:lnTo>
                            <a:pt x="0" y="1866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0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2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85090</wp:posOffset>
            </wp:positionV>
            <wp:extent cx="6096" cy="6096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85090</wp:posOffset>
            </wp:positionV>
            <wp:extent cx="6096" cy="6096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85090</wp:posOffset>
            </wp:positionV>
            <wp:extent cx="6096" cy="6096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85090</wp:posOffset>
            </wp:positionV>
            <wp:extent cx="6096" cy="6096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1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85090</wp:posOffset>
            </wp:positionV>
            <wp:extent cx="6096" cy="6096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85090</wp:posOffset>
            </wp:positionV>
            <wp:extent cx="6096" cy="609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85090</wp:posOffset>
            </wp:positionV>
            <wp:extent cx="6096" cy="609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85090</wp:posOffset>
            </wp:positionV>
            <wp:extent cx="6096" cy="609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913180</wp:posOffset>
            </wp:positionH>
            <wp:positionV relativeFrom="paragraph">
              <wp:posOffset>97661</wp:posOffset>
            </wp:positionV>
            <wp:extent cx="1220123" cy="306322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13180" y="8133586"/>
                      <a:ext cx="1105823" cy="1920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13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3.	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Soubo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spacing w:val="41"/>
                            <w:position w:val="10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záso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spacing w:val="41"/>
                            <w:position w:val="10"/>
                            <w:sz w:val="20"/>
                            <w:szCs w:val="20"/>
                          </w:rPr>
                          <w:t>b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2570898</wp:posOffset>
            </wp:positionH>
            <wp:positionV relativeFrom="paragraph">
              <wp:posOffset>126</wp:posOffset>
            </wp:positionV>
            <wp:extent cx="446722" cy="20421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6722" cy="204216"/>
                    </a:xfrm>
                    <a:custGeom>
                      <a:rect l="l" t="t" r="r" b="b"/>
                      <a:pathLst>
                        <a:path w="484822" h="242316">
                          <a:moveTo>
                            <a:pt x="0" y="242316"/>
                          </a:moveTo>
                          <a:lnTo>
                            <a:pt x="484822" y="242316"/>
                          </a:lnTo>
                          <a:lnTo>
                            <a:pt x="484822" y="0"/>
                          </a:lnTo>
                          <a:lnTo>
                            <a:pt x="0" y="0"/>
                          </a:lnTo>
                          <a:lnTo>
                            <a:pt x="0" y="2423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70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6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10795</wp:posOffset>
            </wp:positionV>
            <wp:extent cx="6096" cy="609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10795</wp:posOffset>
            </wp:positionV>
            <wp:extent cx="6096" cy="609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10795</wp:posOffset>
            </wp:positionV>
            <wp:extent cx="6096" cy="6096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10795</wp:posOffset>
            </wp:positionV>
            <wp:extent cx="6096" cy="6096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10795</wp:posOffset>
            </wp:positionV>
            <wp:extent cx="6096" cy="6096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10795</wp:posOffset>
            </wp:positionV>
            <wp:extent cx="6096" cy="6096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10795</wp:posOffset>
            </wp:positionV>
            <wp:extent cx="6096" cy="6096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10795</wp:posOffset>
            </wp:positionV>
            <wp:extent cx="6096" cy="6096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2463559</wp:posOffset>
            </wp:positionH>
            <wp:positionV relativeFrom="paragraph">
              <wp:posOffset>88889</wp:posOffset>
            </wp:positionV>
            <wp:extent cx="595084" cy="194398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5084" cy="194398"/>
                    </a:xfrm>
                    <a:custGeom>
                      <a:rect l="l" t="t" r="r" b="b"/>
                      <a:pathLst>
                        <a:path w="633184" h="232499">
                          <a:moveTo>
                            <a:pt x="0" y="232499"/>
                          </a:moveTo>
                          <a:lnTo>
                            <a:pt x="633184" y="232499"/>
                          </a:lnTo>
                          <a:lnTo>
                            <a:pt x="633184" y="0"/>
                          </a:lnTo>
                          <a:lnTo>
                            <a:pt x="0" y="0"/>
                          </a:lnTo>
                          <a:lnTo>
                            <a:pt x="0" y="23249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61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1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111379</wp:posOffset>
            </wp:positionV>
            <wp:extent cx="6096" cy="6096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111379</wp:posOffset>
            </wp:positionV>
            <wp:extent cx="6096" cy="6096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111379</wp:posOffset>
            </wp:positionV>
            <wp:extent cx="6096" cy="6096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111379</wp:posOffset>
            </wp:positionV>
            <wp:extent cx="6096" cy="6096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111379</wp:posOffset>
            </wp:positionV>
            <wp:extent cx="6096" cy="6096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111379</wp:posOffset>
            </wp:positionV>
            <wp:extent cx="6096" cy="6096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111379</wp:posOffset>
            </wp:positionV>
            <wp:extent cx="6096" cy="6096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111379</wp:posOffset>
            </wp:positionV>
            <wp:extent cx="6096" cy="6096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2482214</wp:posOffset>
            </wp:positionH>
            <wp:positionV relativeFrom="paragraph">
              <wp:posOffset>123952</wp:posOffset>
            </wp:positionV>
            <wp:extent cx="610590" cy="168275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0590" cy="168275"/>
                    </a:xfrm>
                    <a:custGeom>
                      <a:rect l="l" t="t" r="r" b="b"/>
                      <a:pathLst>
                        <a:path w="648691" h="206375">
                          <a:moveTo>
                            <a:pt x="0" y="206375"/>
                          </a:moveTo>
                          <a:lnTo>
                            <a:pt x="648691" y="206375"/>
                          </a:lnTo>
                          <a:lnTo>
                            <a:pt x="648691" y="0"/>
                          </a:lnTo>
                          <a:lnTo>
                            <a:pt x="0" y="0"/>
                          </a:lnTo>
                          <a:lnTo>
                            <a:pt x="0" y="2063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5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3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-6096</wp:posOffset>
            </wp:positionV>
            <wp:extent cx="6096" cy="6096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-6096</wp:posOffset>
            </wp:positionV>
            <wp:extent cx="6096" cy="6096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-6096</wp:posOffset>
            </wp:positionV>
            <wp:extent cx="6096" cy="6096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-6096</wp:posOffset>
            </wp:positionV>
            <wp:extent cx="6096" cy="6096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-6096</wp:posOffset>
            </wp:positionV>
            <wp:extent cx="6096" cy="6096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-6096</wp:posOffset>
            </wp:positionV>
            <wp:extent cx="6096" cy="6096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-6096</wp:posOffset>
            </wp:positionV>
            <wp:extent cx="6096" cy="6096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-6096</wp:posOffset>
            </wp:positionV>
            <wp:extent cx="6096" cy="6096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-6096</wp:posOffset>
            </wp:positionV>
            <wp:extent cx="6096" cy="6096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-6096</wp:posOffset>
            </wp:positionV>
            <wp:extent cx="6096" cy="6096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92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1418"/>
        <w:gridCol w:w="1702"/>
        <w:gridCol w:w="1274"/>
        <w:gridCol w:w="1277"/>
        <w:gridCol w:w="1248"/>
      </w:tblGrid>
      <w:tr>
        <w:trPr>
          <w:trHeight w:val="959"/>
        </w:trPr>
        <w:tc>
          <w:tcPr>
            <w:tcW w:w="698" w:type="dxa"/>
          </w:tcPr>
          <w:p/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4" w:lineRule="exact"/>
              <w:ind w:left="95" w:right="2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užívaných a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2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/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243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0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59" w:right="50" w:hanging="4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244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obvyklou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32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580 000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3" w:lineRule="exact"/>
              <w:ind w:left="95" w:right="57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0" w:after="0" w:line="240" w:lineRule="auto"/>
              <w:ind w:left="374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59" w:right="50" w:hanging="4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28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asovou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243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stroje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0" w:after="0" w:line="240" w:lineRule="auto"/>
              <w:ind w:left="244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59" w:right="50" w:hanging="4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698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8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232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11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9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747 745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0" w:line="244" w:lineRule="exact"/>
              <w:ind w:left="159" w:right="50" w:hanging="4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3" w:lineRule="exact"/>
              <w:ind w:left="95" w:right="30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59" w:right="50" w:hanging="4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3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95" w:right="2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lékárna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117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59" w:right="50" w:hanging="4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3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odst. 3) ZPP P-150/14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2" w:lineRule="exact"/>
              <w:ind w:left="103" w:right="2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0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P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edm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t pojišt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 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. 1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8"/>
                <w:sz w:val="18"/>
                <w:szCs w:val="18"/>
              </w:rPr>
              <w:t>0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6"/>
                <w:sz w:val="18"/>
                <w:szCs w:val="18"/>
              </w:rPr>
              <w:t>–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jedná se o finan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 prost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edky 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7"/>
                <w:sz w:val="18"/>
                <w:szCs w:val="18"/>
              </w:rPr>
              <w:t>v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plateb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-2"/>
                <w:sz w:val="18"/>
                <w:szCs w:val="18"/>
              </w:rPr>
              <w:t>n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ím terminálu na výb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r regula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ních poplatk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ů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 na pohotovosti.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  <w:tr>
        <w:trPr>
          <w:trHeight w:val="210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P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edm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t pojišt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 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. 1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8"/>
                <w:sz w:val="18"/>
                <w:szCs w:val="18"/>
              </w:rPr>
              <w:t>1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6"/>
                <w:sz w:val="18"/>
                <w:szCs w:val="18"/>
              </w:rPr>
              <w:t>–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jedná se o finan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 prost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edky 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7"/>
                <w:sz w:val="18"/>
                <w:szCs w:val="18"/>
              </w:rPr>
              <w:t>v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EET pokladnách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5288254</wp:posOffset>
            </wp:positionH>
            <wp:positionV relativeFrom="paragraph">
              <wp:posOffset>113283</wp:posOffset>
            </wp:positionV>
            <wp:extent cx="473735" cy="236715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3735" cy="236715"/>
                    </a:xfrm>
                    <a:custGeom>
                      <a:rect l="l" t="t" r="r" b="b"/>
                      <a:pathLst>
                        <a:path w="511836" h="274816">
                          <a:moveTo>
                            <a:pt x="0" y="274816"/>
                          </a:moveTo>
                          <a:lnTo>
                            <a:pt x="511836" y="274816"/>
                          </a:lnTo>
                          <a:lnTo>
                            <a:pt x="511836" y="0"/>
                          </a:lnTo>
                          <a:lnTo>
                            <a:pt x="0" y="0"/>
                          </a:lnTo>
                          <a:lnTo>
                            <a:pt x="0" y="2748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9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2516302</wp:posOffset>
            </wp:positionH>
            <wp:positionV relativeFrom="paragraph">
              <wp:posOffset>88343</wp:posOffset>
            </wp:positionV>
            <wp:extent cx="529260" cy="171780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9260" cy="171780"/>
                    </a:xfrm>
                    <a:custGeom>
                      <a:rect l="l" t="t" r="r" b="b"/>
                      <a:pathLst>
                        <a:path w="567360" h="209881">
                          <a:moveTo>
                            <a:pt x="0" y="209881"/>
                          </a:moveTo>
                          <a:lnTo>
                            <a:pt x="567360" y="209881"/>
                          </a:lnTo>
                          <a:lnTo>
                            <a:pt x="567360" y="0"/>
                          </a:lnTo>
                          <a:lnTo>
                            <a:pt x="0" y="0"/>
                          </a:lnTo>
                          <a:lnTo>
                            <a:pt x="0" y="20988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9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2471407</wp:posOffset>
            </wp:positionH>
            <wp:positionV relativeFrom="paragraph">
              <wp:posOffset>41646</wp:posOffset>
            </wp:positionV>
            <wp:extent cx="623938" cy="17292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3938" cy="172921"/>
                    </a:xfrm>
                    <a:custGeom>
                      <a:rect l="l" t="t" r="r" b="b"/>
                      <a:pathLst>
                        <a:path w="662038" h="211023">
                          <a:moveTo>
                            <a:pt x="0" y="211023"/>
                          </a:moveTo>
                          <a:lnTo>
                            <a:pt x="662038" y="211023"/>
                          </a:lnTo>
                          <a:lnTo>
                            <a:pt x="662038" y="0"/>
                          </a:lnTo>
                          <a:lnTo>
                            <a:pt x="0" y="0"/>
                          </a:lnTo>
                          <a:lnTo>
                            <a:pt x="0" y="2110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40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2454503</wp:posOffset>
            </wp:positionH>
            <wp:positionV relativeFrom="paragraph">
              <wp:posOffset>25262</wp:posOffset>
            </wp:positionV>
            <wp:extent cx="647852" cy="172922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7852" cy="172922"/>
                    </a:xfrm>
                    <a:custGeom>
                      <a:rect l="l" t="t" r="r" b="b"/>
                      <a:pathLst>
                        <a:path w="685953" h="211023">
                          <a:moveTo>
                            <a:pt x="0" y="211023"/>
                          </a:moveTo>
                          <a:lnTo>
                            <a:pt x="685953" y="211023"/>
                          </a:lnTo>
                          <a:lnTo>
                            <a:pt x="685953" y="0"/>
                          </a:lnTo>
                          <a:lnTo>
                            <a:pt x="0" y="0"/>
                          </a:lnTo>
                          <a:lnTo>
                            <a:pt x="0" y="2110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40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93472</wp:posOffset>
            </wp:positionV>
            <wp:extent cx="6096" cy="6096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93472</wp:posOffset>
            </wp:positionV>
            <wp:extent cx="6096" cy="6096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93472</wp:posOffset>
            </wp:positionV>
            <wp:extent cx="6096" cy="6096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93472</wp:posOffset>
            </wp:positionV>
            <wp:extent cx="6096" cy="6096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93472</wp:posOffset>
            </wp:positionV>
            <wp:extent cx="6096" cy="6096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93472</wp:posOffset>
            </wp:positionV>
            <wp:extent cx="6096" cy="6096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93472</wp:posOffset>
            </wp:positionV>
            <wp:extent cx="6096" cy="6096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93472</wp:posOffset>
            </wp:positionV>
            <wp:extent cx="6096" cy="6096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5278425</wp:posOffset>
            </wp:positionH>
            <wp:positionV relativeFrom="paragraph">
              <wp:posOffset>106033</wp:posOffset>
            </wp:positionV>
            <wp:extent cx="538263" cy="250646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8263" cy="250646"/>
                    </a:xfrm>
                    <a:custGeom>
                      <a:rect l="l" t="t" r="r" b="b"/>
                      <a:pathLst>
                        <a:path w="576364" h="288747">
                          <a:moveTo>
                            <a:pt x="0" y="288747"/>
                          </a:moveTo>
                          <a:lnTo>
                            <a:pt x="576364" y="288747"/>
                          </a:lnTo>
                          <a:lnTo>
                            <a:pt x="576364" y="0"/>
                          </a:lnTo>
                          <a:lnTo>
                            <a:pt x="0" y="0"/>
                          </a:lnTo>
                          <a:lnTo>
                            <a:pt x="0" y="2887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02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9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18795</wp:posOffset>
            </wp:positionV>
            <wp:extent cx="6096" cy="6096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18795</wp:posOffset>
            </wp:positionV>
            <wp:extent cx="6096" cy="6096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18795</wp:posOffset>
            </wp:positionV>
            <wp:extent cx="6096" cy="6096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18795</wp:posOffset>
            </wp:positionV>
            <wp:extent cx="6096" cy="6096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18795</wp:posOffset>
            </wp:positionV>
            <wp:extent cx="6096" cy="6096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18795</wp:posOffset>
            </wp:positionV>
            <wp:extent cx="6096" cy="6096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18795</wp:posOffset>
            </wp:positionV>
            <wp:extent cx="6096" cy="6096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18795</wp:posOffset>
            </wp:positionV>
            <wp:extent cx="6096" cy="6096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5282018</wp:posOffset>
            </wp:positionH>
            <wp:positionV relativeFrom="paragraph">
              <wp:posOffset>31368</wp:posOffset>
            </wp:positionV>
            <wp:extent cx="530071" cy="273850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0071" cy="273850"/>
                    </a:xfrm>
                    <a:custGeom>
                      <a:rect l="l" t="t" r="r" b="b"/>
                      <a:pathLst>
                        <a:path w="568172" h="311950">
                          <a:moveTo>
                            <a:pt x="0" y="311950"/>
                          </a:moveTo>
                          <a:lnTo>
                            <a:pt x="568172" y="311950"/>
                          </a:lnTo>
                          <a:lnTo>
                            <a:pt x="568172" y="0"/>
                          </a:lnTo>
                          <a:lnTo>
                            <a:pt x="0" y="0"/>
                          </a:lnTo>
                          <a:lnTo>
                            <a:pt x="0" y="3119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1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3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119380</wp:posOffset>
            </wp:positionV>
            <wp:extent cx="6096" cy="6096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119380</wp:posOffset>
            </wp:positionV>
            <wp:extent cx="6096" cy="6096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119380</wp:posOffset>
            </wp:positionV>
            <wp:extent cx="6096" cy="6096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119380</wp:posOffset>
            </wp:positionV>
            <wp:extent cx="6096" cy="6096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119380</wp:posOffset>
            </wp:positionV>
            <wp:extent cx="6096" cy="6096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119380</wp:posOffset>
            </wp:positionV>
            <wp:extent cx="6096" cy="6096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119380</wp:posOffset>
            </wp:positionV>
            <wp:extent cx="6096" cy="6096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119380</wp:posOffset>
            </wp:positionV>
            <wp:extent cx="6096" cy="6096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7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44957</wp:posOffset>
            </wp:positionV>
            <wp:extent cx="6096" cy="6096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44957</wp:posOffset>
            </wp:positionV>
            <wp:extent cx="6096" cy="6096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69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-172443</wp:posOffset>
            </wp:positionV>
            <wp:extent cx="6096" cy="6096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-172443</wp:posOffset>
            </wp:positionV>
            <wp:extent cx="6096" cy="6096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72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3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161164</wp:posOffset>
            </wp:positionV>
            <wp:extent cx="6096" cy="6096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161164</wp:posOffset>
            </wp:positionV>
            <wp:extent cx="6096" cy="6096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1418"/>
        <w:gridCol w:w="1702"/>
        <w:gridCol w:w="1274"/>
        <w:gridCol w:w="1277"/>
        <w:gridCol w:w="1247"/>
      </w:tblGrid>
      <w:tr>
        <w:trPr>
          <w:trHeight w:val="22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sdružený živel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6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03" w:right="25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4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se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P-150/14 a doložkami DOB101, DOB103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DOB105, DOB107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DZ106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DZ112, DZ113, DZ114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3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7" w:type="dxa"/>
          </w:tcPr>
          <w:p/>
        </w:tc>
      </w:tr>
      <w:tr>
        <w:trPr>
          <w:trHeight w:val="1209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3" w:after="0" w:line="240" w:lineRule="auto"/>
              <w:ind w:left="206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4" w:after="0" w:line="243" w:lineRule="exact"/>
              <w:ind w:left="95" w:right="2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a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3" w:after="0" w:line="240" w:lineRule="auto"/>
              <w:ind w:left="203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8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59" w:right="48" w:hanging="4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14" w:right="0" w:firstLine="4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1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8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213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0" w:right="0" w:firstLine="11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zásob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0" w:right="0" w:firstLine="327"/>
            </w:pP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3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159" w:right="48" w:hanging="4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 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6"/>
        </w:trPr>
        <w:tc>
          <w:tcPr>
            <w:tcW w:w="698" w:type="dxa"/>
          </w:tcPr>
          <w:p/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223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10</w:t>
            </w:r>
            <w:r>
              <w:rPr sz="20" baseline="12" dirty="0">
                <w:jc w:val="left"/>
                <w:rFonts w:ascii="Corbel" w:hAnsi="Corbel" w:cs="Corbel"/>
                <w:color w:val="000000"/>
                <w:spacing w:val="42"/>
                <w:position w:val="12"/>
                <w:sz w:val="20"/>
                <w:szCs w:val="20"/>
              </w:rPr>
              <w:t>5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14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4" w:right="0" w:firstLine="4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559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58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58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5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147447</wp:posOffset>
            </wp:positionV>
            <wp:extent cx="6096" cy="6096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147447</wp:posOffset>
            </wp:positionV>
            <wp:extent cx="6096" cy="6096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0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112395</wp:posOffset>
            </wp:positionV>
            <wp:extent cx="6096" cy="6096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112395</wp:posOffset>
            </wp:positionV>
            <wp:extent cx="6096" cy="6096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8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112395</wp:posOffset>
            </wp:positionV>
            <wp:extent cx="6096" cy="6096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0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112395</wp:posOffset>
            </wp:positionV>
            <wp:extent cx="6096" cy="6096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112395</wp:posOffset>
            </wp:positionV>
            <wp:extent cx="6096" cy="6096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112395</wp:posOffset>
            </wp:positionV>
            <wp:extent cx="6096" cy="6096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113651</wp:posOffset>
            </wp:positionV>
            <wp:extent cx="636426" cy="582813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7573631"/>
                      <a:ext cx="522126" cy="46851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81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112395</wp:posOffset>
            </wp:positionV>
            <wp:extent cx="6096" cy="6096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112395</wp:posOffset>
            </wp:positionV>
            <wp:extent cx="6096" cy="6096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144778</wp:posOffset>
            </wp:positionV>
            <wp:extent cx="760673" cy="551687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7604758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2501138</wp:posOffset>
            </wp:positionH>
            <wp:positionV relativeFrom="paragraph">
              <wp:posOffset>47241</wp:posOffset>
            </wp:positionV>
            <wp:extent cx="1604232" cy="396240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01138" y="7682481"/>
                      <a:ext cx="1489932" cy="281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92"/>
                          </w:tabs>
                          <w:spacing w:before="0" w:after="0" w:line="244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ast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3991990</wp:posOffset>
            </wp:positionH>
            <wp:positionV relativeFrom="paragraph">
              <wp:posOffset>93839</wp:posOffset>
            </wp:positionV>
            <wp:extent cx="331626" cy="271917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1990" y="7729079"/>
                      <a:ext cx="217326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color w:val="0000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93839</wp:posOffset>
            </wp:positionV>
            <wp:extent cx="660810" cy="271917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7729079"/>
                      <a:ext cx="546510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4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2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4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2417635</wp:posOffset>
            </wp:positionH>
            <wp:positionV relativeFrom="paragraph">
              <wp:posOffset>50673</wp:posOffset>
            </wp:positionV>
            <wp:extent cx="701967" cy="177558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967" cy="177558"/>
                    </a:xfrm>
                    <a:custGeom>
                      <a:rect l="l" t="t" r="r" b="b"/>
                      <a:pathLst>
                        <a:path w="740067" h="215658">
                          <a:moveTo>
                            <a:pt x="0" y="215658"/>
                          </a:moveTo>
                          <a:lnTo>
                            <a:pt x="740067" y="215658"/>
                          </a:lnTo>
                          <a:lnTo>
                            <a:pt x="740067" y="0"/>
                          </a:lnTo>
                          <a:lnTo>
                            <a:pt x="0" y="0"/>
                          </a:lnTo>
                          <a:lnTo>
                            <a:pt x="0" y="21565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45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8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138684</wp:posOffset>
            </wp:positionV>
            <wp:extent cx="6096" cy="6096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138684</wp:posOffset>
            </wp:positionV>
            <wp:extent cx="6096" cy="6096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3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138684</wp:posOffset>
            </wp:positionV>
            <wp:extent cx="6096" cy="6096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5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138684</wp:posOffset>
            </wp:positionV>
            <wp:extent cx="6096" cy="6096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138684</wp:posOffset>
            </wp:positionV>
            <wp:extent cx="6096" cy="6096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138684</wp:posOffset>
            </wp:positionV>
            <wp:extent cx="6096" cy="6096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138684</wp:posOffset>
            </wp:positionV>
            <wp:extent cx="6096" cy="6096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138684</wp:posOffset>
            </wp:positionV>
            <wp:extent cx="6096" cy="6096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2454275</wp:posOffset>
            </wp:positionH>
            <wp:positionV relativeFrom="paragraph">
              <wp:posOffset>53720</wp:posOffset>
            </wp:positionV>
            <wp:extent cx="601344" cy="168275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1344" cy="168275"/>
                    </a:xfrm>
                    <a:custGeom>
                      <a:rect l="l" t="t" r="r" b="b"/>
                      <a:pathLst>
                        <a:path w="639444" h="206375">
                          <a:moveTo>
                            <a:pt x="0" y="206375"/>
                          </a:moveTo>
                          <a:lnTo>
                            <a:pt x="639444" y="206375"/>
                          </a:lnTo>
                          <a:lnTo>
                            <a:pt x="639444" y="0"/>
                          </a:lnTo>
                          <a:lnTo>
                            <a:pt x="0" y="0"/>
                          </a:lnTo>
                          <a:lnTo>
                            <a:pt x="0" y="2063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5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2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65533</wp:posOffset>
            </wp:positionV>
            <wp:extent cx="6096" cy="6096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65533</wp:posOffset>
            </wp:positionV>
            <wp:extent cx="6096" cy="6096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3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65533</wp:posOffset>
            </wp:positionV>
            <wp:extent cx="6096" cy="6096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5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65533</wp:posOffset>
            </wp:positionV>
            <wp:extent cx="6096" cy="6096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65533</wp:posOffset>
            </wp:positionV>
            <wp:extent cx="6096" cy="6096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65533</wp:posOffset>
            </wp:positionV>
            <wp:extent cx="6096" cy="6096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65533</wp:posOffset>
            </wp:positionV>
            <wp:extent cx="6096" cy="6096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65533</wp:posOffset>
            </wp:positionV>
            <wp:extent cx="6096" cy="6096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865936</wp:posOffset>
            </wp:positionH>
            <wp:positionV relativeFrom="paragraph">
              <wp:posOffset>97914</wp:posOffset>
            </wp:positionV>
            <wp:extent cx="1358956" cy="318515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65936" y="9485754"/>
                      <a:ext cx="1244656" cy="2042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14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43"/>
                            <w:sz w:val="20"/>
                            <w:szCs w:val="20"/>
                          </w:rPr>
                          <w:t>.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Soubor vlastních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2473921</wp:posOffset>
            </wp:positionH>
            <wp:positionV relativeFrom="paragraph">
              <wp:posOffset>147789</wp:posOffset>
            </wp:positionV>
            <wp:extent cx="649363" cy="230543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9363" cy="230543"/>
                    </a:xfrm>
                    <a:custGeom>
                      <a:rect l="l" t="t" r="r" b="b"/>
                      <a:pathLst>
                        <a:path w="687464" h="268643">
                          <a:moveTo>
                            <a:pt x="0" y="268643"/>
                          </a:moveTo>
                          <a:lnTo>
                            <a:pt x="687464" y="268643"/>
                          </a:lnTo>
                          <a:lnTo>
                            <a:pt x="687464" y="0"/>
                          </a:lnTo>
                          <a:lnTo>
                            <a:pt x="0" y="0"/>
                          </a:lnTo>
                          <a:lnTo>
                            <a:pt x="0" y="2686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89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4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2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5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1418"/>
        <w:gridCol w:w="1702"/>
        <w:gridCol w:w="1274"/>
        <w:gridCol w:w="1277"/>
        <w:gridCol w:w="1248"/>
      </w:tblGrid>
      <w:tr>
        <w:trPr>
          <w:trHeight w:val="1201"/>
        </w:trPr>
        <w:tc>
          <w:tcPr>
            <w:tcW w:w="698" w:type="dxa"/>
          </w:tcPr>
          <w:p/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4" w:lineRule="exact"/>
              <w:ind w:left="95" w:right="212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užívaných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2" w:lineRule="exact"/>
              <w:ind w:left="172" w:right="106" w:firstLine="19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 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/>
        </w:tc>
      </w:tr>
      <w:tr>
        <w:trPr>
          <w:trHeight w:val="1700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9" w:after="0" w:line="240" w:lineRule="auto"/>
              <w:ind w:left="2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r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9" w:after="0" w:line="240" w:lineRule="auto"/>
              <w:ind w:left="26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9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446 355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0" w:line="244" w:lineRule="exact"/>
              <w:ind w:left="159" w:right="48" w:hanging="4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 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9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9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7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3) ZPP P-150/14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4" w:lineRule="exact"/>
              <w:ind w:left="103" w:right="2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80898</wp:posOffset>
            </wp:positionV>
            <wp:extent cx="6096" cy="6096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80898</wp:posOffset>
            </wp:positionV>
            <wp:extent cx="6096" cy="6096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80898</wp:posOffset>
            </wp:positionV>
            <wp:extent cx="6096" cy="6096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80898</wp:posOffset>
            </wp:positionV>
            <wp:extent cx="6096" cy="6096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80898</wp:posOffset>
            </wp:positionV>
            <wp:extent cx="6096" cy="6096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80898</wp:posOffset>
            </wp:positionV>
            <wp:extent cx="6096" cy="6096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80898</wp:posOffset>
            </wp:positionV>
            <wp:extent cx="6096" cy="6096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80898</wp:posOffset>
            </wp:positionV>
            <wp:extent cx="6096" cy="6096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2496006</wp:posOffset>
            </wp:positionH>
            <wp:positionV relativeFrom="paragraph">
              <wp:posOffset>53848</wp:posOffset>
            </wp:positionV>
            <wp:extent cx="590130" cy="186842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130" cy="186842"/>
                    </a:xfrm>
                    <a:custGeom>
                      <a:rect l="l" t="t" r="r" b="b"/>
                      <a:pathLst>
                        <a:path w="628231" h="224942">
                          <a:moveTo>
                            <a:pt x="0" y="224942"/>
                          </a:moveTo>
                          <a:lnTo>
                            <a:pt x="628231" y="224942"/>
                          </a:lnTo>
                          <a:lnTo>
                            <a:pt x="628231" y="0"/>
                          </a:lnTo>
                          <a:lnTo>
                            <a:pt x="0" y="0"/>
                          </a:lnTo>
                          <a:lnTo>
                            <a:pt x="0" y="22494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122047</wp:posOffset>
            </wp:positionV>
            <wp:extent cx="6096" cy="6096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122047</wp:posOffset>
            </wp:positionV>
            <wp:extent cx="6096" cy="6096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122047</wp:posOffset>
            </wp:positionV>
            <wp:extent cx="6096" cy="6096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122047</wp:posOffset>
            </wp:positionV>
            <wp:extent cx="6096" cy="6096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122047</wp:posOffset>
            </wp:positionV>
            <wp:extent cx="6096" cy="6096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122047</wp:posOffset>
            </wp:positionV>
            <wp:extent cx="6096" cy="6096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122047</wp:posOffset>
            </wp:positionV>
            <wp:extent cx="6096" cy="6096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122047</wp:posOffset>
            </wp:positionV>
            <wp:extent cx="6096" cy="6096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39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pacing w:val="29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612" w:right="0" w:firstLine="0"/>
      </w:pPr>
      <w:r>
        <w:drawing>
          <wp:anchor simplePos="0" relativeHeight="25165841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152403</wp:posOffset>
            </wp:positionV>
            <wp:extent cx="6096" cy="6096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152403</wp:posOffset>
            </wp:positionV>
            <wp:extent cx="6096" cy="6096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152403</wp:posOffset>
            </wp:positionV>
            <wp:extent cx="6096" cy="6096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152403</wp:posOffset>
            </wp:positionV>
            <wp:extent cx="6096" cy="6096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161163</wp:posOffset>
            </wp:positionV>
            <wp:extent cx="6096" cy="6096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161163</wp:posOffset>
            </wp:positionV>
            <wp:extent cx="6096" cy="6096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1871"/>
        <w:gridCol w:w="1418"/>
        <w:gridCol w:w="1702"/>
        <w:gridCol w:w="1274"/>
        <w:gridCol w:w="1277"/>
        <w:gridCol w:w="1247"/>
      </w:tblGrid>
      <w:tr>
        <w:trPr>
          <w:trHeight w:val="22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sdružený živel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08" w:right="25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P-150/14 a doložkami DOB101, DOB103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DOB105, DOB107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DZ112, DZ113, DZ114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7" w:type="dxa"/>
          </w:tcPr>
          <w:p/>
        </w:tc>
      </w:tr>
      <w:tr>
        <w:trPr>
          <w:trHeight w:val="1456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5" w:after="0" w:line="240" w:lineRule="auto"/>
              <w:ind w:left="21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3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vlastní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stavb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y-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kabelové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rozvody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nemocni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ního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informa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ního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systému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5" w:after="0" w:line="240" w:lineRule="auto"/>
              <w:ind w:left="117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4" w:after="0" w:line="243" w:lineRule="exact"/>
              <w:ind w:left="188" w:right="50" w:hanging="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240" w:lineRule="auto"/>
              <w:ind w:left="0" w:right="0" w:firstLine="255"/>
            </w:pP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250 000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698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22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3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vlastní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stavb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y-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soubor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zpevn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ných ploch,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komunikace,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pozemkové úpravy,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kanalizace,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inženýrské sít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117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44" w:lineRule="exact"/>
              <w:ind w:left="188" w:right="50" w:hanging="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6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6" w:after="0" w:line="240" w:lineRule="auto"/>
              <w:ind w:left="0" w:right="0" w:firstLine="252"/>
            </w:pP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6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147447</wp:posOffset>
            </wp:positionV>
            <wp:extent cx="6096" cy="6096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147447</wp:posOffset>
            </wp:positionV>
            <wp:extent cx="6096" cy="6096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113919</wp:posOffset>
            </wp:positionV>
            <wp:extent cx="6096" cy="6096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113919</wp:posOffset>
            </wp:positionV>
            <wp:extent cx="6096" cy="6096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113919</wp:posOffset>
            </wp:positionV>
            <wp:extent cx="6096" cy="6096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113919</wp:posOffset>
            </wp:positionV>
            <wp:extent cx="6096" cy="6096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113919</wp:posOffset>
            </wp:positionV>
            <wp:extent cx="6096" cy="6096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113919</wp:posOffset>
            </wp:positionV>
            <wp:extent cx="6096" cy="6096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115174</wp:posOffset>
            </wp:positionV>
            <wp:extent cx="636426" cy="581289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4581765"/>
                      <a:ext cx="522126" cy="466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0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113919</wp:posOffset>
            </wp:positionV>
            <wp:extent cx="6096" cy="6096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113919</wp:posOffset>
            </wp:positionV>
            <wp:extent cx="6096" cy="6096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146301</wp:posOffset>
            </wp:positionV>
            <wp:extent cx="760673" cy="550163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4612892"/>
                      <a:ext cx="646373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2501138</wp:posOffset>
            </wp:positionH>
            <wp:positionV relativeFrom="paragraph">
              <wp:posOffset>48765</wp:posOffset>
            </wp:positionV>
            <wp:extent cx="1604232" cy="394715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01138" y="4690615"/>
                      <a:ext cx="1489932" cy="2804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92"/>
                          </w:tabs>
                          <w:spacing w:before="0" w:after="0" w:line="242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ast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3991990</wp:posOffset>
            </wp:positionH>
            <wp:positionV relativeFrom="paragraph">
              <wp:posOffset>95363</wp:posOffset>
            </wp:positionV>
            <wp:extent cx="331626" cy="271918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1990" y="4737213"/>
                      <a:ext cx="217326" cy="1576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color w:val="0000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95363</wp:posOffset>
            </wp:positionV>
            <wp:extent cx="660810" cy="271917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4737213"/>
                      <a:ext cx="546510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5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59054</wp:posOffset>
            </wp:positionV>
            <wp:extent cx="6096" cy="6096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5251742</wp:posOffset>
            </wp:positionH>
            <wp:positionV relativeFrom="paragraph">
              <wp:posOffset>51815</wp:posOffset>
            </wp:positionV>
            <wp:extent cx="548728" cy="267689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8728" cy="267689"/>
                    </a:xfrm>
                    <a:custGeom>
                      <a:rect l="l" t="t" r="r" b="b"/>
                      <a:pathLst>
                        <a:path w="586829" h="305790">
                          <a:moveTo>
                            <a:pt x="0" y="305790"/>
                          </a:moveTo>
                          <a:lnTo>
                            <a:pt x="586829" y="305790"/>
                          </a:lnTo>
                          <a:lnTo>
                            <a:pt x="586829" y="0"/>
                          </a:lnTo>
                          <a:lnTo>
                            <a:pt x="0" y="0"/>
                          </a:lnTo>
                          <a:lnTo>
                            <a:pt x="0" y="30579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11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0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120014</wp:posOffset>
            </wp:positionV>
            <wp:extent cx="6096" cy="6096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120014</wp:posOffset>
            </wp:positionV>
            <wp:extent cx="6096" cy="6096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120014</wp:posOffset>
            </wp:positionV>
            <wp:extent cx="6096" cy="6096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120014</wp:posOffset>
            </wp:positionV>
            <wp:extent cx="6096" cy="6096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120014</wp:posOffset>
            </wp:positionV>
            <wp:extent cx="6096" cy="6096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120014</wp:posOffset>
            </wp:positionV>
            <wp:extent cx="6096" cy="6096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120014</wp:posOffset>
            </wp:positionV>
            <wp:extent cx="6096" cy="6096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120014</wp:posOffset>
            </wp:positionV>
            <wp:extent cx="6096" cy="6096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5217719</wp:posOffset>
            </wp:positionH>
            <wp:positionV relativeFrom="paragraph">
              <wp:posOffset>13970</wp:posOffset>
            </wp:positionV>
            <wp:extent cx="588060" cy="232067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8060" cy="232067"/>
                    </a:xfrm>
                    <a:custGeom>
                      <a:rect l="l" t="t" r="r" b="b"/>
                      <a:pathLst>
                        <a:path w="626161" h="270167">
                          <a:moveTo>
                            <a:pt x="0" y="270167"/>
                          </a:moveTo>
                          <a:lnTo>
                            <a:pt x="626161" y="270167"/>
                          </a:lnTo>
                          <a:lnTo>
                            <a:pt x="626161" y="0"/>
                          </a:lnTo>
                          <a:lnTo>
                            <a:pt x="0" y="0"/>
                          </a:lnTo>
                          <a:lnTo>
                            <a:pt x="0" y="27016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90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3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159892</wp:posOffset>
            </wp:positionV>
            <wp:extent cx="6096" cy="6096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159892</wp:posOffset>
            </wp:positionV>
            <wp:extent cx="6096" cy="6096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4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159892</wp:posOffset>
            </wp:positionV>
            <wp:extent cx="6096" cy="6096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159892</wp:posOffset>
            </wp:positionV>
            <wp:extent cx="6096" cy="6096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159892</wp:posOffset>
            </wp:positionV>
            <wp:extent cx="6096" cy="6096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159892</wp:posOffset>
            </wp:positionV>
            <wp:extent cx="6096" cy="6096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159892</wp:posOffset>
            </wp:positionV>
            <wp:extent cx="6096" cy="6096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159892</wp:posOffset>
            </wp:positionV>
            <wp:extent cx="6096" cy="6096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64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9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161545</wp:posOffset>
            </wp:positionV>
            <wp:extent cx="6096" cy="6096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161545</wp:posOffset>
            </wp:positionV>
            <wp:extent cx="6096" cy="6096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013"/>
        <w:gridCol w:w="1560"/>
        <w:gridCol w:w="1418"/>
        <w:gridCol w:w="1274"/>
        <w:gridCol w:w="1277"/>
        <w:gridCol w:w="1247"/>
      </w:tblGrid>
      <w:tr>
        <w:trPr>
          <w:trHeight w:val="22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odcizení (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výjimkou loupeže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P-200/14 a doložkami DOB101, DOB103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DOZ101, DOZ102,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OZ105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242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8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7" w:type="dxa"/>
          </w:tcPr>
          <w:p/>
        </w:tc>
      </w:tr>
      <w:tr>
        <w:trPr>
          <w:trHeight w:val="479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15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Soubor zásob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94"/>
            </w:pPr>
            <w:r>
              <w:rPr sz="20" baseline="-1" dirty="0">
                <w:jc w:val="left"/>
                <w:rFonts w:ascii="Corbel" w:hAnsi="Corbel" w:cs="Corbel"/>
                <w:color w:val="000000"/>
                <w:spacing w:val="41"/>
                <w:position w:val="-1"/>
                <w:sz w:val="20"/>
                <w:szCs w:val="20"/>
              </w:rPr>
              <w:t>3</w:t>
            </w: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97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9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78"/>
            </w:pPr>
            <w:r>
              <w:rPr sz="20" baseline="10" dirty="0">
                <w:jc w:val="left"/>
                <w:rFonts w:ascii="Corbel" w:hAnsi="Corbel" w:cs="Corbel"/>
                <w:color w:val="000000"/>
                <w:position w:val="1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147828</wp:posOffset>
            </wp:positionV>
            <wp:extent cx="6096" cy="6096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147828</wp:posOffset>
            </wp:positionV>
            <wp:extent cx="6096" cy="6096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7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134113</wp:posOffset>
            </wp:positionV>
            <wp:extent cx="6096" cy="6096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134113</wp:posOffset>
            </wp:positionV>
            <wp:extent cx="6096" cy="6096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134113</wp:posOffset>
            </wp:positionV>
            <wp:extent cx="6095" cy="6096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8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134113</wp:posOffset>
            </wp:positionV>
            <wp:extent cx="6096" cy="6096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134113</wp:posOffset>
            </wp:positionV>
            <wp:extent cx="6096" cy="6096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134113</wp:posOffset>
            </wp:positionV>
            <wp:extent cx="6096" cy="6096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135368</wp:posOffset>
            </wp:positionV>
            <wp:extent cx="636426" cy="582813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8982188"/>
                      <a:ext cx="522126" cy="46851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8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134113</wp:posOffset>
            </wp:positionV>
            <wp:extent cx="6096" cy="6096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134113</wp:posOffset>
            </wp:positionV>
            <wp:extent cx="6096" cy="6096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166494</wp:posOffset>
            </wp:positionV>
            <wp:extent cx="760673" cy="551687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9013314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-41147</wp:posOffset>
            </wp:positionV>
            <wp:extent cx="6096" cy="6096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-41147</wp:posOffset>
            </wp:positionV>
            <wp:extent cx="6096" cy="6096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-8766</wp:posOffset>
            </wp:positionV>
            <wp:extent cx="760673" cy="551687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9013314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37832</wp:posOffset>
            </wp:positionV>
            <wp:extent cx="786277" cy="427366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9059912"/>
                      <a:ext cx="671977" cy="3130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2637154</wp:posOffset>
            </wp:positionH>
            <wp:positionV relativeFrom="paragraph">
              <wp:posOffset>68958</wp:posOffset>
            </wp:positionV>
            <wp:extent cx="729390" cy="396240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37154" y="9091038"/>
                      <a:ext cx="615090" cy="281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115556</wp:posOffset>
            </wp:positionV>
            <wp:extent cx="660810" cy="271917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9137636"/>
                      <a:ext cx="546510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0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9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79248</wp:posOffset>
            </wp:positionV>
            <wp:extent cx="6095" cy="6096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2659697</wp:posOffset>
            </wp:positionH>
            <wp:positionV relativeFrom="paragraph">
              <wp:posOffset>113157</wp:posOffset>
            </wp:positionV>
            <wp:extent cx="585190" cy="264567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5190" cy="264567"/>
                    </a:xfrm>
                    <a:custGeom>
                      <a:rect l="l" t="t" r="r" b="b"/>
                      <a:pathLst>
                        <a:path w="623291" h="302667">
                          <a:moveTo>
                            <a:pt x="0" y="302667"/>
                          </a:moveTo>
                          <a:lnTo>
                            <a:pt x="623291" y="302667"/>
                          </a:lnTo>
                          <a:lnTo>
                            <a:pt x="623291" y="0"/>
                          </a:lnTo>
                          <a:lnTo>
                            <a:pt x="0" y="0"/>
                          </a:lnTo>
                          <a:lnTo>
                            <a:pt x="0" y="30266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10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3676916</wp:posOffset>
            </wp:positionH>
            <wp:positionV relativeFrom="paragraph">
              <wp:posOffset>113157</wp:posOffset>
            </wp:positionV>
            <wp:extent cx="351295" cy="204216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1295" cy="204216"/>
                    </a:xfrm>
                    <a:custGeom>
                      <a:rect l="l" t="t" r="r" b="b"/>
                      <a:pathLst>
                        <a:path w="389395" h="242316">
                          <a:moveTo>
                            <a:pt x="0" y="242316"/>
                          </a:moveTo>
                          <a:lnTo>
                            <a:pt x="389395" y="242316"/>
                          </a:lnTo>
                          <a:lnTo>
                            <a:pt x="389395" y="0"/>
                          </a:lnTo>
                          <a:lnTo>
                            <a:pt x="0" y="0"/>
                          </a:lnTo>
                          <a:lnTo>
                            <a:pt x="0" y="2423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70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2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8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-6350</wp:posOffset>
            </wp:positionV>
            <wp:extent cx="6095" cy="6096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4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3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9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013"/>
        <w:gridCol w:w="1560"/>
        <w:gridCol w:w="1418"/>
        <w:gridCol w:w="1274"/>
        <w:gridCol w:w="1277"/>
        <w:gridCol w:w="1248"/>
      </w:tblGrid>
      <w:tr>
        <w:trPr>
          <w:trHeight w:val="144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9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3" w:lineRule="exact"/>
              <w:ind w:left="95" w:right="13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vybavení,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cizích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7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7" w:after="0" w:line="240" w:lineRule="auto"/>
              <w:ind w:left="0" w:right="0" w:firstLine="49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7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7" w:after="0" w:line="240" w:lineRule="auto"/>
              <w:ind w:left="0" w:right="0" w:firstLine="3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7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23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4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26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obvyklou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36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84 000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3" w:lineRule="exact"/>
              <w:ind w:left="95" w:right="2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pokladna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hlavní budova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49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31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95" w:right="44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268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min. 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559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324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100 000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2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95" w:right="17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lékárna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49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3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45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8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3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4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250"/>
            </w:pP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208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3" w:lineRule="exact"/>
              <w:ind w:left="103" w:right="27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platí: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Odchyln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7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8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200/14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vztahuje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krádež,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které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nebyla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podmínka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ekonání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ekážky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chránící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odcizením,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došlo ke krádež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6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nezjišt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ným 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sobem, pokud bylo šet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eno policií, bez ohledu na to, 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 pachatel zjišt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2" w:lineRule="exact"/>
              <w:ind w:left="103" w:right="2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Bylo-li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mobilní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elektronické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motorového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vozidla,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podílí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oprávn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osoba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výši 25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 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%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minimáln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však 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astí 1 000 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5" w:lineRule="exact"/>
              <w:ind w:left="103" w:right="2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 5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1"/>
                <w:sz w:val="20"/>
                <w:szCs w:val="20"/>
              </w:rPr>
              <w:t>.–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jedná se o 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edky v platebním terminálu na výb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 regula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 poplatk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pohotovosti.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 6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jedná se o 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edky EET pokladnách.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3668839</wp:posOffset>
            </wp:positionH>
            <wp:positionV relativeFrom="paragraph">
              <wp:posOffset>167893</wp:posOffset>
            </wp:positionV>
            <wp:extent cx="384682" cy="204520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4682" cy="204520"/>
                    </a:xfrm>
                    <a:custGeom>
                      <a:rect l="l" t="t" r="r" b="b"/>
                      <a:pathLst>
                        <a:path w="422783" h="242621">
                          <a:moveTo>
                            <a:pt x="0" y="242621"/>
                          </a:moveTo>
                          <a:lnTo>
                            <a:pt x="422783" y="242621"/>
                          </a:lnTo>
                          <a:lnTo>
                            <a:pt x="422783" y="0"/>
                          </a:lnTo>
                          <a:lnTo>
                            <a:pt x="0" y="0"/>
                          </a:lnTo>
                          <a:lnTo>
                            <a:pt x="0" y="242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70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5264035</wp:posOffset>
            </wp:positionH>
            <wp:positionV relativeFrom="paragraph">
              <wp:posOffset>167893</wp:posOffset>
            </wp:positionV>
            <wp:extent cx="522757" cy="255588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2757" cy="255588"/>
                    </a:xfrm>
                    <a:custGeom>
                      <a:rect l="l" t="t" r="r" b="b"/>
                      <a:pathLst>
                        <a:path w="560858" h="293688">
                          <a:moveTo>
                            <a:pt x="0" y="293688"/>
                          </a:moveTo>
                          <a:lnTo>
                            <a:pt x="560858" y="293688"/>
                          </a:lnTo>
                          <a:lnTo>
                            <a:pt x="560858" y="0"/>
                          </a:lnTo>
                          <a:lnTo>
                            <a:pt x="0" y="0"/>
                          </a:lnTo>
                          <a:lnTo>
                            <a:pt x="0" y="293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05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61087</wp:posOffset>
            </wp:positionV>
            <wp:extent cx="6096" cy="6096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61087</wp:posOffset>
            </wp:positionV>
            <wp:extent cx="6096" cy="6096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61087</wp:posOffset>
            </wp:positionV>
            <wp:extent cx="6095" cy="6096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61087</wp:posOffset>
            </wp:positionV>
            <wp:extent cx="6096" cy="6096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61087</wp:posOffset>
            </wp:positionV>
            <wp:extent cx="6096" cy="6096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61087</wp:posOffset>
            </wp:positionV>
            <wp:extent cx="6096" cy="6096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61087</wp:posOffset>
            </wp:positionV>
            <wp:extent cx="6096" cy="6096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61087</wp:posOffset>
            </wp:positionV>
            <wp:extent cx="6096" cy="6096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3636339</wp:posOffset>
            </wp:positionH>
            <wp:positionV relativeFrom="paragraph">
              <wp:posOffset>171195</wp:posOffset>
            </wp:positionV>
            <wp:extent cx="443471" cy="245998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3471" cy="245998"/>
                    </a:xfrm>
                    <a:custGeom>
                      <a:rect l="l" t="t" r="r" b="b"/>
                      <a:pathLst>
                        <a:path w="481571" h="284099">
                          <a:moveTo>
                            <a:pt x="0" y="284099"/>
                          </a:moveTo>
                          <a:lnTo>
                            <a:pt x="481571" y="284099"/>
                          </a:lnTo>
                          <a:lnTo>
                            <a:pt x="481571" y="0"/>
                          </a:lnTo>
                          <a:lnTo>
                            <a:pt x="0" y="0"/>
                          </a:lnTo>
                          <a:lnTo>
                            <a:pt x="0" y="28409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99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5315496</wp:posOffset>
            </wp:positionH>
            <wp:positionV relativeFrom="paragraph">
              <wp:posOffset>171195</wp:posOffset>
            </wp:positionV>
            <wp:extent cx="467690" cy="204215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690" cy="204215"/>
                    </a:xfrm>
                    <a:custGeom>
                      <a:rect l="l" t="t" r="r" b="b"/>
                      <a:pathLst>
                        <a:path w="505790" h="242316">
                          <a:moveTo>
                            <a:pt x="0" y="242316"/>
                          </a:moveTo>
                          <a:lnTo>
                            <a:pt x="505790" y="242316"/>
                          </a:lnTo>
                          <a:lnTo>
                            <a:pt x="505790" y="0"/>
                          </a:lnTo>
                          <a:lnTo>
                            <a:pt x="0" y="0"/>
                          </a:lnTo>
                          <a:lnTo>
                            <a:pt x="0" y="2423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70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6223</wp:posOffset>
            </wp:positionV>
            <wp:extent cx="6096" cy="6096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6223</wp:posOffset>
            </wp:positionV>
            <wp:extent cx="6096" cy="6096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6223</wp:posOffset>
            </wp:positionV>
            <wp:extent cx="6095" cy="6096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6223</wp:posOffset>
            </wp:positionV>
            <wp:extent cx="6096" cy="6096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6223</wp:posOffset>
            </wp:positionV>
            <wp:extent cx="6096" cy="6096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6223</wp:posOffset>
            </wp:positionV>
            <wp:extent cx="6096" cy="6096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6223</wp:posOffset>
            </wp:positionV>
            <wp:extent cx="6096" cy="6096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6223</wp:posOffset>
            </wp:positionV>
            <wp:extent cx="6096" cy="6096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3681564</wp:posOffset>
            </wp:positionH>
            <wp:positionV relativeFrom="paragraph">
              <wp:posOffset>18795</wp:posOffset>
            </wp:positionV>
            <wp:extent cx="371957" cy="204215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1957" cy="204215"/>
                    </a:xfrm>
                    <a:custGeom>
                      <a:rect l="l" t="t" r="r" b="b"/>
                      <a:pathLst>
                        <a:path w="410058" h="242316">
                          <a:moveTo>
                            <a:pt x="0" y="242316"/>
                          </a:moveTo>
                          <a:lnTo>
                            <a:pt x="410058" y="242316"/>
                          </a:lnTo>
                          <a:lnTo>
                            <a:pt x="410058" y="0"/>
                          </a:lnTo>
                          <a:lnTo>
                            <a:pt x="0" y="0"/>
                          </a:lnTo>
                          <a:lnTo>
                            <a:pt x="0" y="2423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70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5303735</wp:posOffset>
            </wp:positionH>
            <wp:positionV relativeFrom="paragraph">
              <wp:posOffset>18784</wp:posOffset>
            </wp:positionV>
            <wp:extent cx="486703" cy="227430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6703" cy="227430"/>
                    </a:xfrm>
                    <a:custGeom>
                      <a:rect l="l" t="t" r="r" b="b"/>
                      <a:pathLst>
                        <a:path w="524803" h="265531">
                          <a:moveTo>
                            <a:pt x="0" y="265531"/>
                          </a:moveTo>
                          <a:lnTo>
                            <a:pt x="524803" y="265531"/>
                          </a:lnTo>
                          <a:lnTo>
                            <a:pt x="524803" y="0"/>
                          </a:lnTo>
                          <a:lnTo>
                            <a:pt x="0" y="0"/>
                          </a:lnTo>
                          <a:lnTo>
                            <a:pt x="0" y="2655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8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106806</wp:posOffset>
            </wp:positionV>
            <wp:extent cx="6096" cy="6096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106806</wp:posOffset>
            </wp:positionV>
            <wp:extent cx="6096" cy="6096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106806</wp:posOffset>
            </wp:positionV>
            <wp:extent cx="6095" cy="6096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106806</wp:posOffset>
            </wp:positionV>
            <wp:extent cx="6096" cy="6096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106806</wp:posOffset>
            </wp:positionV>
            <wp:extent cx="6096" cy="6096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106806</wp:posOffset>
            </wp:positionV>
            <wp:extent cx="6096" cy="6096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106806</wp:posOffset>
            </wp:positionV>
            <wp:extent cx="6096" cy="6096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106806</wp:posOffset>
            </wp:positionV>
            <wp:extent cx="6096" cy="6096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2577719</wp:posOffset>
            </wp:positionH>
            <wp:positionV relativeFrom="paragraph">
              <wp:posOffset>41653</wp:posOffset>
            </wp:positionV>
            <wp:extent cx="1566935" cy="318514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77719" y="2870578"/>
                      <a:ext cx="1452635" cy="2042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43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nesjednává se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10 %,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5272722</wp:posOffset>
            </wp:positionH>
            <wp:positionV relativeFrom="paragraph">
              <wp:posOffset>77597</wp:posOffset>
            </wp:positionV>
            <wp:extent cx="488251" cy="245998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8251" cy="245998"/>
                    </a:xfrm>
                    <a:custGeom>
                      <a:rect l="l" t="t" r="r" b="b"/>
                      <a:pathLst>
                        <a:path w="526351" h="284099">
                          <a:moveTo>
                            <a:pt x="0" y="284099"/>
                          </a:moveTo>
                          <a:lnTo>
                            <a:pt x="526351" y="284099"/>
                          </a:lnTo>
                          <a:lnTo>
                            <a:pt x="526351" y="0"/>
                          </a:lnTo>
                          <a:lnTo>
                            <a:pt x="0" y="0"/>
                          </a:lnTo>
                          <a:lnTo>
                            <a:pt x="0" y="28409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99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3878173</wp:posOffset>
            </wp:positionH>
            <wp:positionV relativeFrom="paragraph">
              <wp:posOffset>170447</wp:posOffset>
            </wp:positionV>
            <wp:extent cx="352602" cy="190284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2602" cy="190284"/>
                    </a:xfrm>
                    <a:custGeom>
                      <a:rect l="l" t="t" r="r" b="b"/>
                      <a:pathLst>
                        <a:path w="390703" h="228384">
                          <a:moveTo>
                            <a:pt x="0" y="228384"/>
                          </a:moveTo>
                          <a:lnTo>
                            <a:pt x="390703" y="228384"/>
                          </a:lnTo>
                          <a:lnTo>
                            <a:pt x="390703" y="0"/>
                          </a:lnTo>
                          <a:lnTo>
                            <a:pt x="0" y="0"/>
                          </a:lnTo>
                          <a:lnTo>
                            <a:pt x="0" y="2283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8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53466</wp:posOffset>
            </wp:positionV>
            <wp:extent cx="6095" cy="6096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3715258</wp:posOffset>
            </wp:positionH>
            <wp:positionV relativeFrom="paragraph">
              <wp:posOffset>163575</wp:posOffset>
            </wp:positionV>
            <wp:extent cx="438302" cy="241350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8302" cy="241350"/>
                    </a:xfrm>
                    <a:custGeom>
                      <a:rect l="l" t="t" r="r" b="b"/>
                      <a:pathLst>
                        <a:path w="476402" h="279450">
                          <a:moveTo>
                            <a:pt x="0" y="279450"/>
                          </a:moveTo>
                          <a:lnTo>
                            <a:pt x="476402" y="279450"/>
                          </a:lnTo>
                          <a:lnTo>
                            <a:pt x="476402" y="0"/>
                          </a:lnTo>
                          <a:lnTo>
                            <a:pt x="0" y="0"/>
                          </a:lnTo>
                          <a:lnTo>
                            <a:pt x="0" y="279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96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5236172</wp:posOffset>
            </wp:positionH>
            <wp:positionV relativeFrom="paragraph">
              <wp:posOffset>163575</wp:posOffset>
            </wp:positionV>
            <wp:extent cx="550609" cy="241350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0609" cy="241350"/>
                    </a:xfrm>
                    <a:custGeom>
                      <a:rect l="l" t="t" r="r" b="b"/>
                      <a:pathLst>
                        <a:path w="588709" h="279450">
                          <a:moveTo>
                            <a:pt x="0" y="279450"/>
                          </a:moveTo>
                          <a:lnTo>
                            <a:pt x="588709" y="279450"/>
                          </a:lnTo>
                          <a:lnTo>
                            <a:pt x="588709" y="0"/>
                          </a:lnTo>
                          <a:lnTo>
                            <a:pt x="0" y="0"/>
                          </a:lnTo>
                          <a:lnTo>
                            <a:pt x="0" y="279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96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-1016</wp:posOffset>
            </wp:positionV>
            <wp:extent cx="6096" cy="6096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-1016</wp:posOffset>
            </wp:positionV>
            <wp:extent cx="6096" cy="6096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-1016</wp:posOffset>
            </wp:positionV>
            <wp:extent cx="6095" cy="6096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-1016</wp:posOffset>
            </wp:positionV>
            <wp:extent cx="6096" cy="6096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-1016</wp:posOffset>
            </wp:positionV>
            <wp:extent cx="6096" cy="6096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-1016</wp:posOffset>
            </wp:positionV>
            <wp:extent cx="6096" cy="6096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-1016</wp:posOffset>
            </wp:positionV>
            <wp:extent cx="6096" cy="6096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-1016</wp:posOffset>
            </wp:positionV>
            <wp:extent cx="6096" cy="6096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3664584</wp:posOffset>
            </wp:positionH>
            <wp:positionV relativeFrom="paragraph">
              <wp:posOffset>167005</wp:posOffset>
            </wp:positionV>
            <wp:extent cx="364630" cy="278498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4630" cy="278498"/>
                    </a:xfrm>
                    <a:custGeom>
                      <a:rect l="l" t="t" r="r" b="b"/>
                      <a:pathLst>
                        <a:path w="402730" h="316599">
                          <a:moveTo>
                            <a:pt x="0" y="316599"/>
                          </a:moveTo>
                          <a:lnTo>
                            <a:pt x="402730" y="316599"/>
                          </a:lnTo>
                          <a:lnTo>
                            <a:pt x="402730" y="0"/>
                          </a:lnTo>
                          <a:lnTo>
                            <a:pt x="0" y="0"/>
                          </a:lnTo>
                          <a:lnTo>
                            <a:pt x="0" y="31659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17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5227358</wp:posOffset>
            </wp:positionH>
            <wp:positionV relativeFrom="paragraph">
              <wp:posOffset>167005</wp:posOffset>
            </wp:positionV>
            <wp:extent cx="581468" cy="259930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1468" cy="259930"/>
                    </a:xfrm>
                    <a:custGeom>
                      <a:rect l="l" t="t" r="r" b="b"/>
                      <a:pathLst>
                        <a:path w="619569" h="298031">
                          <a:moveTo>
                            <a:pt x="0" y="298031"/>
                          </a:moveTo>
                          <a:lnTo>
                            <a:pt x="619569" y="298031"/>
                          </a:lnTo>
                          <a:lnTo>
                            <a:pt x="619569" y="0"/>
                          </a:lnTo>
                          <a:lnTo>
                            <a:pt x="0" y="0"/>
                          </a:lnTo>
                          <a:lnTo>
                            <a:pt x="0" y="298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07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5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59945</wp:posOffset>
            </wp:positionV>
            <wp:extent cx="6096" cy="6096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59945</wp:posOffset>
            </wp:positionV>
            <wp:extent cx="6096" cy="6096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59945</wp:posOffset>
            </wp:positionV>
            <wp:extent cx="6095" cy="6096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59945</wp:posOffset>
            </wp:positionV>
            <wp:extent cx="6096" cy="6096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59945</wp:posOffset>
            </wp:positionV>
            <wp:extent cx="6096" cy="6096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59945</wp:posOffset>
            </wp:positionV>
            <wp:extent cx="6096" cy="6096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59945</wp:posOffset>
            </wp:positionV>
            <wp:extent cx="6096" cy="6096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59945</wp:posOffset>
            </wp:positionV>
            <wp:extent cx="6096" cy="6096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0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139192</wp:posOffset>
            </wp:positionV>
            <wp:extent cx="6096" cy="6096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139192</wp:posOffset>
            </wp:positionV>
            <wp:extent cx="6096" cy="6096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3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105663</wp:posOffset>
            </wp:positionV>
            <wp:extent cx="6096" cy="6096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105663</wp:posOffset>
            </wp:positionV>
            <wp:extent cx="6096" cy="6096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72390</wp:posOffset>
            </wp:positionV>
            <wp:extent cx="6096" cy="6096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72390</wp:posOffset>
            </wp:positionV>
            <wp:extent cx="6096" cy="6096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65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, sjednává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 po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j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išt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68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161036</wp:posOffset>
            </wp:positionV>
            <wp:extent cx="6096" cy="6096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161036</wp:posOffset>
            </wp:positionV>
            <wp:extent cx="6096" cy="6096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013"/>
        <w:gridCol w:w="1560"/>
        <w:gridCol w:w="1418"/>
        <w:gridCol w:w="1274"/>
        <w:gridCol w:w="1277"/>
        <w:gridCol w:w="1247"/>
      </w:tblGrid>
      <w:tr>
        <w:trPr>
          <w:trHeight w:val="22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odcizení (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výjimkou loupeže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2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2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P-200/14 a doložkami DOB101, DOB103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DOZ101, DOZ102,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OZ105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242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8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7" w:type="dxa"/>
          </w:tcPr>
          <w:p/>
        </w:tc>
      </w:tr>
      <w:tr>
        <w:trPr>
          <w:trHeight w:val="476"/>
        </w:trPr>
        <w:tc>
          <w:tcPr>
            <w:tcW w:w="698" w:type="dxa"/>
          </w:tcPr>
          <w:p/>
        </w:tc>
        <w:tc>
          <w:tcPr>
            <w:tcW w:w="2013" w:type="dxa"/>
          </w:tcPr>
          <w:p/>
        </w:tc>
        <w:tc>
          <w:tcPr>
            <w:tcW w:w="1560" w:type="dxa"/>
          </w:tcPr>
          <w:p/>
        </w:tc>
        <w:tc>
          <w:tcPr>
            <w:tcW w:w="1418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7" w:type="dxa"/>
          </w:tcPr>
          <w:p/>
        </w:tc>
      </w:tr>
      <w:tr>
        <w:trPr>
          <w:trHeight w:val="145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9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3" w:lineRule="exact"/>
              <w:ind w:left="95" w:right="5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4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32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21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5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3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323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6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238 508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0" w:right="0" w:firstLine="4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0" w:right="0" w:firstLine="250"/>
            </w:pP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1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147320</wp:posOffset>
            </wp:positionV>
            <wp:extent cx="6096" cy="6096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147320</wp:posOffset>
            </wp:positionV>
            <wp:extent cx="6096" cy="6096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6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132079</wp:posOffset>
            </wp:positionV>
            <wp:extent cx="6096" cy="6096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132079</wp:posOffset>
            </wp:positionV>
            <wp:extent cx="6096" cy="6096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132079</wp:posOffset>
            </wp:positionV>
            <wp:extent cx="6095" cy="6096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132079</wp:posOffset>
            </wp:positionV>
            <wp:extent cx="6096" cy="6096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132079</wp:posOffset>
            </wp:positionV>
            <wp:extent cx="6096" cy="6096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132079</wp:posOffset>
            </wp:positionV>
            <wp:extent cx="6096" cy="6096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134859</wp:posOffset>
            </wp:positionV>
            <wp:extent cx="636426" cy="581289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7140815"/>
                      <a:ext cx="522126" cy="466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7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132079</wp:posOffset>
            </wp:positionV>
            <wp:extent cx="6096" cy="6096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132079</wp:posOffset>
            </wp:positionV>
            <wp:extent cx="6096" cy="6096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165986</wp:posOffset>
            </wp:positionV>
            <wp:extent cx="760673" cy="550163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7171942"/>
                      <a:ext cx="646373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7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-43181</wp:posOffset>
            </wp:positionV>
            <wp:extent cx="6096" cy="6096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-43181</wp:posOffset>
            </wp:positionV>
            <wp:extent cx="6096" cy="6096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-9274</wp:posOffset>
            </wp:positionV>
            <wp:extent cx="760673" cy="550163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7171942"/>
                      <a:ext cx="646373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37323</wp:posOffset>
            </wp:positionV>
            <wp:extent cx="786277" cy="425841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7218539"/>
                      <a:ext cx="671977" cy="3115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2637154</wp:posOffset>
            </wp:positionH>
            <wp:positionV relativeFrom="paragraph">
              <wp:posOffset>68449</wp:posOffset>
            </wp:positionV>
            <wp:extent cx="729390" cy="394715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37154" y="7249665"/>
                      <a:ext cx="615090" cy="2804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913180</wp:posOffset>
            </wp:positionH>
            <wp:positionV relativeFrom="paragraph">
              <wp:posOffset>113523</wp:posOffset>
            </wp:positionV>
            <wp:extent cx="5851386" cy="744357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13180" y="7294739"/>
                      <a:ext cx="5737086" cy="6300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621"/>
                            <w:tab w:val="left" w:pos="4469"/>
                            <w:tab w:val="left" w:pos="5950"/>
                            <w:tab w:val="left" w:pos="6984"/>
                            <w:tab w:val="left" w:pos="8103"/>
                          </w:tabs>
                          <w:spacing w:before="0" w:after="0" w:line="602" w:lineRule="exact"/>
                          <w:ind w:left="0" w:right="0" w:firstLine="0"/>
                          <w:jc w:val="right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8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58"/>
                            <w:sz w:val="20"/>
                            <w:szCs w:val="20"/>
                          </w:rPr>
                          <w:t>.</w:t>
                        </w:r>
                        <w:r>
                          <w:rPr sz="20" baseline="-1" dirty="0">
                            <w:jc w:val="left"/>
                            <w:rFonts w:ascii="Corbel" w:hAnsi="Corbel" w:cs="Corbel"/>
                            <w:color w:val="000000"/>
                            <w:position w:val="-1"/>
                            <w:sz w:val="20"/>
                            <w:szCs w:val="20"/>
                          </w:rPr>
                          <w:t>Soubor zásob	nesjednává se	</w:t>
                        </w:r>
                        <w:r>
                          <w:rPr sz="20" baseline="-1" dirty="0">
                            <w:jc w:val="left"/>
                            <w:rFonts w:ascii="Corbel" w:hAnsi="Corbel" w:cs="Corbel"/>
                            <w:color w:val="000000"/>
                            <w:spacing w:val="40"/>
                            <w:position w:val="-1"/>
                            <w:sz w:val="20"/>
                            <w:szCs w:val="20"/>
                          </w:rPr>
                          <w:t>1</w:t>
                        </w:r>
                        <w:r>
                          <w:rPr sz="20" baseline="-1" dirty="0">
                            <w:jc w:val="left"/>
                            <w:rFonts w:ascii="Corbel" w:hAnsi="Corbel" w:cs="Corbel"/>
                            <w:color w:val="000000"/>
                            <w:position w:val="-1"/>
                            <w:sz w:val="20"/>
                            <w:szCs w:val="20"/>
                          </w:rPr>
                          <w:t>000	*)	500 000	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nesjednává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848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9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78739</wp:posOffset>
            </wp:positionV>
            <wp:extent cx="6096" cy="6096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78739</wp:posOffset>
            </wp:positionV>
            <wp:extent cx="6096" cy="6096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8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78739</wp:posOffset>
            </wp:positionV>
            <wp:extent cx="6095" cy="6096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78739</wp:posOffset>
            </wp:positionV>
            <wp:extent cx="6096" cy="6096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78739</wp:posOffset>
            </wp:positionV>
            <wp:extent cx="6096" cy="6096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78739</wp:posOffset>
            </wp:positionV>
            <wp:extent cx="6096" cy="6096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78739</wp:posOffset>
            </wp:positionV>
            <wp:extent cx="6096" cy="6096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78739</wp:posOffset>
            </wp:positionV>
            <wp:extent cx="6096" cy="6096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3751198</wp:posOffset>
            </wp:positionH>
            <wp:positionV relativeFrom="paragraph">
              <wp:posOffset>111124</wp:posOffset>
            </wp:positionV>
            <wp:extent cx="302641" cy="236715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641" cy="236715"/>
                    </a:xfrm>
                    <a:custGeom>
                      <a:rect l="l" t="t" r="r" b="b"/>
                      <a:pathLst>
                        <a:path w="340741" h="274816">
                          <a:moveTo>
                            <a:pt x="0" y="274816"/>
                          </a:moveTo>
                          <a:lnTo>
                            <a:pt x="340741" y="274816"/>
                          </a:lnTo>
                          <a:lnTo>
                            <a:pt x="340741" y="0"/>
                          </a:lnTo>
                          <a:lnTo>
                            <a:pt x="0" y="0"/>
                          </a:lnTo>
                          <a:lnTo>
                            <a:pt x="0" y="2748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9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5260391</wp:posOffset>
            </wp:positionH>
            <wp:positionV relativeFrom="paragraph">
              <wp:posOffset>111124</wp:posOffset>
            </wp:positionV>
            <wp:extent cx="526884" cy="236715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6884" cy="236715"/>
                    </a:xfrm>
                    <a:custGeom>
                      <a:rect l="l" t="t" r="r" b="b"/>
                      <a:pathLst>
                        <a:path w="564985" h="274816">
                          <a:moveTo>
                            <a:pt x="0" y="274816"/>
                          </a:moveTo>
                          <a:lnTo>
                            <a:pt x="564985" y="274816"/>
                          </a:lnTo>
                          <a:lnTo>
                            <a:pt x="564985" y="0"/>
                          </a:lnTo>
                          <a:lnTo>
                            <a:pt x="0" y="0"/>
                          </a:lnTo>
                          <a:lnTo>
                            <a:pt x="0" y="2748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9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4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43688</wp:posOffset>
            </wp:positionV>
            <wp:extent cx="6096" cy="6096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43688</wp:posOffset>
            </wp:positionV>
            <wp:extent cx="6096" cy="6096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2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43688</wp:posOffset>
            </wp:positionV>
            <wp:extent cx="6095" cy="6096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4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43688</wp:posOffset>
            </wp:positionV>
            <wp:extent cx="6096" cy="6096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43688</wp:posOffset>
            </wp:positionV>
            <wp:extent cx="6096" cy="6096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43688</wp:posOffset>
            </wp:positionV>
            <wp:extent cx="6096" cy="6096"/>
            <wp:effectExtent l="0" t="0" r="0" b="0"/>
            <wp:wrapNone/>
            <wp:docPr id="563" name="Freeform 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43688</wp:posOffset>
            </wp:positionV>
            <wp:extent cx="6096" cy="6096"/>
            <wp:effectExtent l="0" t="0" r="0" b="0"/>
            <wp:wrapNone/>
            <wp:docPr id="564" name="Freeform 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43688</wp:posOffset>
            </wp:positionV>
            <wp:extent cx="6096" cy="6096"/>
            <wp:effectExtent l="0" t="0" r="0" b="0"/>
            <wp:wrapNone/>
            <wp:docPr id="565" name="Freeform 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3664584</wp:posOffset>
            </wp:positionH>
            <wp:positionV relativeFrom="paragraph">
              <wp:posOffset>36449</wp:posOffset>
            </wp:positionV>
            <wp:extent cx="364630" cy="246380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4630" cy="246380"/>
                    </a:xfrm>
                    <a:custGeom>
                      <a:rect l="l" t="t" r="r" b="b"/>
                      <a:pathLst>
                        <a:path w="402730" h="284480">
                          <a:moveTo>
                            <a:pt x="0" y="284480"/>
                          </a:moveTo>
                          <a:lnTo>
                            <a:pt x="402730" y="284480"/>
                          </a:lnTo>
                          <a:lnTo>
                            <a:pt x="402730" y="0"/>
                          </a:lnTo>
                          <a:lnTo>
                            <a:pt x="0" y="0"/>
                          </a:lnTo>
                          <a:lnTo>
                            <a:pt x="0" y="2844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9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5264035</wp:posOffset>
            </wp:positionH>
            <wp:positionV relativeFrom="paragraph">
              <wp:posOffset>36438</wp:posOffset>
            </wp:positionV>
            <wp:extent cx="523252" cy="283526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3252" cy="283526"/>
                    </a:xfrm>
                    <a:custGeom>
                      <a:rect l="l" t="t" r="r" b="b"/>
                      <a:pathLst>
                        <a:path w="561353" h="321627">
                          <a:moveTo>
                            <a:pt x="0" y="321627"/>
                          </a:moveTo>
                          <a:lnTo>
                            <a:pt x="561353" y="321627"/>
                          </a:lnTo>
                          <a:lnTo>
                            <a:pt x="561353" y="0"/>
                          </a:lnTo>
                          <a:lnTo>
                            <a:pt x="0" y="0"/>
                          </a:lnTo>
                          <a:lnTo>
                            <a:pt x="0" y="3216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1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105029</wp:posOffset>
            </wp:positionV>
            <wp:extent cx="6096" cy="6096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105029</wp:posOffset>
            </wp:positionV>
            <wp:extent cx="6096" cy="6096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0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105029</wp:posOffset>
            </wp:positionV>
            <wp:extent cx="6095" cy="6096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2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105029</wp:posOffset>
            </wp:positionV>
            <wp:extent cx="6096" cy="6096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105029</wp:posOffset>
            </wp:positionV>
            <wp:extent cx="6096" cy="6096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105029</wp:posOffset>
            </wp:positionV>
            <wp:extent cx="6096" cy="6096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105029</wp:posOffset>
            </wp:positionV>
            <wp:extent cx="6096" cy="6096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105029</wp:posOffset>
            </wp:positionV>
            <wp:extent cx="6096" cy="6096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2584132</wp:posOffset>
            </wp:positionH>
            <wp:positionV relativeFrom="paragraph">
              <wp:posOffset>20066</wp:posOffset>
            </wp:positionV>
            <wp:extent cx="664450" cy="255283"/>
            <wp:effectExtent l="0" t="0" r="0" b="0"/>
            <wp:wrapNone/>
            <wp:docPr id="576" name="Freeform 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4450" cy="255283"/>
                    </a:xfrm>
                    <a:custGeom>
                      <a:rect l="l" t="t" r="r" b="b"/>
                      <a:pathLst>
                        <a:path w="702551" h="293383">
                          <a:moveTo>
                            <a:pt x="0" y="293383"/>
                          </a:moveTo>
                          <a:lnTo>
                            <a:pt x="702551" y="293383"/>
                          </a:lnTo>
                          <a:lnTo>
                            <a:pt x="702551" y="0"/>
                          </a:lnTo>
                          <a:lnTo>
                            <a:pt x="0" y="0"/>
                          </a:lnTo>
                          <a:lnTo>
                            <a:pt x="0" y="29338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0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3632085</wp:posOffset>
            </wp:positionH>
            <wp:positionV relativeFrom="paragraph">
              <wp:posOffset>20066</wp:posOffset>
            </wp:positionV>
            <wp:extent cx="397129" cy="255283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7129" cy="255283"/>
                    </a:xfrm>
                    <a:custGeom>
                      <a:rect l="l" t="t" r="r" b="b"/>
                      <a:pathLst>
                        <a:path w="435229" h="293383">
                          <a:moveTo>
                            <a:pt x="0" y="293383"/>
                          </a:moveTo>
                          <a:lnTo>
                            <a:pt x="435229" y="293383"/>
                          </a:lnTo>
                          <a:lnTo>
                            <a:pt x="435229" y="0"/>
                          </a:lnTo>
                          <a:lnTo>
                            <a:pt x="0" y="0"/>
                          </a:lnTo>
                          <a:lnTo>
                            <a:pt x="0" y="29338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0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5244058</wp:posOffset>
            </wp:positionH>
            <wp:positionV relativeFrom="paragraph">
              <wp:posOffset>20066</wp:posOffset>
            </wp:positionV>
            <wp:extent cx="564769" cy="269214"/>
            <wp:effectExtent l="0" t="0" r="0" b="0"/>
            <wp:wrapNone/>
            <wp:docPr id="578" name="Freeform 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4769" cy="269214"/>
                    </a:xfrm>
                    <a:custGeom>
                      <a:rect l="l" t="t" r="r" b="b"/>
                      <a:pathLst>
                        <a:path w="602869" h="307315">
                          <a:moveTo>
                            <a:pt x="0" y="307315"/>
                          </a:moveTo>
                          <a:lnTo>
                            <a:pt x="602869" y="307315"/>
                          </a:lnTo>
                          <a:lnTo>
                            <a:pt x="602869" y="0"/>
                          </a:lnTo>
                          <a:lnTo>
                            <a:pt x="0" y="0"/>
                          </a:lnTo>
                          <a:lnTo>
                            <a:pt x="0" y="3073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1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1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580" name="Freeform 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581" name="Freeform 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9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-6603</wp:posOffset>
            </wp:positionV>
            <wp:extent cx="6095" cy="6096"/>
            <wp:effectExtent l="0" t="0" r="0" b="0"/>
            <wp:wrapNone/>
            <wp:docPr id="582" name="Freeform 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2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585" name="Freeform 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5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4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592" name="Freeform 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161416</wp:posOffset>
            </wp:positionV>
            <wp:extent cx="6095" cy="6096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013"/>
        <w:gridCol w:w="1560"/>
        <w:gridCol w:w="1418"/>
        <w:gridCol w:w="1274"/>
        <w:gridCol w:w="1277"/>
        <w:gridCol w:w="1248"/>
      </w:tblGrid>
      <w:tr>
        <w:trPr>
          <w:trHeight w:val="224"/>
        </w:trPr>
        <w:tc>
          <w:tcPr>
            <w:tcW w:w="698" w:type="dxa"/>
          </w:tcPr>
          <w:p/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8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/>
        </w:tc>
      </w:tr>
      <w:tr>
        <w:trPr>
          <w:trHeight w:val="121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5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95" w:right="14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záso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opiáty umíst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pacing w:val="41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trezoru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0" w:right="0" w:firstLine="49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0" w:right="0" w:firstLine="317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40</w:t>
            </w:r>
            <w:r>
              <w:rPr sz="20" baseline="12" dirty="0">
                <w:jc w:val="left"/>
                <w:rFonts w:ascii="Corbel" w:hAnsi="Corbel" w:cs="Corbel"/>
                <w:color w:val="000000"/>
                <w:spacing w:val="42"/>
                <w:position w:val="12"/>
                <w:sz w:val="20"/>
                <w:szCs w:val="20"/>
              </w:rPr>
              <w:t>0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4" w:lineRule="exact"/>
              <w:ind w:left="103" w:right="2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Bylo-li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mobilní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elektronické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6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motorového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vozidla,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podílí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oprávn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osoba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výši 25</w:t>
            </w:r>
            <w:r>
              <w:rPr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 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%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ní, minimáln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však 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 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5268150</wp:posOffset>
            </wp:positionH>
            <wp:positionV relativeFrom="paragraph">
              <wp:posOffset>39623</wp:posOffset>
            </wp:positionV>
            <wp:extent cx="496480" cy="241300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6480" cy="241300"/>
                    </a:xfrm>
                    <a:custGeom>
                      <a:rect l="l" t="t" r="r" b="b"/>
                      <a:pathLst>
                        <a:path w="534581" h="279400">
                          <a:moveTo>
                            <a:pt x="0" y="279400"/>
                          </a:moveTo>
                          <a:lnTo>
                            <a:pt x="534581" y="279400"/>
                          </a:lnTo>
                          <a:lnTo>
                            <a:pt x="534581" y="0"/>
                          </a:lnTo>
                          <a:lnTo>
                            <a:pt x="0" y="0"/>
                          </a:lnTo>
                          <a:lnTo>
                            <a:pt x="0" y="2794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96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3599192</wp:posOffset>
            </wp:positionH>
            <wp:positionV relativeFrom="paragraph">
              <wp:posOffset>76759</wp:posOffset>
            </wp:positionV>
            <wp:extent cx="454317" cy="269163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4317" cy="269163"/>
                    </a:xfrm>
                    <a:custGeom>
                      <a:rect l="l" t="t" r="r" b="b"/>
                      <a:pathLst>
                        <a:path w="492417" h="307264">
                          <a:moveTo>
                            <a:pt x="0" y="307264"/>
                          </a:moveTo>
                          <a:lnTo>
                            <a:pt x="492417" y="307264"/>
                          </a:lnTo>
                          <a:lnTo>
                            <a:pt x="492417" y="0"/>
                          </a:lnTo>
                          <a:lnTo>
                            <a:pt x="0" y="0"/>
                          </a:lnTo>
                          <a:lnTo>
                            <a:pt x="0" y="30726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1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67183</wp:posOffset>
            </wp:positionV>
            <wp:extent cx="6095" cy="6096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37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40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625" name="Freeform 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013"/>
        <w:gridCol w:w="1560"/>
        <w:gridCol w:w="1418"/>
        <w:gridCol w:w="1274"/>
        <w:gridCol w:w="1277"/>
        <w:gridCol w:w="1247"/>
      </w:tblGrid>
      <w:tr>
        <w:trPr>
          <w:trHeight w:val="22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odcizení (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výjimkou loupeže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1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P-200/14 a doložkami DOB101, DOB103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DOZ101, DOZ102,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OZ105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3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242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8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7" w:type="dxa"/>
          </w:tcPr>
          <w:p/>
        </w:tc>
      </w:tr>
      <w:tr>
        <w:trPr>
          <w:trHeight w:val="1454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8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23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stavebních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ástí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íslušenství budov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0" w:right="0" w:firstLine="4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0" w:right="0" w:firstLine="31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3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95" w:right="5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ci pacient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56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30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asovou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3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132333</wp:posOffset>
            </wp:positionV>
            <wp:extent cx="6096" cy="6096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132333</wp:posOffset>
            </wp:positionV>
            <wp:extent cx="6096" cy="6096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132333</wp:posOffset>
            </wp:positionV>
            <wp:extent cx="6095" cy="6096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132333</wp:posOffset>
            </wp:positionV>
            <wp:extent cx="6096" cy="6096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132333</wp:posOffset>
            </wp:positionV>
            <wp:extent cx="6096" cy="6096"/>
            <wp:effectExtent l="0" t="0" r="0" b="0"/>
            <wp:wrapNone/>
            <wp:docPr id="633" name="Freeform 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132333</wp:posOffset>
            </wp:positionV>
            <wp:extent cx="6096" cy="6096"/>
            <wp:effectExtent l="0" t="0" r="0" b="0"/>
            <wp:wrapNone/>
            <wp:docPr id="634" name="Freeform 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135113</wp:posOffset>
            </wp:positionV>
            <wp:extent cx="636426" cy="581289"/>
            <wp:effectExtent l="0" t="0" r="0" b="0"/>
            <wp:wrapNone/>
            <wp:docPr id="635" name="Freeform 6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3065004"/>
                      <a:ext cx="522126" cy="466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9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132333</wp:posOffset>
            </wp:positionV>
            <wp:extent cx="6096" cy="6096"/>
            <wp:effectExtent l="0" t="0" r="0" b="0"/>
            <wp:wrapNone/>
            <wp:docPr id="636" name="Freeform 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132333</wp:posOffset>
            </wp:positionV>
            <wp:extent cx="6096" cy="6096"/>
            <wp:effectExtent l="0" t="0" r="0" b="0"/>
            <wp:wrapNone/>
            <wp:docPr id="637" name="Freeform 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166240</wp:posOffset>
            </wp:positionV>
            <wp:extent cx="760673" cy="550163"/>
            <wp:effectExtent l="0" t="0" r="0" b="0"/>
            <wp:wrapNone/>
            <wp:docPr id="638" name="Freeform 6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3096131"/>
                      <a:ext cx="646373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-42926</wp:posOffset>
            </wp:positionV>
            <wp:extent cx="6096" cy="6096"/>
            <wp:effectExtent l="0" t="0" r="0" b="0"/>
            <wp:wrapNone/>
            <wp:docPr id="639" name="Freeform 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-42926</wp:posOffset>
            </wp:positionV>
            <wp:extent cx="6096" cy="6096"/>
            <wp:effectExtent l="0" t="0" r="0" b="0"/>
            <wp:wrapNone/>
            <wp:docPr id="640" name="Freeform 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-9019</wp:posOffset>
            </wp:positionV>
            <wp:extent cx="760673" cy="550163"/>
            <wp:effectExtent l="0" t="0" r="0" b="0"/>
            <wp:wrapNone/>
            <wp:docPr id="641" name="Freeform 6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3096131"/>
                      <a:ext cx="646373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37579</wp:posOffset>
            </wp:positionV>
            <wp:extent cx="786277" cy="425840"/>
            <wp:effectExtent l="0" t="0" r="0" b="0"/>
            <wp:wrapNone/>
            <wp:docPr id="642" name="Freeform 6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3142729"/>
                      <a:ext cx="671977" cy="3115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2637154</wp:posOffset>
            </wp:positionH>
            <wp:positionV relativeFrom="paragraph">
              <wp:posOffset>68705</wp:posOffset>
            </wp:positionV>
            <wp:extent cx="729390" cy="394715"/>
            <wp:effectExtent l="0" t="0" r="0" b="0"/>
            <wp:wrapNone/>
            <wp:docPr id="643" name="Freeform 6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37154" y="3173855"/>
                      <a:ext cx="615090" cy="2804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113779</wp:posOffset>
            </wp:positionV>
            <wp:extent cx="660810" cy="271916"/>
            <wp:effectExtent l="0" t="0" r="0" b="0"/>
            <wp:wrapNone/>
            <wp:docPr id="644" name="Freeform 6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3218929"/>
                      <a:ext cx="546510" cy="1576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78994</wp:posOffset>
            </wp:positionV>
            <wp:extent cx="6096" cy="6096"/>
            <wp:effectExtent l="0" t="0" r="0" b="0"/>
            <wp:wrapNone/>
            <wp:docPr id="645" name="Freeform 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78994</wp:posOffset>
            </wp:positionV>
            <wp:extent cx="6096" cy="6096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78994</wp:posOffset>
            </wp:positionV>
            <wp:extent cx="6095" cy="6096"/>
            <wp:effectExtent l="0" t="0" r="0" b="0"/>
            <wp:wrapNone/>
            <wp:docPr id="647" name="Freeform 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78994</wp:posOffset>
            </wp:positionV>
            <wp:extent cx="6096" cy="6096"/>
            <wp:effectExtent l="0" t="0" r="0" b="0"/>
            <wp:wrapNone/>
            <wp:docPr id="648" name="Freeform 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78994</wp:posOffset>
            </wp:positionV>
            <wp:extent cx="6096" cy="6096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78994</wp:posOffset>
            </wp:positionV>
            <wp:extent cx="6096" cy="6096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78994</wp:posOffset>
            </wp:positionV>
            <wp:extent cx="6096" cy="6096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78994</wp:posOffset>
            </wp:positionV>
            <wp:extent cx="6096" cy="6096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3715258</wp:posOffset>
            </wp:positionH>
            <wp:positionV relativeFrom="paragraph">
              <wp:posOffset>70611</wp:posOffset>
            </wp:positionV>
            <wp:extent cx="402170" cy="264567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2170" cy="264567"/>
                    </a:xfrm>
                    <a:custGeom>
                      <a:rect l="l" t="t" r="r" b="b"/>
                      <a:pathLst>
                        <a:path w="440271" h="302667">
                          <a:moveTo>
                            <a:pt x="0" y="302667"/>
                          </a:moveTo>
                          <a:lnTo>
                            <a:pt x="440271" y="302667"/>
                          </a:lnTo>
                          <a:lnTo>
                            <a:pt x="440271" y="0"/>
                          </a:lnTo>
                          <a:lnTo>
                            <a:pt x="0" y="0"/>
                          </a:lnTo>
                          <a:lnTo>
                            <a:pt x="0" y="30266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10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5238736</wp:posOffset>
            </wp:positionH>
            <wp:positionV relativeFrom="paragraph">
              <wp:posOffset>65964</wp:posOffset>
            </wp:positionV>
            <wp:extent cx="575983" cy="250647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5983" cy="250647"/>
                    </a:xfrm>
                    <a:custGeom>
                      <a:rect l="l" t="t" r="r" b="b"/>
                      <a:pathLst>
                        <a:path w="614083" h="288748">
                          <a:moveTo>
                            <a:pt x="0" y="288748"/>
                          </a:moveTo>
                          <a:lnTo>
                            <a:pt x="614083" y="288748"/>
                          </a:lnTo>
                          <a:lnTo>
                            <a:pt x="614083" y="0"/>
                          </a:lnTo>
                          <a:lnTo>
                            <a:pt x="0" y="0"/>
                          </a:lnTo>
                          <a:lnTo>
                            <a:pt x="0" y="2887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02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138810</wp:posOffset>
            </wp:positionV>
            <wp:extent cx="6096" cy="6096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138810</wp:posOffset>
            </wp:positionV>
            <wp:extent cx="6096" cy="6096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138810</wp:posOffset>
            </wp:positionV>
            <wp:extent cx="6095" cy="6096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138810</wp:posOffset>
            </wp:positionV>
            <wp:extent cx="6096" cy="6096"/>
            <wp:effectExtent l="0" t="0" r="0" b="0"/>
            <wp:wrapNone/>
            <wp:docPr id="658" name="Freeform 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138810</wp:posOffset>
            </wp:positionV>
            <wp:extent cx="6096" cy="6096"/>
            <wp:effectExtent l="0" t="0" r="0" b="0"/>
            <wp:wrapNone/>
            <wp:docPr id="659" name="Freeform 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138810</wp:posOffset>
            </wp:positionV>
            <wp:extent cx="6096" cy="6096"/>
            <wp:effectExtent l="0" t="0" r="0" b="0"/>
            <wp:wrapNone/>
            <wp:docPr id="660" name="Freeform 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138810</wp:posOffset>
            </wp:positionV>
            <wp:extent cx="6096" cy="6096"/>
            <wp:effectExtent l="0" t="0" r="0" b="0"/>
            <wp:wrapNone/>
            <wp:docPr id="661" name="Freeform 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138810</wp:posOffset>
            </wp:positionV>
            <wp:extent cx="6096" cy="6096"/>
            <wp:effectExtent l="0" t="0" r="0" b="0"/>
            <wp:wrapNone/>
            <wp:docPr id="662" name="Freeform 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3714788</wp:posOffset>
            </wp:positionH>
            <wp:positionV relativeFrom="paragraph">
              <wp:posOffset>73659</wp:posOffset>
            </wp:positionV>
            <wp:extent cx="320433" cy="204216"/>
            <wp:effectExtent l="0" t="0" r="0" b="0"/>
            <wp:wrapNone/>
            <wp:docPr id="663" name="Freeform 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0433" cy="204216"/>
                    </a:xfrm>
                    <a:custGeom>
                      <a:rect l="l" t="t" r="r" b="b"/>
                      <a:pathLst>
                        <a:path w="358534" h="242316">
                          <a:moveTo>
                            <a:pt x="0" y="242316"/>
                          </a:moveTo>
                          <a:lnTo>
                            <a:pt x="358534" y="242316"/>
                          </a:lnTo>
                          <a:lnTo>
                            <a:pt x="358534" y="0"/>
                          </a:lnTo>
                          <a:lnTo>
                            <a:pt x="0" y="0"/>
                          </a:lnTo>
                          <a:lnTo>
                            <a:pt x="0" y="2423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70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5254155</wp:posOffset>
            </wp:positionH>
            <wp:positionV relativeFrom="paragraph">
              <wp:posOffset>73659</wp:posOffset>
            </wp:positionV>
            <wp:extent cx="506819" cy="236715"/>
            <wp:effectExtent l="0" t="0" r="0" b="0"/>
            <wp:wrapNone/>
            <wp:docPr id="664" name="Freeform 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6819" cy="236715"/>
                    </a:xfrm>
                    <a:custGeom>
                      <a:rect l="l" t="t" r="r" b="b"/>
                      <a:pathLst>
                        <a:path w="544919" h="274816">
                          <a:moveTo>
                            <a:pt x="0" y="274816"/>
                          </a:moveTo>
                          <a:lnTo>
                            <a:pt x="544919" y="274816"/>
                          </a:lnTo>
                          <a:lnTo>
                            <a:pt x="544919" y="0"/>
                          </a:lnTo>
                          <a:lnTo>
                            <a:pt x="0" y="0"/>
                          </a:lnTo>
                          <a:lnTo>
                            <a:pt x="0" y="2748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9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9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85472</wp:posOffset>
            </wp:positionV>
            <wp:extent cx="6096" cy="6096"/>
            <wp:effectExtent l="0" t="0" r="0" b="0"/>
            <wp:wrapNone/>
            <wp:docPr id="665" name="Freeform 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85472</wp:posOffset>
            </wp:positionV>
            <wp:extent cx="6096" cy="6096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85472</wp:posOffset>
            </wp:positionV>
            <wp:extent cx="6095" cy="6096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85472</wp:posOffset>
            </wp:positionV>
            <wp:extent cx="6096" cy="6096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85472</wp:posOffset>
            </wp:positionV>
            <wp:extent cx="6096" cy="6096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85472</wp:posOffset>
            </wp:positionV>
            <wp:extent cx="6096" cy="6096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85472</wp:posOffset>
            </wp:positionV>
            <wp:extent cx="6096" cy="6096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85472</wp:posOffset>
            </wp:positionV>
            <wp:extent cx="6096" cy="6096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61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674" name="Freeform 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675" name="Freeform 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5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676" name="Freeform 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2.3.1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-508</wp:posOffset>
            </wp:positionV>
            <wp:extent cx="6096" cy="6096"/>
            <wp:effectExtent l="0" t="0" r="0" b="0"/>
            <wp:wrapNone/>
            <wp:docPr id="677" name="Freeform 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-508</wp:posOffset>
            </wp:positionV>
            <wp:extent cx="6096" cy="6096"/>
            <wp:effectExtent l="0" t="0" r="0" b="0"/>
            <wp:wrapNone/>
            <wp:docPr id="678" name="Freeform 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-508</wp:posOffset>
            </wp:positionV>
            <wp:extent cx="6096" cy="6096"/>
            <wp:effectExtent l="0" t="0" r="0" b="0"/>
            <wp:wrapNone/>
            <wp:docPr id="679" name="Freeform 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-508</wp:posOffset>
            </wp:positionV>
            <wp:extent cx="6096" cy="6096"/>
            <wp:effectExtent l="0" t="0" r="0" b="0"/>
            <wp:wrapNone/>
            <wp:docPr id="680" name="Freeform 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161036</wp:posOffset>
            </wp:positionV>
            <wp:extent cx="6096" cy="6096"/>
            <wp:effectExtent l="0" t="0" r="0" b="0"/>
            <wp:wrapNone/>
            <wp:docPr id="681" name="Freeform 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161036</wp:posOffset>
            </wp:positionV>
            <wp:extent cx="6096" cy="6096"/>
            <wp:effectExtent l="0" t="0" r="0" b="0"/>
            <wp:wrapNone/>
            <wp:docPr id="682" name="Freeform 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155"/>
        <w:gridCol w:w="1418"/>
        <w:gridCol w:w="1418"/>
        <w:gridCol w:w="1274"/>
        <w:gridCol w:w="1277"/>
        <w:gridCol w:w="1247"/>
      </w:tblGrid>
      <w:tr>
        <w:trPr>
          <w:trHeight w:val="22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vandalismu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P-200/14 a doložkami DOB101,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314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7" w:type="dxa"/>
          </w:tcPr>
          <w:p/>
        </w:tc>
      </w:tr>
      <w:tr>
        <w:trPr>
          <w:trHeight w:val="72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3" w:lineRule="exact"/>
              <w:ind w:left="95" w:right="37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27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.3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264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obvyklou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372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50 000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8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8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147320</wp:posOffset>
            </wp:positionV>
            <wp:extent cx="6096" cy="6096"/>
            <wp:effectExtent l="0" t="0" r="0" b="0"/>
            <wp:wrapNone/>
            <wp:docPr id="683" name="Freeform 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147320</wp:posOffset>
            </wp:positionV>
            <wp:extent cx="6096" cy="6096"/>
            <wp:effectExtent l="0" t="0" r="0" b="0"/>
            <wp:wrapNone/>
            <wp:docPr id="684" name="Freeform 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3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133604</wp:posOffset>
            </wp:positionV>
            <wp:extent cx="6096" cy="6096"/>
            <wp:effectExtent l="0" t="0" r="0" b="0"/>
            <wp:wrapNone/>
            <wp:docPr id="685" name="Freeform 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133604</wp:posOffset>
            </wp:positionV>
            <wp:extent cx="6096" cy="6096"/>
            <wp:effectExtent l="0" t="0" r="0" b="0"/>
            <wp:wrapNone/>
            <wp:docPr id="686" name="Freeform 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133604</wp:posOffset>
            </wp:positionV>
            <wp:extent cx="6096" cy="6096"/>
            <wp:effectExtent l="0" t="0" r="0" b="0"/>
            <wp:wrapNone/>
            <wp:docPr id="687" name="Freeform 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133604</wp:posOffset>
            </wp:positionV>
            <wp:extent cx="6096" cy="6096"/>
            <wp:effectExtent l="0" t="0" r="0" b="0"/>
            <wp:wrapNone/>
            <wp:docPr id="688" name="Freeform 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133604</wp:posOffset>
            </wp:positionV>
            <wp:extent cx="6096" cy="6096"/>
            <wp:effectExtent l="0" t="0" r="0" b="0"/>
            <wp:wrapNone/>
            <wp:docPr id="689" name="Freeform 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133604</wp:posOffset>
            </wp:positionV>
            <wp:extent cx="6096" cy="6096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134859</wp:posOffset>
            </wp:positionV>
            <wp:extent cx="636426" cy="582813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6874115"/>
                      <a:ext cx="522126" cy="46851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4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133604</wp:posOffset>
            </wp:positionV>
            <wp:extent cx="6096" cy="6096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133604</wp:posOffset>
            </wp:positionV>
            <wp:extent cx="6096" cy="6096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165986</wp:posOffset>
            </wp:positionV>
            <wp:extent cx="760673" cy="551687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6905242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4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-41656</wp:posOffset>
            </wp:positionV>
            <wp:extent cx="6096" cy="6096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-9274</wp:posOffset>
            </wp:positionV>
            <wp:extent cx="760673" cy="551687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6905242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37323</wp:posOffset>
            </wp:positionV>
            <wp:extent cx="786277" cy="427365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6951839"/>
                      <a:ext cx="671977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2681351</wp:posOffset>
            </wp:positionH>
            <wp:positionV relativeFrom="paragraph">
              <wp:posOffset>68449</wp:posOffset>
            </wp:positionV>
            <wp:extent cx="729389" cy="396239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81351" y="6982965"/>
                      <a:ext cx="615089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115047</wp:posOffset>
            </wp:positionV>
            <wp:extent cx="660810" cy="271917"/>
            <wp:effectExtent l="0" t="0" r="0" b="0"/>
            <wp:wrapNone/>
            <wp:docPr id="699" name="Freeform 6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7029563"/>
                      <a:ext cx="546510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7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78739</wp:posOffset>
            </wp:positionV>
            <wp:extent cx="6096" cy="6096"/>
            <wp:effectExtent l="0" t="0" r="0" b="0"/>
            <wp:wrapNone/>
            <wp:docPr id="700" name="Freeform 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78739</wp:posOffset>
            </wp:positionV>
            <wp:extent cx="6096" cy="6096"/>
            <wp:effectExtent l="0" t="0" r="0" b="0"/>
            <wp:wrapNone/>
            <wp:docPr id="701" name="Freeform 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8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78739</wp:posOffset>
            </wp:positionV>
            <wp:extent cx="6096" cy="6096"/>
            <wp:effectExtent l="0" t="0" r="0" b="0"/>
            <wp:wrapNone/>
            <wp:docPr id="702" name="Freeform 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78739</wp:posOffset>
            </wp:positionV>
            <wp:extent cx="6096" cy="6096"/>
            <wp:effectExtent l="0" t="0" r="0" b="0"/>
            <wp:wrapNone/>
            <wp:docPr id="703" name="Freeform 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78739</wp:posOffset>
            </wp:positionV>
            <wp:extent cx="6096" cy="6096"/>
            <wp:effectExtent l="0" t="0" r="0" b="0"/>
            <wp:wrapNone/>
            <wp:docPr id="704" name="Freeform 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78739</wp:posOffset>
            </wp:positionV>
            <wp:extent cx="6096" cy="6096"/>
            <wp:effectExtent l="0" t="0" r="0" b="0"/>
            <wp:wrapNone/>
            <wp:docPr id="705" name="Freeform 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78739</wp:posOffset>
            </wp:positionV>
            <wp:extent cx="6096" cy="6096"/>
            <wp:effectExtent l="0" t="0" r="0" b="0"/>
            <wp:wrapNone/>
            <wp:docPr id="706" name="Freeform 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78739</wp:posOffset>
            </wp:positionV>
            <wp:extent cx="6096" cy="6096"/>
            <wp:effectExtent l="0" t="0" r="0" b="0"/>
            <wp:wrapNone/>
            <wp:docPr id="707" name="Freeform 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2623439</wp:posOffset>
            </wp:positionH>
            <wp:positionV relativeFrom="paragraph">
              <wp:posOffset>13585</wp:posOffset>
            </wp:positionV>
            <wp:extent cx="1522341" cy="318514"/>
            <wp:effectExtent l="0" t="0" r="0" b="0"/>
            <wp:wrapNone/>
            <wp:docPr id="708" name="Freeform 7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23439" y="7453881"/>
                      <a:ext cx="1408041" cy="2042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7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nesjednává se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1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spacing w:val="41"/>
                            <w:position w:val="12"/>
                            <w:sz w:val="20"/>
                            <w:szCs w:val="20"/>
                          </w:rPr>
                          <w:t>0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%,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5321782</wp:posOffset>
            </wp:positionH>
            <wp:positionV relativeFrom="paragraph">
              <wp:posOffset>58813</wp:posOffset>
            </wp:positionV>
            <wp:extent cx="408711" cy="236714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711" cy="236714"/>
                    </a:xfrm>
                    <a:custGeom>
                      <a:rect l="l" t="t" r="r" b="b"/>
                      <a:pathLst>
                        <a:path w="446811" h="274815">
                          <a:moveTo>
                            <a:pt x="0" y="274815"/>
                          </a:moveTo>
                          <a:lnTo>
                            <a:pt x="446811" y="274815"/>
                          </a:lnTo>
                          <a:lnTo>
                            <a:pt x="446811" y="0"/>
                          </a:lnTo>
                          <a:lnTo>
                            <a:pt x="0" y="0"/>
                          </a:lnTo>
                          <a:lnTo>
                            <a:pt x="0" y="2748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9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3857523</wp:posOffset>
            </wp:positionH>
            <wp:positionV relativeFrom="paragraph">
              <wp:posOffset>160957</wp:posOffset>
            </wp:positionV>
            <wp:extent cx="352679" cy="157785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2679" cy="157785"/>
                    </a:xfrm>
                    <a:custGeom>
                      <a:rect l="l" t="t" r="r" b="b"/>
                      <a:pathLst>
                        <a:path w="390779" h="195885">
                          <a:moveTo>
                            <a:pt x="0" y="195885"/>
                          </a:moveTo>
                          <a:lnTo>
                            <a:pt x="390779" y="195885"/>
                          </a:lnTo>
                          <a:lnTo>
                            <a:pt x="390779" y="0"/>
                          </a:lnTo>
                          <a:lnTo>
                            <a:pt x="0" y="0"/>
                          </a:lnTo>
                          <a:lnTo>
                            <a:pt x="0" y="1958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2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9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25400</wp:posOffset>
            </wp:positionV>
            <wp:extent cx="6096" cy="6096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25400</wp:posOffset>
            </wp:positionV>
            <wp:extent cx="6096" cy="6096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2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25400</wp:posOffset>
            </wp:positionV>
            <wp:extent cx="6096" cy="6096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4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25400</wp:posOffset>
            </wp:positionV>
            <wp:extent cx="6096" cy="6096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25400</wp:posOffset>
            </wp:positionV>
            <wp:extent cx="6096" cy="6096"/>
            <wp:effectExtent l="0" t="0" r="0" b="0"/>
            <wp:wrapNone/>
            <wp:docPr id="715" name="Freeform 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25400</wp:posOffset>
            </wp:positionV>
            <wp:extent cx="6096" cy="6096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25400</wp:posOffset>
            </wp:positionV>
            <wp:extent cx="6096" cy="6096"/>
            <wp:effectExtent l="0" t="0" r="0" b="0"/>
            <wp:wrapNone/>
            <wp:docPr id="717" name="Freeform 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25400</wp:posOffset>
            </wp:positionV>
            <wp:extent cx="6096" cy="6096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81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5" w:lineRule="exact"/>
        <w:ind w:left="612" w:right="0" w:firstLine="0"/>
        <w:jc w:val="both"/>
      </w:pPr>
      <w:r>
        <w:drawing>
          <wp:anchor simplePos="0" relativeHeight="25165884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155578</wp:posOffset>
            </wp:positionV>
            <wp:extent cx="6096" cy="6096"/>
            <wp:effectExtent l="0" t="0" r="0" b="0"/>
            <wp:wrapNone/>
            <wp:docPr id="723" name="Freeform 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155578</wp:posOffset>
            </wp:positionV>
            <wp:extent cx="6096" cy="6096"/>
            <wp:effectExtent l="0" t="0" r="0" b="0"/>
            <wp:wrapNone/>
            <wp:docPr id="724" name="Freeform 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155578</wp:posOffset>
            </wp:positionV>
            <wp:extent cx="6096" cy="6096"/>
            <wp:effectExtent l="0" t="0" r="0" b="0"/>
            <wp:wrapNone/>
            <wp:docPr id="725" name="Freeform 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155578</wp:posOffset>
            </wp:positionV>
            <wp:extent cx="6096" cy="6096"/>
            <wp:effectExtent l="0" t="0" r="0" b="0"/>
            <wp:wrapNone/>
            <wp:docPr id="726" name="Freeform 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2.3.2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5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161418</wp:posOffset>
            </wp:positionV>
            <wp:extent cx="6096" cy="6096"/>
            <wp:effectExtent l="0" t="0" r="0" b="0"/>
            <wp:wrapNone/>
            <wp:docPr id="727" name="Freeform 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161418</wp:posOffset>
            </wp:positionV>
            <wp:extent cx="6096" cy="6096"/>
            <wp:effectExtent l="0" t="0" r="0" b="0"/>
            <wp:wrapNone/>
            <wp:docPr id="728" name="Freeform 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155"/>
        <w:gridCol w:w="1418"/>
        <w:gridCol w:w="1418"/>
        <w:gridCol w:w="1274"/>
        <w:gridCol w:w="1277"/>
        <w:gridCol w:w="1247"/>
      </w:tblGrid>
      <w:tr>
        <w:trPr>
          <w:trHeight w:val="22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vandalismu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P-200/14 a doložkami DOB101, DOB103, DOD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314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0" w:line="240" w:lineRule="auto"/>
              <w:ind w:left="176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708" w:type="dxa"/>
          </w:tcPr>
          <w:p/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stavebních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140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68" w:right="-80" w:firstLine="20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%,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4" w:lineRule="exact"/>
              <w:ind w:left="0" w:right="0" w:firstLine="559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244" w:lineRule="exact"/>
              <w:ind w:left="0" w:right="0" w:firstLine="317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200 000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7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147702</wp:posOffset>
            </wp:positionV>
            <wp:extent cx="6096" cy="6096"/>
            <wp:effectExtent l="0" t="0" r="0" b="0"/>
            <wp:wrapNone/>
            <wp:docPr id="729" name="Freeform 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147702</wp:posOffset>
            </wp:positionV>
            <wp:extent cx="6096" cy="6096"/>
            <wp:effectExtent l="0" t="0" r="0" b="0"/>
            <wp:wrapNone/>
            <wp:docPr id="730" name="Freeform 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1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133986</wp:posOffset>
            </wp:positionV>
            <wp:extent cx="6096" cy="6096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133986</wp:posOffset>
            </wp:positionV>
            <wp:extent cx="6096" cy="6096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0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133986</wp:posOffset>
            </wp:positionV>
            <wp:extent cx="6096" cy="6096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2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133986</wp:posOffset>
            </wp:positionV>
            <wp:extent cx="6096" cy="6096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133986</wp:posOffset>
            </wp:positionV>
            <wp:extent cx="6096" cy="6096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133986</wp:posOffset>
            </wp:positionV>
            <wp:extent cx="6096" cy="6096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135241</wp:posOffset>
            </wp:positionV>
            <wp:extent cx="636426" cy="581290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8901416"/>
                      <a:ext cx="522126" cy="4669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92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133986</wp:posOffset>
            </wp:positionV>
            <wp:extent cx="6096" cy="6096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133986</wp:posOffset>
            </wp:positionV>
            <wp:extent cx="6096" cy="6096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166367</wp:posOffset>
            </wp:positionV>
            <wp:extent cx="760673" cy="550164"/>
            <wp:effectExtent l="0" t="0" r="0" b="0"/>
            <wp:wrapNone/>
            <wp:docPr id="740" name="Freeform 7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8932542"/>
                      <a:ext cx="646373" cy="4358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2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-41275</wp:posOffset>
            </wp:positionV>
            <wp:extent cx="6096" cy="6096"/>
            <wp:effectExtent l="0" t="0" r="0" b="0"/>
            <wp:wrapNone/>
            <wp:docPr id="741" name="Freeform 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-41275</wp:posOffset>
            </wp:positionV>
            <wp:extent cx="6096" cy="6096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-8894</wp:posOffset>
            </wp:positionV>
            <wp:extent cx="760673" cy="550164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8932542"/>
                      <a:ext cx="646373" cy="4358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37704</wp:posOffset>
            </wp:positionV>
            <wp:extent cx="786277" cy="425841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8979140"/>
                      <a:ext cx="671977" cy="3115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2681351</wp:posOffset>
            </wp:positionH>
            <wp:positionV relativeFrom="paragraph">
              <wp:posOffset>68830</wp:posOffset>
            </wp:positionV>
            <wp:extent cx="729389" cy="394715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81351" y="9010266"/>
                      <a:ext cx="615089" cy="2804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1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5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79121</wp:posOffset>
            </wp:positionV>
            <wp:extent cx="6096" cy="6096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79121</wp:posOffset>
            </wp:positionV>
            <wp:extent cx="6096" cy="6096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7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79121</wp:posOffset>
            </wp:positionV>
            <wp:extent cx="6096" cy="6096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9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79121</wp:posOffset>
            </wp:positionV>
            <wp:extent cx="6096" cy="6096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1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79121</wp:posOffset>
            </wp:positionV>
            <wp:extent cx="6096" cy="6096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79121</wp:posOffset>
            </wp:positionV>
            <wp:extent cx="6096" cy="6096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79121</wp:posOffset>
            </wp:positionV>
            <wp:extent cx="6096" cy="6096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79121</wp:posOffset>
            </wp:positionV>
            <wp:extent cx="6096" cy="6096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913180</wp:posOffset>
            </wp:positionH>
            <wp:positionV relativeFrom="paragraph">
              <wp:posOffset>111503</wp:posOffset>
            </wp:positionV>
            <wp:extent cx="1398992" cy="306323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13180" y="9403458"/>
                      <a:ext cx="1284692" cy="1920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59"/>
                            <w:sz w:val="20"/>
                            <w:szCs w:val="20"/>
                          </w:rPr>
                          <w:t>.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Soubor vlastních 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5296014</wp:posOffset>
            </wp:positionH>
            <wp:positionV relativeFrom="paragraph">
              <wp:posOffset>147447</wp:posOffset>
            </wp:positionV>
            <wp:extent cx="468109" cy="181000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8109" cy="181000"/>
                    </a:xfrm>
                    <a:custGeom>
                      <a:rect l="l" t="t" r="r" b="b"/>
                      <a:pathLst>
                        <a:path w="506209" h="219100">
                          <a:moveTo>
                            <a:pt x="0" y="219100"/>
                          </a:moveTo>
                          <a:lnTo>
                            <a:pt x="506209" y="219100"/>
                          </a:lnTo>
                          <a:lnTo>
                            <a:pt x="506209" y="0"/>
                          </a:lnTo>
                          <a:lnTo>
                            <a:pt x="0" y="0"/>
                          </a:lnTo>
                          <a:lnTo>
                            <a:pt x="0" y="219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49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3865283</wp:posOffset>
            </wp:positionH>
            <wp:positionV relativeFrom="paragraph">
              <wp:posOffset>65037</wp:posOffset>
            </wp:positionV>
            <wp:extent cx="356196" cy="153148"/>
            <wp:effectExtent l="0" t="0" r="0" b="0"/>
            <wp:wrapNone/>
            <wp:docPr id="756" name="Freeform 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6196" cy="153148"/>
                    </a:xfrm>
                    <a:custGeom>
                      <a:rect l="l" t="t" r="r" b="b"/>
                      <a:pathLst>
                        <a:path w="394296" h="191249">
                          <a:moveTo>
                            <a:pt x="0" y="191249"/>
                          </a:moveTo>
                          <a:lnTo>
                            <a:pt x="394296" y="191249"/>
                          </a:lnTo>
                          <a:lnTo>
                            <a:pt x="394296" y="0"/>
                          </a:lnTo>
                          <a:lnTo>
                            <a:pt x="0" y="0"/>
                          </a:lnTo>
                          <a:lnTo>
                            <a:pt x="0" y="1912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6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7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57" name="Freeform 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58" name="Freeform 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59" name="Freeform 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6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60" name="Freeform 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9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61" name="Freeform 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62" name="Freeform 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63" name="Freeform 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64" name="Freeform 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2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65" name="Freeform 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766" name="Freeform 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94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67" name="Freeform 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68" name="Freeform 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69" name="Freeform 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70" name="Freeform 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71" name="Freeform 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75" name="Freeform 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76" name="Freeform 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155"/>
        <w:gridCol w:w="1418"/>
        <w:gridCol w:w="1418"/>
        <w:gridCol w:w="1274"/>
        <w:gridCol w:w="1277"/>
        <w:gridCol w:w="1248"/>
      </w:tblGrid>
      <w:tr>
        <w:trPr>
          <w:trHeight w:val="1934"/>
        </w:trPr>
        <w:tc>
          <w:tcPr>
            <w:tcW w:w="698" w:type="dxa"/>
          </w:tcPr>
          <w:p/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4" w:lineRule="exact"/>
              <w:ind w:left="115" w:right="8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ástí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íslušenství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nebo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vlastních movitých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 vybavení,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/>
        </w:tc>
      </w:tr>
      <w:tr>
        <w:trPr>
          <w:trHeight w:val="236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19940</wp:posOffset>
            </wp:positionV>
            <wp:extent cx="6096" cy="6096"/>
            <wp:effectExtent l="0" t="0" r="0" b="0"/>
            <wp:wrapNone/>
            <wp:docPr id="777" name="Freeform 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19940</wp:posOffset>
            </wp:positionV>
            <wp:extent cx="6096" cy="6096"/>
            <wp:effectExtent l="0" t="0" r="0" b="0"/>
            <wp:wrapNone/>
            <wp:docPr id="778" name="Freeform 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19940</wp:posOffset>
            </wp:positionV>
            <wp:extent cx="6096" cy="6096"/>
            <wp:effectExtent l="0" t="0" r="0" b="0"/>
            <wp:wrapNone/>
            <wp:docPr id="779" name="Freeform 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19940</wp:posOffset>
            </wp:positionV>
            <wp:extent cx="6096" cy="6096"/>
            <wp:effectExtent l="0" t="0" r="0" b="0"/>
            <wp:wrapNone/>
            <wp:docPr id="780" name="Freeform 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19940</wp:posOffset>
            </wp:positionV>
            <wp:extent cx="6096" cy="6096"/>
            <wp:effectExtent l="0" t="0" r="0" b="0"/>
            <wp:wrapNone/>
            <wp:docPr id="781" name="Freeform 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19940</wp:posOffset>
            </wp:positionV>
            <wp:extent cx="6096" cy="6096"/>
            <wp:effectExtent l="0" t="0" r="0" b="0"/>
            <wp:wrapNone/>
            <wp:docPr id="782" name="Freeform 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19940</wp:posOffset>
            </wp:positionV>
            <wp:extent cx="6096" cy="6096"/>
            <wp:effectExtent l="0" t="0" r="0" b="0"/>
            <wp:wrapNone/>
            <wp:docPr id="783" name="Freeform 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19940</wp:posOffset>
            </wp:positionV>
            <wp:extent cx="6096" cy="6096"/>
            <wp:effectExtent l="0" t="0" r="0" b="0"/>
            <wp:wrapNone/>
            <wp:docPr id="784" name="Freeform 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32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85" name="Freeform 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86" name="Freeform 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87" name="Freeform 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88" name="Freeform 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loupež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epravovaných 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 nebo cenin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9" w:after="0" w:line="254" w:lineRule="exact"/>
        <w:ind w:left="612" w:right="0" w:firstLine="0"/>
        <w:jc w:val="both"/>
      </w:pPr>
      <w:r>
        <w:drawing>
          <wp:anchor simplePos="0" relativeHeight="25165838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205363</wp:posOffset>
            </wp:positionV>
            <wp:extent cx="6096" cy="6096"/>
            <wp:effectExtent l="0" t="0" r="0" b="0"/>
            <wp:wrapNone/>
            <wp:docPr id="789" name="Freeform 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205363</wp:posOffset>
            </wp:positionV>
            <wp:extent cx="6096" cy="6096"/>
            <wp:effectExtent l="0" t="0" r="0" b="0"/>
            <wp:wrapNone/>
            <wp:docPr id="790" name="Freeform 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205363</wp:posOffset>
            </wp:positionV>
            <wp:extent cx="6096" cy="6096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205363</wp:posOffset>
            </wp:positionV>
            <wp:extent cx="6096" cy="6096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2.4.1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loupež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epravovaných 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 nebo cenin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160909</wp:posOffset>
            </wp:positionV>
            <wp:extent cx="6096" cy="6096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160909</wp:posOffset>
            </wp:positionV>
            <wp:extent cx="6096" cy="6096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1560"/>
        <w:gridCol w:w="1416"/>
        <w:gridCol w:w="1418"/>
        <w:gridCol w:w="1277"/>
        <w:gridCol w:w="1247"/>
      </w:tblGrid>
      <w:tr>
        <w:trPr>
          <w:trHeight w:val="22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území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eské republiky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loupež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1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, ZPP P-200/14 a doložkami DOB10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, DOB103, DOZ1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04, DOZ105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6" w:type="dxa"/>
          </w:tcPr>
          <w:p/>
        </w:tc>
        <w:tc>
          <w:tcPr>
            <w:tcW w:w="1418" w:type="dxa"/>
          </w:tcPr>
          <w:p/>
        </w:tc>
        <w:tc>
          <w:tcPr>
            <w:tcW w:w="1277" w:type="dxa"/>
          </w:tcPr>
          <w:p/>
        </w:tc>
        <w:tc>
          <w:tcPr>
            <w:tcW w:w="1247" w:type="dxa"/>
          </w:tcPr>
          <w:p/>
        </w:tc>
      </w:tr>
      <w:tr>
        <w:trPr>
          <w:trHeight w:val="476"/>
        </w:trPr>
        <w:tc>
          <w:tcPr>
            <w:tcW w:w="698" w:type="dxa"/>
          </w:tcPr>
          <w:p/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peníze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ceniny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209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494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63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317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600 000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6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147194</wp:posOffset>
            </wp:positionV>
            <wp:extent cx="6096" cy="6096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147194</wp:posOffset>
            </wp:positionV>
            <wp:extent cx="6096" cy="6096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131952</wp:posOffset>
            </wp:positionV>
            <wp:extent cx="6096" cy="6477"/>
            <wp:effectExtent l="0" t="0" r="0" b="0"/>
            <wp:wrapNone/>
            <wp:docPr id="797" name="Freeform 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77"/>
                    </a:xfrm>
                    <a:custGeom>
                      <a:rect l="l" t="t" r="r" b="b"/>
                      <a:pathLst>
                        <a:path w="6096" h="647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77"/>
                          </a:lnTo>
                          <a:lnTo>
                            <a:pt x="0" y="647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131952</wp:posOffset>
            </wp:positionV>
            <wp:extent cx="6096" cy="6477"/>
            <wp:effectExtent l="0" t="0" r="0" b="0"/>
            <wp:wrapNone/>
            <wp:docPr id="798" name="Freeform 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77"/>
                    </a:xfrm>
                    <a:custGeom>
                      <a:rect l="l" t="t" r="r" b="b"/>
                      <a:pathLst>
                        <a:path w="6096" h="647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77"/>
                          </a:lnTo>
                          <a:lnTo>
                            <a:pt x="0" y="647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131952</wp:posOffset>
            </wp:positionV>
            <wp:extent cx="6096" cy="6477"/>
            <wp:effectExtent l="0" t="0" r="0" b="0"/>
            <wp:wrapNone/>
            <wp:docPr id="799" name="Freeform 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77"/>
                    </a:xfrm>
                    <a:custGeom>
                      <a:rect l="l" t="t" r="r" b="b"/>
                      <a:pathLst>
                        <a:path w="6096" h="647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77"/>
                          </a:lnTo>
                          <a:lnTo>
                            <a:pt x="0" y="647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131952</wp:posOffset>
            </wp:positionV>
            <wp:extent cx="6096" cy="6477"/>
            <wp:effectExtent l="0" t="0" r="0" b="0"/>
            <wp:wrapNone/>
            <wp:docPr id="800" name="Freeform 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77"/>
                    </a:xfrm>
                    <a:custGeom>
                      <a:rect l="l" t="t" r="r" b="b"/>
                      <a:pathLst>
                        <a:path w="6096" h="647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77"/>
                          </a:lnTo>
                          <a:lnTo>
                            <a:pt x="0" y="647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131952</wp:posOffset>
            </wp:positionV>
            <wp:extent cx="6096" cy="6477"/>
            <wp:effectExtent l="0" t="0" r="0" b="0"/>
            <wp:wrapNone/>
            <wp:docPr id="801" name="Freeform 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77"/>
                    </a:xfrm>
                    <a:custGeom>
                      <a:rect l="l" t="t" r="r" b="b"/>
                      <a:pathLst>
                        <a:path w="6096" h="647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77"/>
                          </a:lnTo>
                          <a:lnTo>
                            <a:pt x="0" y="647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131952</wp:posOffset>
            </wp:positionV>
            <wp:extent cx="6096" cy="6477"/>
            <wp:effectExtent l="0" t="0" r="0" b="0"/>
            <wp:wrapNone/>
            <wp:docPr id="802" name="Freeform 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77"/>
                    </a:xfrm>
                    <a:custGeom>
                      <a:rect l="l" t="t" r="r" b="b"/>
                      <a:pathLst>
                        <a:path w="6096" h="647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77"/>
                          </a:lnTo>
                          <a:lnTo>
                            <a:pt x="0" y="647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131952</wp:posOffset>
            </wp:positionV>
            <wp:extent cx="6096" cy="6477"/>
            <wp:effectExtent l="0" t="0" r="0" b="0"/>
            <wp:wrapNone/>
            <wp:docPr id="803" name="Freeform 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77"/>
                    </a:xfrm>
                    <a:custGeom>
                      <a:rect l="l" t="t" r="r" b="b"/>
                      <a:pathLst>
                        <a:path w="6096" h="647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77"/>
                          </a:lnTo>
                          <a:lnTo>
                            <a:pt x="0" y="647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131952</wp:posOffset>
            </wp:positionV>
            <wp:extent cx="6096" cy="6477"/>
            <wp:effectExtent l="0" t="0" r="0" b="0"/>
            <wp:wrapNone/>
            <wp:docPr id="804" name="Freeform 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77"/>
                    </a:xfrm>
                    <a:custGeom>
                      <a:rect l="l" t="t" r="r" b="b"/>
                      <a:pathLst>
                        <a:path w="6096" h="647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77"/>
                          </a:lnTo>
                          <a:lnTo>
                            <a:pt x="0" y="647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135113</wp:posOffset>
            </wp:positionV>
            <wp:extent cx="636426" cy="581289"/>
            <wp:effectExtent l="0" t="0" r="0" b="0"/>
            <wp:wrapNone/>
            <wp:docPr id="805" name="Freeform 8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3600309"/>
                      <a:ext cx="522126" cy="466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4376292</wp:posOffset>
            </wp:positionH>
            <wp:positionV relativeFrom="paragraph">
              <wp:posOffset>166239</wp:posOffset>
            </wp:positionV>
            <wp:extent cx="760673" cy="550164"/>
            <wp:effectExtent l="0" t="0" r="0" b="0"/>
            <wp:wrapNone/>
            <wp:docPr id="806" name="Freeform 8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76292" y="3631435"/>
                      <a:ext cx="646373" cy="4358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-40147</wp:posOffset>
            </wp:positionV>
            <wp:extent cx="636426" cy="581289"/>
            <wp:effectExtent l="0" t="0" r="0" b="0"/>
            <wp:wrapNone/>
            <wp:docPr id="807" name="Freeform 8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3600309"/>
                      <a:ext cx="522126" cy="466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4376292</wp:posOffset>
            </wp:positionH>
            <wp:positionV relativeFrom="paragraph">
              <wp:posOffset>-9021</wp:posOffset>
            </wp:positionV>
            <wp:extent cx="760673" cy="550164"/>
            <wp:effectExtent l="0" t="0" r="0" b="0"/>
            <wp:wrapNone/>
            <wp:docPr id="808" name="Freeform 8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76292" y="3631435"/>
                      <a:ext cx="646373" cy="4358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37577</wp:posOffset>
            </wp:positionV>
            <wp:extent cx="786277" cy="425841"/>
            <wp:effectExtent l="0" t="0" r="0" b="0"/>
            <wp:wrapNone/>
            <wp:docPr id="809" name="Freeform 8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61639" y="3678033"/>
                      <a:ext cx="671977" cy="3115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2547239</wp:posOffset>
            </wp:positionH>
            <wp:positionV relativeFrom="paragraph">
              <wp:posOffset>68703</wp:posOffset>
            </wp:positionV>
            <wp:extent cx="729389" cy="394716"/>
            <wp:effectExtent l="0" t="0" r="0" b="0"/>
            <wp:wrapNone/>
            <wp:docPr id="810" name="Freeform 8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47239" y="3709159"/>
                      <a:ext cx="615089" cy="2804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1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113777</wp:posOffset>
            </wp:positionV>
            <wp:extent cx="660810" cy="271916"/>
            <wp:effectExtent l="0" t="0" r="0" b="0"/>
            <wp:wrapNone/>
            <wp:docPr id="811" name="Freeform 8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3754233"/>
                      <a:ext cx="546510" cy="1576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78994</wp:posOffset>
            </wp:positionV>
            <wp:extent cx="6096" cy="6096"/>
            <wp:effectExtent l="0" t="0" r="0" b="0"/>
            <wp:wrapNone/>
            <wp:docPr id="812" name="Freeform 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78994</wp:posOffset>
            </wp:positionV>
            <wp:extent cx="6096" cy="6096"/>
            <wp:effectExtent l="0" t="0" r="0" b="0"/>
            <wp:wrapNone/>
            <wp:docPr id="813" name="Freeform 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78994</wp:posOffset>
            </wp:positionV>
            <wp:extent cx="6096" cy="6096"/>
            <wp:effectExtent l="0" t="0" r="0" b="0"/>
            <wp:wrapNone/>
            <wp:docPr id="814" name="Freeform 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78994</wp:posOffset>
            </wp:positionV>
            <wp:extent cx="6096" cy="6096"/>
            <wp:effectExtent l="0" t="0" r="0" b="0"/>
            <wp:wrapNone/>
            <wp:docPr id="815" name="Freeform 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78994</wp:posOffset>
            </wp:positionV>
            <wp:extent cx="6096" cy="6096"/>
            <wp:effectExtent l="0" t="0" r="0" b="0"/>
            <wp:wrapNone/>
            <wp:docPr id="816" name="Freeform 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78994</wp:posOffset>
            </wp:positionV>
            <wp:extent cx="6096" cy="6096"/>
            <wp:effectExtent l="0" t="0" r="0" b="0"/>
            <wp:wrapNone/>
            <wp:docPr id="817" name="Freeform 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78994</wp:posOffset>
            </wp:positionV>
            <wp:extent cx="6096" cy="6096"/>
            <wp:effectExtent l="0" t="0" r="0" b="0"/>
            <wp:wrapNone/>
            <wp:docPr id="818" name="Freeform 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78994</wp:posOffset>
            </wp:positionV>
            <wp:extent cx="6096" cy="6096"/>
            <wp:effectExtent l="0" t="0" r="0" b="0"/>
            <wp:wrapNone/>
            <wp:docPr id="819" name="Freeform 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913180</wp:posOffset>
            </wp:positionH>
            <wp:positionV relativeFrom="paragraph">
              <wp:posOffset>111376</wp:posOffset>
            </wp:positionV>
            <wp:extent cx="1167842" cy="305565"/>
            <wp:effectExtent l="0" t="0" r="0" b="0"/>
            <wp:wrapNone/>
            <wp:docPr id="820" name="Freeform 8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13180" y="4102351"/>
                      <a:ext cx="1053542" cy="1912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  <w:r>
                          <w:rPr sz="20" baseline="0" dirty="0">
                            <w:jc w:val="left"/>
                            <w:rFonts w:ascii="Calibri" w:hAnsi="Calibri" w:cs="Calibri"/>
                            <w:color w:val="000000"/>
                            <w:spacing w:val="362"/>
                            <w:sz w:val="20"/>
                            <w:szCs w:val="20"/>
                          </w:rPr>
                          <w:t>.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epravované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5217845</wp:posOffset>
            </wp:positionH>
            <wp:positionV relativeFrom="paragraph">
              <wp:posOffset>161241</wp:posOffset>
            </wp:positionV>
            <wp:extent cx="548309" cy="167079"/>
            <wp:effectExtent l="0" t="0" r="0" b="0"/>
            <wp:wrapNone/>
            <wp:docPr id="821" name="Freeform 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8309" cy="167079"/>
                    </a:xfrm>
                    <a:custGeom>
                      <a:rect l="l" t="t" r="r" b="b"/>
                      <a:pathLst>
                        <a:path w="586410" h="205181">
                          <a:moveTo>
                            <a:pt x="0" y="205181"/>
                          </a:moveTo>
                          <a:lnTo>
                            <a:pt x="586410" y="205181"/>
                          </a:lnTo>
                          <a:lnTo>
                            <a:pt x="586410" y="0"/>
                          </a:lnTo>
                          <a:lnTo>
                            <a:pt x="0" y="0"/>
                          </a:lnTo>
                          <a:lnTo>
                            <a:pt x="0" y="20518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4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3557625</wp:posOffset>
            </wp:positionH>
            <wp:positionV relativeFrom="paragraph">
              <wp:posOffset>13833</wp:posOffset>
            </wp:positionV>
            <wp:extent cx="404456" cy="134580"/>
            <wp:effectExtent l="0" t="0" r="0" b="0"/>
            <wp:wrapNone/>
            <wp:docPr id="822" name="Freeform 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4456" cy="134580"/>
                    </a:xfrm>
                    <a:custGeom>
                      <a:rect l="l" t="t" r="r" b="b"/>
                      <a:pathLst>
                        <a:path w="442557" h="172682">
                          <a:moveTo>
                            <a:pt x="0" y="172682"/>
                          </a:moveTo>
                          <a:lnTo>
                            <a:pt x="442557" y="172682"/>
                          </a:lnTo>
                          <a:lnTo>
                            <a:pt x="442557" y="0"/>
                          </a:lnTo>
                          <a:lnTo>
                            <a:pt x="0" y="0"/>
                          </a:lnTo>
                          <a:lnTo>
                            <a:pt x="0" y="17268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89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43941</wp:posOffset>
            </wp:positionV>
            <wp:extent cx="6096" cy="6096"/>
            <wp:effectExtent l="0" t="0" r="0" b="0"/>
            <wp:wrapNone/>
            <wp:docPr id="823" name="Freeform 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43941</wp:posOffset>
            </wp:positionV>
            <wp:extent cx="6096" cy="6096"/>
            <wp:effectExtent l="0" t="0" r="0" b="0"/>
            <wp:wrapNone/>
            <wp:docPr id="824" name="Freeform 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43941</wp:posOffset>
            </wp:positionV>
            <wp:extent cx="6096" cy="6096"/>
            <wp:effectExtent l="0" t="0" r="0" b="0"/>
            <wp:wrapNone/>
            <wp:docPr id="825" name="Freeform 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43941</wp:posOffset>
            </wp:positionV>
            <wp:extent cx="6096" cy="6096"/>
            <wp:effectExtent l="0" t="0" r="0" b="0"/>
            <wp:wrapNone/>
            <wp:docPr id="826" name="Freeform 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43941</wp:posOffset>
            </wp:positionV>
            <wp:extent cx="6096" cy="6096"/>
            <wp:effectExtent l="0" t="0" r="0" b="0"/>
            <wp:wrapNone/>
            <wp:docPr id="827" name="Freeform 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43941</wp:posOffset>
            </wp:positionV>
            <wp:extent cx="6096" cy="6096"/>
            <wp:effectExtent l="0" t="0" r="0" b="0"/>
            <wp:wrapNone/>
            <wp:docPr id="828" name="Freeform 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43941</wp:posOffset>
            </wp:positionV>
            <wp:extent cx="6096" cy="6096"/>
            <wp:effectExtent l="0" t="0" r="0" b="0"/>
            <wp:wrapNone/>
            <wp:docPr id="829" name="Freeform 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43941</wp:posOffset>
            </wp:positionV>
            <wp:extent cx="6096" cy="6096"/>
            <wp:effectExtent l="0" t="0" r="0" b="0"/>
            <wp:wrapNone/>
            <wp:docPr id="830" name="Freeform 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4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831" name="Freeform 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148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2.5.1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8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-508</wp:posOffset>
            </wp:positionV>
            <wp:extent cx="6096" cy="6096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-508</wp:posOffset>
            </wp:positionV>
            <wp:extent cx="6096" cy="6096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-508</wp:posOffset>
            </wp:positionV>
            <wp:extent cx="6096" cy="6096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-508</wp:posOffset>
            </wp:positionV>
            <wp:extent cx="6096" cy="6096"/>
            <wp:effectExtent l="0" t="0" r="0" b="0"/>
            <wp:wrapNone/>
            <wp:docPr id="838" name="Freeform 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161036</wp:posOffset>
            </wp:positionV>
            <wp:extent cx="6096" cy="6096"/>
            <wp:effectExtent l="0" t="0" r="0" b="0"/>
            <wp:wrapNone/>
            <wp:docPr id="839" name="Freeform 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161036</wp:posOffset>
            </wp:positionV>
            <wp:extent cx="6096" cy="6096"/>
            <wp:effectExtent l="0" t="0" r="0" b="0"/>
            <wp:wrapNone/>
            <wp:docPr id="840" name="Freeform 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1871"/>
        <w:gridCol w:w="1560"/>
        <w:gridCol w:w="1416"/>
        <w:gridCol w:w="1418"/>
        <w:gridCol w:w="1277"/>
        <w:gridCol w:w="1247"/>
      </w:tblGrid>
      <w:tr>
        <w:trPr>
          <w:trHeight w:val="22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, ZPP P-250/14 a doložkami DOB10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1, DOB103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6" w:type="dxa"/>
          </w:tcPr>
          <w:p/>
        </w:tc>
        <w:tc>
          <w:tcPr>
            <w:tcW w:w="1418" w:type="dxa"/>
          </w:tcPr>
          <w:p/>
        </w:tc>
        <w:tc>
          <w:tcPr>
            <w:tcW w:w="1277" w:type="dxa"/>
          </w:tcPr>
          <w:p/>
        </w:tc>
        <w:tc>
          <w:tcPr>
            <w:tcW w:w="1247" w:type="dxa"/>
          </w:tcPr>
          <w:p/>
        </w:tc>
      </w:tr>
      <w:tr>
        <w:trPr>
          <w:trHeight w:val="479"/>
        </w:trPr>
        <w:tc>
          <w:tcPr>
            <w:tcW w:w="708" w:type="dxa"/>
          </w:tcPr>
          <w:p/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skel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209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489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63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324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100 000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41" name="Freeform 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42" name="Freeform 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43" name="Freeform 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44" name="Freeform 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45" name="Freeform 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46" name="Freeform 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148830</wp:posOffset>
            </wp:positionV>
            <wp:extent cx="636426" cy="582813"/>
            <wp:effectExtent l="0" t="0" r="0" b="0"/>
            <wp:wrapNone/>
            <wp:docPr id="847" name="Freeform 8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6127355"/>
                      <a:ext cx="522126" cy="46851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48" name="Freeform 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849" name="Freeform 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-27687</wp:posOffset>
            </wp:positionV>
            <wp:extent cx="6096" cy="6096"/>
            <wp:effectExtent l="0" t="0" r="0" b="0"/>
            <wp:wrapNone/>
            <wp:docPr id="850" name="Freeform 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-27687</wp:posOffset>
            </wp:positionV>
            <wp:extent cx="6096" cy="6096"/>
            <wp:effectExtent l="0" t="0" r="0" b="0"/>
            <wp:wrapNone/>
            <wp:docPr id="851" name="Freeform 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4376292</wp:posOffset>
            </wp:positionH>
            <wp:positionV relativeFrom="paragraph">
              <wp:posOffset>4695</wp:posOffset>
            </wp:positionV>
            <wp:extent cx="760673" cy="551688"/>
            <wp:effectExtent l="0" t="0" r="0" b="0"/>
            <wp:wrapNone/>
            <wp:docPr id="852" name="Freeform 85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76292" y="6158481"/>
                      <a:ext cx="646373" cy="4373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51293</wp:posOffset>
            </wp:positionV>
            <wp:extent cx="786277" cy="427365"/>
            <wp:effectExtent l="0" t="0" r="0" b="0"/>
            <wp:wrapNone/>
            <wp:docPr id="853" name="Freeform 8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61639" y="6205079"/>
                      <a:ext cx="671977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2547239</wp:posOffset>
            </wp:positionH>
            <wp:positionV relativeFrom="paragraph">
              <wp:posOffset>82420</wp:posOffset>
            </wp:positionV>
            <wp:extent cx="729389" cy="396239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47239" y="6236206"/>
                      <a:ext cx="615089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129017</wp:posOffset>
            </wp:positionV>
            <wp:extent cx="660810" cy="271917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6282803"/>
                      <a:ext cx="546510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8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62" name="Freeform 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63" name="Freeform 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913180</wp:posOffset>
            </wp:positionH>
            <wp:positionV relativeFrom="paragraph">
              <wp:posOffset>125091</wp:posOffset>
            </wp:positionV>
            <wp:extent cx="1400002" cy="307089"/>
            <wp:effectExtent l="0" t="0" r="0" b="0"/>
            <wp:wrapNone/>
            <wp:docPr id="864" name="Freeform 86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13180" y="6629397"/>
                      <a:ext cx="1285702" cy="1927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  <w:r>
                          <w:rPr sz="20" baseline="0" dirty="0">
                            <w:jc w:val="left"/>
                            <w:rFonts w:ascii="Calibri" w:hAnsi="Calibri" w:cs="Calibri"/>
                            <w:color w:val="000000"/>
                            <w:spacing w:val="362"/>
                            <w:sz w:val="20"/>
                            <w:szCs w:val="20"/>
                          </w:rPr>
                          <w:t>.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Soubor vlastníc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spacing w:val="41"/>
                            <w:position w:val="10"/>
                            <w:sz w:val="20"/>
                            <w:szCs w:val="20"/>
                          </w:rPr>
                          <w:t>h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3624961</wp:posOffset>
            </wp:positionH>
            <wp:positionV relativeFrom="paragraph">
              <wp:posOffset>27558</wp:posOffset>
            </wp:positionV>
            <wp:extent cx="414007" cy="204216"/>
            <wp:effectExtent l="0" t="0" r="0" b="0"/>
            <wp:wrapNone/>
            <wp:docPr id="865" name="Freeform 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4007" cy="204216"/>
                    </a:xfrm>
                    <a:custGeom>
                      <a:rect l="l" t="t" r="r" b="b"/>
                      <a:pathLst>
                        <a:path w="452108" h="242316">
                          <a:moveTo>
                            <a:pt x="0" y="242316"/>
                          </a:moveTo>
                          <a:lnTo>
                            <a:pt x="452108" y="242316"/>
                          </a:lnTo>
                          <a:lnTo>
                            <a:pt x="452108" y="0"/>
                          </a:lnTo>
                          <a:lnTo>
                            <a:pt x="0" y="0"/>
                          </a:lnTo>
                          <a:lnTo>
                            <a:pt x="0" y="2423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70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5273548</wp:posOffset>
            </wp:positionH>
            <wp:positionV relativeFrom="paragraph">
              <wp:posOffset>27558</wp:posOffset>
            </wp:positionV>
            <wp:extent cx="487426" cy="139217"/>
            <wp:effectExtent l="0" t="0" r="0" b="0"/>
            <wp:wrapNone/>
            <wp:docPr id="866" name="Freeform 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7426" cy="139217"/>
                    </a:xfrm>
                    <a:custGeom>
                      <a:rect l="l" t="t" r="r" b="b"/>
                      <a:pathLst>
                        <a:path w="525526" h="177317">
                          <a:moveTo>
                            <a:pt x="0" y="177317"/>
                          </a:moveTo>
                          <a:lnTo>
                            <a:pt x="525526" y="177317"/>
                          </a:lnTo>
                          <a:lnTo>
                            <a:pt x="525526" y="0"/>
                          </a:lnTo>
                          <a:lnTo>
                            <a:pt x="0" y="0"/>
                          </a:lnTo>
                          <a:lnTo>
                            <a:pt x="0" y="1773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97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59183</wp:posOffset>
            </wp:positionV>
            <wp:extent cx="6096" cy="6096"/>
            <wp:effectExtent l="0" t="0" r="0" b="0"/>
            <wp:wrapNone/>
            <wp:docPr id="867" name="Freeform 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59183</wp:posOffset>
            </wp:positionV>
            <wp:extent cx="6096" cy="6096"/>
            <wp:effectExtent l="0" t="0" r="0" b="0"/>
            <wp:wrapNone/>
            <wp:docPr id="868" name="Freeform 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59183</wp:posOffset>
            </wp:positionV>
            <wp:extent cx="6096" cy="6096"/>
            <wp:effectExtent l="0" t="0" r="0" b="0"/>
            <wp:wrapNone/>
            <wp:docPr id="869" name="Freeform 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59183</wp:posOffset>
            </wp:positionV>
            <wp:extent cx="6096" cy="6096"/>
            <wp:effectExtent l="0" t="0" r="0" b="0"/>
            <wp:wrapNone/>
            <wp:docPr id="870" name="Freeform 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59183</wp:posOffset>
            </wp:positionV>
            <wp:extent cx="6096" cy="6096"/>
            <wp:effectExtent l="0" t="0" r="0" b="0"/>
            <wp:wrapNone/>
            <wp:docPr id="871" name="Freeform 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59183</wp:posOffset>
            </wp:positionV>
            <wp:extent cx="6096" cy="6096"/>
            <wp:effectExtent l="0" t="0" r="0" b="0"/>
            <wp:wrapNone/>
            <wp:docPr id="872" name="Freeform 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59183</wp:posOffset>
            </wp:positionV>
            <wp:extent cx="6096" cy="6096"/>
            <wp:effectExtent l="0" t="0" r="0" b="0"/>
            <wp:wrapNone/>
            <wp:docPr id="873" name="Freeform 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59183</wp:posOffset>
            </wp:positionV>
            <wp:extent cx="6096" cy="6096"/>
            <wp:effectExtent l="0" t="0" r="0" b="0"/>
            <wp:wrapNone/>
            <wp:docPr id="874" name="Freeform 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72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875" name="Freeform 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876" name="Freeform 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877" name="Freeform 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878" name="Freeform 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71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2.6.1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6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-381</wp:posOffset>
            </wp:positionV>
            <wp:extent cx="6096" cy="6096"/>
            <wp:effectExtent l="0" t="0" r="0" b="0"/>
            <wp:wrapNone/>
            <wp:docPr id="879" name="Freeform 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-381</wp:posOffset>
            </wp:positionV>
            <wp:extent cx="6096" cy="6096"/>
            <wp:effectExtent l="0" t="0" r="0" b="0"/>
            <wp:wrapNone/>
            <wp:docPr id="880" name="Freeform 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-381</wp:posOffset>
            </wp:positionV>
            <wp:extent cx="6096" cy="6096"/>
            <wp:effectExtent l="0" t="0" r="0" b="0"/>
            <wp:wrapNone/>
            <wp:docPr id="881" name="Freeform 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-381</wp:posOffset>
            </wp:positionV>
            <wp:extent cx="6096" cy="6096"/>
            <wp:effectExtent l="0" t="0" r="0" b="0"/>
            <wp:wrapNone/>
            <wp:docPr id="882" name="Freeform 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161163</wp:posOffset>
            </wp:positionV>
            <wp:extent cx="6096" cy="6096"/>
            <wp:effectExtent l="0" t="0" r="0" b="0"/>
            <wp:wrapNone/>
            <wp:docPr id="883" name="Freeform 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161163</wp:posOffset>
            </wp:positionV>
            <wp:extent cx="6096" cy="6096"/>
            <wp:effectExtent l="0" t="0" r="0" b="0"/>
            <wp:wrapNone/>
            <wp:docPr id="884" name="Freeform 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P-300/14 a doložkami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OB103, DST111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2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8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531" w:type="dxa"/>
          </w:tcPr>
          <w:p/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1" w:after="0" w:line="240" w:lineRule="auto"/>
              <w:ind w:left="281" w:right="0" w:firstLine="0"/>
            </w:pPr>
            <w:r>
              <w:rPr sz="20" baseline="0" dirty="0">
                <w:jc w:val="left"/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95" w:right="11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stroj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kotelna, kuchy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výtahy, platební terminál,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plošina pro invalidy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464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0" w:right="0" w:firstLine="49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0" w:right="0" w:firstLine="63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2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147448</wp:posOffset>
            </wp:positionV>
            <wp:extent cx="6096" cy="6096"/>
            <wp:effectExtent l="0" t="0" r="0" b="0"/>
            <wp:wrapNone/>
            <wp:docPr id="885" name="Freeform 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147448</wp:posOffset>
            </wp:positionV>
            <wp:extent cx="6096" cy="6096"/>
            <wp:effectExtent l="0" t="0" r="0" b="0"/>
            <wp:wrapNone/>
            <wp:docPr id="886" name="Freeform 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147448</wp:posOffset>
            </wp:positionV>
            <wp:extent cx="6096" cy="6096"/>
            <wp:effectExtent l="0" t="0" r="0" b="0"/>
            <wp:wrapNone/>
            <wp:docPr id="887" name="Freeform 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147448</wp:posOffset>
            </wp:positionV>
            <wp:extent cx="6096" cy="6096"/>
            <wp:effectExtent l="0" t="0" r="0" b="0"/>
            <wp:wrapNone/>
            <wp:docPr id="888" name="Freeform 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1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147448</wp:posOffset>
            </wp:positionV>
            <wp:extent cx="6096" cy="6096"/>
            <wp:effectExtent l="0" t="0" r="0" b="0"/>
            <wp:wrapNone/>
            <wp:docPr id="889" name="Freeform 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3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147448</wp:posOffset>
            </wp:positionV>
            <wp:extent cx="6096" cy="6096"/>
            <wp:effectExtent l="0" t="0" r="0" b="0"/>
            <wp:wrapNone/>
            <wp:docPr id="890" name="Freeform 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147448</wp:posOffset>
            </wp:positionV>
            <wp:extent cx="6096" cy="6096"/>
            <wp:effectExtent l="0" t="0" r="0" b="0"/>
            <wp:wrapNone/>
            <wp:docPr id="891" name="Freeform 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3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-27813</wp:posOffset>
            </wp:positionV>
            <wp:extent cx="6096" cy="6096"/>
            <wp:effectExtent l="0" t="0" r="0" b="0"/>
            <wp:wrapNone/>
            <wp:docPr id="892" name="Freeform 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5005704</wp:posOffset>
            </wp:positionH>
            <wp:positionV relativeFrom="paragraph">
              <wp:posOffset>4950</wp:posOffset>
            </wp:positionV>
            <wp:extent cx="760673" cy="551687"/>
            <wp:effectExtent l="0" t="0" r="0" b="0"/>
            <wp:wrapNone/>
            <wp:docPr id="893" name="Freeform 89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005704" y="8409811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51547</wp:posOffset>
            </wp:positionV>
            <wp:extent cx="1051657" cy="427366"/>
            <wp:effectExtent l="0" t="0" r="0" b="0"/>
            <wp:wrapNone/>
            <wp:docPr id="894" name="Freeform 8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8456408"/>
                      <a:ext cx="937357" cy="3130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4094098</wp:posOffset>
            </wp:positionH>
            <wp:positionV relativeFrom="paragraph">
              <wp:posOffset>51547</wp:posOffset>
            </wp:positionV>
            <wp:extent cx="786531" cy="427366"/>
            <wp:effectExtent l="0" t="0" r="0" b="0"/>
            <wp:wrapNone/>
            <wp:docPr id="895" name="Freeform 8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098" y="8456408"/>
                      <a:ext cx="672231" cy="3130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5992114</wp:posOffset>
            </wp:positionH>
            <wp:positionV relativeFrom="paragraph">
              <wp:posOffset>51547</wp:posOffset>
            </wp:positionV>
            <wp:extent cx="660810" cy="271917"/>
            <wp:effectExtent l="0" t="0" r="0" b="0"/>
            <wp:wrapNone/>
            <wp:docPr id="896" name="Freeform 8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92114" y="8456408"/>
                      <a:ext cx="546510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5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92965</wp:posOffset>
            </wp:positionV>
            <wp:extent cx="6096" cy="6096"/>
            <wp:effectExtent l="0" t="0" r="0" b="0"/>
            <wp:wrapNone/>
            <wp:docPr id="897" name="Freeform 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92965</wp:posOffset>
            </wp:positionV>
            <wp:extent cx="6096" cy="6096"/>
            <wp:effectExtent l="0" t="0" r="0" b="0"/>
            <wp:wrapNone/>
            <wp:docPr id="898" name="Freeform 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2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92965</wp:posOffset>
            </wp:positionV>
            <wp:extent cx="6096" cy="6096"/>
            <wp:effectExtent l="0" t="0" r="0" b="0"/>
            <wp:wrapNone/>
            <wp:docPr id="899" name="Freeform 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4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92965</wp:posOffset>
            </wp:positionV>
            <wp:extent cx="6096" cy="6096"/>
            <wp:effectExtent l="0" t="0" r="0" b="0"/>
            <wp:wrapNone/>
            <wp:docPr id="900" name="Freeform 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6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92965</wp:posOffset>
            </wp:positionV>
            <wp:extent cx="6096" cy="6096"/>
            <wp:effectExtent l="0" t="0" r="0" b="0"/>
            <wp:wrapNone/>
            <wp:docPr id="901" name="Freeform 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8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92965</wp:posOffset>
            </wp:positionV>
            <wp:extent cx="6096" cy="6096"/>
            <wp:effectExtent l="0" t="0" r="0" b="0"/>
            <wp:wrapNone/>
            <wp:docPr id="902" name="Freeform 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92965</wp:posOffset>
            </wp:positionV>
            <wp:extent cx="6096" cy="6096"/>
            <wp:effectExtent l="0" t="0" r="0" b="0"/>
            <wp:wrapNone/>
            <wp:docPr id="903" name="Freeform 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3082709</wp:posOffset>
            </wp:positionH>
            <wp:positionV relativeFrom="paragraph">
              <wp:posOffset>4610</wp:posOffset>
            </wp:positionV>
            <wp:extent cx="733538" cy="157848"/>
            <wp:effectExtent l="0" t="0" r="0" b="0"/>
            <wp:wrapNone/>
            <wp:docPr id="904" name="Freeform 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3538" cy="157848"/>
                    </a:xfrm>
                    <a:custGeom>
                      <a:rect l="l" t="t" r="r" b="b"/>
                      <a:pathLst>
                        <a:path w="771639" h="195948">
                          <a:moveTo>
                            <a:pt x="0" y="195948"/>
                          </a:moveTo>
                          <a:lnTo>
                            <a:pt x="771639" y="195948"/>
                          </a:lnTo>
                          <a:lnTo>
                            <a:pt x="771639" y="0"/>
                          </a:lnTo>
                          <a:lnTo>
                            <a:pt x="0" y="0"/>
                          </a:lnTo>
                          <a:lnTo>
                            <a:pt x="0" y="1959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3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4201211</wp:posOffset>
            </wp:positionH>
            <wp:positionV relativeFrom="paragraph">
              <wp:posOffset>8001</wp:posOffset>
            </wp:positionV>
            <wp:extent cx="369277" cy="186842"/>
            <wp:effectExtent l="0" t="0" r="0" b="0"/>
            <wp:wrapNone/>
            <wp:docPr id="905" name="Freeform 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9277" cy="186842"/>
                    </a:xfrm>
                    <a:custGeom>
                      <a:rect l="l" t="t" r="r" b="b"/>
                      <a:pathLst>
                        <a:path w="407378" h="224942">
                          <a:moveTo>
                            <a:pt x="0" y="224942"/>
                          </a:moveTo>
                          <a:lnTo>
                            <a:pt x="407378" y="224942"/>
                          </a:lnTo>
                          <a:lnTo>
                            <a:pt x="407378" y="0"/>
                          </a:lnTo>
                          <a:lnTo>
                            <a:pt x="0" y="0"/>
                          </a:lnTo>
                          <a:lnTo>
                            <a:pt x="0" y="22494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7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18289</wp:posOffset>
            </wp:positionV>
            <wp:extent cx="6096" cy="6096"/>
            <wp:effectExtent l="0" t="0" r="0" b="0"/>
            <wp:wrapNone/>
            <wp:docPr id="906" name="Freeform 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18289</wp:posOffset>
            </wp:positionV>
            <wp:extent cx="6096" cy="6096"/>
            <wp:effectExtent l="0" t="0" r="0" b="0"/>
            <wp:wrapNone/>
            <wp:docPr id="907" name="Freeform 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3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18289</wp:posOffset>
            </wp:positionV>
            <wp:extent cx="6096" cy="6096"/>
            <wp:effectExtent l="0" t="0" r="0" b="0"/>
            <wp:wrapNone/>
            <wp:docPr id="908" name="Freeform 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5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18289</wp:posOffset>
            </wp:positionV>
            <wp:extent cx="6096" cy="6096"/>
            <wp:effectExtent l="0" t="0" r="0" b="0"/>
            <wp:wrapNone/>
            <wp:docPr id="909" name="Freeform 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7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18289</wp:posOffset>
            </wp:positionV>
            <wp:extent cx="6096" cy="6096"/>
            <wp:effectExtent l="0" t="0" r="0" b="0"/>
            <wp:wrapNone/>
            <wp:docPr id="910" name="Freeform 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9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18289</wp:posOffset>
            </wp:positionV>
            <wp:extent cx="6096" cy="6096"/>
            <wp:effectExtent l="0" t="0" r="0" b="0"/>
            <wp:wrapNone/>
            <wp:docPr id="911" name="Freeform 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18289</wp:posOffset>
            </wp:positionV>
            <wp:extent cx="6096" cy="6096"/>
            <wp:effectExtent l="0" t="0" r="0" b="0"/>
            <wp:wrapNone/>
            <wp:docPr id="912" name="Freeform 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89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913" name="Freeform 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914" name="Freeform 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915" name="Freeform 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</w:pPr>
      <w:r>
        <w:drawing>
          <wp:anchor simplePos="0" relativeHeight="25165825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17" name="Freeform 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18" name="Freeform 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19" name="Freeform 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20" name="Freeform 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2.6.2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921" name="Freeform 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922" name="Freeform 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P-300/14 a doložkami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OB103, DST111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0" w:right="0" w:firstLine="171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84" w:right="117" w:firstLine="19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319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21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3" w:after="0" w:line="240" w:lineRule="auto"/>
              <w:ind w:left="281" w:right="0" w:firstLine="0"/>
            </w:pPr>
            <w:r>
              <w:rPr sz="20" baseline="0" dirty="0">
                <w:jc w:val="left"/>
                <w:rFonts w:ascii="Calibri" w:hAnsi="Calibri" w:cs="Calibri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95" w:right="11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stroj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soubor chladících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mrazících za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ízeních 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uložení krevních derivát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4" w:after="0" w:line="240" w:lineRule="auto"/>
              <w:ind w:left="5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641 309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4" w:after="0" w:line="240" w:lineRule="auto"/>
              <w:ind w:left="0" w:right="0" w:firstLine="49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4" w:after="0" w:line="240" w:lineRule="auto"/>
              <w:ind w:left="0" w:right="0" w:firstLine="63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4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147574</wp:posOffset>
            </wp:positionV>
            <wp:extent cx="6096" cy="6400"/>
            <wp:effectExtent l="0" t="0" r="0" b="0"/>
            <wp:wrapNone/>
            <wp:docPr id="923" name="Freeform 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00"/>
                    </a:xfrm>
                    <a:custGeom>
                      <a:rect l="l" t="t" r="r" b="b"/>
                      <a:pathLst>
                        <a:path w="6096" h="640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147574</wp:posOffset>
            </wp:positionV>
            <wp:extent cx="6096" cy="6400"/>
            <wp:effectExtent l="0" t="0" r="0" b="0"/>
            <wp:wrapNone/>
            <wp:docPr id="924" name="Freeform 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00"/>
                    </a:xfrm>
                    <a:custGeom>
                      <a:rect l="l" t="t" r="r" b="b"/>
                      <a:pathLst>
                        <a:path w="6096" h="640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147574</wp:posOffset>
            </wp:positionV>
            <wp:extent cx="6096" cy="6400"/>
            <wp:effectExtent l="0" t="0" r="0" b="0"/>
            <wp:wrapNone/>
            <wp:docPr id="925" name="Freeform 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00"/>
                    </a:xfrm>
                    <a:custGeom>
                      <a:rect l="l" t="t" r="r" b="b"/>
                      <a:pathLst>
                        <a:path w="6096" h="640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147574</wp:posOffset>
            </wp:positionV>
            <wp:extent cx="6096" cy="6400"/>
            <wp:effectExtent l="0" t="0" r="0" b="0"/>
            <wp:wrapNone/>
            <wp:docPr id="926" name="Freeform 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00"/>
                    </a:xfrm>
                    <a:custGeom>
                      <a:rect l="l" t="t" r="r" b="b"/>
                      <a:pathLst>
                        <a:path w="6096" h="640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147574</wp:posOffset>
            </wp:positionV>
            <wp:extent cx="6096" cy="6400"/>
            <wp:effectExtent l="0" t="0" r="0" b="0"/>
            <wp:wrapNone/>
            <wp:docPr id="927" name="Freeform 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00"/>
                    </a:xfrm>
                    <a:custGeom>
                      <a:rect l="l" t="t" r="r" b="b"/>
                      <a:pathLst>
                        <a:path w="6096" h="640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147574</wp:posOffset>
            </wp:positionV>
            <wp:extent cx="6096" cy="6400"/>
            <wp:effectExtent l="0" t="0" r="0" b="0"/>
            <wp:wrapNone/>
            <wp:docPr id="928" name="Freeform 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00"/>
                    </a:xfrm>
                    <a:custGeom>
                      <a:rect l="l" t="t" r="r" b="b"/>
                      <a:pathLst>
                        <a:path w="6096" h="640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147574</wp:posOffset>
            </wp:positionV>
            <wp:extent cx="6096" cy="6400"/>
            <wp:effectExtent l="0" t="0" r="0" b="0"/>
            <wp:wrapNone/>
            <wp:docPr id="929" name="Freeform 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00"/>
                    </a:xfrm>
                    <a:custGeom>
                      <a:rect l="l" t="t" r="r" b="b"/>
                      <a:pathLst>
                        <a:path w="6096" h="640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51548</wp:posOffset>
            </wp:positionV>
            <wp:extent cx="1051657" cy="427364"/>
            <wp:effectExtent l="0" t="0" r="0" b="0"/>
            <wp:wrapNone/>
            <wp:docPr id="930" name="Freeform 9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1283448"/>
                      <a:ext cx="937357" cy="3130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4094098</wp:posOffset>
            </wp:positionH>
            <wp:positionV relativeFrom="paragraph">
              <wp:posOffset>51548</wp:posOffset>
            </wp:positionV>
            <wp:extent cx="786531" cy="427364"/>
            <wp:effectExtent l="0" t="0" r="0" b="0"/>
            <wp:wrapNone/>
            <wp:docPr id="931" name="Freeform 9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098" y="1283448"/>
                      <a:ext cx="672231" cy="3130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32" name="Freeform 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33" name="Freeform 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34" name="Freeform 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35" name="Freeform 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36" name="Freeform 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37" name="Freeform 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38" name="Freeform 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3082709</wp:posOffset>
            </wp:positionH>
            <wp:positionV relativeFrom="paragraph">
              <wp:posOffset>69735</wp:posOffset>
            </wp:positionV>
            <wp:extent cx="538543" cy="157848"/>
            <wp:effectExtent l="0" t="0" r="0" b="0"/>
            <wp:wrapNone/>
            <wp:docPr id="939" name="Freeform 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8543" cy="157848"/>
                    </a:xfrm>
                    <a:custGeom>
                      <a:rect l="l" t="t" r="r" b="b"/>
                      <a:pathLst>
                        <a:path w="576643" h="195948">
                          <a:moveTo>
                            <a:pt x="0" y="195948"/>
                          </a:moveTo>
                          <a:lnTo>
                            <a:pt x="576643" y="195948"/>
                          </a:lnTo>
                          <a:lnTo>
                            <a:pt x="576643" y="0"/>
                          </a:lnTo>
                          <a:lnTo>
                            <a:pt x="0" y="0"/>
                          </a:lnTo>
                          <a:lnTo>
                            <a:pt x="0" y="1959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3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4219790</wp:posOffset>
            </wp:positionH>
            <wp:positionV relativeFrom="paragraph">
              <wp:posOffset>85724</wp:posOffset>
            </wp:positionV>
            <wp:extent cx="350710" cy="163628"/>
            <wp:effectExtent l="0" t="0" r="0" b="0"/>
            <wp:wrapNone/>
            <wp:docPr id="940" name="Freeform 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0710" cy="163628"/>
                    </a:xfrm>
                    <a:custGeom>
                      <a:rect l="l" t="t" r="r" b="b"/>
                      <a:pathLst>
                        <a:path w="388811" h="201727">
                          <a:moveTo>
                            <a:pt x="0" y="201727"/>
                          </a:moveTo>
                          <a:lnTo>
                            <a:pt x="388811" y="201727"/>
                          </a:lnTo>
                          <a:lnTo>
                            <a:pt x="388811" y="0"/>
                          </a:lnTo>
                          <a:lnTo>
                            <a:pt x="0" y="0"/>
                          </a:lnTo>
                          <a:lnTo>
                            <a:pt x="0" y="2017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0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-1525</wp:posOffset>
            </wp:positionV>
            <wp:extent cx="6096" cy="6096"/>
            <wp:effectExtent l="0" t="0" r="0" b="0"/>
            <wp:wrapNone/>
            <wp:docPr id="941" name="Freeform 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-1525</wp:posOffset>
            </wp:positionV>
            <wp:extent cx="6096" cy="6096"/>
            <wp:effectExtent l="0" t="0" r="0" b="0"/>
            <wp:wrapNone/>
            <wp:docPr id="942" name="Freeform 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-1525</wp:posOffset>
            </wp:positionV>
            <wp:extent cx="6096" cy="6096"/>
            <wp:effectExtent l="0" t="0" r="0" b="0"/>
            <wp:wrapNone/>
            <wp:docPr id="943" name="Freeform 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-1525</wp:posOffset>
            </wp:positionV>
            <wp:extent cx="6096" cy="6096"/>
            <wp:effectExtent l="0" t="0" r="0" b="0"/>
            <wp:wrapNone/>
            <wp:docPr id="944" name="Freeform 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-1525</wp:posOffset>
            </wp:positionV>
            <wp:extent cx="6096" cy="6096"/>
            <wp:effectExtent l="0" t="0" r="0" b="0"/>
            <wp:wrapNone/>
            <wp:docPr id="945" name="Freeform 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-1525</wp:posOffset>
            </wp:positionV>
            <wp:extent cx="6096" cy="6096"/>
            <wp:effectExtent l="0" t="0" r="0" b="0"/>
            <wp:wrapNone/>
            <wp:docPr id="946" name="Freeform 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-1525</wp:posOffset>
            </wp:positionV>
            <wp:extent cx="6096" cy="6096"/>
            <wp:effectExtent l="0" t="0" r="0" b="0"/>
            <wp:wrapNone/>
            <wp:docPr id="947" name="Freeform 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160020</wp:posOffset>
            </wp:positionV>
            <wp:extent cx="6096" cy="6096"/>
            <wp:effectExtent l="0" t="0" r="0" b="0"/>
            <wp:wrapNone/>
            <wp:docPr id="948" name="Freeform 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160020</wp:posOffset>
            </wp:positionV>
            <wp:extent cx="6096" cy="6096"/>
            <wp:effectExtent l="0" t="0" r="0" b="0"/>
            <wp:wrapNone/>
            <wp:docPr id="949" name="Freeform 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160020</wp:posOffset>
            </wp:positionV>
            <wp:extent cx="6096" cy="6096"/>
            <wp:effectExtent l="0" t="0" r="0" b="0"/>
            <wp:wrapNone/>
            <wp:docPr id="950" name="Freeform 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160020</wp:posOffset>
            </wp:positionV>
            <wp:extent cx="6096" cy="6096"/>
            <wp:effectExtent l="0" t="0" r="0" b="0"/>
            <wp:wrapNone/>
            <wp:docPr id="951" name="Freeform 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612" w:right="571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9" w:after="0" w:line="254" w:lineRule="exact"/>
        <w:ind w:left="612" w:right="0" w:firstLine="0"/>
        <w:jc w:val="both"/>
      </w:pPr>
      <w:r>
        <w:drawing>
          <wp:anchor simplePos="0" relativeHeight="25165843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205364</wp:posOffset>
            </wp:positionV>
            <wp:extent cx="6096" cy="6096"/>
            <wp:effectExtent l="0" t="0" r="0" b="0"/>
            <wp:wrapNone/>
            <wp:docPr id="952" name="Freeform 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205364</wp:posOffset>
            </wp:positionV>
            <wp:extent cx="6096" cy="6096"/>
            <wp:effectExtent l="0" t="0" r="0" b="0"/>
            <wp:wrapNone/>
            <wp:docPr id="953" name="Freeform 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205364</wp:posOffset>
            </wp:positionV>
            <wp:extent cx="6096" cy="6096"/>
            <wp:effectExtent l="0" t="0" r="0" b="0"/>
            <wp:wrapNone/>
            <wp:docPr id="954" name="Freeform 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205364</wp:posOffset>
            </wp:positionV>
            <wp:extent cx="6096" cy="6096"/>
            <wp:effectExtent l="0" t="0" r="0" b="0"/>
            <wp:wrapNone/>
            <wp:docPr id="955" name="Freeform 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2.7.1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161036</wp:posOffset>
            </wp:positionV>
            <wp:extent cx="6096" cy="6096"/>
            <wp:effectExtent l="0" t="0" r="0" b="0"/>
            <wp:wrapNone/>
            <wp:docPr id="956" name="Freeform 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161036</wp:posOffset>
            </wp:positionV>
            <wp:extent cx="6096" cy="6096"/>
            <wp:effectExtent l="0" t="0" r="0" b="0"/>
            <wp:wrapNone/>
            <wp:docPr id="957" name="Freeform 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P-320/14 a doložkou DO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0" w:right="0" w:firstLine="175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531" w:type="dxa"/>
          </w:tcPr>
          <w:p/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1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62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elektronických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dle p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44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11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9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747 745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0" w:right="0" w:firstLine="49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0" w:right="0" w:firstLine="63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8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odst. 2) písm. h) ZPP P-320/14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4" w:lineRule="exact"/>
              <w:ind w:left="108" w:right="2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5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jako 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958" name="Freeform 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959" name="Freeform 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960" name="Freeform 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961" name="Freeform 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962" name="Freeform 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963" name="Freeform 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964" name="Freeform 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-27940</wp:posOffset>
            </wp:positionV>
            <wp:extent cx="6096" cy="6096"/>
            <wp:effectExtent l="0" t="0" r="0" b="0"/>
            <wp:wrapNone/>
            <wp:docPr id="965" name="Freeform 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5005704</wp:posOffset>
            </wp:positionH>
            <wp:positionV relativeFrom="paragraph">
              <wp:posOffset>4443</wp:posOffset>
            </wp:positionV>
            <wp:extent cx="760673" cy="550163"/>
            <wp:effectExtent l="0" t="0" r="0" b="0"/>
            <wp:wrapNone/>
            <wp:docPr id="966" name="Freeform 96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005704" y="4230368"/>
                      <a:ext cx="646373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51040</wp:posOffset>
            </wp:positionV>
            <wp:extent cx="1051657" cy="425841"/>
            <wp:effectExtent l="0" t="0" r="0" b="0"/>
            <wp:wrapNone/>
            <wp:docPr id="967" name="Freeform 96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4276965"/>
                      <a:ext cx="937357" cy="3115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4094098</wp:posOffset>
            </wp:positionH>
            <wp:positionV relativeFrom="paragraph">
              <wp:posOffset>51040</wp:posOffset>
            </wp:positionV>
            <wp:extent cx="786531" cy="425841"/>
            <wp:effectExtent l="0" t="0" r="0" b="0"/>
            <wp:wrapNone/>
            <wp:docPr id="968" name="Freeform 9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098" y="4276965"/>
                      <a:ext cx="672231" cy="3115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5992114</wp:posOffset>
            </wp:positionH>
            <wp:positionV relativeFrom="paragraph">
              <wp:posOffset>51040</wp:posOffset>
            </wp:positionV>
            <wp:extent cx="660810" cy="271917"/>
            <wp:effectExtent l="0" t="0" r="0" b="0"/>
            <wp:wrapNone/>
            <wp:docPr id="969" name="Freeform 9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92114" y="4276965"/>
                      <a:ext cx="546510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92456</wp:posOffset>
            </wp:positionV>
            <wp:extent cx="6096" cy="6096"/>
            <wp:effectExtent l="0" t="0" r="0" b="0"/>
            <wp:wrapNone/>
            <wp:docPr id="970" name="Freeform 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92456</wp:posOffset>
            </wp:positionV>
            <wp:extent cx="6096" cy="6096"/>
            <wp:effectExtent l="0" t="0" r="0" b="0"/>
            <wp:wrapNone/>
            <wp:docPr id="971" name="Freeform 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92456</wp:posOffset>
            </wp:positionV>
            <wp:extent cx="6096" cy="6096"/>
            <wp:effectExtent l="0" t="0" r="0" b="0"/>
            <wp:wrapNone/>
            <wp:docPr id="972" name="Freeform 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92456</wp:posOffset>
            </wp:positionV>
            <wp:extent cx="6096" cy="6096"/>
            <wp:effectExtent l="0" t="0" r="0" b="0"/>
            <wp:wrapNone/>
            <wp:docPr id="973" name="Freeform 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92456</wp:posOffset>
            </wp:positionV>
            <wp:extent cx="6096" cy="6096"/>
            <wp:effectExtent l="0" t="0" r="0" b="0"/>
            <wp:wrapNone/>
            <wp:docPr id="974" name="Freeform 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92456</wp:posOffset>
            </wp:positionV>
            <wp:extent cx="6096" cy="6096"/>
            <wp:effectExtent l="0" t="0" r="0" b="0"/>
            <wp:wrapNone/>
            <wp:docPr id="975" name="Freeform 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92456</wp:posOffset>
            </wp:positionV>
            <wp:extent cx="6096" cy="6096"/>
            <wp:effectExtent l="0" t="0" r="0" b="0"/>
            <wp:wrapNone/>
            <wp:docPr id="976" name="Freeform 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2947238</wp:posOffset>
            </wp:positionH>
            <wp:positionV relativeFrom="paragraph">
              <wp:posOffset>105018</wp:posOffset>
            </wp:positionV>
            <wp:extent cx="740320" cy="172922"/>
            <wp:effectExtent l="0" t="0" r="0" b="0"/>
            <wp:wrapNone/>
            <wp:docPr id="977" name="Freeform 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40320" cy="172922"/>
                    </a:xfrm>
                    <a:custGeom>
                      <a:rect l="l" t="t" r="r" b="b"/>
                      <a:pathLst>
                        <a:path w="778421" h="211023">
                          <a:moveTo>
                            <a:pt x="0" y="211023"/>
                          </a:moveTo>
                          <a:lnTo>
                            <a:pt x="778421" y="211023"/>
                          </a:lnTo>
                          <a:lnTo>
                            <a:pt x="778421" y="0"/>
                          </a:lnTo>
                          <a:lnTo>
                            <a:pt x="0" y="0"/>
                          </a:lnTo>
                          <a:lnTo>
                            <a:pt x="0" y="2110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40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4190504</wp:posOffset>
            </wp:positionH>
            <wp:positionV relativeFrom="paragraph">
              <wp:posOffset>105028</wp:posOffset>
            </wp:positionV>
            <wp:extent cx="379984" cy="158991"/>
            <wp:effectExtent l="0" t="0" r="0" b="0"/>
            <wp:wrapNone/>
            <wp:docPr id="978" name="Freeform 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9984" cy="158991"/>
                    </a:xfrm>
                    <a:custGeom>
                      <a:rect l="l" t="t" r="r" b="b"/>
                      <a:pathLst>
                        <a:path w="418084" h="197092">
                          <a:moveTo>
                            <a:pt x="0" y="197092"/>
                          </a:moveTo>
                          <a:lnTo>
                            <a:pt x="418084" y="197092"/>
                          </a:lnTo>
                          <a:lnTo>
                            <a:pt x="418084" y="0"/>
                          </a:lnTo>
                          <a:lnTo>
                            <a:pt x="0" y="0"/>
                          </a:lnTo>
                          <a:lnTo>
                            <a:pt x="0" y="1970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4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6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37592</wp:posOffset>
            </wp:positionV>
            <wp:extent cx="6096" cy="6096"/>
            <wp:effectExtent l="0" t="0" r="0" b="0"/>
            <wp:wrapNone/>
            <wp:docPr id="979" name="Freeform 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37592</wp:posOffset>
            </wp:positionV>
            <wp:extent cx="6096" cy="6096"/>
            <wp:effectExtent l="0" t="0" r="0" b="0"/>
            <wp:wrapNone/>
            <wp:docPr id="980" name="Freeform 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37592</wp:posOffset>
            </wp:positionV>
            <wp:extent cx="6096" cy="6096"/>
            <wp:effectExtent l="0" t="0" r="0" b="0"/>
            <wp:wrapNone/>
            <wp:docPr id="981" name="Freeform 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37592</wp:posOffset>
            </wp:positionV>
            <wp:extent cx="6096" cy="6096"/>
            <wp:effectExtent l="0" t="0" r="0" b="0"/>
            <wp:wrapNone/>
            <wp:docPr id="982" name="Freeform 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37592</wp:posOffset>
            </wp:positionV>
            <wp:extent cx="6096" cy="6096"/>
            <wp:effectExtent l="0" t="0" r="0" b="0"/>
            <wp:wrapNone/>
            <wp:docPr id="983" name="Freeform 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37592</wp:posOffset>
            </wp:positionV>
            <wp:extent cx="6096" cy="6096"/>
            <wp:effectExtent l="0" t="0" r="0" b="0"/>
            <wp:wrapNone/>
            <wp:docPr id="984" name="Freeform 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37592</wp:posOffset>
            </wp:positionV>
            <wp:extent cx="6096" cy="6096"/>
            <wp:effectExtent l="0" t="0" r="0" b="0"/>
            <wp:wrapNone/>
            <wp:docPr id="985" name="Freeform 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8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986" name="Freeform 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987" name="Freeform 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988" name="Freeform 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989" name="Freeform 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60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90" name="Freeform 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91" name="Freeform 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92" name="Freeform 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993" name="Freeform 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2.7.2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2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994" name="Freeform 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995" name="Freeform 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P-320/14 a doložkou DO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0" w:right="0" w:firstLine="175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84" w:right="117" w:firstLine="19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319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3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95" w:right="62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elektronických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dl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pacing w:val="42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9" w:after="0" w:line="240" w:lineRule="auto"/>
              <w:ind w:left="474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9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446 355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9" w:after="0" w:line="240" w:lineRule="auto"/>
              <w:ind w:left="0" w:right="0" w:firstLine="49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9" w:after="0" w:line="240" w:lineRule="auto"/>
              <w:ind w:left="0" w:right="0" w:firstLine="63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9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odst. 2) písm. h) ZPP P-320/14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4" w:lineRule="exact"/>
              <w:ind w:left="108" w:right="3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6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147573</wp:posOffset>
            </wp:positionV>
            <wp:extent cx="6096" cy="6096"/>
            <wp:effectExtent l="0" t="0" r="0" b="0"/>
            <wp:wrapNone/>
            <wp:docPr id="996" name="Freeform 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147573</wp:posOffset>
            </wp:positionV>
            <wp:extent cx="6096" cy="6096"/>
            <wp:effectExtent l="0" t="0" r="0" b="0"/>
            <wp:wrapNone/>
            <wp:docPr id="997" name="Freeform 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147573</wp:posOffset>
            </wp:positionV>
            <wp:extent cx="6096" cy="6096"/>
            <wp:effectExtent l="0" t="0" r="0" b="0"/>
            <wp:wrapNone/>
            <wp:docPr id="998" name="Freeform 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147573</wp:posOffset>
            </wp:positionV>
            <wp:extent cx="6096" cy="6096"/>
            <wp:effectExtent l="0" t="0" r="0" b="0"/>
            <wp:wrapNone/>
            <wp:docPr id="999" name="Freeform 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147573</wp:posOffset>
            </wp:positionV>
            <wp:extent cx="6096" cy="6096"/>
            <wp:effectExtent l="0" t="0" r="0" b="0"/>
            <wp:wrapNone/>
            <wp:docPr id="1000" name="Freeform 1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147573</wp:posOffset>
            </wp:positionV>
            <wp:extent cx="6096" cy="6096"/>
            <wp:effectExtent l="0" t="0" r="0" b="0"/>
            <wp:wrapNone/>
            <wp:docPr id="1001" name="Freeform 1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147573</wp:posOffset>
            </wp:positionV>
            <wp:extent cx="6096" cy="6096"/>
            <wp:effectExtent l="0" t="0" r="0" b="0"/>
            <wp:wrapNone/>
            <wp:docPr id="1002" name="Freeform 1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7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-27687</wp:posOffset>
            </wp:positionV>
            <wp:extent cx="6096" cy="6096"/>
            <wp:effectExtent l="0" t="0" r="0" b="0"/>
            <wp:wrapNone/>
            <wp:docPr id="1003" name="Freeform 1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51293</wp:posOffset>
            </wp:positionV>
            <wp:extent cx="1051657" cy="427365"/>
            <wp:effectExtent l="0" t="0" r="0" b="0"/>
            <wp:wrapNone/>
            <wp:docPr id="1004" name="Freeform 10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6883259"/>
                      <a:ext cx="937357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4094098</wp:posOffset>
            </wp:positionH>
            <wp:positionV relativeFrom="paragraph">
              <wp:posOffset>51293</wp:posOffset>
            </wp:positionV>
            <wp:extent cx="786531" cy="427365"/>
            <wp:effectExtent l="0" t="0" r="0" b="0"/>
            <wp:wrapNone/>
            <wp:docPr id="1005" name="Freeform 10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098" y="6883259"/>
                      <a:ext cx="672231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9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1006" name="Freeform 1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1007" name="Freeform 1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1008" name="Freeform 1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1009" name="Freeform 1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1010" name="Freeform 1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1011" name="Freeform 1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1012" name="Freeform 1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3053740</wp:posOffset>
            </wp:positionH>
            <wp:positionV relativeFrom="paragraph">
              <wp:posOffset>105271</wp:posOffset>
            </wp:positionV>
            <wp:extent cx="668198" cy="182206"/>
            <wp:effectExtent l="0" t="0" r="0" b="0"/>
            <wp:wrapNone/>
            <wp:docPr id="1013" name="Freeform 1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8198" cy="182206"/>
                    </a:xfrm>
                    <a:custGeom>
                      <a:rect l="l" t="t" r="r" b="b"/>
                      <a:pathLst>
                        <a:path w="706298" h="220307">
                          <a:moveTo>
                            <a:pt x="0" y="220307"/>
                          </a:moveTo>
                          <a:lnTo>
                            <a:pt x="706298" y="220307"/>
                          </a:lnTo>
                          <a:lnTo>
                            <a:pt x="706298" y="0"/>
                          </a:lnTo>
                          <a:lnTo>
                            <a:pt x="0" y="0"/>
                          </a:lnTo>
                          <a:lnTo>
                            <a:pt x="0" y="2203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0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4151071</wp:posOffset>
            </wp:positionH>
            <wp:positionV relativeFrom="paragraph">
              <wp:posOffset>105282</wp:posOffset>
            </wp:positionV>
            <wp:extent cx="470014" cy="126491"/>
            <wp:effectExtent l="0" t="0" r="0" b="0"/>
            <wp:wrapNone/>
            <wp:docPr id="1014" name="Freeform 1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0014" cy="126491"/>
                    </a:xfrm>
                    <a:custGeom>
                      <a:rect l="l" t="t" r="r" b="b"/>
                      <a:pathLst>
                        <a:path w="508114" h="164592">
                          <a:moveTo>
                            <a:pt x="0" y="164592"/>
                          </a:moveTo>
                          <a:lnTo>
                            <a:pt x="508114" y="164592"/>
                          </a:lnTo>
                          <a:lnTo>
                            <a:pt x="508114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4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39371</wp:posOffset>
            </wp:positionV>
            <wp:extent cx="6096" cy="6096"/>
            <wp:effectExtent l="0" t="0" r="0" b="0"/>
            <wp:wrapNone/>
            <wp:docPr id="1015" name="Freeform 1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39371</wp:posOffset>
            </wp:positionV>
            <wp:extent cx="6096" cy="6096"/>
            <wp:effectExtent l="0" t="0" r="0" b="0"/>
            <wp:wrapNone/>
            <wp:docPr id="1016" name="Freeform 1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39371</wp:posOffset>
            </wp:positionV>
            <wp:extent cx="6096" cy="6096"/>
            <wp:effectExtent l="0" t="0" r="0" b="0"/>
            <wp:wrapNone/>
            <wp:docPr id="1017" name="Freeform 1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39371</wp:posOffset>
            </wp:positionV>
            <wp:extent cx="6096" cy="6096"/>
            <wp:effectExtent l="0" t="0" r="0" b="0"/>
            <wp:wrapNone/>
            <wp:docPr id="1018" name="Freeform 1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39371</wp:posOffset>
            </wp:positionV>
            <wp:extent cx="6096" cy="6096"/>
            <wp:effectExtent l="0" t="0" r="0" b="0"/>
            <wp:wrapNone/>
            <wp:docPr id="1019" name="Freeform 1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39371</wp:posOffset>
            </wp:positionV>
            <wp:extent cx="6096" cy="6096"/>
            <wp:effectExtent l="0" t="0" r="0" b="0"/>
            <wp:wrapNone/>
            <wp:docPr id="1020" name="Freeform 1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39371</wp:posOffset>
            </wp:positionV>
            <wp:extent cx="6096" cy="6096"/>
            <wp:effectExtent l="0" t="0" r="0" b="0"/>
            <wp:wrapNone/>
            <wp:docPr id="1021" name="Freeform 1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75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-26521</wp:posOffset>
            </wp:positionV>
            <wp:extent cx="6096" cy="6096"/>
            <wp:effectExtent l="0" t="0" r="0" b="0"/>
            <wp:wrapNone/>
            <wp:docPr id="1022" name="Freeform 1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-26521</wp:posOffset>
            </wp:positionV>
            <wp:extent cx="6096" cy="6096"/>
            <wp:effectExtent l="0" t="0" r="0" b="0"/>
            <wp:wrapNone/>
            <wp:docPr id="1023" name="Freeform 1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-26521</wp:posOffset>
            </wp:positionV>
            <wp:extent cx="6096" cy="6096"/>
            <wp:effectExtent l="0" t="0" r="0" b="0"/>
            <wp:wrapNone/>
            <wp:docPr id="1024" name="Freeform 1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-26521</wp:posOffset>
            </wp:positionV>
            <wp:extent cx="6096" cy="6096"/>
            <wp:effectExtent l="0" t="0" r="0" b="0"/>
            <wp:wrapNone/>
            <wp:docPr id="1025" name="Freeform 1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cí 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hem silni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dopravy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9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1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2.8.1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cí 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hem silni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dopravy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108"/>
      </w:pPr>
      <w:r>
        <w:drawing>
          <wp:anchor simplePos="0" relativeHeight="251658812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-33905</wp:posOffset>
            </wp:positionV>
            <wp:extent cx="6027165" cy="6096"/>
            <wp:effectExtent l="0" t="0" r="0" b="0"/>
            <wp:wrapNone/>
            <wp:docPr id="1026" name="Freeform 1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27165" cy="6096"/>
                    </a:xfrm>
                    <a:custGeom>
                      <a:rect l="l" t="t" r="r" b="b"/>
                      <a:pathLst>
                        <a:path w="6027165" h="6096">
                          <a:moveTo>
                            <a:pt x="0" y="0"/>
                          </a:moveTo>
                          <a:lnTo>
                            <a:pt x="6027165" y="0"/>
                          </a:lnTo>
                          <a:lnTo>
                            <a:pt x="602716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5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-27810</wp:posOffset>
            </wp:positionV>
            <wp:extent cx="6096" cy="155448"/>
            <wp:effectExtent l="0" t="0" r="0" b="0"/>
            <wp:wrapNone/>
            <wp:docPr id="1027" name="Freeform 1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55448"/>
                    </a:xfrm>
                    <a:custGeom>
                      <a:rect l="l" t="t" r="r" b="b"/>
                      <a:pathLst>
                        <a:path w="6096" h="155448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55448"/>
                          </a:lnTo>
                          <a:lnTo>
                            <a:pt x="0" y="15544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-33905</wp:posOffset>
            </wp:positionV>
            <wp:extent cx="6096" cy="6096"/>
            <wp:effectExtent l="0" t="0" r="0" b="0"/>
            <wp:wrapNone/>
            <wp:docPr id="1028" name="Freeform 1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0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-33905</wp:posOffset>
            </wp:positionV>
            <wp:extent cx="6096" cy="6096"/>
            <wp:effectExtent l="0" t="0" r="0" b="0"/>
            <wp:wrapNone/>
            <wp:docPr id="1029" name="Freeform 1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4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-33905</wp:posOffset>
            </wp:positionV>
            <wp:extent cx="6096" cy="6096"/>
            <wp:effectExtent l="0" t="0" r="0" b="0"/>
            <wp:wrapNone/>
            <wp:docPr id="1030" name="Freeform 1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-27810</wp:posOffset>
            </wp:positionV>
            <wp:extent cx="6096" cy="155448"/>
            <wp:effectExtent l="0" t="0" r="0" b="0"/>
            <wp:wrapNone/>
            <wp:docPr id="1031" name="Freeform 1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55448"/>
                    </a:xfrm>
                    <a:custGeom>
                      <a:rect l="l" t="t" r="r" b="b"/>
                      <a:pathLst>
                        <a:path w="6096" h="155448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55448"/>
                          </a:lnTo>
                          <a:lnTo>
                            <a:pt x="0" y="15544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3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-33905</wp:posOffset>
            </wp:positionV>
            <wp:extent cx="6096" cy="6096"/>
            <wp:effectExtent l="0" t="0" r="0" b="0"/>
            <wp:wrapNone/>
            <wp:docPr id="1032" name="Freeform 1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Územní platnost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18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1016</wp:posOffset>
            </wp:positionV>
            <wp:extent cx="6027165" cy="6096"/>
            <wp:effectExtent l="0" t="0" r="0" b="0"/>
            <wp:wrapNone/>
            <wp:docPr id="1033" name="Freeform 1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27165" cy="6096"/>
                    </a:xfrm>
                    <a:custGeom>
                      <a:rect l="l" t="t" r="r" b="b"/>
                      <a:pathLst>
                        <a:path w="6027165" h="6096">
                          <a:moveTo>
                            <a:pt x="0" y="0"/>
                          </a:moveTo>
                          <a:lnTo>
                            <a:pt x="6027165" y="0"/>
                          </a:lnTo>
                          <a:lnTo>
                            <a:pt x="602716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7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1016</wp:posOffset>
            </wp:positionV>
            <wp:extent cx="6096" cy="6096"/>
            <wp:effectExtent l="0" t="0" r="0" b="0"/>
            <wp:wrapNone/>
            <wp:docPr id="1034" name="Freeform 1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6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1016</wp:posOffset>
            </wp:positionV>
            <wp:extent cx="6096" cy="6096"/>
            <wp:effectExtent l="0" t="0" r="0" b="0"/>
            <wp:wrapNone/>
            <wp:docPr id="1035" name="Freeform 1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1016</wp:posOffset>
            </wp:positionV>
            <wp:extent cx="6096" cy="6096"/>
            <wp:effectExtent l="0" t="0" r="0" b="0"/>
            <wp:wrapNone/>
            <wp:docPr id="1036" name="Freeform 1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1016</wp:posOffset>
            </wp:positionV>
            <wp:extent cx="6096" cy="6096"/>
            <wp:effectExtent l="0" t="0" r="0" b="0"/>
            <wp:wrapNone/>
            <wp:docPr id="1037" name="Freeform 1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38" name="Freeform 1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39" name="Freeform 1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40" name="Freeform 1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41" name="Freeform 1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787908</wp:posOffset>
            </wp:positionH>
            <wp:positionV relativeFrom="paragraph">
              <wp:posOffset>33778</wp:posOffset>
            </wp:positionV>
            <wp:extent cx="4889120" cy="768350"/>
            <wp:effectExtent l="0" t="0" r="0" b="0"/>
            <wp:wrapNone/>
            <wp:docPr id="1042" name="Freeform 10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87908" y="759584"/>
                      <a:ext cx="4774820" cy="65405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4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Rozsah 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41"/>
                            <w:sz w:val="20"/>
                            <w:szCs w:val="20"/>
                          </w:rPr>
                          <w:t>: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poj. nebezpe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í dle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l. 2 odst. 1) ZPP P-695/14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41"/>
                            <w:sz w:val="20"/>
                            <w:szCs w:val="20"/>
                          </w:rPr>
                          <w:t>,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v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etn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 vykládky a nakládky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u w:val="single"/>
                            <w:color w:val="000000"/>
                            <w:sz w:val="20"/>
                            <w:szCs w:val="20"/>
                          </w:rPr>
                          <w:t>ní se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u w:val="single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u w:val="single"/>
                            <w:color w:val="000000"/>
                            <w:sz w:val="20"/>
                            <w:szCs w:val="20"/>
                          </w:rPr>
                          <w:t>ídí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u w:val="single"/>
                            <w:color w:val="000000"/>
                            <w:spacing w:val="41"/>
                            <w:sz w:val="20"/>
                            <w:szCs w:val="20"/>
                          </w:rPr>
                          <w:t>: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u w:val="single"/>
                            <w:color w:val="000000"/>
                            <w:sz w:val="20"/>
                            <w:szCs w:val="20"/>
                          </w:rPr>
                          <w:t>VPP P-100/14, ZPP P-6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9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u w:val="single"/>
                            <w:color w:val="000000"/>
                            <w:sz w:val="20"/>
                            <w:szCs w:val="20"/>
                          </w:rPr>
                          <w:t>5/14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u w:val="single"/>
                            <w:color w:val="000000"/>
                            <w:spacing w:val="42"/>
                            <w:sz w:val="20"/>
                            <w:szCs w:val="20"/>
                          </w:rPr>
                          <w:t>a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u w:val="single"/>
                            <w:color w:val="000000"/>
                            <w:sz w:val="20"/>
                            <w:szCs w:val="20"/>
                          </w:rPr>
                          <w:t>dol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u w:val="single"/>
                            <w:color w:val="000000"/>
                            <w:spacing w:val="-2"/>
                            <w:sz w:val="20"/>
                            <w:szCs w:val="20"/>
                          </w:rPr>
                          <w:t>o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u w:val="single"/>
                            <w:color w:val="000000"/>
                            <w:sz w:val="20"/>
                            <w:szCs w:val="20"/>
                          </w:rPr>
                          <w:t>žkami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D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u w:val="single"/>
                            <w:color w:val="000000"/>
                            <w:sz w:val="20"/>
                            <w:szCs w:val="20"/>
                          </w:rPr>
                          <w:t>OB101, DOB103, DOB10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8" w:after="0" w:line="242" w:lineRule="exact"/>
                          <w:ind w:left="52" w:right="0" w:firstLine="14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íslo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7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1043" name="Freeform 1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1044" name="Freeform 1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724"/>
        <w:gridCol w:w="1557"/>
        <w:gridCol w:w="2126"/>
        <w:gridCol w:w="2383"/>
      </w:tblGrid>
      <w:tr>
        <w:trPr>
          <w:trHeight w:val="224"/>
        </w:trPr>
        <w:tc>
          <w:tcPr>
            <w:tcW w:w="9491" w:type="dxa"/>
            <w:gridSpan w:val="5"/>
          </w:tcPr>
          <w:p/>
        </w:tc>
      </w:tr>
      <w:tr>
        <w:trPr>
          <w:trHeight w:val="234"/>
        </w:trPr>
        <w:tc>
          <w:tcPr>
            <w:tcW w:w="9491" w:type="dxa"/>
            <w:gridSpan w:val="5"/>
          </w:tcPr>
          <w:p/>
        </w:tc>
      </w:tr>
      <w:tr>
        <w:trPr>
          <w:trHeight w:val="637"/>
        </w:trPr>
        <w:tc>
          <w:tcPr>
            <w:tcW w:w="698" w:type="dxa"/>
          </w:tcPr>
          <w:p/>
        </w:tc>
        <w:tc>
          <w:tcPr>
            <w:tcW w:w="2724" w:type="dxa"/>
          </w:tcPr>
          <w:p/>
        </w:tc>
        <w:tc>
          <w:tcPr>
            <w:tcW w:w="1557" w:type="dxa"/>
          </w:tcPr>
          <w:p/>
        </w:tc>
        <w:tc>
          <w:tcPr>
            <w:tcW w:w="2126" w:type="dxa"/>
          </w:tcPr>
          <w:p/>
        </w:tc>
        <w:tc>
          <w:tcPr>
            <w:tcW w:w="23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2" w:lineRule="exact"/>
              <w:ind w:left="540" w:right="113" w:hanging="33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Limit pojistného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První riziko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2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7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25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3" w:right="0" w:firstLine="17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7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0" w:right="0" w:firstLine="11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 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RIZ1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0" w:right="0" w:firstLine="56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0" w:right="0" w:firstLine="1004"/>
            </w:pPr>
            <w:r>
              <w:rPr sz="16" baseline="1" dirty="0">
                <w:jc w:val="left"/>
                <w:rFonts w:ascii="Corbel" w:hAnsi="Corbel" w:cs="Corbel"/>
                <w:color w:val="000000"/>
                <w:position w:val="1"/>
                <w:sz w:val="16"/>
                <w:szCs w:val="16"/>
              </w:rPr>
              <w:t>*)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3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0" w:right="0" w:firstLine="86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407"/>
        </w:trPr>
        <w:tc>
          <w:tcPr>
            <w:tcW w:w="949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3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83" w:right="25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Odchyln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9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odst.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písm.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P-695/14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vztahuje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sledku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nakládky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vykládky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Nakládkou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rozumí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manipulace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cí,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která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provád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míst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jejího dosavadního uložení za 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elem jejího naložení na vozidlo v okamžiku, který bezprost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edchází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její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 Vykládkou se rozumí manipulace s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nou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cí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 jejím ukládání na místo ur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ení v okamžiku,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který bezprost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následuje po provedení její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2 odst. 1) ZPP P-695/14 dopl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 o písm. g) takto: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3" w:lineRule="exact"/>
              <w:ind w:left="103" w:right="25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„g) následkem nehody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ci, pokud byla šet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ena policií nebo pokud byl o ní sepsán spole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 záznam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souladu s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obecn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závazným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právním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edpisem,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emž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nehodu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 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považuje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událost,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1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utrpí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cnou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následkem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jejího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nárazu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jiné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bez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ohledu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skute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nost,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došlo k nehod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vozidla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 nikoliv.“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2" w:lineRule="exact"/>
              <w:ind w:left="103" w:right="2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Tímto ujednáním nejsou dot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ena jiná ustanovení uvedená v pojistných podmínkách ZPP P-695/14, zejmén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4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 (výluky z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49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103" w:right="22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se vztahuje i na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evoz krv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krevních derivát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8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motorovými vozidly Škoda Praktik, R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4L68067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Fabia Classic, RZ: 3L3 2201.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147701</wp:posOffset>
            </wp:positionV>
            <wp:extent cx="6096" cy="6096"/>
            <wp:effectExtent l="0" t="0" r="0" b="0"/>
            <wp:wrapNone/>
            <wp:docPr id="1045" name="Freeform 1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147701</wp:posOffset>
            </wp:positionV>
            <wp:extent cx="6096" cy="6096"/>
            <wp:effectExtent l="0" t="0" r="0" b="0"/>
            <wp:wrapNone/>
            <wp:docPr id="1046" name="Freeform 1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1" locked="0" layoutInCell="1" allowOverlap="1">
            <wp:simplePos x="0" y="0"/>
            <wp:positionH relativeFrom="page">
              <wp:posOffset>2896235</wp:posOffset>
            </wp:positionH>
            <wp:positionV relativeFrom="paragraph">
              <wp:posOffset>147701</wp:posOffset>
            </wp:positionV>
            <wp:extent cx="6096" cy="6096"/>
            <wp:effectExtent l="0" t="0" r="0" b="0"/>
            <wp:wrapNone/>
            <wp:docPr id="1047" name="Freeform 1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1" locked="0" layoutInCell="1" allowOverlap="1">
            <wp:simplePos x="0" y="0"/>
            <wp:positionH relativeFrom="page">
              <wp:posOffset>3885310</wp:posOffset>
            </wp:positionH>
            <wp:positionV relativeFrom="paragraph">
              <wp:posOffset>147701</wp:posOffset>
            </wp:positionV>
            <wp:extent cx="6096" cy="6096"/>
            <wp:effectExtent l="0" t="0" r="0" b="0"/>
            <wp:wrapNone/>
            <wp:docPr id="1048" name="Freeform 1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147701</wp:posOffset>
            </wp:positionV>
            <wp:extent cx="6096" cy="6096"/>
            <wp:effectExtent l="0" t="0" r="0" b="0"/>
            <wp:wrapNone/>
            <wp:docPr id="1049" name="Freeform 1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147701</wp:posOffset>
            </wp:positionV>
            <wp:extent cx="6096" cy="6096"/>
            <wp:effectExtent l="0" t="0" r="0" b="0"/>
            <wp:wrapNone/>
            <wp:docPr id="1050" name="Freeform 1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3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-27558</wp:posOffset>
            </wp:positionV>
            <wp:extent cx="6096" cy="6096"/>
            <wp:effectExtent l="0" t="0" r="0" b="0"/>
            <wp:wrapNone/>
            <wp:docPr id="1051" name="Freeform 1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-27558</wp:posOffset>
            </wp:positionV>
            <wp:extent cx="6096" cy="6096"/>
            <wp:effectExtent l="0" t="0" r="0" b="0"/>
            <wp:wrapNone/>
            <wp:docPr id="1052" name="Freeform 1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1272794</wp:posOffset>
            </wp:positionH>
            <wp:positionV relativeFrom="paragraph">
              <wp:posOffset>56944</wp:posOffset>
            </wp:positionV>
            <wp:extent cx="2428715" cy="394665"/>
            <wp:effectExtent l="0" t="0" r="0" b="0"/>
            <wp:wrapNone/>
            <wp:docPr id="1053" name="Freeform 10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72794" y="1133269"/>
                      <a:ext cx="2314415" cy="2803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edm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 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44"/>
                            <w:sz w:val="20"/>
                            <w:szCs w:val="20"/>
                          </w:rPr>
                          <w:t>v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rizikové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690"/>
                          </w:tabs>
                          <w:spacing w:before="0" w:after="0" w:line="240" w:lineRule="auto"/>
                          <w:ind w:left="0" w:right="0" w:firstLine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skupin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(RIZ)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ast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3588130</wp:posOffset>
            </wp:positionH>
            <wp:positionV relativeFrom="paragraph">
              <wp:posOffset>56944</wp:posOffset>
            </wp:positionV>
            <wp:extent cx="1657997" cy="316941"/>
            <wp:effectExtent l="0" t="0" r="0" b="0"/>
            <wp:wrapNone/>
            <wp:docPr id="1054" name="Freeform 10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88130" y="1133269"/>
                      <a:ext cx="1543697" cy="2026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color w:val="000000"/>
                            <w:spacing w:val="3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1" dirty="0">
                            <w:jc w:val="left"/>
                            <w:rFonts w:ascii="Corbel" w:hAnsi="Corbel" w:cs="Corbel"/>
                            <w:color w:val="000000"/>
                            <w:position w:val="1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1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"/>
                            <w:sz w:val="20"/>
                            <w:szCs w:val="20"/>
                          </w:rPr>
                          <w:t>ní se sjednává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4277233</wp:posOffset>
            </wp:positionH>
            <wp:positionV relativeFrom="paragraph">
              <wp:posOffset>4431</wp:posOffset>
            </wp:positionV>
            <wp:extent cx="689353" cy="271917"/>
            <wp:effectExtent l="0" t="0" r="0" b="0"/>
            <wp:wrapNone/>
            <wp:docPr id="1055" name="Freeform 10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277233" y="1256016"/>
                      <a:ext cx="575053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na 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39750</wp:posOffset>
            </wp:positionV>
            <wp:extent cx="6096" cy="6096"/>
            <wp:effectExtent l="0" t="0" r="0" b="0"/>
            <wp:wrapNone/>
            <wp:docPr id="1056" name="Freeform 1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39750</wp:posOffset>
            </wp:positionV>
            <wp:extent cx="6096" cy="6096"/>
            <wp:effectExtent l="0" t="0" r="0" b="0"/>
            <wp:wrapNone/>
            <wp:docPr id="1057" name="Freeform 1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1" locked="0" layoutInCell="1" allowOverlap="1">
            <wp:simplePos x="0" y="0"/>
            <wp:positionH relativeFrom="page">
              <wp:posOffset>2896235</wp:posOffset>
            </wp:positionH>
            <wp:positionV relativeFrom="paragraph">
              <wp:posOffset>39750</wp:posOffset>
            </wp:positionV>
            <wp:extent cx="6096" cy="6096"/>
            <wp:effectExtent l="0" t="0" r="0" b="0"/>
            <wp:wrapNone/>
            <wp:docPr id="1058" name="Freeform 1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1" locked="0" layoutInCell="1" allowOverlap="1">
            <wp:simplePos x="0" y="0"/>
            <wp:positionH relativeFrom="page">
              <wp:posOffset>3885310</wp:posOffset>
            </wp:positionH>
            <wp:positionV relativeFrom="paragraph">
              <wp:posOffset>39750</wp:posOffset>
            </wp:positionV>
            <wp:extent cx="6096" cy="6096"/>
            <wp:effectExtent l="0" t="0" r="0" b="0"/>
            <wp:wrapNone/>
            <wp:docPr id="1059" name="Freeform 1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39750</wp:posOffset>
            </wp:positionV>
            <wp:extent cx="6096" cy="6096"/>
            <wp:effectExtent l="0" t="0" r="0" b="0"/>
            <wp:wrapNone/>
            <wp:docPr id="1060" name="Freeform 1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39750</wp:posOffset>
            </wp:positionV>
            <wp:extent cx="6096" cy="6096"/>
            <wp:effectExtent l="0" t="0" r="0" b="0"/>
            <wp:wrapNone/>
            <wp:docPr id="1061" name="Freeform 1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3186264</wp:posOffset>
            </wp:positionH>
            <wp:positionV relativeFrom="paragraph">
              <wp:posOffset>101091</wp:posOffset>
            </wp:positionV>
            <wp:extent cx="346659" cy="126491"/>
            <wp:effectExtent l="0" t="0" r="0" b="0"/>
            <wp:wrapNone/>
            <wp:docPr id="1062" name="Freeform 1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659" cy="126491"/>
                    </a:xfrm>
                    <a:custGeom>
                      <a:rect l="l" t="t" r="r" b="b"/>
                      <a:pathLst>
                        <a:path w="384760" h="164592">
                          <a:moveTo>
                            <a:pt x="0" y="164592"/>
                          </a:moveTo>
                          <a:lnTo>
                            <a:pt x="384760" y="164592"/>
                          </a:lnTo>
                          <a:lnTo>
                            <a:pt x="384760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5617134</wp:posOffset>
            </wp:positionH>
            <wp:positionV relativeFrom="paragraph">
              <wp:posOffset>101091</wp:posOffset>
            </wp:positionV>
            <wp:extent cx="587425" cy="126491"/>
            <wp:effectExtent l="0" t="0" r="0" b="0"/>
            <wp:wrapNone/>
            <wp:docPr id="1063" name="Freeform 1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7425" cy="126491"/>
                    </a:xfrm>
                    <a:custGeom>
                      <a:rect l="l" t="t" r="r" b="b"/>
                      <a:pathLst>
                        <a:path w="625526" h="164592">
                          <a:moveTo>
                            <a:pt x="0" y="164592"/>
                          </a:moveTo>
                          <a:lnTo>
                            <a:pt x="625526" y="164592"/>
                          </a:lnTo>
                          <a:lnTo>
                            <a:pt x="625526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83947</wp:posOffset>
            </wp:positionV>
            <wp:extent cx="6096" cy="6096"/>
            <wp:effectExtent l="0" t="0" r="0" b="0"/>
            <wp:wrapNone/>
            <wp:docPr id="1064" name="Freeform 1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83947</wp:posOffset>
            </wp:positionV>
            <wp:extent cx="6096" cy="6096"/>
            <wp:effectExtent l="0" t="0" r="0" b="0"/>
            <wp:wrapNone/>
            <wp:docPr id="1065" name="Freeform 1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2896235</wp:posOffset>
            </wp:positionH>
            <wp:positionV relativeFrom="paragraph">
              <wp:posOffset>83947</wp:posOffset>
            </wp:positionV>
            <wp:extent cx="6096" cy="6096"/>
            <wp:effectExtent l="0" t="0" r="0" b="0"/>
            <wp:wrapNone/>
            <wp:docPr id="1066" name="Freeform 1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3885310</wp:posOffset>
            </wp:positionH>
            <wp:positionV relativeFrom="paragraph">
              <wp:posOffset>83947</wp:posOffset>
            </wp:positionV>
            <wp:extent cx="6096" cy="6096"/>
            <wp:effectExtent l="0" t="0" r="0" b="0"/>
            <wp:wrapNone/>
            <wp:docPr id="1067" name="Freeform 1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83947</wp:posOffset>
            </wp:positionV>
            <wp:extent cx="6096" cy="6096"/>
            <wp:effectExtent l="0" t="0" r="0" b="0"/>
            <wp:wrapNone/>
            <wp:docPr id="1068" name="Freeform 1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83947</wp:posOffset>
            </wp:positionV>
            <wp:extent cx="6096" cy="6096"/>
            <wp:effectExtent l="0" t="0" r="0" b="0"/>
            <wp:wrapNone/>
            <wp:docPr id="1069" name="Freeform 1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157481</wp:posOffset>
            </wp:positionV>
            <wp:extent cx="6096" cy="6096"/>
            <wp:effectExtent l="0" t="0" r="0" b="0"/>
            <wp:wrapNone/>
            <wp:docPr id="1070" name="Freeform 1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157481</wp:posOffset>
            </wp:positionV>
            <wp:extent cx="6096" cy="6096"/>
            <wp:effectExtent l="0" t="0" r="0" b="0"/>
            <wp:wrapNone/>
            <wp:docPr id="1071" name="Freeform 1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2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1072" name="Freeform 1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1073" name="Freeform 1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1074" name="Freeform 1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1075" name="Freeform 1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2.9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v rozsahu a za podmínek uvedených v následující 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2.9.1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6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-255</wp:posOffset>
            </wp:positionV>
            <wp:extent cx="6096" cy="6096"/>
            <wp:effectExtent l="0" t="0" r="0" b="0"/>
            <wp:wrapNone/>
            <wp:docPr id="1076" name="Freeform 1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-255</wp:posOffset>
            </wp:positionV>
            <wp:extent cx="6096" cy="6096"/>
            <wp:effectExtent l="0" t="0" r="0" b="0"/>
            <wp:wrapNone/>
            <wp:docPr id="1077" name="Freeform 1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-255</wp:posOffset>
            </wp:positionV>
            <wp:extent cx="6096" cy="6096"/>
            <wp:effectExtent l="0" t="0" r="0" b="0"/>
            <wp:wrapNone/>
            <wp:docPr id="1078" name="Freeform 1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-255</wp:posOffset>
            </wp:positionV>
            <wp:extent cx="6096" cy="6096"/>
            <wp:effectExtent l="0" t="0" r="0" b="0"/>
            <wp:wrapNone/>
            <wp:docPr id="1079" name="Freeform 1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268"/>
        <w:gridCol w:w="1701"/>
        <w:gridCol w:w="1702"/>
        <w:gridCol w:w="1418"/>
        <w:gridCol w:w="1702"/>
      </w:tblGrid>
      <w:tr>
        <w:trPr>
          <w:trHeight w:val="467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6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P-600/14 a doložkam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DOB101, DODP102, DODP103, DODP105, DODP109,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20, DODP123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pacing w:val="44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DODP127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ODP130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0" w:right="0" w:firstLine="175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432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Rozsah pojišt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1" w:type="dxa"/>
          </w:tcPr>
          <w:p/>
        </w:tc>
        <w:tc>
          <w:tcPr>
            <w:tcW w:w="1702" w:type="dxa"/>
          </w:tcPr>
          <w:p/>
        </w:tc>
        <w:tc>
          <w:tcPr>
            <w:tcW w:w="1418" w:type="dxa"/>
          </w:tcPr>
          <w:p/>
        </w:tc>
        <w:tc>
          <w:tcPr>
            <w:tcW w:w="1702" w:type="dxa"/>
          </w:tcPr>
          <w:p/>
        </w:tc>
      </w:tr>
      <w:tr>
        <w:trPr>
          <w:trHeight w:val="1698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1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obecné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dnosti za újm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4" w:lineRule="exact"/>
              <w:ind w:left="115" w:right="17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 újmu 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sobenou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vadou výrobku a vadou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práce po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edán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438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5" w:after="0" w:line="244" w:lineRule="exact"/>
              <w:ind w:left="380" w:right="160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234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474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0" w:right="0" w:firstLine="201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13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 újmu 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sobenou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2" w:lineRule="exact"/>
              <w:ind w:left="115" w:right="24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380" w:right="160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34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51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0" w:right="0" w:firstLine="49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0" w:right="0" w:firstLine="201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7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42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Náklady zdravotní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ť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ovny a regresy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2" w:lineRule="exact"/>
              <w:ind w:left="115" w:right="28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dávek nemocenského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380" w:right="160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234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51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0" w:right="0" w:firstLine="49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0" w:right="0" w:firstLine="201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95" w:right="4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Provoz pracovních stroj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 DODP109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380" w:right="160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234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513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0" w:right="0" w:firstLine="49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0" w:right="0" w:firstLine="201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21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2" w:lineRule="exact"/>
              <w:ind w:left="290" w:right="0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2" w:lineRule="exact"/>
              <w:ind w:left="115" w:right="13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 obchodní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korporace za újmu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4" w:lineRule="exact"/>
              <w:ind w:left="115" w:right="20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 svých orgán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souvislosti s výkonem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jejich funkc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0" w:line="244" w:lineRule="exact"/>
              <w:ind w:left="380" w:right="160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234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4" w:after="0" w:line="240" w:lineRule="auto"/>
              <w:ind w:left="4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4" w:after="0" w:line="240" w:lineRule="auto"/>
              <w:ind w:left="0" w:right="0" w:firstLine="49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4" w:after="0" w:line="240" w:lineRule="auto"/>
              <w:ind w:left="0" w:right="0" w:firstLine="201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0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139953</wp:posOffset>
            </wp:positionV>
            <wp:extent cx="6096" cy="6096"/>
            <wp:effectExtent l="0" t="0" r="0" b="0"/>
            <wp:wrapNone/>
            <wp:docPr id="1080" name="Freeform 1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139953</wp:posOffset>
            </wp:positionV>
            <wp:extent cx="6096" cy="6096"/>
            <wp:effectExtent l="0" t="0" r="0" b="0"/>
            <wp:wrapNone/>
            <wp:docPr id="1081" name="Freeform 1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139953</wp:posOffset>
            </wp:positionV>
            <wp:extent cx="6095" cy="6096"/>
            <wp:effectExtent l="0" t="0" r="0" b="0"/>
            <wp:wrapNone/>
            <wp:docPr id="1082" name="Freeform 1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1" locked="0" layoutInCell="1" allowOverlap="1">
            <wp:simplePos x="0" y="0"/>
            <wp:positionH relativeFrom="page">
              <wp:posOffset>3687190</wp:posOffset>
            </wp:positionH>
            <wp:positionV relativeFrom="paragraph">
              <wp:posOffset>139953</wp:posOffset>
            </wp:positionV>
            <wp:extent cx="6096" cy="6096"/>
            <wp:effectExtent l="0" t="0" r="0" b="0"/>
            <wp:wrapNone/>
            <wp:docPr id="1083" name="Freeform 1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5" behindDoc="1" locked="0" layoutInCell="1" allowOverlap="1">
            <wp:simplePos x="0" y="0"/>
            <wp:positionH relativeFrom="page">
              <wp:posOffset>4767960</wp:posOffset>
            </wp:positionH>
            <wp:positionV relativeFrom="paragraph">
              <wp:posOffset>139953</wp:posOffset>
            </wp:positionV>
            <wp:extent cx="6096" cy="6096"/>
            <wp:effectExtent l="0" t="0" r="0" b="0"/>
            <wp:wrapNone/>
            <wp:docPr id="1084" name="Freeform 1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1" locked="0" layoutInCell="1" allowOverlap="1">
            <wp:simplePos x="0" y="0"/>
            <wp:positionH relativeFrom="page">
              <wp:posOffset>5668645</wp:posOffset>
            </wp:positionH>
            <wp:positionV relativeFrom="paragraph">
              <wp:posOffset>139953</wp:posOffset>
            </wp:positionV>
            <wp:extent cx="6096" cy="6096"/>
            <wp:effectExtent l="0" t="0" r="0" b="0"/>
            <wp:wrapNone/>
            <wp:docPr id="1085" name="Freeform 1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139953</wp:posOffset>
            </wp:positionV>
            <wp:extent cx="6096" cy="6096"/>
            <wp:effectExtent l="0" t="0" r="0" b="0"/>
            <wp:wrapNone/>
            <wp:docPr id="1086" name="Freeform 1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3940175</wp:posOffset>
            </wp:positionH>
            <wp:positionV relativeFrom="paragraph">
              <wp:posOffset>173860</wp:posOffset>
            </wp:positionV>
            <wp:extent cx="696288" cy="550417"/>
            <wp:effectExtent l="0" t="0" r="0" b="0"/>
            <wp:wrapNone/>
            <wp:docPr id="1087" name="Freeform 10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40175" y="5658356"/>
                      <a:ext cx="581988" cy="4361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93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Sublimit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pojistného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pln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7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3940175</wp:posOffset>
            </wp:positionH>
            <wp:positionV relativeFrom="paragraph">
              <wp:posOffset>-1400</wp:posOffset>
            </wp:positionV>
            <wp:extent cx="696288" cy="550417"/>
            <wp:effectExtent l="0" t="0" r="0" b="0"/>
            <wp:wrapNone/>
            <wp:docPr id="1088" name="Freeform 10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40175" y="5658356"/>
                      <a:ext cx="581988" cy="4361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93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Sublimit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pojistného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pln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7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4885309</wp:posOffset>
            </wp:positionH>
            <wp:positionV relativeFrom="paragraph">
              <wp:posOffset>43673</wp:posOffset>
            </wp:positionV>
            <wp:extent cx="786277" cy="427365"/>
            <wp:effectExtent l="0" t="0" r="0" b="0"/>
            <wp:wrapNone/>
            <wp:docPr id="1089" name="Freeform 10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885309" y="5703429"/>
                      <a:ext cx="671977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2702686</wp:posOffset>
            </wp:positionH>
            <wp:positionV relativeFrom="paragraph">
              <wp:posOffset>74800</wp:posOffset>
            </wp:positionV>
            <wp:extent cx="1011001" cy="396239"/>
            <wp:effectExtent l="0" t="0" r="0" b="0"/>
            <wp:wrapNone/>
            <wp:docPr id="1090" name="Freeform 109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2686" y="5734556"/>
                      <a:ext cx="896701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261" w:right="0" w:hanging="26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Limit pojistného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pln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6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5758560</wp:posOffset>
            </wp:positionH>
            <wp:positionV relativeFrom="paragraph">
              <wp:posOffset>74800</wp:posOffset>
            </wp:positionV>
            <wp:extent cx="1020741" cy="396239"/>
            <wp:effectExtent l="0" t="0" r="0" b="0"/>
            <wp:wrapNone/>
            <wp:docPr id="1091" name="Freeform 109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758560" y="5734556"/>
                      <a:ext cx="906441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341" w:right="0" w:hanging="34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Územní platnost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86868</wp:posOffset>
            </wp:positionV>
            <wp:extent cx="6096" cy="6096"/>
            <wp:effectExtent l="0" t="0" r="0" b="0"/>
            <wp:wrapNone/>
            <wp:docPr id="1092" name="Freeform 1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86868</wp:posOffset>
            </wp:positionV>
            <wp:extent cx="6096" cy="6096"/>
            <wp:effectExtent l="0" t="0" r="0" b="0"/>
            <wp:wrapNone/>
            <wp:docPr id="1093" name="Freeform 1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86868</wp:posOffset>
            </wp:positionV>
            <wp:extent cx="6095" cy="6096"/>
            <wp:effectExtent l="0" t="0" r="0" b="0"/>
            <wp:wrapNone/>
            <wp:docPr id="1094" name="Freeform 1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1" locked="0" layoutInCell="1" allowOverlap="1">
            <wp:simplePos x="0" y="0"/>
            <wp:positionH relativeFrom="page">
              <wp:posOffset>3687190</wp:posOffset>
            </wp:positionH>
            <wp:positionV relativeFrom="paragraph">
              <wp:posOffset>86868</wp:posOffset>
            </wp:positionV>
            <wp:extent cx="6096" cy="6096"/>
            <wp:effectExtent l="0" t="0" r="0" b="0"/>
            <wp:wrapNone/>
            <wp:docPr id="1095" name="Freeform 1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1" locked="0" layoutInCell="1" allowOverlap="1">
            <wp:simplePos x="0" y="0"/>
            <wp:positionH relativeFrom="page">
              <wp:posOffset>4767960</wp:posOffset>
            </wp:positionH>
            <wp:positionV relativeFrom="paragraph">
              <wp:posOffset>86868</wp:posOffset>
            </wp:positionV>
            <wp:extent cx="6096" cy="6096"/>
            <wp:effectExtent l="0" t="0" r="0" b="0"/>
            <wp:wrapNone/>
            <wp:docPr id="1096" name="Freeform 1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1" locked="0" layoutInCell="1" allowOverlap="1">
            <wp:simplePos x="0" y="0"/>
            <wp:positionH relativeFrom="page">
              <wp:posOffset>5668645</wp:posOffset>
            </wp:positionH>
            <wp:positionV relativeFrom="paragraph">
              <wp:posOffset>86868</wp:posOffset>
            </wp:positionV>
            <wp:extent cx="6096" cy="6096"/>
            <wp:effectExtent l="0" t="0" r="0" b="0"/>
            <wp:wrapNone/>
            <wp:docPr id="1097" name="Freeform 1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86868</wp:posOffset>
            </wp:positionV>
            <wp:extent cx="6096" cy="6096"/>
            <wp:effectExtent l="0" t="0" r="0" b="0"/>
            <wp:wrapNone/>
            <wp:docPr id="1098" name="Freeform 1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2823476</wp:posOffset>
            </wp:positionH>
            <wp:positionV relativeFrom="paragraph">
              <wp:posOffset>58282</wp:posOffset>
            </wp:positionV>
            <wp:extent cx="581748" cy="163637"/>
            <wp:effectExtent l="0" t="0" r="0" b="0"/>
            <wp:wrapNone/>
            <wp:docPr id="1099" name="Freeform 1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1748" cy="163637"/>
                    </a:xfrm>
                    <a:custGeom>
                      <a:rect l="l" t="t" r="r" b="b"/>
                      <a:pathLst>
                        <a:path w="619849" h="201739">
                          <a:moveTo>
                            <a:pt x="0" y="201739"/>
                          </a:moveTo>
                          <a:lnTo>
                            <a:pt x="619849" y="201739"/>
                          </a:lnTo>
                          <a:lnTo>
                            <a:pt x="619849" y="0"/>
                          </a:lnTo>
                          <a:lnTo>
                            <a:pt x="0" y="0"/>
                          </a:lnTo>
                          <a:lnTo>
                            <a:pt x="0" y="2017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0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4979771</wp:posOffset>
            </wp:positionH>
            <wp:positionV relativeFrom="paragraph">
              <wp:posOffset>58292</wp:posOffset>
            </wp:positionV>
            <wp:extent cx="379158" cy="163628"/>
            <wp:effectExtent l="0" t="0" r="0" b="0"/>
            <wp:wrapNone/>
            <wp:docPr id="1100" name="Freeform 1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9158" cy="163628"/>
                    </a:xfrm>
                    <a:custGeom>
                      <a:rect l="l" t="t" r="r" b="b"/>
                      <a:pathLst>
                        <a:path w="417259" h="201727">
                          <a:moveTo>
                            <a:pt x="0" y="201727"/>
                          </a:moveTo>
                          <a:lnTo>
                            <a:pt x="417259" y="201727"/>
                          </a:lnTo>
                          <a:lnTo>
                            <a:pt x="417259" y="0"/>
                          </a:lnTo>
                          <a:lnTo>
                            <a:pt x="0" y="0"/>
                          </a:lnTo>
                          <a:lnTo>
                            <a:pt x="0" y="2017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0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126492</wp:posOffset>
            </wp:positionV>
            <wp:extent cx="6096" cy="6096"/>
            <wp:effectExtent l="0" t="0" r="0" b="0"/>
            <wp:wrapNone/>
            <wp:docPr id="1101" name="Freeform 1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126492</wp:posOffset>
            </wp:positionV>
            <wp:extent cx="6096" cy="6096"/>
            <wp:effectExtent l="0" t="0" r="0" b="0"/>
            <wp:wrapNone/>
            <wp:docPr id="1102" name="Freeform 1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126492</wp:posOffset>
            </wp:positionV>
            <wp:extent cx="6095" cy="6096"/>
            <wp:effectExtent l="0" t="0" r="0" b="0"/>
            <wp:wrapNone/>
            <wp:docPr id="1103" name="Freeform 1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1" locked="0" layoutInCell="1" allowOverlap="1">
            <wp:simplePos x="0" y="0"/>
            <wp:positionH relativeFrom="page">
              <wp:posOffset>3687190</wp:posOffset>
            </wp:positionH>
            <wp:positionV relativeFrom="paragraph">
              <wp:posOffset>126492</wp:posOffset>
            </wp:positionV>
            <wp:extent cx="6096" cy="6096"/>
            <wp:effectExtent l="0" t="0" r="0" b="0"/>
            <wp:wrapNone/>
            <wp:docPr id="1104" name="Freeform 1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1" locked="0" layoutInCell="1" allowOverlap="1">
            <wp:simplePos x="0" y="0"/>
            <wp:positionH relativeFrom="page">
              <wp:posOffset>4767960</wp:posOffset>
            </wp:positionH>
            <wp:positionV relativeFrom="paragraph">
              <wp:posOffset>126492</wp:posOffset>
            </wp:positionV>
            <wp:extent cx="6096" cy="6096"/>
            <wp:effectExtent l="0" t="0" r="0" b="0"/>
            <wp:wrapNone/>
            <wp:docPr id="1105" name="Freeform 1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1" locked="0" layoutInCell="1" allowOverlap="1">
            <wp:simplePos x="0" y="0"/>
            <wp:positionH relativeFrom="page">
              <wp:posOffset>5668645</wp:posOffset>
            </wp:positionH>
            <wp:positionV relativeFrom="paragraph">
              <wp:posOffset>126492</wp:posOffset>
            </wp:positionV>
            <wp:extent cx="6096" cy="6096"/>
            <wp:effectExtent l="0" t="0" r="0" b="0"/>
            <wp:wrapNone/>
            <wp:docPr id="1106" name="Freeform 1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126492</wp:posOffset>
            </wp:positionV>
            <wp:extent cx="6096" cy="6096"/>
            <wp:effectExtent l="0" t="0" r="0" b="0"/>
            <wp:wrapNone/>
            <wp:docPr id="1107" name="Freeform 1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3913745</wp:posOffset>
            </wp:positionH>
            <wp:positionV relativeFrom="paragraph">
              <wp:posOffset>40742</wp:posOffset>
            </wp:positionV>
            <wp:extent cx="561758" cy="125349"/>
            <wp:effectExtent l="0" t="0" r="0" b="0"/>
            <wp:wrapNone/>
            <wp:docPr id="1108" name="Freeform 1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1758" cy="125349"/>
                    </a:xfrm>
                    <a:custGeom>
                      <a:rect l="l" t="t" r="r" b="b"/>
                      <a:pathLst>
                        <a:path w="599859" h="163449">
                          <a:moveTo>
                            <a:pt x="0" y="163449"/>
                          </a:moveTo>
                          <a:lnTo>
                            <a:pt x="599859" y="163449"/>
                          </a:lnTo>
                          <a:lnTo>
                            <a:pt x="599859" y="0"/>
                          </a:lnTo>
                          <a:lnTo>
                            <a:pt x="0" y="0"/>
                          </a:lnTo>
                          <a:lnTo>
                            <a:pt x="0" y="1634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5016906</wp:posOffset>
            </wp:positionH>
            <wp:positionV relativeFrom="paragraph">
              <wp:posOffset>41529</wp:posOffset>
            </wp:positionV>
            <wp:extent cx="392608" cy="186842"/>
            <wp:effectExtent l="0" t="0" r="0" b="0"/>
            <wp:wrapNone/>
            <wp:docPr id="1109" name="Freeform 1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2608" cy="186842"/>
                    </a:xfrm>
                    <a:custGeom>
                      <a:rect l="l" t="t" r="r" b="b"/>
                      <a:pathLst>
                        <a:path w="430708" h="224942">
                          <a:moveTo>
                            <a:pt x="0" y="224942"/>
                          </a:moveTo>
                          <a:lnTo>
                            <a:pt x="430708" y="224942"/>
                          </a:lnTo>
                          <a:lnTo>
                            <a:pt x="430708" y="0"/>
                          </a:lnTo>
                          <a:lnTo>
                            <a:pt x="0" y="0"/>
                          </a:lnTo>
                          <a:lnTo>
                            <a:pt x="0" y="22494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4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51817</wp:posOffset>
            </wp:positionV>
            <wp:extent cx="6096" cy="6096"/>
            <wp:effectExtent l="0" t="0" r="0" b="0"/>
            <wp:wrapNone/>
            <wp:docPr id="1110" name="Freeform 1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51817</wp:posOffset>
            </wp:positionV>
            <wp:extent cx="6096" cy="6096"/>
            <wp:effectExtent l="0" t="0" r="0" b="0"/>
            <wp:wrapNone/>
            <wp:docPr id="1111" name="Freeform 1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51817</wp:posOffset>
            </wp:positionV>
            <wp:extent cx="6095" cy="6096"/>
            <wp:effectExtent l="0" t="0" r="0" b="0"/>
            <wp:wrapNone/>
            <wp:docPr id="1112" name="Freeform 1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1" locked="0" layoutInCell="1" allowOverlap="1">
            <wp:simplePos x="0" y="0"/>
            <wp:positionH relativeFrom="page">
              <wp:posOffset>3687190</wp:posOffset>
            </wp:positionH>
            <wp:positionV relativeFrom="paragraph">
              <wp:posOffset>51817</wp:posOffset>
            </wp:positionV>
            <wp:extent cx="6096" cy="6096"/>
            <wp:effectExtent l="0" t="0" r="0" b="0"/>
            <wp:wrapNone/>
            <wp:docPr id="1113" name="Freeform 1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1" locked="0" layoutInCell="1" allowOverlap="1">
            <wp:simplePos x="0" y="0"/>
            <wp:positionH relativeFrom="page">
              <wp:posOffset>4767960</wp:posOffset>
            </wp:positionH>
            <wp:positionV relativeFrom="paragraph">
              <wp:posOffset>51817</wp:posOffset>
            </wp:positionV>
            <wp:extent cx="6096" cy="6096"/>
            <wp:effectExtent l="0" t="0" r="0" b="0"/>
            <wp:wrapNone/>
            <wp:docPr id="1114" name="Freeform 1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1" locked="0" layoutInCell="1" allowOverlap="1">
            <wp:simplePos x="0" y="0"/>
            <wp:positionH relativeFrom="page">
              <wp:posOffset>5668645</wp:posOffset>
            </wp:positionH>
            <wp:positionV relativeFrom="paragraph">
              <wp:posOffset>51817</wp:posOffset>
            </wp:positionV>
            <wp:extent cx="6096" cy="6096"/>
            <wp:effectExtent l="0" t="0" r="0" b="0"/>
            <wp:wrapNone/>
            <wp:docPr id="1115" name="Freeform 1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51817</wp:posOffset>
            </wp:positionV>
            <wp:extent cx="6096" cy="6096"/>
            <wp:effectExtent l="0" t="0" r="0" b="0"/>
            <wp:wrapNone/>
            <wp:docPr id="1116" name="Freeform 1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3938829</wp:posOffset>
            </wp:positionH>
            <wp:positionV relativeFrom="paragraph">
              <wp:posOffset>142112</wp:posOffset>
            </wp:positionV>
            <wp:extent cx="497536" cy="168275"/>
            <wp:effectExtent l="0" t="0" r="0" b="0"/>
            <wp:wrapNone/>
            <wp:docPr id="1117" name="Freeform 1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7536" cy="168275"/>
                    </a:xfrm>
                    <a:custGeom>
                      <a:rect l="l" t="t" r="r" b="b"/>
                      <a:pathLst>
                        <a:path w="535636" h="206375">
                          <a:moveTo>
                            <a:pt x="0" y="206375"/>
                          </a:moveTo>
                          <a:lnTo>
                            <a:pt x="535636" y="206375"/>
                          </a:lnTo>
                          <a:lnTo>
                            <a:pt x="535636" y="0"/>
                          </a:lnTo>
                          <a:lnTo>
                            <a:pt x="0" y="0"/>
                          </a:lnTo>
                          <a:lnTo>
                            <a:pt x="0" y="2063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5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4989906</wp:posOffset>
            </wp:positionH>
            <wp:positionV relativeFrom="paragraph">
              <wp:posOffset>142112</wp:posOffset>
            </wp:positionV>
            <wp:extent cx="369011" cy="126492"/>
            <wp:effectExtent l="0" t="0" r="0" b="0"/>
            <wp:wrapNone/>
            <wp:docPr id="1118" name="Freeform 1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9011" cy="126492"/>
                    </a:xfrm>
                    <a:custGeom>
                      <a:rect l="l" t="t" r="r" b="b"/>
                      <a:pathLst>
                        <a:path w="407111" h="164592">
                          <a:moveTo>
                            <a:pt x="0" y="164592"/>
                          </a:moveTo>
                          <a:lnTo>
                            <a:pt x="407111" y="164592"/>
                          </a:lnTo>
                          <a:lnTo>
                            <a:pt x="407111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152781</wp:posOffset>
            </wp:positionV>
            <wp:extent cx="6096" cy="6096"/>
            <wp:effectExtent l="0" t="0" r="0" b="0"/>
            <wp:wrapNone/>
            <wp:docPr id="1119" name="Freeform 1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152781</wp:posOffset>
            </wp:positionV>
            <wp:extent cx="6096" cy="6096"/>
            <wp:effectExtent l="0" t="0" r="0" b="0"/>
            <wp:wrapNone/>
            <wp:docPr id="1120" name="Freeform 1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152781</wp:posOffset>
            </wp:positionV>
            <wp:extent cx="6095" cy="6096"/>
            <wp:effectExtent l="0" t="0" r="0" b="0"/>
            <wp:wrapNone/>
            <wp:docPr id="1121" name="Freeform 1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1" locked="0" layoutInCell="1" allowOverlap="1">
            <wp:simplePos x="0" y="0"/>
            <wp:positionH relativeFrom="page">
              <wp:posOffset>3687190</wp:posOffset>
            </wp:positionH>
            <wp:positionV relativeFrom="paragraph">
              <wp:posOffset>152781</wp:posOffset>
            </wp:positionV>
            <wp:extent cx="6096" cy="6096"/>
            <wp:effectExtent l="0" t="0" r="0" b="0"/>
            <wp:wrapNone/>
            <wp:docPr id="1122" name="Freeform 1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1" locked="0" layoutInCell="1" allowOverlap="1">
            <wp:simplePos x="0" y="0"/>
            <wp:positionH relativeFrom="page">
              <wp:posOffset>4767960</wp:posOffset>
            </wp:positionH>
            <wp:positionV relativeFrom="paragraph">
              <wp:posOffset>152781</wp:posOffset>
            </wp:positionV>
            <wp:extent cx="6096" cy="6096"/>
            <wp:effectExtent l="0" t="0" r="0" b="0"/>
            <wp:wrapNone/>
            <wp:docPr id="1123" name="Freeform 1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0" behindDoc="1" locked="0" layoutInCell="1" allowOverlap="1">
            <wp:simplePos x="0" y="0"/>
            <wp:positionH relativeFrom="page">
              <wp:posOffset>5668645</wp:posOffset>
            </wp:positionH>
            <wp:positionV relativeFrom="paragraph">
              <wp:posOffset>152781</wp:posOffset>
            </wp:positionV>
            <wp:extent cx="6096" cy="6096"/>
            <wp:effectExtent l="0" t="0" r="0" b="0"/>
            <wp:wrapNone/>
            <wp:docPr id="1124" name="Freeform 1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152781</wp:posOffset>
            </wp:positionV>
            <wp:extent cx="6096" cy="6096"/>
            <wp:effectExtent l="0" t="0" r="0" b="0"/>
            <wp:wrapNone/>
            <wp:docPr id="1125" name="Freeform 1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3928021</wp:posOffset>
            </wp:positionH>
            <wp:positionV relativeFrom="paragraph">
              <wp:posOffset>165354</wp:posOffset>
            </wp:positionV>
            <wp:extent cx="586765" cy="177558"/>
            <wp:effectExtent l="0" t="0" r="0" b="0"/>
            <wp:wrapNone/>
            <wp:docPr id="1126" name="Freeform 1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6765" cy="177558"/>
                    </a:xfrm>
                    <a:custGeom>
                      <a:rect l="l" t="t" r="r" b="b"/>
                      <a:pathLst>
                        <a:path w="624865" h="215658">
                          <a:moveTo>
                            <a:pt x="0" y="215658"/>
                          </a:moveTo>
                          <a:lnTo>
                            <a:pt x="624865" y="215658"/>
                          </a:lnTo>
                          <a:lnTo>
                            <a:pt x="624865" y="0"/>
                          </a:lnTo>
                          <a:lnTo>
                            <a:pt x="0" y="0"/>
                          </a:lnTo>
                          <a:lnTo>
                            <a:pt x="0" y="21565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45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5046053</wp:posOffset>
            </wp:positionH>
            <wp:positionV relativeFrom="paragraph">
              <wp:posOffset>165354</wp:posOffset>
            </wp:positionV>
            <wp:extent cx="388760" cy="126492"/>
            <wp:effectExtent l="0" t="0" r="0" b="0"/>
            <wp:wrapNone/>
            <wp:docPr id="1127" name="Freeform 1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8760" cy="126492"/>
                    </a:xfrm>
                    <a:custGeom>
                      <a:rect l="l" t="t" r="r" b="b"/>
                      <a:pathLst>
                        <a:path w="426860" h="164592">
                          <a:moveTo>
                            <a:pt x="0" y="164592"/>
                          </a:moveTo>
                          <a:lnTo>
                            <a:pt x="426860" y="164592"/>
                          </a:lnTo>
                          <a:lnTo>
                            <a:pt x="426860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2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97916</wp:posOffset>
            </wp:positionV>
            <wp:extent cx="6096" cy="6096"/>
            <wp:effectExtent l="0" t="0" r="0" b="0"/>
            <wp:wrapNone/>
            <wp:docPr id="1128" name="Freeform 1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97916</wp:posOffset>
            </wp:positionV>
            <wp:extent cx="6096" cy="6096"/>
            <wp:effectExtent l="0" t="0" r="0" b="0"/>
            <wp:wrapNone/>
            <wp:docPr id="1129" name="Freeform 1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8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97916</wp:posOffset>
            </wp:positionV>
            <wp:extent cx="6095" cy="6096"/>
            <wp:effectExtent l="0" t="0" r="0" b="0"/>
            <wp:wrapNone/>
            <wp:docPr id="1130" name="Freeform 1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0" behindDoc="1" locked="0" layoutInCell="1" allowOverlap="1">
            <wp:simplePos x="0" y="0"/>
            <wp:positionH relativeFrom="page">
              <wp:posOffset>3687190</wp:posOffset>
            </wp:positionH>
            <wp:positionV relativeFrom="paragraph">
              <wp:posOffset>97916</wp:posOffset>
            </wp:positionV>
            <wp:extent cx="6096" cy="6096"/>
            <wp:effectExtent l="0" t="0" r="0" b="0"/>
            <wp:wrapNone/>
            <wp:docPr id="1131" name="Freeform 1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2" behindDoc="1" locked="0" layoutInCell="1" allowOverlap="1">
            <wp:simplePos x="0" y="0"/>
            <wp:positionH relativeFrom="page">
              <wp:posOffset>4767960</wp:posOffset>
            </wp:positionH>
            <wp:positionV relativeFrom="paragraph">
              <wp:posOffset>97916</wp:posOffset>
            </wp:positionV>
            <wp:extent cx="6096" cy="6096"/>
            <wp:effectExtent l="0" t="0" r="0" b="0"/>
            <wp:wrapNone/>
            <wp:docPr id="1132" name="Freeform 1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4" behindDoc="1" locked="0" layoutInCell="1" allowOverlap="1">
            <wp:simplePos x="0" y="0"/>
            <wp:positionH relativeFrom="page">
              <wp:posOffset>5668645</wp:posOffset>
            </wp:positionH>
            <wp:positionV relativeFrom="paragraph">
              <wp:posOffset>97916</wp:posOffset>
            </wp:positionV>
            <wp:extent cx="6096" cy="6096"/>
            <wp:effectExtent l="0" t="0" r="0" b="0"/>
            <wp:wrapNone/>
            <wp:docPr id="1133" name="Freeform 1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97916</wp:posOffset>
            </wp:positionV>
            <wp:extent cx="6096" cy="6096"/>
            <wp:effectExtent l="0" t="0" r="0" b="0"/>
            <wp:wrapNone/>
            <wp:docPr id="1134" name="Freeform 1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3885425</wp:posOffset>
            </wp:positionH>
            <wp:positionV relativeFrom="paragraph">
              <wp:posOffset>90678</wp:posOffset>
            </wp:positionV>
            <wp:extent cx="625614" cy="154343"/>
            <wp:effectExtent l="0" t="0" r="0" b="0"/>
            <wp:wrapNone/>
            <wp:docPr id="1135" name="Freeform 1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5614" cy="154343"/>
                    </a:xfrm>
                    <a:custGeom>
                      <a:rect l="l" t="t" r="r" b="b"/>
                      <a:pathLst>
                        <a:path w="663714" h="192443">
                          <a:moveTo>
                            <a:pt x="0" y="192443"/>
                          </a:moveTo>
                          <a:lnTo>
                            <a:pt x="663714" y="192443"/>
                          </a:lnTo>
                          <a:lnTo>
                            <a:pt x="663714" y="0"/>
                          </a:lnTo>
                          <a:lnTo>
                            <a:pt x="0" y="0"/>
                          </a:lnTo>
                          <a:lnTo>
                            <a:pt x="0" y="1924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8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5002606</wp:posOffset>
            </wp:positionH>
            <wp:positionV relativeFrom="paragraph">
              <wp:posOffset>90678</wp:posOffset>
            </wp:positionV>
            <wp:extent cx="406908" cy="177558"/>
            <wp:effectExtent l="0" t="0" r="0" b="0"/>
            <wp:wrapNone/>
            <wp:docPr id="1136" name="Freeform 1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6908" cy="177558"/>
                    </a:xfrm>
                    <a:custGeom>
                      <a:rect l="l" t="t" r="r" b="b"/>
                      <a:pathLst>
                        <a:path w="445008" h="215658">
                          <a:moveTo>
                            <a:pt x="0" y="215658"/>
                          </a:moveTo>
                          <a:lnTo>
                            <a:pt x="445008" y="215658"/>
                          </a:lnTo>
                          <a:lnTo>
                            <a:pt x="445008" y="0"/>
                          </a:lnTo>
                          <a:lnTo>
                            <a:pt x="0" y="0"/>
                          </a:lnTo>
                          <a:lnTo>
                            <a:pt x="0" y="21565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45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3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-6731</wp:posOffset>
            </wp:positionV>
            <wp:extent cx="6096" cy="6096"/>
            <wp:effectExtent l="0" t="0" r="0" b="0"/>
            <wp:wrapNone/>
            <wp:docPr id="1137" name="Freeform 1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-6731</wp:posOffset>
            </wp:positionV>
            <wp:extent cx="6096" cy="6096"/>
            <wp:effectExtent l="0" t="0" r="0" b="0"/>
            <wp:wrapNone/>
            <wp:docPr id="1138" name="Freeform 1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-6731</wp:posOffset>
            </wp:positionV>
            <wp:extent cx="6096" cy="6096"/>
            <wp:effectExtent l="0" t="0" r="0" b="0"/>
            <wp:wrapNone/>
            <wp:docPr id="1139" name="Freeform 1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5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-6731</wp:posOffset>
            </wp:positionV>
            <wp:extent cx="6095" cy="6096"/>
            <wp:effectExtent l="0" t="0" r="0" b="0"/>
            <wp:wrapNone/>
            <wp:docPr id="1140" name="Freeform 1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8" behindDoc="1" locked="0" layoutInCell="1" allowOverlap="1">
            <wp:simplePos x="0" y="0"/>
            <wp:positionH relativeFrom="page">
              <wp:posOffset>3687190</wp:posOffset>
            </wp:positionH>
            <wp:positionV relativeFrom="paragraph">
              <wp:posOffset>-6731</wp:posOffset>
            </wp:positionV>
            <wp:extent cx="6096" cy="6096"/>
            <wp:effectExtent l="0" t="0" r="0" b="0"/>
            <wp:wrapNone/>
            <wp:docPr id="1141" name="Freeform 1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1" behindDoc="1" locked="0" layoutInCell="1" allowOverlap="1">
            <wp:simplePos x="0" y="0"/>
            <wp:positionH relativeFrom="page">
              <wp:posOffset>4767960</wp:posOffset>
            </wp:positionH>
            <wp:positionV relativeFrom="paragraph">
              <wp:posOffset>-6731</wp:posOffset>
            </wp:positionV>
            <wp:extent cx="6096" cy="6096"/>
            <wp:effectExtent l="0" t="0" r="0" b="0"/>
            <wp:wrapNone/>
            <wp:docPr id="1142" name="Freeform 1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4" behindDoc="1" locked="0" layoutInCell="1" allowOverlap="1">
            <wp:simplePos x="0" y="0"/>
            <wp:positionH relativeFrom="page">
              <wp:posOffset>5668645</wp:posOffset>
            </wp:positionH>
            <wp:positionV relativeFrom="paragraph">
              <wp:posOffset>-6731</wp:posOffset>
            </wp:positionV>
            <wp:extent cx="6096" cy="6096"/>
            <wp:effectExtent l="0" t="0" r="0" b="0"/>
            <wp:wrapNone/>
            <wp:docPr id="1143" name="Freeform 1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-6731</wp:posOffset>
            </wp:positionV>
            <wp:extent cx="6096" cy="6096"/>
            <wp:effectExtent l="0" t="0" r="0" b="0"/>
            <wp:wrapNone/>
            <wp:docPr id="1144" name="Freeform 1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-6731</wp:posOffset>
            </wp:positionV>
            <wp:extent cx="6096" cy="6096"/>
            <wp:effectExtent l="0" t="0" r="0" b="0"/>
            <wp:wrapNone/>
            <wp:docPr id="1145" name="Freeform 1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146" name="Freeform 1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147" name="Freeform 1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148" name="Freeform 1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1149" name="Freeform 1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3687190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150" name="Freeform 1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4767960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151" name="Freeform 1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5668645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152" name="Freeform 1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153" name="Freeform 1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154" name="Freeform 1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1155" name="Freeform 1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1156" name="Freeform 1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161416</wp:posOffset>
            </wp:positionV>
            <wp:extent cx="6095" cy="6096"/>
            <wp:effectExtent l="0" t="0" r="0" b="0"/>
            <wp:wrapNone/>
            <wp:docPr id="1157" name="Freeform 1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3687190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1158" name="Freeform 1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4767960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1159" name="Freeform 1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5668645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1160" name="Freeform 1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1161" name="Freeform 1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268"/>
        <w:gridCol w:w="1701"/>
        <w:gridCol w:w="1702"/>
        <w:gridCol w:w="1418"/>
        <w:gridCol w:w="1702"/>
      </w:tblGrid>
      <w:tr>
        <w:trPr>
          <w:trHeight w:val="224"/>
        </w:trPr>
        <w:tc>
          <w:tcPr>
            <w:tcW w:w="708" w:type="dxa"/>
          </w:tcPr>
          <w:p/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0" w:right="0" w:firstLine="11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1" w:type="dxa"/>
          </w:tcPr>
          <w:p/>
        </w:tc>
        <w:tc>
          <w:tcPr>
            <w:tcW w:w="1702" w:type="dxa"/>
          </w:tcPr>
          <w:p/>
        </w:tc>
        <w:tc>
          <w:tcPr>
            <w:tcW w:w="1418" w:type="dxa"/>
          </w:tcPr>
          <w:p/>
        </w:tc>
        <w:tc>
          <w:tcPr>
            <w:tcW w:w="1702" w:type="dxa"/>
          </w:tcPr>
          <w:p/>
        </w:tc>
      </w:tr>
      <w:tr>
        <w:trPr>
          <w:trHeight w:val="724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0" w:right="0" w:firstLine="11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Poskytování služby pé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5" w:lineRule="exact"/>
              <w:ind w:left="115" w:right="6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 dít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tské skupin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 DODP123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2" w:lineRule="exact"/>
              <w:ind w:left="380" w:right="160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234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9" w:after="0" w:line="240" w:lineRule="auto"/>
              <w:ind w:left="4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9" w:after="0" w:line="240" w:lineRule="auto"/>
              <w:ind w:left="0" w:right="0" w:firstLine="49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9" w:after="0" w:line="240" w:lineRule="auto"/>
              <w:ind w:left="0" w:right="0" w:firstLine="201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3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 odložené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vnesené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11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/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7" w:after="0" w:line="240" w:lineRule="auto"/>
              <w:ind w:left="513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7" w:after="0" w:line="240" w:lineRule="auto"/>
              <w:ind w:left="0" w:right="0" w:firstLine="49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7" w:after="0" w:line="240" w:lineRule="auto"/>
              <w:ind w:left="0" w:right="0" w:firstLine="201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2" w:right="0" w:firstLine="197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14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 zam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stnanc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doložky DODP130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/>
        </w:tc>
        <w:tc>
          <w:tcPr>
            <w:tcW w:w="1702" w:type="dxa"/>
            <w:vMerge/>
            <w:tcBorders>
              <w:top w:val="nil"/>
            </w:tcBorders>
          </w:tcPr>
          <w:p/>
        </w:tc>
        <w:tc>
          <w:tcPr>
            <w:tcW w:w="1418" w:type="dxa"/>
            <w:vMerge/>
            <w:tcBorders>
              <w:top w:val="nil"/>
            </w:tcBorders>
          </w:tcPr>
          <w:p/>
        </w:tc>
        <w:tc>
          <w:tcPr>
            <w:tcW w:w="1702" w:type="dxa"/>
            <w:vMerge/>
            <w:tcBorders>
              <w:top w:val="nil"/>
            </w:tcBorders>
          </w:tcPr>
          <w:p/>
        </w:tc>
      </w:tr>
      <w:tr>
        <w:trPr>
          <w:trHeight w:val="4139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2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3" w:lineRule="exact"/>
              <w:ind w:left="92" w:right="26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újmy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vadou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výrobku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újmy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považuje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to,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že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konkrétní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výrobek,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který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7"/>
                <w:sz w:val="20"/>
                <w:szCs w:val="20"/>
              </w:rPr>
              <w:t>l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újmu,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úplatn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bezúplatn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edán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elem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distribuce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používání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mu bylo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ným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evedeno vlastnické právo.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5" w:after="0" w:line="244" w:lineRule="exact"/>
              <w:ind w:left="92" w:right="2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poskytne pojistné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podmínek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 rozsahu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inných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okamžiku,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 újmy; tím nejsou dot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ena ujednání uvedená v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5 ZPP P-600/14.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4" w:after="0" w:line="244" w:lineRule="exact"/>
              <w:ind w:left="92" w:right="27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Odchyln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odst.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druhé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P-600/14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poskytne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úhradu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všech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takových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událostí,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jejichž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jednoho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112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souhrnu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maximáln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výše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limitu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inného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tom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roce,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všech 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chto pojistných událostí.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4" w:lineRule="exact"/>
              <w:ind w:left="108" w:right="2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Odchyln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odst.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etí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P-600/14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poskytne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úhradu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všech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takových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událostí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specifického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rozsahu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jejichž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jednoho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 roku, pojistné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v souhrnu maximáln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 výše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íslušného sublimitu 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inného v tom pojistném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roce, kdy nastaly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 újem všech 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chto pojistných událostí.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3899344</wp:posOffset>
            </wp:positionH>
            <wp:positionV relativeFrom="paragraph">
              <wp:posOffset>173978</wp:posOffset>
            </wp:positionV>
            <wp:extent cx="636981" cy="182206"/>
            <wp:effectExtent l="0" t="0" r="0" b="0"/>
            <wp:wrapNone/>
            <wp:docPr id="1162" name="Freeform 1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6981" cy="182206"/>
                    </a:xfrm>
                    <a:custGeom>
                      <a:rect l="l" t="t" r="r" b="b"/>
                      <a:pathLst>
                        <a:path w="675081" h="220307">
                          <a:moveTo>
                            <a:pt x="0" y="220307"/>
                          </a:moveTo>
                          <a:lnTo>
                            <a:pt x="675081" y="220307"/>
                          </a:lnTo>
                          <a:lnTo>
                            <a:pt x="675081" y="0"/>
                          </a:lnTo>
                          <a:lnTo>
                            <a:pt x="0" y="0"/>
                          </a:lnTo>
                          <a:lnTo>
                            <a:pt x="0" y="2203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0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4974754</wp:posOffset>
            </wp:positionH>
            <wp:positionV relativeFrom="paragraph">
              <wp:posOffset>173989</wp:posOffset>
            </wp:positionV>
            <wp:extent cx="409472" cy="158990"/>
            <wp:effectExtent l="0" t="0" r="0" b="0"/>
            <wp:wrapNone/>
            <wp:docPr id="1163" name="Freeform 1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9472" cy="158990"/>
                    </a:xfrm>
                    <a:custGeom>
                      <a:rect l="l" t="t" r="r" b="b"/>
                      <a:pathLst>
                        <a:path w="447573" h="197091">
                          <a:moveTo>
                            <a:pt x="0" y="197091"/>
                          </a:moveTo>
                          <a:lnTo>
                            <a:pt x="447573" y="197091"/>
                          </a:lnTo>
                          <a:lnTo>
                            <a:pt x="447573" y="0"/>
                          </a:lnTo>
                          <a:lnTo>
                            <a:pt x="0" y="0"/>
                          </a:lnTo>
                          <a:lnTo>
                            <a:pt x="0" y="1970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4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108332</wp:posOffset>
            </wp:positionV>
            <wp:extent cx="6096" cy="6096"/>
            <wp:effectExtent l="0" t="0" r="0" b="0"/>
            <wp:wrapNone/>
            <wp:docPr id="1164" name="Freeform 1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108332</wp:posOffset>
            </wp:positionV>
            <wp:extent cx="6096" cy="6096"/>
            <wp:effectExtent l="0" t="0" r="0" b="0"/>
            <wp:wrapNone/>
            <wp:docPr id="1165" name="Freeform 1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108332</wp:posOffset>
            </wp:positionV>
            <wp:extent cx="6095" cy="6096"/>
            <wp:effectExtent l="0" t="0" r="0" b="0"/>
            <wp:wrapNone/>
            <wp:docPr id="1166" name="Freeform 1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3687190</wp:posOffset>
            </wp:positionH>
            <wp:positionV relativeFrom="paragraph">
              <wp:posOffset>108332</wp:posOffset>
            </wp:positionV>
            <wp:extent cx="6096" cy="6096"/>
            <wp:effectExtent l="0" t="0" r="0" b="0"/>
            <wp:wrapNone/>
            <wp:docPr id="1167" name="Freeform 1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1" locked="0" layoutInCell="1" allowOverlap="1">
            <wp:simplePos x="0" y="0"/>
            <wp:positionH relativeFrom="page">
              <wp:posOffset>4767960</wp:posOffset>
            </wp:positionH>
            <wp:positionV relativeFrom="paragraph">
              <wp:posOffset>108332</wp:posOffset>
            </wp:positionV>
            <wp:extent cx="6096" cy="6096"/>
            <wp:effectExtent l="0" t="0" r="0" b="0"/>
            <wp:wrapNone/>
            <wp:docPr id="1168" name="Freeform 1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5668645</wp:posOffset>
            </wp:positionH>
            <wp:positionV relativeFrom="paragraph">
              <wp:posOffset>108332</wp:posOffset>
            </wp:positionV>
            <wp:extent cx="6096" cy="6096"/>
            <wp:effectExtent l="0" t="0" r="0" b="0"/>
            <wp:wrapNone/>
            <wp:docPr id="1169" name="Freeform 1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108332</wp:posOffset>
            </wp:positionV>
            <wp:extent cx="6096" cy="6096"/>
            <wp:effectExtent l="0" t="0" r="0" b="0"/>
            <wp:wrapNone/>
            <wp:docPr id="1170" name="Freeform 1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2768219</wp:posOffset>
            </wp:positionH>
            <wp:positionV relativeFrom="paragraph">
              <wp:posOffset>123949</wp:posOffset>
            </wp:positionV>
            <wp:extent cx="880737" cy="550163"/>
            <wp:effectExtent l="0" t="0" r="0" b="0"/>
            <wp:wrapNone/>
            <wp:docPr id="1171" name="Freeform 11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68219" y="1550795"/>
                      <a:ext cx="766437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146" w:right="0" w:hanging="14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nesjednává se,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pokud není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28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uvedeno jinak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3937304</wp:posOffset>
            </wp:positionH>
            <wp:positionV relativeFrom="paragraph">
              <wp:posOffset>102615</wp:posOffset>
            </wp:positionV>
            <wp:extent cx="526884" cy="126491"/>
            <wp:effectExtent l="0" t="0" r="0" b="0"/>
            <wp:wrapNone/>
            <wp:docPr id="1172" name="Freeform 1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6884" cy="126491"/>
                    </a:xfrm>
                    <a:custGeom>
                      <a:rect l="l" t="t" r="r" b="b"/>
                      <a:pathLst>
                        <a:path w="564985" h="164592">
                          <a:moveTo>
                            <a:pt x="0" y="164592"/>
                          </a:moveTo>
                          <a:lnTo>
                            <a:pt x="564985" y="164592"/>
                          </a:lnTo>
                          <a:lnTo>
                            <a:pt x="564985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4984407</wp:posOffset>
            </wp:positionH>
            <wp:positionV relativeFrom="paragraph">
              <wp:posOffset>102615</wp:posOffset>
            </wp:positionV>
            <wp:extent cx="399809" cy="163627"/>
            <wp:effectExtent l="0" t="0" r="0" b="0"/>
            <wp:wrapNone/>
            <wp:docPr id="1173" name="Freeform 1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9809" cy="163627"/>
                    </a:xfrm>
                    <a:custGeom>
                      <a:rect l="l" t="t" r="r" b="b"/>
                      <a:pathLst>
                        <a:path w="437909" h="201726">
                          <a:moveTo>
                            <a:pt x="0" y="201726"/>
                          </a:moveTo>
                          <a:lnTo>
                            <a:pt x="437909" y="201726"/>
                          </a:lnTo>
                          <a:lnTo>
                            <a:pt x="437909" y="0"/>
                          </a:lnTo>
                          <a:lnTo>
                            <a:pt x="0" y="0"/>
                          </a:lnTo>
                          <a:lnTo>
                            <a:pt x="0" y="20172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0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1174" name="Freeform 1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1175" name="Freeform 1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53466</wp:posOffset>
            </wp:positionV>
            <wp:extent cx="6095" cy="6096"/>
            <wp:effectExtent l="0" t="0" r="0" b="0"/>
            <wp:wrapNone/>
            <wp:docPr id="1176" name="Freeform 1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1" locked="0" layoutInCell="1" allowOverlap="1">
            <wp:simplePos x="0" y="0"/>
            <wp:positionH relativeFrom="page">
              <wp:posOffset>3687190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1177" name="Freeform 1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1" locked="0" layoutInCell="1" allowOverlap="1">
            <wp:simplePos x="0" y="0"/>
            <wp:positionH relativeFrom="page">
              <wp:posOffset>4767960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1178" name="Freeform 1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1" locked="0" layoutInCell="1" allowOverlap="1">
            <wp:simplePos x="0" y="0"/>
            <wp:positionH relativeFrom="page">
              <wp:posOffset>5668645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1179" name="Freeform 1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53466</wp:posOffset>
            </wp:positionV>
            <wp:extent cx="6096" cy="6096"/>
            <wp:effectExtent l="0" t="0" r="0" b="0"/>
            <wp:wrapNone/>
            <wp:docPr id="1180" name="Freeform 1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19939</wp:posOffset>
            </wp:positionV>
            <wp:extent cx="6096" cy="6096"/>
            <wp:effectExtent l="0" t="0" r="0" b="0"/>
            <wp:wrapNone/>
            <wp:docPr id="1181" name="Freeform 1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19939</wp:posOffset>
            </wp:positionV>
            <wp:extent cx="6096" cy="6096"/>
            <wp:effectExtent l="0" t="0" r="0" b="0"/>
            <wp:wrapNone/>
            <wp:docPr id="1182" name="Freeform 1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19939</wp:posOffset>
            </wp:positionV>
            <wp:extent cx="6095" cy="6096"/>
            <wp:effectExtent l="0" t="0" r="0" b="0"/>
            <wp:wrapNone/>
            <wp:docPr id="1183" name="Freeform 1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1" locked="0" layoutInCell="1" allowOverlap="1">
            <wp:simplePos x="0" y="0"/>
            <wp:positionH relativeFrom="page">
              <wp:posOffset>3687190</wp:posOffset>
            </wp:positionH>
            <wp:positionV relativeFrom="paragraph">
              <wp:posOffset>19939</wp:posOffset>
            </wp:positionV>
            <wp:extent cx="6096" cy="6096"/>
            <wp:effectExtent l="0" t="0" r="0" b="0"/>
            <wp:wrapNone/>
            <wp:docPr id="1184" name="Freeform 1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1" locked="0" layoutInCell="1" allowOverlap="1">
            <wp:simplePos x="0" y="0"/>
            <wp:positionH relativeFrom="page">
              <wp:posOffset>4767960</wp:posOffset>
            </wp:positionH>
            <wp:positionV relativeFrom="paragraph">
              <wp:posOffset>19939</wp:posOffset>
            </wp:positionV>
            <wp:extent cx="6096" cy="6096"/>
            <wp:effectExtent l="0" t="0" r="0" b="0"/>
            <wp:wrapNone/>
            <wp:docPr id="1185" name="Freeform 1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5668645</wp:posOffset>
            </wp:positionH>
            <wp:positionV relativeFrom="paragraph">
              <wp:posOffset>19939</wp:posOffset>
            </wp:positionV>
            <wp:extent cx="6096" cy="6096"/>
            <wp:effectExtent l="0" t="0" r="0" b="0"/>
            <wp:wrapNone/>
            <wp:docPr id="1186" name="Freeform 1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19939</wp:posOffset>
            </wp:positionV>
            <wp:extent cx="6096" cy="6096"/>
            <wp:effectExtent l="0" t="0" r="0" b="0"/>
            <wp:wrapNone/>
            <wp:docPr id="1187" name="Freeform 1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0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-139904</wp:posOffset>
            </wp:positionV>
            <wp:extent cx="6096" cy="6096"/>
            <wp:effectExtent l="0" t="0" r="0" b="0"/>
            <wp:wrapNone/>
            <wp:docPr id="1188" name="Freeform 1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-139904</wp:posOffset>
            </wp:positionV>
            <wp:extent cx="6096" cy="6096"/>
            <wp:effectExtent l="0" t="0" r="0" b="0"/>
            <wp:wrapNone/>
            <wp:docPr id="1189" name="Freeform 1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-139904</wp:posOffset>
            </wp:positionV>
            <wp:extent cx="6096" cy="6096"/>
            <wp:effectExtent l="0" t="0" r="0" b="0"/>
            <wp:wrapNone/>
            <wp:docPr id="1190" name="Freeform 1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-139904</wp:posOffset>
            </wp:positionV>
            <wp:extent cx="6096" cy="6096"/>
            <wp:effectExtent l="0" t="0" r="0" b="0"/>
            <wp:wrapNone/>
            <wp:docPr id="1191" name="Freeform 1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2" baseline="0" dirty="0">
          <w:jc w:val="left"/>
          <w:rFonts w:ascii="Corbel" w:hAnsi="Corbel" w:cs="Corbel"/>
          <w:color w:val="000000"/>
          <w:sz w:val="12"/>
          <w:szCs w:val="12"/>
        </w:rPr>
        <w:t>1</w:t>
      </w:r>
      <w:r>
        <w:rPr sz="12" baseline="0" dirty="0">
          <w:jc w:val="left"/>
          <w:rFonts w:ascii="Corbel" w:hAnsi="Corbel" w:cs="Corbel"/>
          <w:color w:val="000000"/>
          <w:spacing w:val="138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nová cena je vyjád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ení pojistné hodnoty ve smys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 ustanovení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21 odst. 2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písm. a) VPP P-100/14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40" w:right="565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asová cena je vyjád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ení pojistné hodnoty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ci ve smys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 ustanovení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l. 21 odst. 2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písm. b) VP</w:t>
      </w:r>
      <w:r>
        <w:rPr sz="18" baseline="0" dirty="0">
          <w:jc w:val="left"/>
          <w:rFonts w:ascii="Corbel" w:hAnsi="Corbel" w:cs="Corbel"/>
          <w:color w:val="000000"/>
          <w:spacing w:val="38"/>
          <w:sz w:val="18"/>
          <w:szCs w:val="18"/>
        </w:rPr>
        <w:t>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P-100/14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obvyklá cena je vyjád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ení pojistné hodnoty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ci ve smys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 ustanovení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l. 21 odst. 2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písm. c) VPP P-100/14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jiná cena je vyjád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ení pojistné hodnoty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ci ve smys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l. V. Zvláštní ujednání této pojistné sm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ouvy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color w:val="000000"/>
          <w:sz w:val="12"/>
          <w:szCs w:val="12"/>
        </w:rPr>
        <w:t>2</w:t>
      </w:r>
      <w:r>
        <w:rPr sz="12" baseline="0" dirty="0">
          <w:jc w:val="left"/>
          <w:rFonts w:ascii="Corbel" w:hAnsi="Corbel" w:cs="Corbel"/>
          <w:color w:val="000000"/>
          <w:spacing w:val="131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první riziko ve smys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 ustanoven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í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23 odst. 1) p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í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sm. a) VPP P-100/14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color w:val="000000"/>
          <w:sz w:val="12"/>
          <w:szCs w:val="12"/>
        </w:rPr>
        <w:t>3</w:t>
      </w:r>
      <w:r>
        <w:rPr sz="12" baseline="0" dirty="0">
          <w:jc w:val="left"/>
          <w:rFonts w:ascii="Corbel" w:hAnsi="Corbel" w:cs="Corbel"/>
          <w:color w:val="000000"/>
          <w:spacing w:val="138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MRLP je horní hranicí pojistného pln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souhrnu ze všech pojistných událost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í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vzniklých </w:t>
      </w:r>
      <w:r>
        <w:rPr sz="18" baseline="-9" dirty="0">
          <w:jc w:val="left"/>
          <w:rFonts w:ascii="Corbel" w:hAnsi="Corbel" w:cs="Corbel"/>
          <w:color w:val="000000"/>
          <w:spacing w:val="38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jednom pojistném roce. Je-li pojišt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840" w:right="565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sjednáno na dobu kratší</w:t>
      </w:r>
      <w:r>
        <w:rPr sz="18" baseline="0" dirty="0">
          <w:jc w:val="left"/>
          <w:rFonts w:ascii="Corbel" w:hAnsi="Corbel" w:cs="Corbel"/>
          <w:color w:val="000000"/>
          <w:spacing w:val="43"/>
          <w:sz w:val="18"/>
          <w:szCs w:val="18"/>
        </w:rPr>
        <w:t>,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než jeden pojistný rok je MRLP horní hranicí pojistného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ze všech pojistných událostí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vzniklých za dobu trvání pojiš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color w:val="000000"/>
          <w:sz w:val="12"/>
          <w:szCs w:val="12"/>
        </w:rPr>
        <w:t>4</w:t>
      </w:r>
      <w:r>
        <w:rPr sz="12" baseline="0" dirty="0">
          <w:jc w:val="left"/>
          <w:rFonts w:ascii="Corbel" w:hAnsi="Corbel" w:cs="Corbel"/>
          <w:color w:val="000000"/>
          <w:spacing w:val="130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zlomkové pojiš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ve smyslu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23 odst. 1) p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í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sm. b) VPP P-100/14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color w:val="000000"/>
          <w:sz w:val="12"/>
          <w:szCs w:val="12"/>
        </w:rPr>
        <w:t>5</w:t>
      </w:r>
      <w:r>
        <w:rPr sz="12" baseline="0" dirty="0">
          <w:jc w:val="left"/>
          <w:rFonts w:ascii="Corbel" w:hAnsi="Corbel" w:cs="Corbel"/>
          <w:color w:val="000000"/>
          <w:spacing w:val="134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spoluú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ast m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ů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že být vyjád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ena pevnou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ástkou, procentem, 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asovým úsekem nebo jejich komb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i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nací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ve smys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spacing w:val="35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1</w:t>
      </w:r>
      <w:r>
        <w:rPr sz="18" baseline="-9" dirty="0">
          <w:jc w:val="left"/>
          <w:rFonts w:ascii="Corbel" w:hAnsi="Corbel" w:cs="Corbel"/>
          <w:color w:val="000000"/>
          <w:spacing w:val="35"/>
          <w:position w:val="-9"/>
          <w:sz w:val="18"/>
          <w:szCs w:val="18"/>
        </w:rPr>
        <w:t>1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odst</w:t>
      </w:r>
      <w:r>
        <w:rPr sz="18" baseline="-9" dirty="0">
          <w:jc w:val="left"/>
          <w:rFonts w:ascii="Corbel" w:hAnsi="Corbel" w:cs="Corbel"/>
          <w:color w:val="000000"/>
          <w:spacing w:val="35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VPP P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-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color w:val="000000"/>
          <w:sz w:val="12"/>
          <w:szCs w:val="12"/>
        </w:rPr>
        <w:t>6</w:t>
      </w:r>
      <w:r>
        <w:rPr sz="12" baseline="0" dirty="0">
          <w:jc w:val="left"/>
          <w:rFonts w:ascii="Corbel" w:hAnsi="Corbel" w:cs="Corbel"/>
          <w:color w:val="000000"/>
          <w:spacing w:val="129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odchyln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od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8 odst. 1) 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ta druhá ZPP P-600/14 poskytne pojistitel na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úhradu všech pojistných událostí nastalých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b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hem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jednoho pojistného roku pojistné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maximáln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do výše l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i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mitu pojistného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color w:val="000000"/>
          <w:sz w:val="12"/>
          <w:szCs w:val="12"/>
        </w:rPr>
        <w:t>7</w:t>
      </w:r>
      <w:r>
        <w:rPr sz="12" baseline="0" dirty="0">
          <w:jc w:val="left"/>
          <w:rFonts w:ascii="Corbel" w:hAnsi="Corbel" w:cs="Corbel"/>
          <w:color w:val="000000"/>
          <w:spacing w:val="141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odchyln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8</w:t>
      </w:r>
      <w:r>
        <w:rPr sz="18" baseline="-9" dirty="0">
          <w:jc w:val="left"/>
          <w:rFonts w:ascii="Corbel" w:hAnsi="Corbel" w:cs="Corbel"/>
          <w:color w:val="000000"/>
          <w:spacing w:val="24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odst.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2)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ta</w:t>
      </w:r>
      <w:r>
        <w:rPr sz="18" baseline="-9" dirty="0">
          <w:jc w:val="left"/>
          <w:rFonts w:ascii="Corbel" w:hAnsi="Corbel" w:cs="Corbel"/>
          <w:color w:val="000000"/>
          <w:spacing w:val="26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etí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ZPP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P-600/14</w:t>
      </w:r>
      <w:r>
        <w:rPr sz="18" baseline="-9" dirty="0">
          <w:jc w:val="left"/>
          <w:rFonts w:ascii="Corbel" w:hAnsi="Corbel" w:cs="Corbel"/>
          <w:color w:val="000000"/>
          <w:spacing w:val="24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poskytne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pojistitel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na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úhradu</w:t>
      </w:r>
      <w:r>
        <w:rPr sz="18" baseline="-9" dirty="0">
          <w:jc w:val="left"/>
          <w:rFonts w:ascii="Corbel" w:hAnsi="Corbel" w:cs="Corbel"/>
          <w:color w:val="000000"/>
          <w:spacing w:val="24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všech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pojistných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událostí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nastalých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b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hem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jednoho pojistného roku pojistné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maximáln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do výše sub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imitu pojistného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color w:val="000000"/>
          <w:sz w:val="12"/>
          <w:szCs w:val="12"/>
        </w:rPr>
        <w:t>8</w:t>
      </w:r>
      <w:r>
        <w:rPr sz="12" baseline="0" dirty="0">
          <w:jc w:val="left"/>
          <w:rFonts w:ascii="Corbel" w:hAnsi="Corbel" w:cs="Corbel"/>
          <w:color w:val="000000"/>
          <w:spacing w:val="130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dobou ru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ení se rozumí doba ve smys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11 odst. 5) ZPP P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-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400/14</w:t>
      </w:r>
      <w:r>
        <w:rPr sz="18" baseline="-9" dirty="0">
          <w:jc w:val="left"/>
          <w:rFonts w:ascii="Corbel" w:hAnsi="Corbel" w:cs="Corbel"/>
          <w:color w:val="000000"/>
          <w:spacing w:val="43"/>
          <w:position w:val="-9"/>
          <w:sz w:val="18"/>
          <w:szCs w:val="18"/>
        </w:rPr>
        <w:t>,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resp.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14 odst. 2) DPP P-330/16, resp.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20 odst</w:t>
      </w:r>
      <w:r>
        <w:rPr sz="18" baseline="-9" dirty="0">
          <w:jc w:val="left"/>
          <w:rFonts w:ascii="Corbel" w:hAnsi="Corbel" w:cs="Corbel"/>
          <w:color w:val="000000"/>
          <w:spacing w:val="35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4) DPP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P-340/16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0"/>
        </w:tabs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color w:val="000000"/>
          <w:sz w:val="12"/>
          <w:szCs w:val="12"/>
        </w:rPr>
        <w:t>9)	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integrální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asová franšíza je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asový úsek specifikovaný 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kolika pracovními dny. Právo na pojistné pln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vzniká jen tehdy, je-li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18" w:lineRule="exact"/>
        <w:ind w:left="840" w:right="565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 nebo omezen</w:t>
      </w:r>
      <w:r>
        <w:rPr sz="18" baseline="0" dirty="0">
          <w:jc w:val="left"/>
          <w:rFonts w:ascii="Corbel" w:hAnsi="Corbel" w:cs="Corbel"/>
          <w:color w:val="000000"/>
          <w:spacing w:val="45"/>
          <w:sz w:val="18"/>
          <w:szCs w:val="18"/>
        </w:rPr>
        <w:t>í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provozu 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ného delší než tento po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et pracovních dní. Je-li však 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 nebo omezení provozu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ného delší než tento po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et pracovních dní, nemá integrální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asová franšíza vl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i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 na výši pojistného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color w:val="000000"/>
          <w:sz w:val="12"/>
          <w:szCs w:val="12"/>
        </w:rPr>
        <w:t>10</w:t>
      </w:r>
      <w:r>
        <w:rPr sz="12" baseline="0" dirty="0">
          <w:jc w:val="left"/>
          <w:rFonts w:ascii="Corbel" w:hAnsi="Corbel" w:cs="Corbel"/>
          <w:color w:val="000000"/>
          <w:spacing w:val="77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agregovaná pojistná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ástka se sjednáv</w:t>
      </w:r>
      <w:r>
        <w:rPr sz="18" baseline="-9" dirty="0">
          <w:jc w:val="left"/>
          <w:rFonts w:ascii="Corbel" w:hAnsi="Corbel" w:cs="Corbel"/>
          <w:color w:val="000000"/>
          <w:spacing w:val="40"/>
          <w:position w:val="-9"/>
          <w:sz w:val="18"/>
          <w:szCs w:val="18"/>
        </w:rPr>
        <w:t>á</w:t>
      </w:r>
      <w:r>
        <w:rPr sz="18" baseline="-9" dirty="0">
          <w:jc w:val="left"/>
          <w:rFonts w:ascii="Corbel" w:hAnsi="Corbel" w:cs="Corbel"/>
          <w:color w:val="000000"/>
          <w:spacing w:val="36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ípad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pojišt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souboru 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cí, celková pojistná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ástka se sjednává 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ípad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pojišt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vý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tu jednotlivých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cí a sou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tu jejich hodnot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color w:val="000000"/>
          <w:sz w:val="12"/>
          <w:szCs w:val="12"/>
        </w:rPr>
        <w:t>11</w:t>
      </w:r>
      <w:r>
        <w:rPr sz="12" baseline="0" dirty="0">
          <w:jc w:val="left"/>
          <w:rFonts w:ascii="Corbel" w:hAnsi="Corbel" w:cs="Corbel"/>
          <w:color w:val="000000"/>
          <w:spacing w:val="86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MRLPPR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je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horní</w:t>
      </w:r>
      <w:r>
        <w:rPr sz="18" baseline="-9" dirty="0">
          <w:jc w:val="left"/>
          <w:rFonts w:ascii="Corbel" w:hAnsi="Corbel" w:cs="Corbel"/>
          <w:color w:val="000000"/>
          <w:spacing w:val="24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hranicí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</w:t>
      </w:r>
      <w:r>
        <w:rPr sz="18" baseline="-9" dirty="0">
          <w:jc w:val="left"/>
          <w:rFonts w:ascii="Corbel" w:hAnsi="Corbel" w:cs="Corbel"/>
          <w:color w:val="000000"/>
          <w:spacing w:val="26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pojistitele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souhrnu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ze všech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pojistných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událostí,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nichž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cná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škoda,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která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byl</w:t>
      </w:r>
      <w:r>
        <w:rPr sz="18" baseline="-9" dirty="0">
          <w:jc w:val="left"/>
          <w:rFonts w:ascii="Corbel" w:hAnsi="Corbel" w:cs="Corbel"/>
          <w:color w:val="000000"/>
          <w:spacing w:val="58"/>
          <w:position w:val="-9"/>
          <w:sz w:val="18"/>
          <w:szCs w:val="18"/>
        </w:rPr>
        <w:t>a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ů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vodem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19" w:lineRule="exact"/>
        <w:ind w:left="840" w:right="565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jejich</w:t>
      </w:r>
      <w:r>
        <w:rPr sz="18" baseline="0" dirty="0">
          <w:jc w:val="left"/>
          <w:rFonts w:ascii="Corbel" w:hAnsi="Corbel" w:cs="Corbel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vzniku,</w:t>
      </w:r>
      <w:r>
        <w:rPr sz="18" baseline="0" dirty="0">
          <w:jc w:val="left"/>
          <w:rFonts w:ascii="Corbel" w:hAnsi="Corbel" w:cs="Corbel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nastala</w:t>
      </w:r>
      <w:r>
        <w:rPr sz="18" baseline="0" dirty="0">
          <w:jc w:val="left"/>
          <w:rFonts w:ascii="Corbel" w:hAnsi="Corbel" w:cs="Corbel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b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hem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jednoho</w:t>
      </w:r>
      <w:r>
        <w:rPr sz="18" baseline="0" dirty="0">
          <w:jc w:val="left"/>
          <w:rFonts w:ascii="Corbel" w:hAnsi="Corbel" w:cs="Corbel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pojistného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roku.</w:t>
      </w:r>
      <w:r>
        <w:rPr sz="18" baseline="0" dirty="0">
          <w:jc w:val="left"/>
          <w:rFonts w:ascii="Corbel" w:hAnsi="Corbel" w:cs="Corbel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Je-li</w:t>
      </w:r>
      <w:r>
        <w:rPr sz="18" baseline="0" dirty="0">
          <w:jc w:val="left"/>
          <w:rFonts w:ascii="Corbel" w:hAnsi="Corbel" w:cs="Corbel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provozu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sjednáno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na</w:t>
      </w:r>
      <w:r>
        <w:rPr sz="18" baseline="0" dirty="0">
          <w:jc w:val="left"/>
          <w:rFonts w:ascii="Corbel" w:hAnsi="Corbel" w:cs="Corbel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dobu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kratš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í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než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jeden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pojistný rok, je MRLPPR horní hranicí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pojistitel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ze všech pojistných událostí, u nichž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cná škoda, která by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ů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vodem jejich vzniku, nastala 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b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hem doby trvání 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ní. Není-li sjednán lim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i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pojistitele pr</w:t>
      </w:r>
      <w:r>
        <w:rPr sz="18" baseline="0" dirty="0">
          <w:jc w:val="left"/>
          <w:rFonts w:ascii="Corbel" w:hAnsi="Corbel" w:cs="Corbel"/>
          <w:color w:val="000000"/>
          <w:spacing w:val="36"/>
          <w:sz w:val="18"/>
          <w:szCs w:val="18"/>
        </w:rPr>
        <w:t>o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jednu pojistnou událost,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považuje se sj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dnaný MRLPPR i za lim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i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pojistitele pro jednu pojistnou událost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color w:val="000000"/>
          <w:sz w:val="12"/>
          <w:szCs w:val="12"/>
        </w:rPr>
        <w:t>12</w:t>
      </w:r>
      <w:r>
        <w:rPr sz="12" baseline="0" dirty="0">
          <w:jc w:val="left"/>
          <w:rFonts w:ascii="Corbel" w:hAnsi="Corbel" w:cs="Corbel"/>
          <w:color w:val="000000"/>
          <w:spacing w:val="77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MRLPPR </w:t>
      </w:r>
      <w:r>
        <w:rPr sz="18" baseline="-9" dirty="0">
          <w:jc w:val="left"/>
          <w:rFonts w:ascii="Corbel" w:hAnsi="Corbel" w:cs="Corbel"/>
          <w:color w:val="000000"/>
          <w:spacing w:val="36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rámci pojistné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ástky stanovené ve smyslu ustanovení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23 odst. 1) písm. c) VPP P-100/14 a sjednan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é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pro ušlý zisk a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stálé náklady 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ného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ís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ušné tabulce poji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š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pro 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ípad 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 nebo omez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provozu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sjednanýc</w:t>
      </w:r>
      <w:r>
        <w:rPr sz="20" baseline="0" dirty="0">
          <w:jc w:val="left"/>
          <w:rFonts w:ascii="Corbel" w:hAnsi="Corbel" w:cs="Corbel"/>
          <w:color w:val="000000"/>
          <w:spacing w:val="96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smlouvou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dodatku,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všechny pojistné události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povodní nebo záplavou, nastalé v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jednoho pojistného roku (resp.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51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6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3834599</wp:posOffset>
            </wp:positionH>
            <wp:positionV relativeFrom="paragraph">
              <wp:posOffset>134622</wp:posOffset>
            </wp:positionV>
            <wp:extent cx="606907" cy="168275"/>
            <wp:effectExtent l="0" t="0" r="0" b="0"/>
            <wp:wrapNone/>
            <wp:docPr id="1192" name="Freeform 1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6907" cy="168275"/>
                    </a:xfrm>
                    <a:custGeom>
                      <a:rect l="l" t="t" r="r" b="b"/>
                      <a:pathLst>
                        <a:path w="645007" h="206375">
                          <a:moveTo>
                            <a:pt x="0" y="206375"/>
                          </a:moveTo>
                          <a:lnTo>
                            <a:pt x="645007" y="206375"/>
                          </a:lnTo>
                          <a:lnTo>
                            <a:pt x="645007" y="0"/>
                          </a:lnTo>
                          <a:lnTo>
                            <a:pt x="0" y="0"/>
                          </a:lnTo>
                          <a:lnTo>
                            <a:pt x="0" y="2063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5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7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</w:t>
      </w:r>
      <w:r>
        <w:rPr sz="20" baseline="0" dirty="0">
          <w:jc w:val="left"/>
          <w:rFonts w:ascii="Corbel" w:hAnsi="Corbel" w:cs="Corbel"/>
          <w:color w:val="000000"/>
          <w:spacing w:val="113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7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 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limitem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ve výš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8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000 00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; tím nejsou 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jiná ujednání,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nichž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vyplývá povinnost pojistitele poskytnout 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nebo stejné výši.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6" w:hanging="425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3828427</wp:posOffset>
            </wp:positionH>
            <wp:positionV relativeFrom="paragraph">
              <wp:posOffset>513178</wp:posOffset>
            </wp:positionV>
            <wp:extent cx="616127" cy="154343"/>
            <wp:effectExtent l="0" t="0" r="0" b="0"/>
            <wp:wrapNone/>
            <wp:docPr id="1193" name="Freeform 1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6127" cy="154343"/>
                    </a:xfrm>
                    <a:custGeom>
                      <a:rect l="l" t="t" r="r" b="b"/>
                      <a:pathLst>
                        <a:path w="654228" h="192443">
                          <a:moveTo>
                            <a:pt x="0" y="192443"/>
                          </a:moveTo>
                          <a:lnTo>
                            <a:pt x="654228" y="192443"/>
                          </a:lnTo>
                          <a:lnTo>
                            <a:pt x="654228" y="0"/>
                          </a:lnTo>
                          <a:lnTo>
                            <a:pt x="0" y="0"/>
                          </a:lnTo>
                          <a:lnTo>
                            <a:pt x="0" y="1924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8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sjednanýc</w:t>
      </w:r>
      <w:r>
        <w:rPr sz="20" baseline="0" dirty="0">
          <w:jc w:val="left"/>
          <w:rFonts w:ascii="Corbel" w:hAnsi="Corbel" w:cs="Corbel"/>
          <w:color w:val="000000"/>
          <w:spacing w:val="96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smlouvou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dodatku,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všechny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vich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icí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krupobitím,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 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limitem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ve výš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000 00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; tím nejsou 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jiná ujednání,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nichž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vyplývá povinnost pojistitele poskytnout 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nebo stejné výši.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6" w:hanging="425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2788374</wp:posOffset>
            </wp:positionH>
            <wp:positionV relativeFrom="paragraph">
              <wp:posOffset>696477</wp:posOffset>
            </wp:positionV>
            <wp:extent cx="606120" cy="154343"/>
            <wp:effectExtent l="0" t="0" r="0" b="0"/>
            <wp:wrapNone/>
            <wp:docPr id="1194" name="Freeform 1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6120" cy="154343"/>
                    </a:xfrm>
                    <a:custGeom>
                      <a:rect l="l" t="t" r="r" b="b"/>
                      <a:pathLst>
                        <a:path w="644221" h="192443">
                          <a:moveTo>
                            <a:pt x="0" y="192443"/>
                          </a:moveTo>
                          <a:lnTo>
                            <a:pt x="644221" y="192443"/>
                          </a:lnTo>
                          <a:lnTo>
                            <a:pt x="644221" y="0"/>
                          </a:lnTo>
                          <a:lnTo>
                            <a:pt x="0" y="0"/>
                          </a:lnTo>
                          <a:lnTo>
                            <a:pt x="0" y="1924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8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sjednanýc</w:t>
      </w:r>
      <w:r>
        <w:rPr sz="20" baseline="0" dirty="0">
          <w:jc w:val="left"/>
          <w:rFonts w:ascii="Corbel" w:hAnsi="Corbel" w:cs="Corbel"/>
          <w:color w:val="000000"/>
          <w:spacing w:val="96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smlouvou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dodatku,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všechny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sesouváním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dy,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ícení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skal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zemin,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sesouváním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ícením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lavin, zem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esením, tíhou sn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nebo námrazy nastalé v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jednoho pojistného roku (resp. 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;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nejsou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jiná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ujednání,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nichž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vyplývá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 poskytnout 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nebo stejné výši.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6" w:hanging="425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5997054</wp:posOffset>
            </wp:positionH>
            <wp:positionV relativeFrom="paragraph">
              <wp:posOffset>541418</wp:posOffset>
            </wp:positionV>
            <wp:extent cx="464832" cy="126491"/>
            <wp:effectExtent l="0" t="0" r="0" b="0"/>
            <wp:wrapNone/>
            <wp:docPr id="1195" name="Freeform 1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32" cy="126491"/>
                    </a:xfrm>
                    <a:custGeom>
                      <a:rect l="l" t="t" r="r" b="b"/>
                      <a:pathLst>
                        <a:path w="502933" h="164592">
                          <a:moveTo>
                            <a:pt x="0" y="164592"/>
                          </a:moveTo>
                          <a:lnTo>
                            <a:pt x="502933" y="164592"/>
                          </a:lnTo>
                          <a:lnTo>
                            <a:pt x="502933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1484147</wp:posOffset>
            </wp:positionH>
            <wp:positionV relativeFrom="paragraph">
              <wp:posOffset>850790</wp:posOffset>
            </wp:positionV>
            <wp:extent cx="309828" cy="126491"/>
            <wp:effectExtent l="0" t="0" r="0" b="0"/>
            <wp:wrapNone/>
            <wp:docPr id="1196" name="Freeform 1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9828" cy="126491"/>
                    </a:xfrm>
                    <a:custGeom>
                      <a:rect l="l" t="t" r="r" b="b"/>
                      <a:pathLst>
                        <a:path w="347929" h="164592">
                          <a:moveTo>
                            <a:pt x="0" y="164592"/>
                          </a:moveTo>
                          <a:lnTo>
                            <a:pt x="347929" y="164592"/>
                          </a:lnTo>
                          <a:lnTo>
                            <a:pt x="347929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6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doložkou DODC10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za škody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 úmyslným poškozením 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jšího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obvodového plášt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budovy malbami, nást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iky nebo polepením,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jednoho pojistného roku (resp. 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na dobu kratší než jeden pojistný rok,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100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 výše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 pojistnou událost z tohot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 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 ve výš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10 %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 však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6" w:hanging="425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5222252</wp:posOffset>
            </wp:positionH>
            <wp:positionV relativeFrom="paragraph">
              <wp:posOffset>385591</wp:posOffset>
            </wp:positionV>
            <wp:extent cx="528687" cy="126492"/>
            <wp:effectExtent l="0" t="0" r="0" b="0"/>
            <wp:wrapNone/>
            <wp:docPr id="1197" name="Freeform 1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8687" cy="126492"/>
                    </a:xfrm>
                    <a:custGeom>
                      <a:rect l="l" t="t" r="r" b="b"/>
                      <a:pathLst>
                        <a:path w="566788" h="164592">
                          <a:moveTo>
                            <a:pt x="0" y="164592"/>
                          </a:moveTo>
                          <a:lnTo>
                            <a:pt x="566788" y="164592"/>
                          </a:lnTo>
                          <a:lnTo>
                            <a:pt x="566788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938313</wp:posOffset>
            </wp:positionH>
            <wp:positionV relativeFrom="paragraph">
              <wp:posOffset>696487</wp:posOffset>
            </wp:positionV>
            <wp:extent cx="336041" cy="126492"/>
            <wp:effectExtent l="0" t="0" r="0" b="0"/>
            <wp:wrapNone/>
            <wp:docPr id="1198" name="Freeform 1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6041" cy="126492"/>
                    </a:xfrm>
                    <a:custGeom>
                      <a:rect l="l" t="t" r="r" b="b"/>
                      <a:pathLst>
                        <a:path w="374142" h="164592">
                          <a:moveTo>
                            <a:pt x="0" y="164592"/>
                          </a:moveTo>
                          <a:lnTo>
                            <a:pt x="374142" y="164592"/>
                          </a:lnTo>
                          <a:lnTo>
                            <a:pt x="374142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doložkou DZ113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 nastalé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(resp.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200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však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6" w:hanging="425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5210809</wp:posOffset>
            </wp:positionH>
            <wp:positionV relativeFrom="paragraph">
              <wp:posOffset>385596</wp:posOffset>
            </wp:positionV>
            <wp:extent cx="485139" cy="145060"/>
            <wp:effectExtent l="0" t="0" r="0" b="0"/>
            <wp:wrapNone/>
            <wp:docPr id="1199" name="Freeform 1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139" cy="145060"/>
                    </a:xfrm>
                    <a:custGeom>
                      <a:rect l="l" t="t" r="r" b="b"/>
                      <a:pathLst>
                        <a:path w="523240" h="183160">
                          <a:moveTo>
                            <a:pt x="0" y="183160"/>
                          </a:moveTo>
                          <a:lnTo>
                            <a:pt x="523240" y="183160"/>
                          </a:lnTo>
                          <a:lnTo>
                            <a:pt x="523240" y="0"/>
                          </a:lnTo>
                          <a:lnTo>
                            <a:pt x="0" y="0"/>
                          </a:lnTo>
                          <a:lnTo>
                            <a:pt x="0" y="1831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5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989380</wp:posOffset>
            </wp:positionH>
            <wp:positionV relativeFrom="paragraph">
              <wp:posOffset>696492</wp:posOffset>
            </wp:positionV>
            <wp:extent cx="310261" cy="126492"/>
            <wp:effectExtent l="0" t="0" r="0" b="0"/>
            <wp:wrapNone/>
            <wp:docPr id="1200" name="Freeform 1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0261" cy="126492"/>
                    </a:xfrm>
                    <a:custGeom>
                      <a:rect l="l" t="t" r="r" b="b"/>
                      <a:pathLst>
                        <a:path w="348361" h="164592">
                          <a:moveTo>
                            <a:pt x="0" y="164592"/>
                          </a:moveTo>
                          <a:lnTo>
                            <a:pt x="348361" y="164592"/>
                          </a:lnTo>
                          <a:lnTo>
                            <a:pt x="348361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doložkou DZ114,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 nastalé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(resp.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200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však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6" w:hanging="425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541297</wp:posOffset>
            </wp:positionV>
            <wp:extent cx="605853" cy="126492"/>
            <wp:effectExtent l="0" t="0" r="0" b="0"/>
            <wp:wrapNone/>
            <wp:docPr id="1201" name="Freeform 1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5853" cy="126492"/>
                    </a:xfrm>
                    <a:custGeom>
                      <a:rect l="l" t="t" r="r" b="b"/>
                      <a:pathLst>
                        <a:path w="643953" h="164592">
                          <a:moveTo>
                            <a:pt x="0" y="164592"/>
                          </a:moveTo>
                          <a:lnTo>
                            <a:pt x="643953" y="164592"/>
                          </a:lnTo>
                          <a:lnTo>
                            <a:pt x="643953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1854848</wp:posOffset>
            </wp:positionH>
            <wp:positionV relativeFrom="paragraph">
              <wp:posOffset>852193</wp:posOffset>
            </wp:positionV>
            <wp:extent cx="379564" cy="126492"/>
            <wp:effectExtent l="0" t="0" r="0" b="0"/>
            <wp:wrapNone/>
            <wp:docPr id="1202" name="Freeform 1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9564" cy="126492"/>
                    </a:xfrm>
                    <a:custGeom>
                      <a:rect l="l" t="t" r="r" b="b"/>
                      <a:pathLst>
                        <a:path w="417665" h="164592">
                          <a:moveTo>
                            <a:pt x="0" y="164592"/>
                          </a:moveTo>
                          <a:lnTo>
                            <a:pt x="417665" y="164592"/>
                          </a:lnTo>
                          <a:lnTo>
                            <a:pt x="417665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3858170</wp:posOffset>
            </wp:positionH>
            <wp:positionV relativeFrom="paragraph">
              <wp:posOffset>852193</wp:posOffset>
            </wp:positionV>
            <wp:extent cx="389838" cy="126492"/>
            <wp:effectExtent l="0" t="0" r="0" b="0"/>
            <wp:wrapNone/>
            <wp:docPr id="1203" name="Freeform 1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9838" cy="126492"/>
                    </a:xfrm>
                    <a:custGeom>
                      <a:rect l="l" t="t" r="r" b="b"/>
                      <a:pathLst>
                        <a:path w="427939" h="164592">
                          <a:moveTo>
                            <a:pt x="0" y="164592"/>
                          </a:moveTo>
                          <a:lnTo>
                            <a:pt x="427939" y="164592"/>
                          </a:lnTo>
                          <a:lnTo>
                            <a:pt x="427939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doložkou DOB104, a to bez ohledu na to, ke kolika druh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dle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doložky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vztahuje,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všechny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(resp.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záplava 5 % min. 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a ostatní pojistná 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5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306"/>
      </w:pPr>
      <w:r/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3116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Výše a zp</w:t>
      </w:r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ů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sob place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í pojistného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612" w:right="566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za jeden pojistný rok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iní: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66" w:firstLine="427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6233795</wp:posOffset>
            </wp:positionH>
            <wp:positionV relativeFrom="paragraph">
              <wp:posOffset>20328</wp:posOffset>
            </wp:positionV>
            <wp:extent cx="476123" cy="126492"/>
            <wp:effectExtent l="0" t="0" r="0" b="0"/>
            <wp:wrapNone/>
            <wp:docPr id="1204" name="Freeform 1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6123" cy="126492"/>
                    </a:xfrm>
                    <a:custGeom>
                      <a:rect l="l" t="t" r="r" b="b"/>
                      <a:pathLst>
                        <a:path w="514223" h="164592">
                          <a:moveTo>
                            <a:pt x="0" y="164592"/>
                          </a:moveTo>
                          <a:lnTo>
                            <a:pt x="514223" y="164592"/>
                          </a:lnTo>
                          <a:lnTo>
                            <a:pt x="514223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272 09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9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6262966</wp:posOffset>
            </wp:positionH>
            <wp:positionV relativeFrom="paragraph">
              <wp:posOffset>20962</wp:posOffset>
            </wp:positionV>
            <wp:extent cx="419099" cy="126491"/>
            <wp:effectExtent l="0" t="0" r="0" b="0"/>
            <wp:wrapNone/>
            <wp:docPr id="1205" name="Freeform 1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9099" cy="126491"/>
                    </a:xfrm>
                    <a:custGeom>
                      <a:rect l="l" t="t" r="r" b="b"/>
                      <a:pathLst>
                        <a:path w="457200" h="164592">
                          <a:moveTo>
                            <a:pt x="0" y="164592"/>
                          </a:moveTo>
                          <a:lnTo>
                            <a:pt x="457200" y="164592"/>
                          </a:lnTo>
                          <a:lnTo>
                            <a:pt x="457200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143 85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2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6335547</wp:posOffset>
            </wp:positionH>
            <wp:positionV relativeFrom="paragraph">
              <wp:posOffset>20960</wp:posOffset>
            </wp:positionV>
            <wp:extent cx="374370" cy="126492"/>
            <wp:effectExtent l="0" t="0" r="0" b="0"/>
            <wp:wrapNone/>
            <wp:docPr id="1206" name="Freeform 1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4370" cy="126492"/>
                    </a:xfrm>
                    <a:custGeom>
                      <a:rect l="l" t="t" r="r" b="b"/>
                      <a:pathLst>
                        <a:path w="412471" h="164592">
                          <a:moveTo>
                            <a:pt x="0" y="164592"/>
                          </a:moveTo>
                          <a:lnTo>
                            <a:pt x="412471" y="164592"/>
                          </a:lnTo>
                          <a:lnTo>
                            <a:pt x="412471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6 50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loupež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epravovaných 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 nebo cenin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6370560</wp:posOffset>
            </wp:positionH>
            <wp:positionV relativeFrom="paragraph">
              <wp:posOffset>-6888</wp:posOffset>
            </wp:positionV>
            <wp:extent cx="339356" cy="154343"/>
            <wp:effectExtent l="0" t="0" r="0" b="0"/>
            <wp:wrapNone/>
            <wp:docPr id="1207" name="Freeform 1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9356" cy="154343"/>
                    </a:xfrm>
                    <a:custGeom>
                      <a:rect l="l" t="t" r="r" b="b"/>
                      <a:pathLst>
                        <a:path w="377456" h="192443">
                          <a:moveTo>
                            <a:pt x="0" y="192443"/>
                          </a:moveTo>
                          <a:lnTo>
                            <a:pt x="377456" y="192443"/>
                          </a:lnTo>
                          <a:lnTo>
                            <a:pt x="377456" y="0"/>
                          </a:lnTo>
                          <a:lnTo>
                            <a:pt x="0" y="0"/>
                          </a:lnTo>
                          <a:lnTo>
                            <a:pt x="0" y="1924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8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6370560</wp:posOffset>
            </wp:positionH>
            <wp:positionV relativeFrom="paragraph">
              <wp:posOffset>293200</wp:posOffset>
            </wp:positionV>
            <wp:extent cx="339356" cy="163627"/>
            <wp:effectExtent l="0" t="0" r="0" b="0"/>
            <wp:wrapNone/>
            <wp:docPr id="1208" name="Freeform 1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9356" cy="163627"/>
                    </a:xfrm>
                    <a:custGeom>
                      <a:rect l="l" t="t" r="r" b="b"/>
                      <a:pathLst>
                        <a:path w="377456" h="201726">
                          <a:moveTo>
                            <a:pt x="0" y="201726"/>
                          </a:moveTo>
                          <a:lnTo>
                            <a:pt x="377456" y="201726"/>
                          </a:lnTo>
                          <a:lnTo>
                            <a:pt x="377456" y="0"/>
                          </a:lnTo>
                          <a:lnTo>
                            <a:pt x="0" y="0"/>
                          </a:lnTo>
                          <a:lnTo>
                            <a:pt x="0" y="20172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0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7 80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6329070</wp:posOffset>
            </wp:positionH>
            <wp:positionV relativeFrom="paragraph">
              <wp:posOffset>290075</wp:posOffset>
            </wp:positionV>
            <wp:extent cx="380847" cy="168275"/>
            <wp:effectExtent l="0" t="0" r="0" b="0"/>
            <wp:wrapNone/>
            <wp:docPr id="1209" name="Freeform 1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0847" cy="168275"/>
                    </a:xfrm>
                    <a:custGeom>
                      <a:rect l="l" t="t" r="r" b="b"/>
                      <a:pathLst>
                        <a:path w="418947" h="206375">
                          <a:moveTo>
                            <a:pt x="0" y="206375"/>
                          </a:moveTo>
                          <a:lnTo>
                            <a:pt x="418947" y="206375"/>
                          </a:lnTo>
                          <a:lnTo>
                            <a:pt x="418947" y="0"/>
                          </a:lnTo>
                          <a:lnTo>
                            <a:pt x="0" y="0"/>
                          </a:lnTo>
                          <a:lnTo>
                            <a:pt x="0" y="2063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5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4 50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75 48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12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9" w:right="566" w:hanging="427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6310198</wp:posOffset>
            </wp:positionH>
            <wp:positionV relativeFrom="paragraph">
              <wp:posOffset>157837</wp:posOffset>
            </wp:positionV>
            <wp:extent cx="374814" cy="145059"/>
            <wp:effectExtent l="0" t="0" r="0" b="0"/>
            <wp:wrapNone/>
            <wp:docPr id="1210" name="Freeform 1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4814" cy="145059"/>
                    </a:xfrm>
                    <a:custGeom>
                      <a:rect l="l" t="t" r="r" b="b"/>
                      <a:pathLst>
                        <a:path w="412915" h="183159">
                          <a:moveTo>
                            <a:pt x="0" y="183159"/>
                          </a:moveTo>
                          <a:lnTo>
                            <a:pt x="412915" y="183159"/>
                          </a:lnTo>
                          <a:lnTo>
                            <a:pt x="412915" y="0"/>
                          </a:lnTo>
                          <a:lnTo>
                            <a:pt x="0" y="0"/>
                          </a:lnTo>
                          <a:lnTo>
                            <a:pt x="0" y="18315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5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zásob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chladicích nebo mrazicích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ízeních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rámci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8 00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039" w:right="566" w:hanging="427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6218605</wp:posOffset>
            </wp:positionH>
            <wp:positionV relativeFrom="paragraph">
              <wp:posOffset>107663</wp:posOffset>
            </wp:positionV>
            <wp:extent cx="462838" cy="196126"/>
            <wp:effectExtent l="0" t="0" r="0" b="0"/>
            <wp:wrapNone/>
            <wp:docPr id="1211" name="Freeform 1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2838" cy="196126"/>
                    </a:xfrm>
                    <a:custGeom>
                      <a:rect l="l" t="t" r="r" b="b"/>
                      <a:pathLst>
                        <a:path w="500939" h="234226">
                          <a:moveTo>
                            <a:pt x="0" y="234226"/>
                          </a:moveTo>
                          <a:lnTo>
                            <a:pt x="500939" y="234226"/>
                          </a:lnTo>
                          <a:lnTo>
                            <a:pt x="500939" y="0"/>
                          </a:lnTo>
                          <a:lnTo>
                            <a:pt x="0" y="0"/>
                          </a:lnTo>
                          <a:lnTo>
                            <a:pt x="0" y="23422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63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9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556 77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9" w:right="566" w:hanging="427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6355715</wp:posOffset>
            </wp:positionH>
            <wp:positionV relativeFrom="paragraph">
              <wp:posOffset>176398</wp:posOffset>
            </wp:positionV>
            <wp:extent cx="354203" cy="182206"/>
            <wp:effectExtent l="0" t="0" r="0" b="0"/>
            <wp:wrapNone/>
            <wp:docPr id="1212" name="Freeform 1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4203" cy="182206"/>
                    </a:xfrm>
                    <a:custGeom>
                      <a:rect l="l" t="t" r="r" b="b"/>
                      <a:pathLst>
                        <a:path w="392303" h="220307">
                          <a:moveTo>
                            <a:pt x="0" y="220307"/>
                          </a:moveTo>
                          <a:lnTo>
                            <a:pt x="392303" y="220307"/>
                          </a:lnTo>
                          <a:lnTo>
                            <a:pt x="392303" y="0"/>
                          </a:lnTo>
                          <a:lnTo>
                            <a:pt x="0" y="0"/>
                          </a:lnTo>
                          <a:lnTo>
                            <a:pt x="0" y="2203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0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1.9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cí 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hem silni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dopravy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4 20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9" w:right="566" w:hanging="427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6242164</wp:posOffset>
            </wp:positionH>
            <wp:positionV relativeFrom="paragraph">
              <wp:posOffset>176412</wp:posOffset>
            </wp:positionV>
            <wp:extent cx="439444" cy="158990"/>
            <wp:effectExtent l="0" t="0" r="0" b="0"/>
            <wp:wrapNone/>
            <wp:docPr id="1213" name="Freeform 1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9444" cy="158990"/>
                    </a:xfrm>
                    <a:custGeom>
                      <a:rect l="l" t="t" r="r" b="b"/>
                      <a:pathLst>
                        <a:path w="477545" h="197091">
                          <a:moveTo>
                            <a:pt x="0" y="197091"/>
                          </a:moveTo>
                          <a:lnTo>
                            <a:pt x="477545" y="197091"/>
                          </a:lnTo>
                          <a:lnTo>
                            <a:pt x="477545" y="0"/>
                          </a:lnTo>
                          <a:lnTo>
                            <a:pt x="0" y="0"/>
                          </a:lnTo>
                          <a:lnTo>
                            <a:pt x="0" y="1970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4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1.10.Pojišt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22 95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612" w:right="566" w:firstLine="0"/>
        <w:jc w:val="both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6145936</wp:posOffset>
            </wp:positionH>
            <wp:positionV relativeFrom="paragraph">
              <wp:posOffset>78748</wp:posOffset>
            </wp:positionV>
            <wp:extent cx="530187" cy="168275"/>
            <wp:effectExtent l="0" t="0" r="0" b="0"/>
            <wp:wrapNone/>
            <wp:docPr id="1214" name="Freeform 1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0187" cy="168275"/>
                    </a:xfrm>
                    <a:custGeom>
                      <a:rect l="l" t="t" r="r" b="b"/>
                      <a:pathLst>
                        <a:path w="568287" h="206375">
                          <a:moveTo>
                            <a:pt x="0" y="206375"/>
                          </a:moveTo>
                          <a:lnTo>
                            <a:pt x="568287" y="206375"/>
                          </a:lnTo>
                          <a:lnTo>
                            <a:pt x="568287" y="0"/>
                          </a:lnTo>
                          <a:lnTo>
                            <a:pt x="0" y="0"/>
                          </a:lnTo>
                          <a:lnTo>
                            <a:pt x="0" y="2063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5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6147383</wp:posOffset>
            </wp:positionH>
            <wp:positionV relativeFrom="paragraph">
              <wp:posOffset>310396</wp:posOffset>
            </wp:positionV>
            <wp:extent cx="556437" cy="158990"/>
            <wp:effectExtent l="0" t="0" r="0" b="0"/>
            <wp:wrapNone/>
            <wp:docPr id="1215" name="Freeform 1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437" cy="158990"/>
                    </a:xfrm>
                    <a:custGeom>
                      <a:rect l="l" t="t" r="r" b="b"/>
                      <a:pathLst>
                        <a:path w="594537" h="197091">
                          <a:moveTo>
                            <a:pt x="0" y="197091"/>
                          </a:moveTo>
                          <a:lnTo>
                            <a:pt x="594537" y="197091"/>
                          </a:lnTo>
                          <a:lnTo>
                            <a:pt x="594537" y="0"/>
                          </a:lnTo>
                          <a:lnTo>
                            <a:pt x="0" y="0"/>
                          </a:lnTo>
                          <a:lnTo>
                            <a:pt x="0" y="1970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4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Souhrn pojistného za sjednaná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za jeden pojistný rok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7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102 16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Celkové pojistné za sjednaná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zaokrouhlen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za jeden pojistný rok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3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102 16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7" w:hanging="425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6037263</wp:posOffset>
            </wp:positionH>
            <wp:positionV relativeFrom="paragraph">
              <wp:posOffset>20967</wp:posOffset>
            </wp:positionV>
            <wp:extent cx="431863" cy="158991"/>
            <wp:effectExtent l="0" t="0" r="0" b="0"/>
            <wp:wrapNone/>
            <wp:docPr id="1216" name="Freeform 1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63" cy="158991"/>
                    </a:xfrm>
                    <a:custGeom>
                      <a:rect l="l" t="t" r="r" b="b"/>
                      <a:pathLst>
                        <a:path w="469964" h="197092">
                          <a:moveTo>
                            <a:pt x="0" y="197092"/>
                          </a:moveTo>
                          <a:lnTo>
                            <a:pt x="469964" y="197092"/>
                          </a:lnTo>
                          <a:lnTo>
                            <a:pt x="469964" y="0"/>
                          </a:lnTo>
                          <a:lnTo>
                            <a:pt x="0" y="0"/>
                          </a:lnTo>
                          <a:lnTo>
                            <a:pt x="0" y="1970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4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Alikvotn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ást pojistného za sjednanou dobu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6"/>
          <w:sz w:val="20"/>
          <w:szCs w:val="20"/>
        </w:rPr>
        <w:t>í–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tj. 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7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01.08.201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5"/>
          <w:sz w:val="20"/>
          <w:szCs w:val="20"/>
        </w:rPr>
        <w:t>9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6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31.12.201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7"/>
          <w:sz w:val="20"/>
          <w:szCs w:val="20"/>
        </w:rPr>
        <w:t>9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7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49 72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6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a je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splatná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plné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výši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01.08.201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8"/>
          <w:sz w:val="20"/>
          <w:szCs w:val="20"/>
        </w:rPr>
        <w:t>9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6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2226222/0800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vedený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eské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itelny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a.s.,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konstantní symbol 558 variabilní symbol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íslo pojistné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38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 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stává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platnosti splátka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82"/>
        </w:tabs>
        <w:spacing w:before="0" w:after="0" w:line="244" w:lineRule="exact"/>
        <w:ind w:left="1887" w:right="5312" w:firstLine="2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3122040</wp:posOffset>
            </wp:positionH>
            <wp:positionV relativeFrom="paragraph">
              <wp:posOffset>157856</wp:posOffset>
            </wp:positionV>
            <wp:extent cx="706284" cy="177559"/>
            <wp:effectExtent l="0" t="0" r="0" b="0"/>
            <wp:wrapNone/>
            <wp:docPr id="1217" name="Freeform 1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6284" cy="177559"/>
                    </a:xfrm>
                    <a:custGeom>
                      <a:rect l="l" t="t" r="r" b="b"/>
                      <a:pathLst>
                        <a:path w="744385" h="215659">
                          <a:moveTo>
                            <a:pt x="0" y="215659"/>
                          </a:moveTo>
                          <a:lnTo>
                            <a:pt x="744385" y="215659"/>
                          </a:lnTo>
                          <a:lnTo>
                            <a:pt x="744385" y="0"/>
                          </a:lnTo>
                          <a:lnTo>
                            <a:pt x="0" y="0"/>
                          </a:lnTo>
                          <a:lnTo>
                            <a:pt x="0" y="21565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45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datum: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ástka: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01.10.2019	24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88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2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9" w:right="3302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je sjednáno jako 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žné.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období je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82"/>
        </w:tabs>
        <w:spacing w:before="0" w:after="0" w:line="364" w:lineRule="exact"/>
        <w:ind w:left="1889" w:right="3302" w:hanging="849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je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další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pojistném roce splatné k dat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 a v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ástkách takto: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datum: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ástka: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82"/>
        </w:tabs>
        <w:spacing w:before="0" w:after="0" w:line="244" w:lineRule="exact"/>
        <w:ind w:left="1889" w:right="3302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3214713</wp:posOffset>
            </wp:positionH>
            <wp:positionV relativeFrom="paragraph">
              <wp:posOffset>20981</wp:posOffset>
            </wp:positionV>
            <wp:extent cx="460285" cy="126492"/>
            <wp:effectExtent l="0" t="0" r="0" b="0"/>
            <wp:wrapNone/>
            <wp:docPr id="1218" name="Freeform 1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0285" cy="126492"/>
                    </a:xfrm>
                    <a:custGeom>
                      <a:rect l="l" t="t" r="r" b="b"/>
                      <a:pathLst>
                        <a:path w="498386" h="164592">
                          <a:moveTo>
                            <a:pt x="0" y="164592"/>
                          </a:moveTo>
                          <a:lnTo>
                            <a:pt x="498386" y="164592"/>
                          </a:lnTo>
                          <a:lnTo>
                            <a:pt x="498386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3218891</wp:posOffset>
            </wp:positionH>
            <wp:positionV relativeFrom="paragraph">
              <wp:posOffset>176429</wp:posOffset>
            </wp:positionV>
            <wp:extent cx="454368" cy="126492"/>
            <wp:effectExtent l="0" t="0" r="0" b="0"/>
            <wp:wrapNone/>
            <wp:docPr id="1219" name="Freeform 1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4368" cy="126492"/>
                    </a:xfrm>
                    <a:custGeom>
                      <a:rect l="l" t="t" r="r" b="b"/>
                      <a:pathLst>
                        <a:path w="492468" h="164592">
                          <a:moveTo>
                            <a:pt x="0" y="164592"/>
                          </a:moveTo>
                          <a:lnTo>
                            <a:pt x="492468" y="164592"/>
                          </a:lnTo>
                          <a:lnTo>
                            <a:pt x="492468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3194228</wp:posOffset>
            </wp:positionH>
            <wp:positionV relativeFrom="paragraph">
              <wp:posOffset>330353</wp:posOffset>
            </wp:positionV>
            <wp:extent cx="479031" cy="126492"/>
            <wp:effectExtent l="0" t="0" r="0" b="0"/>
            <wp:wrapNone/>
            <wp:docPr id="1220" name="Freeform 1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9031" cy="126492"/>
                    </a:xfrm>
                    <a:custGeom>
                      <a:rect l="l" t="t" r="r" b="b"/>
                      <a:pathLst>
                        <a:path w="517132" h="164592">
                          <a:moveTo>
                            <a:pt x="0" y="164592"/>
                          </a:moveTo>
                          <a:lnTo>
                            <a:pt x="517132" y="164592"/>
                          </a:lnTo>
                          <a:lnTo>
                            <a:pt x="517132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3203511</wp:posOffset>
            </wp:positionH>
            <wp:positionV relativeFrom="paragraph">
              <wp:posOffset>485801</wp:posOffset>
            </wp:positionV>
            <wp:extent cx="469747" cy="126492"/>
            <wp:effectExtent l="0" t="0" r="0" b="0"/>
            <wp:wrapNone/>
            <wp:docPr id="1221" name="Freeform 1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9747" cy="126492"/>
                    </a:xfrm>
                    <a:custGeom>
                      <a:rect l="l" t="t" r="r" b="b"/>
                      <a:pathLst>
                        <a:path w="507848" h="164592">
                          <a:moveTo>
                            <a:pt x="0" y="164592"/>
                          </a:moveTo>
                          <a:lnTo>
                            <a:pt x="507848" y="164592"/>
                          </a:lnTo>
                          <a:lnTo>
                            <a:pt x="507848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01.01.	275 54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01.04.	275 540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01.07.	275 540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01.10.	275 540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037" w:right="573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uhradit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2226222/0800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variabilní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symbol: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íslo pojistné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7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Smluvní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strany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dohodly,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lenském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Evropské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unie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Evropskéh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hospodá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prostoru zavedena jiná pojistná da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jí obdobný poplatek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touto pojistnou smlouvou, než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jaké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jsou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uvedeny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1.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nabytí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innosti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íslušných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právních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edpis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území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lenského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státu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odvést,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zavazuje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uhradit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rámec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edepsaného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 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i náklady odpovídající této povinnosti.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51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13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96"/>
      </w:pPr>
      <w:r/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IV.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3473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Hlášení škodný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h událostí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2" w:lineRule="exact"/>
        <w:ind w:left="1037" w:right="567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oznámit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zbyte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odkladu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níže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 kontaktních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Kooperativa 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ovna, a.s., Vienna Insurance Group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CENTRUM ZÁKAZNICKÉ PODPORY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Centrální podatelna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Brn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nská 634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664 42 Mo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tel.: 95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fax: 54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21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602, 547 21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561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datová schránka: n6tetn3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hyperlink r:id="rId1222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www.koop.cz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2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výzvu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jakákoliv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jiná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osoba)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oznámit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škodné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písemnou formou.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1" w:after="0" w:line="292" w:lineRule="exact"/>
        <w:ind w:left="4541" w:right="568" w:firstLine="400"/>
      </w:pPr>
      <w:r/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V.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Zvláštní ujedná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 se, že se ruší ustanoven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1 odst. 7)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8)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3 odst. 5)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6 odst. 3) 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9 ZPP P-150/14.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039"/>
        </w:tabs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záplava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neplatí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uvedená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3,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bod.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(4),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150/14.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 poskytne pojistníkovi bonifikaci ve smyslu Doložky DOB10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Bonifi</w:t>
      </w:r>
      <w:r>
        <w:rPr sz="20" baseline="0" dirty="0">
          <w:jc w:val="left"/>
          <w:rFonts w:ascii="Corbel" w:hAnsi="Corbel" w:cs="Corbel"/>
          <w:color w:val="000000"/>
          <w:spacing w:val="-3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ac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9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žádosti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pojistníka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vyhodnocení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hodnocené období, kterým je jeden pojistný rok. Bude-li skute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hodnota škodného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pojistné smlouvy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než hodnot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smluvn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stanovená,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izná pojistitel bonifikaci následovn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333"/>
          <w:tab w:val="left" w:pos="5378"/>
        </w:tabs>
        <w:spacing w:before="0" w:after="0" w:line="243" w:lineRule="exact"/>
        <w:ind w:left="1320" w:right="565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Škodný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		Výše bonifikace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	2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		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80" w:lineRule="exact"/>
        <w:ind w:left="1039" w:right="565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od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doložky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DZ10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vztahuje i na budovy, ostatní stavby nebo mobilní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ky uvedené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bodech a), b) této doložky.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s MRLP (maximálním 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limitem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 ve výši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4" w:after="0" w:line="240" w:lineRule="auto"/>
        <w:ind w:left="612" w:right="0" w:firstLine="427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944606</wp:posOffset>
            </wp:positionH>
            <wp:positionV relativeFrom="paragraph">
              <wp:posOffset>2540</wp:posOffset>
            </wp:positionV>
            <wp:extent cx="621901" cy="126492"/>
            <wp:effectExtent l="0" t="0" r="0" b="0"/>
            <wp:wrapNone/>
            <wp:docPr id="1223" name="Freeform 1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901" cy="126492"/>
                    </a:xfrm>
                    <a:custGeom>
                      <a:rect l="l" t="t" r="r" b="b"/>
                      <a:pathLst>
                        <a:path w="660002" h="164593">
                          <a:moveTo>
                            <a:pt x="0" y="164593"/>
                          </a:moveTo>
                          <a:lnTo>
                            <a:pt x="660002" y="164593"/>
                          </a:lnTo>
                          <a:lnTo>
                            <a:pt x="660002" y="0"/>
                          </a:lnTo>
                          <a:lnTo>
                            <a:pt x="0" y="0"/>
                          </a:lnTo>
                          <a:lnTo>
                            <a:pt x="0" y="1645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1 000 000,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a 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astí ve výši 50 000,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DOZ101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tabulky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až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1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poskytne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039" w:right="565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vlastní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movité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vybavení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cizí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evzaté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místnosti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(objektu).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039" w:right="565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DOZ101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tabulky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až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1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poskytne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zásoby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 v 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 místnosti (objektu) se zámkem s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 cylindrickou vložkou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kováním.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039" w:right="565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od DOZ102 tabulky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1 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4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 ujednává, že pojistitel poskytne 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že byly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vlastní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edky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(krom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89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uvedeného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88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tabulce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8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9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uvedeného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tabulce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2.2.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 na adresách A) a B):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9" w:lineRule="exact"/>
        <w:ind w:left="1759" w:right="565" w:hanging="359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1614967</wp:posOffset>
            </wp:positionH>
            <wp:positionV relativeFrom="paragraph">
              <wp:posOffset>14605</wp:posOffset>
            </wp:positionV>
            <wp:extent cx="520603" cy="159506"/>
            <wp:effectExtent l="0" t="0" r="0" b="0"/>
            <wp:wrapNone/>
            <wp:docPr id="1224" name="Freeform 1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0603" cy="159506"/>
                    </a:xfrm>
                    <a:custGeom>
                      <a:rect l="l" t="t" r="r" b="b"/>
                      <a:pathLst>
                        <a:path w="558703" h="197606">
                          <a:moveTo>
                            <a:pt x="0" y="197606"/>
                          </a:moveTo>
                          <a:lnTo>
                            <a:pt x="558703" y="197606"/>
                          </a:lnTo>
                          <a:lnTo>
                            <a:pt x="558703" y="0"/>
                          </a:lnTo>
                          <a:lnTo>
                            <a:pt x="0" y="0"/>
                          </a:lnTo>
                          <a:lnTo>
                            <a:pt x="0" y="19760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5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Symbol" w:hAnsi="Symbol" w:cs="Symbol"/>
          <w:color w:val="000000"/>
          <w:spacing w:val="268"/>
          <w:sz w:val="20"/>
          <w:szCs w:val="20"/>
        </w:rPr>
        <w:t>·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000,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schránce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místnosti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vložkou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kováním. Prosklené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ásti místnosti (dve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e, okna a výlohy) byly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fólií nebo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íží;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759" w:right="565" w:hanging="359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1588859</wp:posOffset>
            </wp:positionH>
            <wp:positionV relativeFrom="paragraph">
              <wp:posOffset>15240</wp:posOffset>
            </wp:positionV>
            <wp:extent cx="511217" cy="159506"/>
            <wp:effectExtent l="0" t="0" r="0" b="0"/>
            <wp:wrapNone/>
            <wp:docPr id="1225" name="Freeform 1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1217" cy="159506"/>
                    </a:xfrm>
                    <a:custGeom>
                      <a:rect l="l" t="t" r="r" b="b"/>
                      <a:pathLst>
                        <a:path w="549317" h="197606">
                          <a:moveTo>
                            <a:pt x="0" y="197606"/>
                          </a:moveTo>
                          <a:lnTo>
                            <a:pt x="549317" y="197606"/>
                          </a:lnTo>
                          <a:lnTo>
                            <a:pt x="549317" y="0"/>
                          </a:lnTo>
                          <a:lnTo>
                            <a:pt x="0" y="0"/>
                          </a:lnTo>
                          <a:lnTo>
                            <a:pt x="0" y="19760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5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Symbol" w:hAnsi="Symbol" w:cs="Symbol"/>
          <w:color w:val="000000"/>
          <w:spacing w:val="268"/>
          <w:sz w:val="20"/>
          <w:szCs w:val="20"/>
        </w:rPr>
        <w:t>·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000,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3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trezoru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ipevn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ke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podlaze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místnosti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 vložkou a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kováním. Prosklené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ásti místnosti (dve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e, okna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výlohy) byly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 fólií nebo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íží;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9" w:lineRule="exact"/>
        <w:ind w:left="1759" w:right="565" w:hanging="359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1614878</wp:posOffset>
            </wp:positionH>
            <wp:positionV relativeFrom="paragraph">
              <wp:posOffset>14605</wp:posOffset>
            </wp:positionV>
            <wp:extent cx="515631" cy="159506"/>
            <wp:effectExtent l="0" t="0" r="0" b="0"/>
            <wp:wrapNone/>
            <wp:docPr id="1226" name="Freeform 1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5631" cy="159506"/>
                    </a:xfrm>
                    <a:custGeom>
                      <a:rect l="l" t="t" r="r" b="b"/>
                      <a:pathLst>
                        <a:path w="553732" h="197606">
                          <a:moveTo>
                            <a:pt x="0" y="197606"/>
                          </a:moveTo>
                          <a:lnTo>
                            <a:pt x="553732" y="197606"/>
                          </a:lnTo>
                          <a:lnTo>
                            <a:pt x="553732" y="0"/>
                          </a:lnTo>
                          <a:lnTo>
                            <a:pt x="0" y="0"/>
                          </a:lnTo>
                          <a:lnTo>
                            <a:pt x="0" y="19760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5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2520030</wp:posOffset>
            </wp:positionH>
            <wp:positionV relativeFrom="paragraph">
              <wp:posOffset>14605</wp:posOffset>
            </wp:positionV>
            <wp:extent cx="584696" cy="159506"/>
            <wp:effectExtent l="0" t="0" r="0" b="0"/>
            <wp:wrapNone/>
            <wp:docPr id="1227" name="Freeform 1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696" cy="159506"/>
                    </a:xfrm>
                    <a:custGeom>
                      <a:rect l="l" t="t" r="r" b="b"/>
                      <a:pathLst>
                        <a:path w="622796" h="197606">
                          <a:moveTo>
                            <a:pt x="0" y="197606"/>
                          </a:moveTo>
                          <a:lnTo>
                            <a:pt x="622796" y="197606"/>
                          </a:lnTo>
                          <a:lnTo>
                            <a:pt x="622796" y="0"/>
                          </a:lnTo>
                          <a:lnTo>
                            <a:pt x="0" y="0"/>
                          </a:lnTo>
                          <a:lnTo>
                            <a:pt x="0" y="19760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5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Symbol" w:hAnsi="Symbol" w:cs="Symbol"/>
          <w:color w:val="000000"/>
          <w:spacing w:val="268"/>
          <w:sz w:val="20"/>
          <w:szCs w:val="20"/>
        </w:rPr>
        <w:t>·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001,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9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200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000,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9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eném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trezoru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zabudovaném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zdi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podlaze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místnosti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vložkou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kováním.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Prosklené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místnosti (dve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e, okna a výlohy) byly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 fólií nebo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íží.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9" w:right="564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Dojde-li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ke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krádeži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vlastních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tabulce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snížit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své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nebyly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 v 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žním automatu s dve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enými klasickým zámkem, uvnit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s pokladnou s vlastním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zámkem.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4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Dojde-li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krádeži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vlastních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opiát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tabulce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2.2.2.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11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je pojistitel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snížit své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že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pojistné události nebyly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trezoru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hmotnosti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100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kg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zabudovaném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zdi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ipevn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podlaze).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Místnost, ve které je trezor 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je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poplachovým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ovacím a tís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ovým systém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(PZTS,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EZS)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vyvedením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poplachovéh</w:t>
      </w:r>
      <w:r>
        <w:rPr sz="20" baseline="0" dirty="0">
          <w:jc w:val="left"/>
          <w:rFonts w:ascii="Corbel" w:hAnsi="Corbel" w:cs="Corbel"/>
          <w:color w:val="000000"/>
          <w:spacing w:val="124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signálu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8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poplachového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ijímacího</w:t>
      </w:r>
      <w:r>
        <w:rPr sz="20" baseline="0" dirty="0">
          <w:jc w:val="left"/>
          <w:rFonts w:ascii="Corbel" w:hAnsi="Corbel" w:cs="Corbel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centra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pult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centralizované ochran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y–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„PCO”).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80" w:lineRule="exact"/>
        <w:ind w:left="1039" w:right="564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ZPP P-300/14,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 1, odstavce 4) 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 uvedeného v tabulce 2.6.1.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1 a 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 2.6.2.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2 vztahuje i na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 jejich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ž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vzniku pojistné události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esáhlo 10 let.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039" w:right="564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9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ZPP P-320/14,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 1, odstavce 4) 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 uvedeného v tabulce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2.7.1. pod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 a v tabulce 2.7.2. pod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2 vztahuje i na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 jejichž stá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v do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vzniku pojistné události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esáhlo 5 let.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zásob v chladících nebo mrazících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ízeních v rámci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10.1</w:t>
      </w:r>
      <w:r>
        <w:rPr sz="20" baseline="0" dirty="0">
          <w:jc w:val="left"/>
          <w:rFonts w:ascii="Corbel" w:hAnsi="Corbel" w:cs="Corbel"/>
          <w:color w:val="000000"/>
          <w:spacing w:val="18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1 ZPP P-300/14 se ujednává, že 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vztahuje i na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96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9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uskladn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chladicích nebo mrazicích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dle této pojistné smlouvy (dále jen „pojišt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ízení“), ke kterému došlo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náhlého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 které je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zárove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pojistnou událostí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podle ZPP P-300/14, jež je sjednáno v této 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179" w:right="567" w:hanging="56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10.2</w:t>
      </w:r>
      <w:r>
        <w:rPr sz="20" baseline="0" dirty="0">
          <w:jc w:val="left"/>
          <w:rFonts w:ascii="Corbel" w:hAnsi="Corbel" w:cs="Corbel"/>
          <w:color w:val="000000"/>
          <w:spacing w:val="1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 se ujednává, že se toto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vztahuje i na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zásob uskladn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ízeních,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takovémuto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došlo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náhlého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výpadku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energie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ejné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edpokladu,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výpadek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etržit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0,5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hodiny.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178" w:right="567" w:hanging="56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10.3</w:t>
      </w:r>
      <w:r>
        <w:rPr sz="20" baseline="0" dirty="0">
          <w:jc w:val="left"/>
          <w:rFonts w:ascii="Corbel" w:hAnsi="Corbel" w:cs="Corbel"/>
          <w:color w:val="000000"/>
          <w:spacing w:val="17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vztahuje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také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ípady,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odstávka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ejné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nutným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preventivním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 zabrán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jiných újem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nebo život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nebo zdraví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10.4</w:t>
      </w:r>
      <w:r>
        <w:rPr sz="20" baseline="0" dirty="0">
          <w:jc w:val="left"/>
          <w:rFonts w:ascii="Corbel" w:hAnsi="Corbel" w:cs="Corbel"/>
          <w:color w:val="000000"/>
          <w:spacing w:val="1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Vznikla-li pojistná událost na zásobách, vyplatí pojistitel v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odpovídající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opravu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úpravu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sníženou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5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využitelných zbytk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nahrazovaných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znehodnocení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odpovídající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rozdílu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mezi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hodnotou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5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vznikem pojistné události a obvyklou cenou po znehodnocení,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27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ztráty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odpovídající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nové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vyrobení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5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sníženou o cenu využitelných zbytk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Pojistitel vyplatí nižší z uvedených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pojistitele stanovené podl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 odstavce nep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evýší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ástku, kterou by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osoba obdržela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prodeji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2" w:lineRule="exact"/>
        <w:ind w:left="612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bezprost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 vznikem pojistné události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obvyklém obchodním styku n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daném 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10.5</w:t>
      </w:r>
      <w:r>
        <w:rPr sz="20" baseline="0" dirty="0">
          <w:jc w:val="left"/>
          <w:rFonts w:ascii="Corbel" w:hAnsi="Corbel" w:cs="Corbel"/>
          <w:color w:val="000000"/>
          <w:spacing w:val="17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 na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pojistitele však nevzniká, bylo-li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sobeno: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464" w:right="567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oznámenou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úmyslnou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odstávkou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energie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ejné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energetické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jejího dodavatele nebo výrobce,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výjimkou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dle odstavce 3) tohoto ujednání,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2" w:lineRule="exact"/>
        <w:ind w:left="1464" w:right="567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poruchou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vlastního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elektrického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rozvodu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elektrickéh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rozvodu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užívaných objektech,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6" w:after="0" w:line="245" w:lineRule="exact"/>
        <w:ind w:left="1464" w:right="567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27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</w:t>
      </w:r>
      <w:r>
        <w:rPr sz="20" baseline="0" dirty="0">
          <w:jc w:val="left"/>
          <w:rFonts w:ascii="Corbel" w:hAnsi="Corbel" w:cs="Corbel"/>
          <w:color w:val="000000"/>
          <w:spacing w:val="9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trvale</w:t>
      </w:r>
      <w:r>
        <w:rPr sz="20" baseline="0" dirty="0">
          <w:jc w:val="left"/>
          <w:rFonts w:ascii="Corbel" w:hAnsi="Corbel" w:cs="Corbel"/>
          <w:color w:val="000000"/>
          <w:spacing w:val="9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nedostate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výkonu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rozvodné</w:t>
      </w:r>
      <w:r>
        <w:rPr sz="20" baseline="0" dirty="0">
          <w:jc w:val="left"/>
          <w:rFonts w:ascii="Corbel" w:hAnsi="Corbel" w:cs="Corbel"/>
          <w:color w:val="000000"/>
          <w:spacing w:val="9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9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</w:t>
      </w:r>
      <w:r>
        <w:rPr sz="20" baseline="0" dirty="0">
          <w:jc w:val="left"/>
          <w:rFonts w:ascii="Corbel" w:hAnsi="Corbel" w:cs="Corbel"/>
          <w:color w:val="000000"/>
          <w:spacing w:val="9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9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tehdy,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dojde-li</w:t>
      </w:r>
      <w:r>
        <w:rPr sz="20" baseline="0" dirty="0">
          <w:jc w:val="left"/>
          <w:rFonts w:ascii="Corbel" w:hAnsi="Corbel" w:cs="Corbel"/>
          <w:color w:val="000000"/>
          <w:spacing w:val="9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9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plánovaným odstávkám elektrické energie,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2" w:lineRule="exact"/>
        <w:ind w:left="612" w:right="567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výpadku elektrické energie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 nedostatku paliva nebo vody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 její výroby.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10.6</w:t>
      </w:r>
      <w:r>
        <w:rPr sz="20" baseline="0" dirty="0">
          <w:jc w:val="left"/>
          <w:rFonts w:ascii="Corbel" w:hAnsi="Corbel" w:cs="Corbel"/>
          <w:color w:val="000000"/>
          <w:spacing w:val="16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nevztahuje na škody vzniklé: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464" w:right="567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 zásobách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omezenou dobou skladovatelnosti po uplynutí data minimální trvanlivosti stanovenou jejich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výrobcem,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1039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opravy, údržby nebo servisu na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27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zavin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ným jednáním 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stnanc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9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10.7</w:t>
      </w:r>
      <w:r>
        <w:rPr sz="20" baseline="0" dirty="0">
          <w:jc w:val="left"/>
          <w:rFonts w:ascii="Corbel" w:hAnsi="Corbel" w:cs="Corbel"/>
          <w:color w:val="000000"/>
          <w:spacing w:val="18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 je povinen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erušení dodávky elektrické energie: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vykonat všechna dostupná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zabra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ující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zásob,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464" w:right="568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edložit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potvrzení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správce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/dodavatele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energie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došlo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erušení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dodávce elektrické energie.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10.8</w:t>
      </w:r>
      <w:r>
        <w:rPr sz="20" baseline="0" dirty="0">
          <w:jc w:val="left"/>
          <w:rFonts w:ascii="Corbel" w:hAnsi="Corbel" w:cs="Corbel"/>
          <w:color w:val="000000"/>
          <w:spacing w:val="1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na první riziko ve smyslu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23 odst. 1) písm. a) VPP P-100/14.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10.9</w:t>
      </w:r>
      <w:r>
        <w:rPr sz="20" baseline="0" dirty="0">
          <w:jc w:val="left"/>
          <w:rFonts w:ascii="Corbel" w:hAnsi="Corbel" w:cs="Corbel"/>
          <w:color w:val="000000"/>
          <w:spacing w:val="16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všechny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color w:val="000000"/>
          <w:spacing w:val="122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178" w:right="568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4645248</wp:posOffset>
            </wp:positionH>
            <wp:positionV relativeFrom="paragraph">
              <wp:posOffset>176401</wp:posOffset>
            </wp:positionV>
            <wp:extent cx="478227" cy="126491"/>
            <wp:effectExtent l="0" t="0" r="0" b="0"/>
            <wp:wrapNone/>
            <wp:docPr id="1228" name="Freeform 1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8227" cy="126491"/>
                    </a:xfrm>
                    <a:custGeom>
                      <a:rect l="l" t="t" r="r" b="b"/>
                      <a:pathLst>
                        <a:path w="516327" h="164591">
                          <a:moveTo>
                            <a:pt x="0" y="164591"/>
                          </a:moveTo>
                          <a:lnTo>
                            <a:pt x="516327" y="164591"/>
                          </a:lnTo>
                          <a:lnTo>
                            <a:pt x="516327" y="0"/>
                          </a:lnTo>
                          <a:lnTo>
                            <a:pt x="0" y="0"/>
                          </a:lnTo>
                          <a:lnTo>
                            <a:pt x="0" y="1645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1873390</wp:posOffset>
            </wp:positionH>
            <wp:positionV relativeFrom="paragraph">
              <wp:posOffset>485775</wp:posOffset>
            </wp:positionV>
            <wp:extent cx="313776" cy="126491"/>
            <wp:effectExtent l="0" t="0" r="0" b="0"/>
            <wp:wrapNone/>
            <wp:docPr id="1229" name="Freeform 1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3776" cy="126491"/>
                    </a:xfrm>
                    <a:custGeom>
                      <a:rect l="l" t="t" r="r" b="b"/>
                      <a:pathLst>
                        <a:path w="351876" h="164592">
                          <a:moveTo>
                            <a:pt x="0" y="164592"/>
                          </a:moveTo>
                          <a:lnTo>
                            <a:pt x="351876" y="164592"/>
                          </a:lnTo>
                          <a:lnTo>
                            <a:pt x="351876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 roku (resp. 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na dobu kratší než jeden pojistný rok,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trvání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200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000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6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1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</w:t>
      </w:r>
      <w:r>
        <w:rPr sz="20" baseline="0" dirty="0">
          <w:jc w:val="left"/>
          <w:rFonts w:ascii="Corbel" w:hAnsi="Corbel" w:cs="Corbel"/>
          <w:color w:val="000000"/>
          <w:spacing w:val="21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1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21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1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1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</w:t>
      </w:r>
      <w:r>
        <w:rPr sz="20" baseline="0" dirty="0">
          <w:jc w:val="left"/>
          <w:rFonts w:ascii="Corbel" w:hAnsi="Corbel" w:cs="Corbel"/>
          <w:color w:val="000000"/>
          <w:spacing w:val="21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</w:t>
      </w:r>
      <w:r>
        <w:rPr sz="20" baseline="0" dirty="0">
          <w:jc w:val="left"/>
          <w:rFonts w:ascii="Corbel" w:hAnsi="Corbel" w:cs="Corbel"/>
          <w:color w:val="000000"/>
          <w:spacing w:val="21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21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10 % min. však 2 00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9" w:right="568" w:hanging="427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3516671</wp:posOffset>
            </wp:positionH>
            <wp:positionV relativeFrom="paragraph">
              <wp:posOffset>850395</wp:posOffset>
            </wp:positionV>
            <wp:extent cx="436804" cy="126491"/>
            <wp:effectExtent l="0" t="0" r="0" b="0"/>
            <wp:wrapNone/>
            <wp:docPr id="1230" name="Freeform 1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6804" cy="126491"/>
                    </a:xfrm>
                    <a:custGeom>
                      <a:rect l="l" t="t" r="r" b="b"/>
                      <a:pathLst>
                        <a:path w="474904" h="164592">
                          <a:moveTo>
                            <a:pt x="0" y="164592"/>
                          </a:moveTo>
                          <a:lnTo>
                            <a:pt x="474904" y="164592"/>
                          </a:lnTo>
                          <a:lnTo>
                            <a:pt x="474904" y="0"/>
                          </a:lnTo>
                          <a:lnTo>
                            <a:pt x="0" y="0"/>
                          </a:lnTo>
                          <a:lnTo>
                            <a:pt x="0" y="1645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2.,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odst.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2.,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písm.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f),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i),ii)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-150/14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vzniká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potrubí,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topných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les,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vodovodních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armatur,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kotl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nádrží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níkových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stanic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vytáp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cích systém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došlo-li k 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 i jinak než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etlakem nebo zamrznutím kapaliny v nich. 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pojistného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doložitelný únik vody z poškozených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 výše uvedených vodovodních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Ostatní ustanovení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 2., ods. 2, písm. f) ZPP P-150/14 jsou platná. Ve smyslu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23. odst. 1 písm. a) VPP P-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100/14 se sjednává max. 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limit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ve výši 100 000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8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neposkytne 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ani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službu z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 rozsahu,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 jakém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 takové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služba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znamenaly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porušení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mezinárodních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sankcí,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obchodních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ekonomických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sankcí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embarg,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vyhlášených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elem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udržení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obnovení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mezinárodního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míru,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nosti,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ochrany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základních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lidských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boje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proti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terorismu.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embarga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považují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zejména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embarga Organizace spojených národ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Evropské unie 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eské republiky. Dále také Spojených stát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amerických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edpokladu, že neodporují sankcím a embarg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 uvedeným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edchozí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97"/>
      </w:pPr>
      <w:r/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50"/>
          <w:sz w:val="24"/>
          <w:szCs w:val="24"/>
        </w:rPr>
        <w:t>k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VI.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3735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Prohlášení po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istníka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1570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Prohlášení po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4"/>
          <w:sz w:val="24"/>
          <w:szCs w:val="24"/>
        </w:rPr>
        <w:t>j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istníka, registr smluv, zpracování osobních údaj</w:t>
      </w:r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PROHLÁŠENÍ POJISTNÍKA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potvrzuje, že v dostate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edstihu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 tohoto dodatku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evzal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listinné nebo,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souhlasem</w:t>
      </w:r>
      <w:r>
        <w:rPr sz="20" baseline="0" dirty="0">
          <w:jc w:val="left"/>
          <w:rFonts w:ascii="Corbel" w:hAnsi="Corbel" w:cs="Corbel"/>
          <w:color w:val="000000"/>
          <w:spacing w:val="85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textové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trvalém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dat)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klienta,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jejichž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 o zpracování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neživotním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 a seznámil se s nimi. Pojistník si je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dom, že 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jedná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ležité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informace,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napomoho</w:t>
      </w:r>
      <w:r>
        <w:rPr sz="20" baseline="0" dirty="0">
          <w:jc w:val="left"/>
          <w:rFonts w:ascii="Corbel" w:hAnsi="Corbel" w:cs="Corbel"/>
          <w:color w:val="000000"/>
          <w:spacing w:val="8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porozum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podmínkám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sjednávaného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obsahují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upozorn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na 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ležité aspekty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i významná ustanovení pojistných podmínek.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2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potvrzuje, že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 tohoto dodatku mu byly oznámeny informace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souladu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ustanovením §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2760 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anského zákoníku.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potvrzuje,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dostate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edstihu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evzal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listinné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textové podob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na trvalém nosi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dat) dokumenty uvedené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I. bodu 2. této pojistné smlouvy ve 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seznámil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nimi.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si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dom,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dokumenty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tvo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nedílnou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upravují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omezení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výluk),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práva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povinnosti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astník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následky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porušení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dalš</w:t>
      </w:r>
      <w:r>
        <w:rPr sz="20" baseline="0" dirty="0">
          <w:jc w:val="left"/>
          <w:rFonts w:ascii="Corbel" w:hAnsi="Corbel" w:cs="Corbel"/>
          <w:color w:val="000000"/>
          <w:spacing w:val="76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jimi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vázán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jako pojistnou smlouvou.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potvrzuje, že adresa jeho sídla/bydlišt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/trvalého pobytu a kontakty elektronické komunikace uvedené 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tomto dodatku jsou aktuální, a souhlasí, aby tyto údaje byly v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jejich rozporu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jinými údaji uvedenými 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pojistných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smlouvách,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kterých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pojistníkem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ným,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využívány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takových pojistných smluv. S tímto postupem pojistník souhlasí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ípad, kdy pojistiteli oznámí 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sídla/bydlišt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/trvalého pobytu nebo kontakt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elektronické komunikace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trvání této pojistné smlouvy. Tím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není 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možnost používání jiných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uvedených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 pojistných smlouvách.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8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prohlašuje,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má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eb</w:t>
      </w:r>
      <w:r>
        <w:rPr sz="20" baseline="0" dirty="0">
          <w:jc w:val="left"/>
          <w:rFonts w:ascii="Corbel" w:hAnsi="Corbel" w:cs="Corbel"/>
          <w:color w:val="000000"/>
          <w:spacing w:val="89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ochrany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následky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(pojistný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zájem).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Pojistník, je-li osobou odlišnou od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ného, dále prohlašuje, že mu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dali souhlas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4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16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7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prohlašuje, že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hodnoty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zájmu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touto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smlouvou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 dodatku nejsou k datu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tohoto dodatku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ny proti stejným 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 u jiného pojistitele,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 není v 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ve 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tohoto dodatku výslovn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uvedeno jinak.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REGISTR SMLUV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uvedená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pojistná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smlouva,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resp.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dodatek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smlouva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podléhá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povinnosti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 registru smluv 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registr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 ve smyslu zákona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340/2015 Sb., zavazuje se pojistník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 jejímu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 rozsahu,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 a ve lh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tách stanovených citovaný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zákonem. To nezbavuje pojistitele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práva, aby smlouvu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ejnil v registru sám, s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ímž pojistník souhlasí. Pokud je pojistník odlišný od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dále potvrzuje, že každý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 souhlasil s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formulá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registru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vyplnit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(jako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smluvní stran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), do pole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Datová schránka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 uvést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n6tetn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3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do pole „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íslo smlouvy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“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uvést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íslo této pojistné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zavazuje,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zasláním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zajistí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iteln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ejnitelných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 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 fyzických osobách).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Smluvní strany se dohodly, že ode dne nabytí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innosti smlouvy (resp. dodatku) jejím zve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registru 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inky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povinností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vyplývajících,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vztahují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období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uvedeného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átek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(resp. od data uvedeného jako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átek 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provedených dodatkem, jde-li 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inky dodatku)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 budoucna.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OSOBNÍC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ásti jsou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uvedeny základn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 o zpracování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Vašich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Tyto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 se na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Vás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uplatní,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jste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fyzickou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osobou,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89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výjimkou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3.2.,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který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Vás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uplatní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právnickou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osobou.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Více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odvolání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souhlasu,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možnosti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podání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námitky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 na 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 zájmu, práva na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ístup a dalších práv, naleznete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dokumentu Informace 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neživotním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který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trvale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dostupný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webové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stránc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e</w:t>
      </w:r>
      <w:hyperlink r:id="rId1231" w:history="1">
        <w:r>
          <w:rPr sz="20" baseline="0" dirty="0">
            <w:jc w:val="left"/>
            <w:rFonts w:ascii="Corbel" w:hAnsi="Corbel" w:cs="Corbel"/>
            <w:u w:val="single"/>
            <w:color w:val="3D00FB"/>
            <w:sz w:val="20"/>
            <w:szCs w:val="20"/>
          </w:rPr>
          <w:t>www.koop.cz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sekci „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Kooperativa“.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2" w:lineRule="exact"/>
        <w:ind w:left="1037" w:right="567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INFORMACE O ZPRACOVÁNÍ OSOBNÍCH ÚDAJ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u w:val="single"/>
          <w:color w:val="000000"/>
          <w:sz w:val="20"/>
          <w:szCs w:val="20"/>
        </w:rPr>
        <w:t>BEZ VAŠEHO SOUHLASU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 na 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smlouvy a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ných zájm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pojistitele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bere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 že jeh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kontaktní údaje, údaje pro ocen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rizika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vstupu do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údaje o využívání služe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zpracovává pojistitel: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42" w:lineRule="exact"/>
        <w:ind w:left="1320" w:right="567" w:hanging="280"/>
      </w:pPr>
      <w:r/>
      <w:r>
        <w:rPr sz="20" baseline="0" dirty="0">
          <w:jc w:val="left"/>
          <w:rFonts w:ascii="Symbol" w:hAnsi="Symbol" w:cs="Symbol"/>
          <w:color w:val="000000"/>
          <w:spacing w:val="17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kalkulace, návrhu a uzav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 pojistné smlouvy, posouzení p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ijatelnosti do pojišt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ní, správy a ukon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43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smlouvy a likvidace pojistných událostí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když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ípadech jde o zpracování nezbytné pr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43" w:lineRule="exact"/>
        <w:ind w:left="1320" w:right="567" w:hanging="280"/>
      </w:pPr>
      <w:r/>
      <w:r>
        <w:rPr sz="20" baseline="0" dirty="0">
          <w:jc w:val="left"/>
          <w:rFonts w:ascii="Symbol" w:hAnsi="Symbol" w:cs="Symbol"/>
          <w:color w:val="000000"/>
          <w:spacing w:val="17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zajišt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ádného nastavení a pln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 smluvních vztah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pojistníkem, zajišt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 a soupojišt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ní, statistiky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 cenotvorby produkt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, ochrany právních nárok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pojistitele a prevence a odhalování pojistných podvod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a jiných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protiprávních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jednání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když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ípadech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jde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založené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zájm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10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Proti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takovému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máte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kdykoli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podat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námitku,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která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být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 uvedeným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Informacích o zpracování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neživotním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358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 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ely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zákonné povinnosti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970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bere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 že jeho 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kontaktní údaje a údaje pro ocen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rizika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vstupu do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zpracovává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své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zákonné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povinnost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vyplývající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zejména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zákona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upravujícího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distribuci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zákona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69/2006 Sb., o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mezinárodních sankcí.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POVINNOST POJISTNÍKA INFORMOVAT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ETÍ OSOBY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zavazuje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informovat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každého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jenž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osobou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odlišnou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pojistníka,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další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2" w:lineRule="exact"/>
        <w:ind w:left="612" w:right="567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osoby, které uvedl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ve 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tohoto dodatku, o zpracování jejich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INFORMACE O ZPRACOVÁNÍ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ZÁSTUPCE POJISTNÍKA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Zástupce právnické osoby, zákonný zástupce nebo jiná osoba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zastupovat pojistníka bere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 její 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kontaktní údaje pojistitel zpracovává na základ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ného zájm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3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kalkulace,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návrhu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smlouvy,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správy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ukon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pojistné smlouvy, likvidace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pojistných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událostí,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zajišt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soupojišt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ní, ochrany právních nárok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pojistitele a prevence a odhalování pojistných podvod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a jiných protiprávních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53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17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8" w:right="569" w:firstLine="0"/>
      </w:pPr>
      <w:r/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jednání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Proti takovému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má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taková osoba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kdykoli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podat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námitku,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která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 být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 uvedeným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Informacích o zpracování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neživotním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1038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 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ely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zákonné povinnosti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8" w:right="569" w:firstLine="0"/>
        <w:jc w:val="both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Zástupce právnické osoby, zákonný zástupce nebo jiná osoba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zastupovat pojistníka bere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kontaktní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zpracovává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8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své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zákonné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povinnost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3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vyplývající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zejména ze zákona upravujícího distribuci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zákona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69/2006 Sb., o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mezinárodních sankcí.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8" w:right="570" w:firstLine="0"/>
        <w:jc w:val="both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Podpisem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dodatku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potvrzujete,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jste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kladn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seznámil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smyslem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obsahem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souhlasu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jste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jejic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lením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seznámil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dokumentem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Informace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neživotním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zejména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bližší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identifikací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dalších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správc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rozsahem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zpracovávaných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právními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základy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(d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vody),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dobou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sobem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odvolání souhlasu a právy, která Vám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této souvislosti náleží.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4294" w:right="569" w:firstLine="580"/>
      </w:pPr>
      <w:r/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VII.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Záv</w:t>
      </w:r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Corbel" w:hAnsi="Corbel" w:cs="Corbel"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47"/>
          <w:sz w:val="24"/>
          <w:szCs w:val="24"/>
        </w:rPr>
        <w:t>á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ustanovení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2" w:lineRule="exact"/>
        <w:ind w:left="1037" w:right="569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Není-li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ujednáno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jinak,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dobou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doba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104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01.01.201</w:t>
      </w:r>
      <w:r>
        <w:rPr sz="20" baseline="0" dirty="0">
          <w:jc w:val="left"/>
          <w:rFonts w:ascii="Corbel" w:hAnsi="Corbel" w:cs="Corbel"/>
          <w:color w:val="000000"/>
          <w:spacing w:val="103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átek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31.12.202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(konec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38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átek 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n(y) provedených(-é) tímto dodatkem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01.08.2019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8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dodatkem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provedená(é)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na(y)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ípadné(á)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dodatkem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sjednané(á)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nové(á)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nevztahují na dobu (nevznikají)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átkem 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n(y) provedených(-é) tímto dodatkem.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037" w:right="567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ěď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pojistníka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návrh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nabídka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atkem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odchylkou od nabídky se nepovažuje za její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ijetí, a to ani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že se takovou odchylkou podstatn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nem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 nabídky.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71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 se, že tento dodatek musí být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 pouze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písemné form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a to i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že je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tímto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dodatkem ujednáno na pojistnou dobu kratší než jeden rok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 dodatek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 být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pouze písemnou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formou.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70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Subjektem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íslušným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mimosoudnímu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ešení</w:t>
      </w:r>
      <w:r>
        <w:rPr sz="20" baseline="0" dirty="0">
          <w:jc w:val="left"/>
          <w:rFonts w:ascii="Corbel" w:hAnsi="Corbel" w:cs="Corbel"/>
          <w:color w:val="000000"/>
          <w:spacing w:val="7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ebitelských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eská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 inspekce, 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pánská 567/15, 120 00 Praha 2, </w:t>
      </w:r>
      <w:hyperlink r:id="rId1232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www.coi.cz</w:t>
        </w:r>
      </w:hyperlink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037" w:right="572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dodatek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l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vypracován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stejnopisech,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obdrž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í1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stejnopis(y),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ponech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á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stejnopis(y).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 dodatek obsahuj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9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stran,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ve 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tohoto dodatku nálež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y,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ž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jsou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fyzicky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iloženy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tomuto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dodatku.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jsou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 pojistitele uvedené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I. této pojistné smlouvy ve 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tohoto dodatku.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2028" w:right="1980" w:hanging="141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</w:t>
      </w:r>
      <w:r>
        <w:rPr sz="20" baseline="0" dirty="0">
          <w:jc w:val="left"/>
          <w:rFonts w:ascii="Corbel" w:hAnsi="Corbel" w:cs="Corbel"/>
          <w:color w:val="000000"/>
          <w:spacing w:val="375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1–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 vlastních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 (elektronika)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 vlastníc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 (elektronika)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 chladicích a mrazicích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ízeních pro uložení krevních derivát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29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Výpis z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40"/>
          <w:tab w:val="left" w:pos="4138"/>
          <w:tab w:val="left" w:pos="8393"/>
        </w:tabs>
        <w:spacing w:before="0" w:after="0" w:line="220" w:lineRule="exact"/>
        <w:ind w:left="5201" w:right="591" w:hanging="4589"/>
      </w:pPr>
      <w:r/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Pardubicích dne	31.07.2019	…………….…………………………………...….</w:t>
      </w:r>
      <w:r>
        <w:rPr sz="18" baseline="0" dirty="0">
          <w:jc w:val="left"/>
          <w:rFonts w:ascii="Corbel" w:hAnsi="Corbel" w:cs="Corbel"/>
          <w:color w:val="000000"/>
          <w:spacing w:val="292"/>
          <w:sz w:val="18"/>
          <w:szCs w:val="18"/>
        </w:rPr>
        <w:t>.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………………….….…………………….……..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za pojist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i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tele	za pojist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i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tele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40"/>
          <w:tab w:val="left" w:pos="4138"/>
        </w:tabs>
        <w:spacing w:before="0" w:after="0" w:line="221" w:lineRule="exact"/>
        <w:ind w:left="5208" w:right="3640" w:hanging="4596"/>
      </w:pPr>
      <w:r/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Pardubicích dne	31.07.2019	………………...…………………...…….…..…….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za pojistníka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Dodat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 k pojistn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é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m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louv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vyprac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vala: Ha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a Tlap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á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ková, tel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.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: 95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6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42</w:t>
      </w:r>
      <w:r>
        <w:rPr sz="16" baseline="0" dirty="0">
          <w:jc w:val="left"/>
          <w:rFonts w:ascii="Corbel" w:hAnsi="Corbel" w:cs="Corbel"/>
          <w:color w:val="000000"/>
          <w:spacing w:val="32"/>
          <w:sz w:val="16"/>
          <w:szCs w:val="16"/>
        </w:rPr>
        <w:t>7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2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24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4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19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222" Type="http://schemas.openxmlformats.org/officeDocument/2006/relationships/hyperlink" TargetMode="External" Target="http://www.koop.cz"/><Relationship Id="rId1231" Type="http://schemas.openxmlformats.org/officeDocument/2006/relationships/hyperlink" TargetMode="External" Target="http://www.koop.cz/"/><Relationship Id="rId1232" Type="http://schemas.openxmlformats.org/officeDocument/2006/relationships/hyperlink" TargetMode="External" Target="http://www.coi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2019-08-14T13:02:10Z</dcterms:created>
  <dcterms:modified xsi:type="dcterms:W3CDTF">2019-08-14T13:02:10Z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