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0A" w:rsidRDefault="009B4D0A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Objednávám u Vás </w:t>
                            </w:r>
                            <w:bookmarkStart w:id="0" w:name="_GoBack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překlad z českého jazyka do anglického </w:t>
                            </w:r>
                            <w:bookmarkEnd w:id="0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dle následující specifikace:</w:t>
                            </w:r>
                          </w:p>
                          <w:p w:rsidR="009B4D0A" w:rsidRDefault="009B4D0A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9B4D0A" w:rsidRDefault="009B4D0A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Překlady rodilé</w:t>
                            </w:r>
                            <w:r w:rsidR="00184B9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mluvčí za cenu 450 Kč á NS </w:t>
                            </w:r>
                          </w:p>
                          <w:p w:rsidR="009B4D0A" w:rsidRDefault="00544236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139</w:t>
                            </w:r>
                            <w:r w:rsidR="00184B9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51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NS x 450 =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62</w:t>
                            </w:r>
                            <w:r w:rsidR="00184B91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779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55777" w:rsidRDefault="00255777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255777" w:rsidRDefault="00255777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termín pro dodání překladů: do 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 9. 2019</w:t>
                            </w: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9B4D0A" w:rsidRPr="001F4C84" w:rsidRDefault="003D5E23" w:rsidP="009B4D0A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předpokládaná hodnota: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D0A" w:rsidRPr="001F4C8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Celkem cena 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62</w:t>
                            </w:r>
                            <w:r w:rsidR="00184B91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779</w:t>
                            </w:r>
                            <w:r w:rsidR="009B4D0A" w:rsidRPr="001F4C8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Kč vč. DPH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Mgr. Michal Soukup</w:t>
                            </w:r>
                          </w:p>
                          <w:p w:rsidR="00721023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9B4D0A" w:rsidRDefault="009B4D0A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Objednávám u Vás překlad z českého jazyka do anglického dle následující specifikace:</w:t>
                      </w:r>
                    </w:p>
                    <w:p w:rsidR="009B4D0A" w:rsidRDefault="009B4D0A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9B4D0A" w:rsidRDefault="009B4D0A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Překlady rodilé</w:t>
                      </w:r>
                      <w:r w:rsidR="00184B9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mluvčí za cenu 450 Kč á NS </w:t>
                      </w:r>
                    </w:p>
                    <w:p w:rsidR="009B4D0A" w:rsidRDefault="00544236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139</w:t>
                      </w:r>
                      <w:r w:rsidR="00184B9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51</w:t>
                      </w:r>
                      <w:r w:rsidR="009B4D0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NS x 450 =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62</w:t>
                      </w:r>
                      <w:r w:rsidR="00184B91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779</w:t>
                      </w:r>
                      <w:r w:rsidR="009B4D0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55777" w:rsidRDefault="00255777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255777" w:rsidRDefault="00255777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termín pro dodání překladů: do </w:t>
                      </w:r>
                      <w:r w:rsidR="0054423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 9. 2019</w:t>
                      </w: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9B4D0A" w:rsidRPr="001F4C84" w:rsidRDefault="003D5E23" w:rsidP="009B4D0A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předpokládaná hodnota:</w:t>
                      </w:r>
                      <w:r w:rsidR="009B4D0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9B4D0A" w:rsidRPr="001F4C84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Celkem cena </w:t>
                      </w:r>
                      <w:r w:rsidR="00544236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62</w:t>
                      </w:r>
                      <w:r w:rsidR="00184B91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.</w:t>
                      </w:r>
                      <w:r w:rsidR="00544236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779</w:t>
                      </w:r>
                      <w:r w:rsidR="009B4D0A" w:rsidRPr="001F4C84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Kč vč. DPH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Mgr. Michal Soukup</w:t>
                      </w:r>
                    </w:p>
                    <w:p w:rsidR="00721023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ředitel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0A" w:rsidRDefault="005377B6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377B6" w:rsidRPr="005377B6" w:rsidRDefault="009B4D0A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79530000-8</w:t>
                            </w:r>
                            <w:r w:rsidR="005377B6"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9B4D0A" w:rsidRDefault="005377B6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</w:p>
                    <w:p w:rsidR="005377B6" w:rsidRPr="005377B6" w:rsidRDefault="009B4D0A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79530000-8</w:t>
                      </w:r>
                      <w:r w:rsidR="005377B6"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9B4D0A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 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25577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12</w:t>
                            </w:r>
                            <w:r w:rsidR="009B4D0A" w:rsidRPr="009B4D0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5577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8</w:t>
                            </w:r>
                            <w:r w:rsidR="009B4D0A" w:rsidRPr="009B4D0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9B4D0A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</w:t>
                      </w:r>
                      <w:r w:rsidR="009B4D0A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 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25577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12</w:t>
                      </w:r>
                      <w:r w:rsidR="009B4D0A" w:rsidRPr="009B4D0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 xml:space="preserve">. </w:t>
                      </w:r>
                      <w:r w:rsidR="0025577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8</w:t>
                      </w:r>
                      <w:r w:rsidR="009B4D0A" w:rsidRPr="009B4D0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2557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2557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2557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</w:t>
                      </w:r>
                      <w:r w:rsidR="0054423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9B4D0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2557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8</w:t>
                      </w:r>
                      <w:r w:rsidR="009B4D0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D0A" w:rsidRDefault="00544236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David Gaul</w:t>
                            </w:r>
                          </w:p>
                          <w:p w:rsidR="009B4D0A" w:rsidRDefault="00544236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Hněvotín 448</w:t>
                            </w:r>
                          </w:p>
                          <w:p w:rsidR="009B4D0A" w:rsidRDefault="00544236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783 47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Hněvotín</w:t>
                            </w:r>
                          </w:p>
                          <w:p w:rsidR="009B4D0A" w:rsidRPr="00734160" w:rsidRDefault="009B4D0A" w:rsidP="009B4D0A">
                            <w:pPr>
                              <w:spacing w:line="240" w:lineRule="auto"/>
                              <w:contextualSpacing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IČO 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75026074</w:t>
                            </w:r>
                          </w:p>
                          <w:p w:rsidR="00080EA9" w:rsidRDefault="00080EA9" w:rsidP="00C01239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9B4D0A" w:rsidRDefault="00544236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David Gaul</w:t>
                      </w:r>
                    </w:p>
                    <w:p w:rsidR="009B4D0A" w:rsidRDefault="00544236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Hněvotín 448</w:t>
                      </w:r>
                    </w:p>
                    <w:p w:rsidR="009B4D0A" w:rsidRDefault="00544236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783 47</w:t>
                      </w:r>
                      <w:r w:rsidR="009B4D0A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Hněvotín</w:t>
                      </w:r>
                    </w:p>
                    <w:p w:rsidR="009B4D0A" w:rsidRPr="00734160" w:rsidRDefault="009B4D0A" w:rsidP="009B4D0A">
                      <w:pPr>
                        <w:spacing w:line="240" w:lineRule="auto"/>
                        <w:contextualSpacing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IČO </w:t>
                      </w:r>
                      <w:r w:rsidR="00544236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75026074</w:t>
                      </w:r>
                    </w:p>
                    <w:p w:rsidR="00080EA9" w:rsidRDefault="00080EA9" w:rsidP="00C01239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5031740</wp:posOffset>
                </wp:positionH>
                <wp:positionV relativeFrom="page">
                  <wp:posOffset>3981450</wp:posOffset>
                </wp:positionV>
                <wp:extent cx="1810385" cy="60579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Pr="003D5E2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9B4D0A" w:rsidRPr="00BC135D" w:rsidRDefault="00BC23E3" w:rsidP="009B4D0A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Překlady pro výstavní katalog Karel z Lichtensteinu-Castelcorna</w:t>
                            </w: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9B4D0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63</w:t>
                            </w:r>
                            <w:r w:rsidR="00184B9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.</w:t>
                            </w:r>
                            <w:r w:rsidR="0054423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0</w:t>
                            </w:r>
                            <w:r w:rsidR="00255777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00</w:t>
                            </w:r>
                            <w:r w:rsidR="009B4D0A" w:rsidRPr="009B4D0A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357973" w:rsidRPr="009B4D0A">
                              <w:rPr>
                                <w:rFonts w:ascii="Noto Sans" w:eastAsia="Arial Unicode MS" w:hAnsi="Noto Sans" w:cs="Segoe UI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721023" w:rsidRPr="00721023" w:rsidRDefault="009078F2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2pt;margin-top:313.5pt;width:142.55pt;height:47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" stroked="f">
                <v:textbox>
                  <w:txbxContent>
                    <w:p w:rsidR="00357973" w:rsidRPr="003D5E2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9B4D0A" w:rsidRPr="00BC135D" w:rsidRDefault="00BC23E3" w:rsidP="009B4D0A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9B4D0A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Překlady pro výstavní katalog Karel z Lichtensteinu-Castelcorna</w:t>
                      </w: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9B4D0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9B4D0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54423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63</w:t>
                      </w:r>
                      <w:r w:rsidR="00184B9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.</w:t>
                      </w:r>
                      <w:r w:rsidR="0054423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0</w:t>
                      </w:r>
                      <w:r w:rsidR="00255777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00</w:t>
                      </w:r>
                      <w:r w:rsidR="009B4D0A" w:rsidRPr="009B4D0A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Kč</w:t>
                      </w:r>
                      <w:r w:rsidR="00357973" w:rsidRPr="009B4D0A">
                        <w:rPr>
                          <w:rFonts w:ascii="Noto Sans" w:eastAsia="Arial Unicode MS" w:hAnsi="Noto Sans" w:cs="Segoe UI"/>
                          <w:b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721023" w:rsidRPr="00721023" w:rsidRDefault="009078F2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9078F2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9078F2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pobočka </w:t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</w:p>
                          <w:p w:rsidR="00EF7DE5" w:rsidRPr="006B5D5E" w:rsidRDefault="001258C3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9078F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3A0677"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9078F2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9078F2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pobočka </w:t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</w:p>
                    <w:p w:rsidR="00EF7DE5" w:rsidRPr="006B5D5E" w:rsidRDefault="001258C3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9078F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3A0677"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99" w:rsidRDefault="009C6099" w:rsidP="003F76DD">
      <w:pPr>
        <w:spacing w:after="0" w:line="240" w:lineRule="auto"/>
      </w:pPr>
      <w:r>
        <w:separator/>
      </w:r>
    </w:p>
  </w:endnote>
  <w:endnote w:type="continuationSeparator" w:id="0">
    <w:p w:rsidR="009C6099" w:rsidRDefault="009C6099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olomouc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/ olomouc museum of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kunstmuseum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sztuki w ołomuńcu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99" w:rsidRDefault="009C6099" w:rsidP="003F76DD">
      <w:pPr>
        <w:spacing w:after="0" w:line="240" w:lineRule="auto"/>
      </w:pPr>
      <w:r>
        <w:separator/>
      </w:r>
    </w:p>
  </w:footnote>
  <w:footnote w:type="continuationSeparator" w:id="0">
    <w:p w:rsidR="009C6099" w:rsidRDefault="009C6099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40BF7"/>
    <w:rsid w:val="00080EA9"/>
    <w:rsid w:val="000C2DF5"/>
    <w:rsid w:val="000E0B73"/>
    <w:rsid w:val="000E26F9"/>
    <w:rsid w:val="00111D9D"/>
    <w:rsid w:val="00121D98"/>
    <w:rsid w:val="00123599"/>
    <w:rsid w:val="001258C3"/>
    <w:rsid w:val="00184B91"/>
    <w:rsid w:val="00185B31"/>
    <w:rsid w:val="001B7A5D"/>
    <w:rsid w:val="001B7E89"/>
    <w:rsid w:val="001E4BFA"/>
    <w:rsid w:val="001F4A08"/>
    <w:rsid w:val="00255777"/>
    <w:rsid w:val="00273C49"/>
    <w:rsid w:val="00275A65"/>
    <w:rsid w:val="002A3BFB"/>
    <w:rsid w:val="002D64D4"/>
    <w:rsid w:val="002E1582"/>
    <w:rsid w:val="002E4508"/>
    <w:rsid w:val="00316FC0"/>
    <w:rsid w:val="003270A1"/>
    <w:rsid w:val="00345AA6"/>
    <w:rsid w:val="0034744A"/>
    <w:rsid w:val="00350D27"/>
    <w:rsid w:val="00357973"/>
    <w:rsid w:val="00376061"/>
    <w:rsid w:val="003909AD"/>
    <w:rsid w:val="003A0677"/>
    <w:rsid w:val="003B1FDF"/>
    <w:rsid w:val="003B3CDC"/>
    <w:rsid w:val="003D5E23"/>
    <w:rsid w:val="003D6AF6"/>
    <w:rsid w:val="003E2E50"/>
    <w:rsid w:val="003E6573"/>
    <w:rsid w:val="003F76DD"/>
    <w:rsid w:val="0040024F"/>
    <w:rsid w:val="00432803"/>
    <w:rsid w:val="00463869"/>
    <w:rsid w:val="00467F7E"/>
    <w:rsid w:val="004B6F77"/>
    <w:rsid w:val="005256CA"/>
    <w:rsid w:val="005377B6"/>
    <w:rsid w:val="00544236"/>
    <w:rsid w:val="00552CB3"/>
    <w:rsid w:val="00576912"/>
    <w:rsid w:val="005820FE"/>
    <w:rsid w:val="00594D94"/>
    <w:rsid w:val="005D62DB"/>
    <w:rsid w:val="005E7250"/>
    <w:rsid w:val="006133D7"/>
    <w:rsid w:val="006142B9"/>
    <w:rsid w:val="006159E2"/>
    <w:rsid w:val="00617FD7"/>
    <w:rsid w:val="00694428"/>
    <w:rsid w:val="006A4EBE"/>
    <w:rsid w:val="006B5D5E"/>
    <w:rsid w:val="007044BD"/>
    <w:rsid w:val="00721023"/>
    <w:rsid w:val="007273D4"/>
    <w:rsid w:val="007672BE"/>
    <w:rsid w:val="00770543"/>
    <w:rsid w:val="007909B8"/>
    <w:rsid w:val="007B5F36"/>
    <w:rsid w:val="007C6B00"/>
    <w:rsid w:val="007E7A67"/>
    <w:rsid w:val="00801FC5"/>
    <w:rsid w:val="00837005"/>
    <w:rsid w:val="008606DA"/>
    <w:rsid w:val="008700DD"/>
    <w:rsid w:val="008A1D9E"/>
    <w:rsid w:val="008F7187"/>
    <w:rsid w:val="009078F2"/>
    <w:rsid w:val="00912758"/>
    <w:rsid w:val="00926BB4"/>
    <w:rsid w:val="009326FB"/>
    <w:rsid w:val="00950F38"/>
    <w:rsid w:val="00993588"/>
    <w:rsid w:val="009B4D0A"/>
    <w:rsid w:val="009C6099"/>
    <w:rsid w:val="009D0080"/>
    <w:rsid w:val="009D1FBE"/>
    <w:rsid w:val="00A017CD"/>
    <w:rsid w:val="00A04C51"/>
    <w:rsid w:val="00A43649"/>
    <w:rsid w:val="00A44D40"/>
    <w:rsid w:val="00A8091E"/>
    <w:rsid w:val="00AB34B1"/>
    <w:rsid w:val="00AC1EAD"/>
    <w:rsid w:val="00AF0EE4"/>
    <w:rsid w:val="00B12E10"/>
    <w:rsid w:val="00B24556"/>
    <w:rsid w:val="00B34114"/>
    <w:rsid w:val="00B37C52"/>
    <w:rsid w:val="00B41B0F"/>
    <w:rsid w:val="00B676DA"/>
    <w:rsid w:val="00B801CB"/>
    <w:rsid w:val="00B961C5"/>
    <w:rsid w:val="00BA4ED2"/>
    <w:rsid w:val="00BC135D"/>
    <w:rsid w:val="00BC23E3"/>
    <w:rsid w:val="00BE3F61"/>
    <w:rsid w:val="00C01239"/>
    <w:rsid w:val="00C1595F"/>
    <w:rsid w:val="00C307AA"/>
    <w:rsid w:val="00C704A3"/>
    <w:rsid w:val="00CA2E92"/>
    <w:rsid w:val="00CA7BC4"/>
    <w:rsid w:val="00CB0376"/>
    <w:rsid w:val="00CC3FB5"/>
    <w:rsid w:val="00CF42EB"/>
    <w:rsid w:val="00D1662A"/>
    <w:rsid w:val="00D30FA9"/>
    <w:rsid w:val="00D31859"/>
    <w:rsid w:val="00D3411E"/>
    <w:rsid w:val="00D55A50"/>
    <w:rsid w:val="00D634DB"/>
    <w:rsid w:val="00DB532F"/>
    <w:rsid w:val="00DE1889"/>
    <w:rsid w:val="00DF087D"/>
    <w:rsid w:val="00DF1DEE"/>
    <w:rsid w:val="00E20118"/>
    <w:rsid w:val="00E82757"/>
    <w:rsid w:val="00EC6A04"/>
    <w:rsid w:val="00ED4787"/>
    <w:rsid w:val="00ED5B9D"/>
    <w:rsid w:val="00EE5622"/>
    <w:rsid w:val="00EF7DE5"/>
    <w:rsid w:val="00F362DF"/>
    <w:rsid w:val="00F445AD"/>
    <w:rsid w:val="00F705F3"/>
    <w:rsid w:val="00F7138D"/>
    <w:rsid w:val="00FA4123"/>
    <w:rsid w:val="00FA78DC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Eva Jurečková</cp:lastModifiedBy>
  <cp:revision>3</cp:revision>
  <cp:lastPrinted>2019-08-12T13:14:00Z</cp:lastPrinted>
  <dcterms:created xsi:type="dcterms:W3CDTF">2019-08-12T13:20:00Z</dcterms:created>
  <dcterms:modified xsi:type="dcterms:W3CDTF">2019-08-14T13:05:00Z</dcterms:modified>
</cp:coreProperties>
</file>