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3F0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3F0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3F0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3F0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3F0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3F0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3F0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3F0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0E"/>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6B35-0B1C-4AC7-8252-AD3C4763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2019-08-14T08:32:00Z</dcterms:created>
  <dcterms:modified xsi:type="dcterms:W3CDTF">2019-08-14T08:32:00Z</dcterms:modified>
</cp:coreProperties>
</file>