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61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61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61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61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61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61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7261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7261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2615"/>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4373-F202-4C58-B756-2851BDE7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2019-08-13T09:08:00Z</dcterms:created>
  <dcterms:modified xsi:type="dcterms:W3CDTF">2019-08-13T09:08:00Z</dcterms:modified>
</cp:coreProperties>
</file>