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5B3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5B3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5B3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5B3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5B3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5B3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5B3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5B3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B3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114B-8578-4674-9B75-FEAD698B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2019-08-13T08:35:00Z</dcterms:created>
  <dcterms:modified xsi:type="dcterms:W3CDTF">2019-08-13T08:35:00Z</dcterms:modified>
</cp:coreProperties>
</file>