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3B0840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608B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608B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11" w:rsidRPr="00E6080F" w:rsidRDefault="00C6426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F4E4D2B" wp14:editId="39F343B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E60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853C3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3B0840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9B09FE0" wp14:editId="67F243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853C3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982207-0488/2016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40E782F" wp14:editId="4A258E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B0840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08B4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3C3B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64264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A9DCFB3-0EE8-4ED3-88A0-634C0521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247C9-568B-4A9F-9527-CB3868D7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Radka Podlešáková</cp:lastModifiedBy>
  <cp:revision>2</cp:revision>
  <cp:lastPrinted>2016-05-30T08:26:00Z</cp:lastPrinted>
  <dcterms:created xsi:type="dcterms:W3CDTF">2019-08-12T08:29:00Z</dcterms:created>
  <dcterms:modified xsi:type="dcterms:W3CDTF">2019-08-12T08:29:00Z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