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404C3" w:rsidP="00D13269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</w:t>
      </w:r>
      <w:r w:rsidR="00D13269"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 w:rsidR="00D13269">
        <w:rPr>
          <w:rFonts w:ascii="Arial" w:hAnsi="Arial" w:cs="Arial"/>
          <w:b/>
          <w:sz w:val="36"/>
        </w:rPr>
        <w:t>1.1</w:t>
      </w:r>
      <w:r>
        <w:rPr>
          <w:rFonts w:ascii="Arial" w:hAnsi="Arial" w:cs="Arial"/>
          <w:b/>
          <w:sz w:val="36"/>
        </w:rPr>
        <w:t>2</w:t>
      </w:r>
      <w:r w:rsidR="00D13269">
        <w:rPr>
          <w:rFonts w:ascii="Arial" w:hAnsi="Arial" w:cs="Arial"/>
          <w:b/>
          <w:sz w:val="36"/>
        </w:rPr>
        <w:t>.2016</w:t>
      </w:r>
      <w:proofErr w:type="gramEnd"/>
      <w:r w:rsidR="00D13269">
        <w:rPr>
          <w:rFonts w:ascii="Arial" w:hAnsi="Arial" w:cs="Arial"/>
          <w:b/>
          <w:sz w:val="36"/>
        </w:rPr>
        <w:t xml:space="preserve"> do 31.12.2016</w:t>
      </w:r>
    </w:p>
    <w:p w:rsidR="00D13269" w:rsidRDefault="000F54C6" w:rsidP="00D13269">
      <w:pPr>
        <w:numPr>
          <w:ilvl w:val="1"/>
          <w:numId w:val="21"/>
        </w:numPr>
      </w:pPr>
      <w:r>
        <w:t>x</w:t>
      </w:r>
    </w:p>
    <w:p w:rsidR="00D13269" w:rsidRDefault="000F54C6" w:rsidP="00D13269">
      <w:pPr>
        <w:numPr>
          <w:ilvl w:val="1"/>
          <w:numId w:val="21"/>
        </w:numPr>
      </w:pPr>
      <w:r>
        <w:t>x</w:t>
      </w:r>
    </w:p>
    <w:p w:rsidR="00D13269" w:rsidRDefault="000F54C6" w:rsidP="00D13269">
      <w:pPr>
        <w:numPr>
          <w:ilvl w:val="2"/>
          <w:numId w:val="21"/>
        </w:numPr>
        <w:ind w:left="584"/>
      </w:pPr>
      <w:r>
        <w:t>x</w:t>
      </w:r>
    </w:p>
    <w:p w:rsidR="00D13269" w:rsidRDefault="000F54C6" w:rsidP="00D13269">
      <w:pPr>
        <w:numPr>
          <w:ilvl w:val="1"/>
          <w:numId w:val="21"/>
        </w:numPr>
      </w:pPr>
      <w:r>
        <w:t>x</w:t>
      </w:r>
    </w:p>
    <w:p w:rsidR="00D13269" w:rsidRDefault="000F54C6" w:rsidP="00D13269">
      <w:pPr>
        <w:numPr>
          <w:ilvl w:val="3"/>
          <w:numId w:val="21"/>
        </w:numPr>
      </w:pPr>
      <w:r>
        <w:t>x</w:t>
      </w:r>
    </w:p>
    <w:p w:rsidR="00D13269" w:rsidRDefault="000F54C6" w:rsidP="00D13269">
      <w:pPr>
        <w:numPr>
          <w:ilvl w:val="3"/>
          <w:numId w:val="21"/>
        </w:numPr>
      </w:pPr>
      <w:r>
        <w:t>x</w:t>
      </w:r>
    </w:p>
    <w:p w:rsidR="00D13269" w:rsidRDefault="000F54C6" w:rsidP="00D13269">
      <w:pPr>
        <w:numPr>
          <w:ilvl w:val="3"/>
          <w:numId w:val="21"/>
        </w:numPr>
      </w:pPr>
      <w:r>
        <w:t>x</w:t>
      </w:r>
    </w:p>
    <w:p w:rsidR="00D13269" w:rsidRDefault="000F54C6" w:rsidP="00D13269">
      <w:pPr>
        <w:numPr>
          <w:ilvl w:val="3"/>
          <w:numId w:val="21"/>
        </w:numPr>
      </w:pPr>
      <w:r>
        <w:t>x</w:t>
      </w:r>
    </w:p>
    <w:p w:rsidR="00D13269" w:rsidRDefault="000F54C6" w:rsidP="00D13269">
      <w:pPr>
        <w:numPr>
          <w:ilvl w:val="3"/>
          <w:numId w:val="21"/>
        </w:numPr>
      </w:pPr>
      <w:r>
        <w:t>x</w:t>
      </w:r>
    </w:p>
    <w:p w:rsidR="00D13269" w:rsidRDefault="000F54C6" w:rsidP="00D13269">
      <w:pPr>
        <w:numPr>
          <w:ilvl w:val="3"/>
          <w:numId w:val="21"/>
        </w:numPr>
      </w:pPr>
      <w:r>
        <w:t>x</w:t>
      </w:r>
    </w:p>
    <w:p w:rsidR="00D13269" w:rsidRDefault="000F54C6" w:rsidP="00D1326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13269" w:rsidRDefault="000F54C6" w:rsidP="00D13269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D13269" w:rsidRDefault="000F54C6" w:rsidP="00D1326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D13269" w:rsidRDefault="000F54C6" w:rsidP="00D1326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D13269" w:rsidRDefault="000F54C6" w:rsidP="00D1326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D13269" w:rsidRDefault="000F54C6" w:rsidP="00D13269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D13269" w:rsidRDefault="000F54C6" w:rsidP="00D1326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D13269" w:rsidRDefault="000F54C6" w:rsidP="00D1326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D13269" w:rsidRDefault="000F54C6" w:rsidP="00D1326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D13269" w:rsidRDefault="000F54C6" w:rsidP="00D1326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13269" w:rsidRDefault="000F54C6" w:rsidP="00D1326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D13269" w:rsidRDefault="000F54C6" w:rsidP="00D1326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D13269">
        <w:t>.</w:t>
      </w:r>
    </w:p>
    <w:p w:rsidR="00D13269" w:rsidRDefault="000F54C6" w:rsidP="00D13269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D13269">
        <w:t>.</w:t>
      </w:r>
    </w:p>
    <w:p w:rsidR="00D13269" w:rsidRDefault="000F54C6" w:rsidP="00D1326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13269" w:rsidRDefault="000F54C6" w:rsidP="00D13269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D13269" w:rsidRDefault="00D13269" w:rsidP="00D13269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13269" w:rsidRDefault="00D13269" w:rsidP="00D13269">
      <w:pPr>
        <w:numPr>
          <w:ilvl w:val="0"/>
          <w:numId w:val="0"/>
        </w:numPr>
        <w:spacing w:before="120" w:after="0" w:line="240" w:lineRule="auto"/>
        <w:jc w:val="both"/>
      </w:pPr>
    </w:p>
    <w:p w:rsidR="00D13269" w:rsidRDefault="00D13269" w:rsidP="00D13269">
      <w:pPr>
        <w:numPr>
          <w:ilvl w:val="0"/>
          <w:numId w:val="0"/>
        </w:numPr>
        <w:spacing w:before="120" w:after="0" w:line="240" w:lineRule="auto"/>
        <w:jc w:val="both"/>
      </w:pPr>
    </w:p>
    <w:p w:rsidR="000F54C6" w:rsidRDefault="000F54C6" w:rsidP="00D13269">
      <w:pPr>
        <w:numPr>
          <w:ilvl w:val="0"/>
          <w:numId w:val="0"/>
        </w:numPr>
        <w:spacing w:before="120" w:after="0" w:line="240" w:lineRule="auto"/>
        <w:jc w:val="both"/>
      </w:pPr>
    </w:p>
    <w:p w:rsidR="00D13269" w:rsidRDefault="00D13269" w:rsidP="00D13269">
      <w:pPr>
        <w:numPr>
          <w:ilvl w:val="0"/>
          <w:numId w:val="0"/>
        </w:numPr>
        <w:spacing w:before="120" w:after="0" w:line="240" w:lineRule="auto"/>
        <w:jc w:val="both"/>
      </w:pPr>
    </w:p>
    <w:p w:rsidR="00D13269" w:rsidRDefault="00D13269" w:rsidP="00D13269">
      <w:pPr>
        <w:numPr>
          <w:ilvl w:val="0"/>
          <w:numId w:val="0"/>
        </w:numPr>
        <w:spacing w:after="0" w:line="240" w:lineRule="auto"/>
        <w:jc w:val="both"/>
        <w:sectPr w:rsidR="00D1326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13269" w:rsidRDefault="00D13269" w:rsidP="00D13269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0C5774">
        <w:t>Olomouci</w:t>
      </w:r>
      <w:r>
        <w:t xml:space="preserve"> dne </w:t>
      </w:r>
    </w:p>
    <w:p w:rsidR="00D13269" w:rsidRDefault="00D13269" w:rsidP="00D13269">
      <w:pPr>
        <w:numPr>
          <w:ilvl w:val="0"/>
          <w:numId w:val="0"/>
        </w:numPr>
        <w:spacing w:after="0" w:line="240" w:lineRule="auto"/>
        <w:jc w:val="both"/>
      </w:pPr>
    </w:p>
    <w:p w:rsidR="00D13269" w:rsidRDefault="00D13269" w:rsidP="00D13269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D13269" w:rsidRDefault="00D13269" w:rsidP="00D13269">
      <w:pPr>
        <w:numPr>
          <w:ilvl w:val="0"/>
          <w:numId w:val="0"/>
        </w:numPr>
        <w:spacing w:after="0" w:line="240" w:lineRule="auto"/>
        <w:jc w:val="both"/>
      </w:pPr>
    </w:p>
    <w:p w:rsidR="00D13269" w:rsidRDefault="00D13269" w:rsidP="00D1326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13269" w:rsidRDefault="00D13269" w:rsidP="00D13269">
      <w:pPr>
        <w:numPr>
          <w:ilvl w:val="0"/>
          <w:numId w:val="0"/>
        </w:numPr>
        <w:spacing w:after="0" w:line="240" w:lineRule="auto"/>
        <w:jc w:val="center"/>
      </w:pPr>
    </w:p>
    <w:p w:rsidR="00D13269" w:rsidRDefault="00D13269" w:rsidP="00D13269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D13269" w:rsidRDefault="00D13269" w:rsidP="00D13269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</w:t>
      </w:r>
      <w:r w:rsidR="00D404C3">
        <w:t>regionální firemní obchod SM</w:t>
      </w:r>
    </w:p>
    <w:p w:rsidR="00D13269" w:rsidRDefault="00D13269" w:rsidP="00D13269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D13269" w:rsidRDefault="00D13269" w:rsidP="00D13269">
      <w:pPr>
        <w:numPr>
          <w:ilvl w:val="0"/>
          <w:numId w:val="0"/>
        </w:numPr>
        <w:spacing w:after="0" w:line="240" w:lineRule="auto"/>
      </w:pPr>
    </w:p>
    <w:p w:rsidR="00D13269" w:rsidRDefault="00D13269" w:rsidP="00D13269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D13269" w:rsidRDefault="00D13269" w:rsidP="00D13269">
      <w:pPr>
        <w:numPr>
          <w:ilvl w:val="0"/>
          <w:numId w:val="0"/>
        </w:numPr>
        <w:spacing w:after="0" w:line="240" w:lineRule="auto"/>
      </w:pPr>
    </w:p>
    <w:p w:rsidR="00D13269" w:rsidRDefault="00D13269" w:rsidP="00D1326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13269" w:rsidRDefault="00D13269" w:rsidP="00D13269">
      <w:pPr>
        <w:numPr>
          <w:ilvl w:val="0"/>
          <w:numId w:val="0"/>
        </w:numPr>
        <w:spacing w:after="0" w:line="240" w:lineRule="auto"/>
        <w:jc w:val="center"/>
      </w:pPr>
    </w:p>
    <w:p w:rsidR="00D13269" w:rsidRDefault="000F54C6" w:rsidP="00D13269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D13269" w:rsidRPr="00D13269" w:rsidRDefault="000F54C6" w:rsidP="00D13269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D13269" w:rsidRPr="00D13269" w:rsidSect="00D1326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63B" w:rsidRDefault="00B0063B">
      <w:r>
        <w:separator/>
      </w:r>
    </w:p>
  </w:endnote>
  <w:endnote w:type="continuationSeparator" w:id="0">
    <w:p w:rsidR="00B0063B" w:rsidRDefault="00B0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0F54C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0F54C6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63B" w:rsidRDefault="00B0063B">
      <w:r>
        <w:separator/>
      </w:r>
    </w:p>
  </w:footnote>
  <w:footnote w:type="continuationSeparator" w:id="0">
    <w:p w:rsidR="00B0063B" w:rsidRDefault="00B00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415C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891FE9" wp14:editId="7A9A336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13269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8B26603" wp14:editId="3F003D1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13269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</w:t>
    </w:r>
    <w:r w:rsidR="00D404C3">
      <w:rPr>
        <w:rFonts w:ascii="Arial" w:hAnsi="Arial" w:cs="Arial"/>
        <w:szCs w:val="22"/>
      </w:rPr>
      <w:t>1928/2016</w:t>
    </w:r>
    <w:r>
      <w:rPr>
        <w:rFonts w:ascii="Arial" w:hAnsi="Arial" w:cs="Arial"/>
        <w:szCs w:val="22"/>
      </w:rPr>
      <w:t xml:space="preserve"> - Příloha č. </w:t>
    </w:r>
    <w:r w:rsidR="00D404C3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1BE418C" wp14:editId="0AE5782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93644A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056C2"/>
    <w:rsid w:val="00012DA8"/>
    <w:rsid w:val="000231AF"/>
    <w:rsid w:val="00033082"/>
    <w:rsid w:val="000417FC"/>
    <w:rsid w:val="00047137"/>
    <w:rsid w:val="00050B8A"/>
    <w:rsid w:val="00056D8B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C5774"/>
    <w:rsid w:val="000D6448"/>
    <w:rsid w:val="000D6FEC"/>
    <w:rsid w:val="000D7176"/>
    <w:rsid w:val="000D7DB7"/>
    <w:rsid w:val="000E7839"/>
    <w:rsid w:val="000F08AB"/>
    <w:rsid w:val="000F3383"/>
    <w:rsid w:val="000F417B"/>
    <w:rsid w:val="000F54C6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45B54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6BBF"/>
    <w:rsid w:val="003A3142"/>
    <w:rsid w:val="003B7266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949AD"/>
    <w:rsid w:val="00AA4A4D"/>
    <w:rsid w:val="00AB044D"/>
    <w:rsid w:val="00AB52BA"/>
    <w:rsid w:val="00AB6874"/>
    <w:rsid w:val="00AD1A68"/>
    <w:rsid w:val="00AD6022"/>
    <w:rsid w:val="00AD7EF4"/>
    <w:rsid w:val="00AF432C"/>
    <w:rsid w:val="00B0063B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13269"/>
    <w:rsid w:val="00D17AAC"/>
    <w:rsid w:val="00D30469"/>
    <w:rsid w:val="00D32840"/>
    <w:rsid w:val="00D404C3"/>
    <w:rsid w:val="00D415C4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85D8D8-245E-4969-B4F8-342616A5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2015-12-09T07:12:00Z</cp:lastPrinted>
  <dcterms:created xsi:type="dcterms:W3CDTF">2016-12-22T07:12:00Z</dcterms:created>
  <dcterms:modified xsi:type="dcterms:W3CDTF">2016-12-22T07:14:00Z</dcterms:modified>
</cp:coreProperties>
</file>