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bookmarkStart w:id="1" w:name="_GoBack"/>
      <w:bookmarkEnd w:id="1"/>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473D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473D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473D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473D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473D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473D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473D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473D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1DEC9F8"/>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2A078-D0F6-4288-B780-F84BD9F6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Pertlickova Katerina</cp:lastModifiedBy>
  <cp:revision>3</cp:revision>
  <cp:lastPrinted>2016-05-17T10:52:00Z</cp:lastPrinted>
  <dcterms:created xsi:type="dcterms:W3CDTF">2018-07-25T08:38:00Z</dcterms:created>
  <dcterms:modified xsi:type="dcterms:W3CDTF">2018-07-25T08:38:00Z</dcterms:modified>
</cp:coreProperties>
</file>