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7E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7E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7E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7E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7E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7E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7E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7E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37E8"/>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56D4B-BF49-42CF-BDAD-0E63CEA9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2019-08-08T07:12:00Z</dcterms:created>
  <dcterms:modified xsi:type="dcterms:W3CDTF">2019-08-08T07:12:00Z</dcterms:modified>
</cp:coreProperties>
</file>