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EA9" w:rsidRDefault="00224EA9" w:rsidP="00835897">
      <w:pPr>
        <w:tabs>
          <w:tab w:val="left" w:pos="1200"/>
        </w:tabs>
        <w:ind w:left="-360" w:firstLine="360"/>
        <w:rPr>
          <w:b/>
          <w:color w:val="339966"/>
          <w:sz w:val="28"/>
          <w:szCs w:val="28"/>
        </w:rPr>
      </w:pPr>
      <w:r>
        <w:rPr>
          <w:b/>
          <w:color w:val="339966"/>
          <w:sz w:val="28"/>
          <w:szCs w:val="28"/>
        </w:rPr>
        <w:t>EFRIG  s.r.o.</w:t>
      </w:r>
    </w:p>
    <w:p w:rsidR="00224EA9" w:rsidRDefault="00224EA9" w:rsidP="00835897">
      <w:pPr>
        <w:tabs>
          <w:tab w:val="left" w:pos="1200"/>
        </w:tabs>
        <w:outlineLvl w:val="0"/>
        <w:rPr>
          <w:b/>
          <w:color w:val="339966"/>
          <w:sz w:val="28"/>
          <w:szCs w:val="28"/>
        </w:rPr>
      </w:pPr>
      <w:r>
        <w:rPr>
          <w:b/>
          <w:color w:val="339966"/>
          <w:sz w:val="28"/>
          <w:szCs w:val="28"/>
        </w:rPr>
        <w:t>Pod Školou 1920</w:t>
      </w:r>
    </w:p>
    <w:p w:rsidR="00224EA9" w:rsidRDefault="00224EA9" w:rsidP="00835897">
      <w:pPr>
        <w:tabs>
          <w:tab w:val="left" w:pos="1200"/>
        </w:tabs>
        <w:outlineLvl w:val="0"/>
        <w:rPr>
          <w:b/>
          <w:color w:val="339966"/>
          <w:sz w:val="28"/>
          <w:szCs w:val="28"/>
        </w:rPr>
      </w:pPr>
      <w:r>
        <w:rPr>
          <w:b/>
          <w:color w:val="339966"/>
          <w:sz w:val="28"/>
          <w:szCs w:val="28"/>
        </w:rPr>
        <w:t>739 34  Šenov</w:t>
      </w:r>
    </w:p>
    <w:p w:rsidR="00224EA9" w:rsidRDefault="00224EA9" w:rsidP="00835897">
      <w:pPr>
        <w:tabs>
          <w:tab w:val="left" w:pos="1200"/>
        </w:tabs>
      </w:pPr>
      <w:r>
        <w:t>_______________________________________________</w:t>
      </w:r>
      <w:r>
        <w:tab/>
        <w:t xml:space="preserve">___________________________  </w:t>
      </w:r>
    </w:p>
    <w:p w:rsidR="00224EA9" w:rsidRDefault="00224EA9" w:rsidP="00835897">
      <w:pPr>
        <w:rPr>
          <w:b/>
          <w:color w:val="002060"/>
          <w:sz w:val="22"/>
          <w:szCs w:val="22"/>
        </w:rPr>
      </w:pPr>
      <w:r>
        <w:rPr>
          <w:b/>
          <w:color w:val="002060"/>
          <w:sz w:val="22"/>
          <w:szCs w:val="22"/>
        </w:rPr>
        <w:t xml:space="preserve">                                                                          </w:t>
      </w:r>
    </w:p>
    <w:p w:rsidR="00224EA9" w:rsidRDefault="00224EA9" w:rsidP="0000086D">
      <w:pPr>
        <w:jc w:val="both"/>
        <w:rPr>
          <w:b/>
          <w:color w:val="002060"/>
        </w:rPr>
      </w:pPr>
      <w:r>
        <w:rPr>
          <w:b/>
          <w:color w:val="002060"/>
          <w:sz w:val="22"/>
          <w:szCs w:val="22"/>
        </w:rPr>
        <w:t xml:space="preserve">                                                                                    </w:t>
      </w:r>
      <w:r>
        <w:rPr>
          <w:b/>
          <w:color w:val="002060"/>
        </w:rPr>
        <w:t>Bc. Martina Běhunčíková</w:t>
      </w:r>
    </w:p>
    <w:p w:rsidR="00224EA9" w:rsidRDefault="00224EA9" w:rsidP="0000086D">
      <w:pPr>
        <w:jc w:val="both"/>
        <w:rPr>
          <w:b/>
          <w:color w:val="002060"/>
        </w:rPr>
      </w:pPr>
      <w:r>
        <w:rPr>
          <w:b/>
          <w:color w:val="002060"/>
        </w:rPr>
        <w:tab/>
      </w:r>
      <w:r>
        <w:rPr>
          <w:b/>
          <w:color w:val="002060"/>
        </w:rPr>
        <w:tab/>
      </w:r>
      <w:r>
        <w:rPr>
          <w:b/>
          <w:color w:val="002060"/>
        </w:rPr>
        <w:tab/>
      </w:r>
      <w:r>
        <w:rPr>
          <w:b/>
          <w:color w:val="002060"/>
        </w:rPr>
        <w:tab/>
      </w:r>
      <w:r>
        <w:rPr>
          <w:b/>
          <w:color w:val="002060"/>
        </w:rPr>
        <w:tab/>
        <w:t xml:space="preserve">                  technicko – investiční náměstek</w:t>
      </w:r>
    </w:p>
    <w:p w:rsidR="00224EA9" w:rsidRDefault="00224EA9" w:rsidP="0000086D">
      <w:pPr>
        <w:jc w:val="both"/>
        <w:rPr>
          <w:b/>
          <w:color w:val="002060"/>
        </w:rPr>
      </w:pPr>
      <w:r>
        <w:rPr>
          <w:b/>
          <w:color w:val="002060"/>
        </w:rPr>
        <w:tab/>
      </w:r>
      <w:r>
        <w:rPr>
          <w:b/>
          <w:color w:val="002060"/>
        </w:rPr>
        <w:tab/>
      </w:r>
      <w:r>
        <w:rPr>
          <w:b/>
          <w:color w:val="002060"/>
        </w:rPr>
        <w:tab/>
      </w:r>
      <w:r>
        <w:rPr>
          <w:b/>
          <w:color w:val="002060"/>
        </w:rPr>
        <w:tab/>
        <w:t xml:space="preserve">                              Nemocnice ve Frýdku – Místku, p. o. </w:t>
      </w:r>
    </w:p>
    <w:p w:rsidR="00224EA9" w:rsidRDefault="00224EA9" w:rsidP="0000086D">
      <w:pPr>
        <w:jc w:val="both"/>
        <w:rPr>
          <w:b/>
          <w:color w:val="002060"/>
        </w:rPr>
      </w:pPr>
      <w:r>
        <w:rPr>
          <w:b/>
          <w:color w:val="002060"/>
        </w:rPr>
        <w:tab/>
      </w:r>
      <w:r>
        <w:rPr>
          <w:b/>
          <w:color w:val="002060"/>
        </w:rPr>
        <w:tab/>
      </w:r>
      <w:r>
        <w:rPr>
          <w:b/>
          <w:color w:val="002060"/>
        </w:rPr>
        <w:tab/>
      </w:r>
      <w:r>
        <w:rPr>
          <w:b/>
          <w:color w:val="002060"/>
        </w:rPr>
        <w:tab/>
      </w:r>
      <w:r>
        <w:rPr>
          <w:b/>
          <w:color w:val="002060"/>
        </w:rPr>
        <w:tab/>
        <w:t xml:space="preserve">                  El. Krásnohorské 321</w:t>
      </w:r>
    </w:p>
    <w:p w:rsidR="00224EA9" w:rsidRDefault="00224EA9" w:rsidP="0000086D">
      <w:pPr>
        <w:jc w:val="both"/>
        <w:rPr>
          <w:b/>
          <w:color w:val="002060"/>
        </w:rPr>
      </w:pPr>
      <w:r>
        <w:rPr>
          <w:b/>
          <w:color w:val="002060"/>
        </w:rPr>
        <w:t xml:space="preserve">                                                                             739 01 Frýdek - Místek</w:t>
      </w:r>
    </w:p>
    <w:p w:rsidR="00224EA9" w:rsidRDefault="00224EA9" w:rsidP="00835897">
      <w:pPr>
        <w:rPr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 xml:space="preserve">                                                                             </w:t>
      </w:r>
      <w:r>
        <w:rPr>
          <w:b/>
          <w:color w:val="002060"/>
          <w:sz w:val="22"/>
          <w:szCs w:val="22"/>
        </w:rPr>
        <w:t xml:space="preserve">                                                                      </w:t>
      </w:r>
    </w:p>
    <w:p w:rsidR="00224EA9" w:rsidRDefault="00224EA9" w:rsidP="00835897">
      <w:pPr>
        <w:tabs>
          <w:tab w:val="left" w:pos="1200"/>
        </w:tabs>
      </w:pPr>
      <w:r>
        <w:t xml:space="preserve">Vaše značka                      Váš dopis z                           Naše značka                   Šenov      </w:t>
      </w:r>
    </w:p>
    <w:p w:rsidR="00224EA9" w:rsidRDefault="00224EA9" w:rsidP="00835897">
      <w:pPr>
        <w:tabs>
          <w:tab w:val="left" w:pos="1200"/>
        </w:tabs>
      </w:pPr>
      <w:r>
        <w:t xml:space="preserve">                                                                                           813/1422                 03.07.2019</w:t>
      </w:r>
    </w:p>
    <w:p w:rsidR="00224EA9" w:rsidRDefault="00224EA9" w:rsidP="00835897">
      <w:pPr>
        <w:tabs>
          <w:tab w:val="left" w:pos="1200"/>
        </w:tabs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Věc: </w:t>
      </w:r>
      <w:r>
        <w:rPr>
          <w:b/>
          <w:sz w:val="28"/>
          <w:szCs w:val="28"/>
          <w:u w:val="single"/>
        </w:rPr>
        <w:t>Cenová nabídka č. 126/19</w:t>
      </w:r>
    </w:p>
    <w:p w:rsidR="00224EA9" w:rsidRDefault="00224EA9" w:rsidP="00835897">
      <w:pPr>
        <w:tabs>
          <w:tab w:val="left" w:pos="1200"/>
        </w:tabs>
        <w:jc w:val="both"/>
        <w:rPr>
          <w:b/>
          <w:sz w:val="28"/>
          <w:szCs w:val="28"/>
          <w:u w:val="single"/>
        </w:rPr>
      </w:pPr>
    </w:p>
    <w:p w:rsidR="00224EA9" w:rsidRDefault="00224EA9" w:rsidP="00835897">
      <w:pPr>
        <w:pStyle w:val="PlainText"/>
      </w:pPr>
      <w:r>
        <w:t xml:space="preserve">Dobrý den, nabízíme Vám dodávku a montáž klimatizací pro 3 pokoje a sklad léčiv za   </w:t>
      </w:r>
    </w:p>
    <w:p w:rsidR="00224EA9" w:rsidRPr="00835897" w:rsidRDefault="00224EA9" w:rsidP="00835897">
      <w:pPr>
        <w:pStyle w:val="PlainText"/>
        <w:rPr>
          <w:b/>
        </w:rPr>
      </w:pPr>
      <w:r w:rsidRPr="00835897">
        <w:rPr>
          <w:b/>
        </w:rPr>
        <w:t xml:space="preserve">celkovou částku </w:t>
      </w:r>
      <w:r>
        <w:rPr>
          <w:b/>
        </w:rPr>
        <w:t>81.879</w:t>
      </w:r>
      <w:r w:rsidRPr="00835897">
        <w:rPr>
          <w:b/>
        </w:rPr>
        <w:t>,-- Kč, bez DPH.</w:t>
      </w:r>
    </w:p>
    <w:p w:rsidR="00224EA9" w:rsidRPr="00835897" w:rsidRDefault="00224EA9" w:rsidP="00835897">
      <w:pPr>
        <w:pStyle w:val="PlainText"/>
      </w:pPr>
    </w:p>
    <w:p w:rsidR="00224EA9" w:rsidRPr="00835897" w:rsidRDefault="00224EA9" w:rsidP="00835897">
      <w:pPr>
        <w:pStyle w:val="PlainText"/>
      </w:pPr>
      <w:r w:rsidRPr="00835897">
        <w:t>Tato částka se skládá z:</w:t>
      </w:r>
    </w:p>
    <w:p w:rsidR="00224EA9" w:rsidRPr="00835897" w:rsidRDefault="00224EA9" w:rsidP="00835897">
      <w:pPr>
        <w:pStyle w:val="PlainText"/>
        <w:rPr>
          <w:b/>
        </w:rPr>
      </w:pPr>
      <w:r w:rsidRPr="00835897">
        <w:rPr>
          <w:b/>
        </w:rPr>
        <w:t>Pokoj B461, B4</w:t>
      </w:r>
      <w:r>
        <w:rPr>
          <w:b/>
        </w:rPr>
        <w:t>64, B46</w:t>
      </w:r>
      <w:r w:rsidRPr="00835897">
        <w:rPr>
          <w:b/>
        </w:rPr>
        <w:t>5</w:t>
      </w:r>
    </w:p>
    <w:p w:rsidR="00224EA9" w:rsidRDefault="00224EA9" w:rsidP="00835897">
      <w:pPr>
        <w:pStyle w:val="PlainText"/>
      </w:pPr>
      <w:r>
        <w:t xml:space="preserve">64.935,-- Kč ...  dodávka </w:t>
      </w:r>
      <w:r w:rsidRPr="00835897">
        <w:rPr>
          <w:b/>
        </w:rPr>
        <w:t>3ks</w:t>
      </w:r>
      <w:r>
        <w:t xml:space="preserve"> nástěnných klimatizací TOSHIBA RAS-13BAVG-E1/13BKVG-E</w:t>
      </w:r>
    </w:p>
    <w:p w:rsidR="00224EA9" w:rsidRDefault="00224EA9" w:rsidP="00835897">
      <w:pPr>
        <w:pStyle w:val="PlainText"/>
      </w:pPr>
      <w:r>
        <w:t xml:space="preserve">                          (vnitřní a venkovní část) každá s chladícím výkonem max. 3,6 kW</w:t>
      </w:r>
    </w:p>
    <w:p w:rsidR="00224EA9" w:rsidRDefault="00224EA9" w:rsidP="00835897">
      <w:pPr>
        <w:pStyle w:val="PlainText"/>
      </w:pPr>
      <w:r>
        <w:t xml:space="preserve">                          a topným výkonem max. 4,5 kW, vč. dálkového ovládání (1ks á 21.645,-- Kč)                   </w:t>
      </w:r>
    </w:p>
    <w:p w:rsidR="00224EA9" w:rsidRDefault="00224EA9" w:rsidP="00835897">
      <w:pPr>
        <w:pStyle w:val="PlainText"/>
      </w:pPr>
      <w:r>
        <w:t xml:space="preserve">  9.240,-- Kč  ... </w:t>
      </w:r>
      <w:r w:rsidRPr="00835897">
        <w:rPr>
          <w:b/>
        </w:rPr>
        <w:t xml:space="preserve">3x </w:t>
      </w:r>
      <w:r>
        <w:t>propojovací chladírenské Cu potrubí vč. izolace ACCOFLEX, konzoly,</w:t>
      </w:r>
    </w:p>
    <w:p w:rsidR="00224EA9" w:rsidRDefault="00224EA9" w:rsidP="00835897">
      <w:pPr>
        <w:pStyle w:val="PlainText"/>
      </w:pPr>
      <w:r>
        <w:t xml:space="preserve">                           elektroinstalace, spojovací a montážní materiál, potrubí PVC odvodu </w:t>
      </w:r>
    </w:p>
    <w:p w:rsidR="00224EA9" w:rsidRDefault="00224EA9" w:rsidP="00835897">
      <w:pPr>
        <w:pStyle w:val="PlainText"/>
      </w:pPr>
      <w:r>
        <w:t xml:space="preserve">                           kondenzátu, krycí PVC lišty</w:t>
      </w:r>
    </w:p>
    <w:p w:rsidR="00224EA9" w:rsidRDefault="00224EA9" w:rsidP="00835897">
      <w:pPr>
        <w:pStyle w:val="PlainText"/>
      </w:pPr>
      <w:r>
        <w:t xml:space="preserve">  7.200,-- Kč .... kompletní montáž 3ks klimatizací v průběhu jednoho dne </w:t>
      </w:r>
    </w:p>
    <w:p w:rsidR="00224EA9" w:rsidRDefault="00224EA9" w:rsidP="00835897">
      <w:pPr>
        <w:pStyle w:val="PlainText"/>
      </w:pPr>
      <w:r>
        <w:t xml:space="preserve">      504,-- Kč .... 2 x 21km á 12,--Kč/km cestovného</w:t>
      </w:r>
    </w:p>
    <w:p w:rsidR="00224EA9" w:rsidRPr="008B47DF" w:rsidRDefault="00224EA9" w:rsidP="008B47DF">
      <w:pPr>
        <w:rPr>
          <w:b/>
          <w:sz w:val="22"/>
          <w:szCs w:val="22"/>
        </w:rPr>
      </w:pPr>
      <w:bookmarkStart w:id="0" w:name="_GoBack"/>
      <w:bookmarkEnd w:id="0"/>
    </w:p>
    <w:p w:rsidR="00224EA9" w:rsidRDefault="00224EA9" w:rsidP="00835897">
      <w:pPr>
        <w:pStyle w:val="PlainText"/>
      </w:pPr>
      <w:r>
        <w:t>Venkovní jednotka v počtu 3ks budou umístěny na balkóně pod okny místností, napojení ze zásuvek.</w:t>
      </w:r>
    </w:p>
    <w:p w:rsidR="00224EA9" w:rsidRDefault="00224EA9" w:rsidP="00835897">
      <w:pPr>
        <w:pStyle w:val="PlainText"/>
      </w:pPr>
      <w:r>
        <w:t>Záruka 36 měsíců, při námi zajišťovaném záručním servisu.</w:t>
      </w:r>
    </w:p>
    <w:p w:rsidR="00224EA9" w:rsidRDefault="00224EA9" w:rsidP="00835897">
      <w:pPr>
        <w:pStyle w:val="PlainText"/>
      </w:pPr>
    </w:p>
    <w:p w:rsidR="00224EA9" w:rsidRDefault="00224EA9" w:rsidP="00835897">
      <w:pPr>
        <w:pStyle w:val="PlainText"/>
      </w:pPr>
    </w:p>
    <w:p w:rsidR="00224EA9" w:rsidRDefault="00224EA9" w:rsidP="00835897">
      <w:pPr>
        <w:pStyle w:val="PlainText"/>
      </w:pPr>
    </w:p>
    <w:p w:rsidR="00224EA9" w:rsidRDefault="00224EA9" w:rsidP="00835897">
      <w:pPr>
        <w:tabs>
          <w:tab w:val="left" w:pos="120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J. Kolenčík, majitel </w:t>
      </w:r>
    </w:p>
    <w:p w:rsidR="00224EA9" w:rsidRDefault="00224EA9" w:rsidP="00835897">
      <w:pPr>
        <w:tabs>
          <w:tab w:val="left" w:pos="120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tel.: 602 586 990</w:t>
      </w:r>
    </w:p>
    <w:p w:rsidR="00224EA9" w:rsidRDefault="00224EA9" w:rsidP="00835897">
      <w:pPr>
        <w:tabs>
          <w:tab w:val="left" w:pos="1200"/>
        </w:tabs>
        <w:jc w:val="both"/>
        <w:rPr>
          <w:sz w:val="22"/>
          <w:szCs w:val="22"/>
        </w:rPr>
      </w:pPr>
    </w:p>
    <w:p w:rsidR="00224EA9" w:rsidRDefault="00224EA9" w:rsidP="00835897">
      <w:pPr>
        <w:tabs>
          <w:tab w:val="left" w:pos="1200"/>
        </w:tabs>
        <w:jc w:val="both"/>
        <w:rPr>
          <w:sz w:val="22"/>
          <w:szCs w:val="22"/>
        </w:rPr>
      </w:pPr>
    </w:p>
    <w:p w:rsidR="00224EA9" w:rsidRDefault="00224EA9" w:rsidP="00835897">
      <w:pPr>
        <w:tabs>
          <w:tab w:val="left" w:pos="1200"/>
        </w:tabs>
        <w:jc w:val="both"/>
        <w:rPr>
          <w:sz w:val="22"/>
          <w:szCs w:val="22"/>
        </w:rPr>
      </w:pPr>
    </w:p>
    <w:p w:rsidR="00224EA9" w:rsidRDefault="00224EA9" w:rsidP="00835897">
      <w:pPr>
        <w:tabs>
          <w:tab w:val="left" w:pos="1200"/>
        </w:tabs>
        <w:jc w:val="both"/>
        <w:rPr>
          <w:sz w:val="22"/>
          <w:szCs w:val="22"/>
        </w:rPr>
      </w:pPr>
    </w:p>
    <w:p w:rsidR="00224EA9" w:rsidRDefault="00224EA9" w:rsidP="00835897">
      <w:pPr>
        <w:tabs>
          <w:tab w:val="left" w:pos="1200"/>
        </w:tabs>
        <w:jc w:val="both"/>
        <w:rPr>
          <w:sz w:val="22"/>
          <w:szCs w:val="22"/>
        </w:rPr>
      </w:pPr>
    </w:p>
    <w:p w:rsidR="00224EA9" w:rsidRDefault="00224EA9" w:rsidP="00835897">
      <w:pPr>
        <w:tabs>
          <w:tab w:val="left" w:pos="1200"/>
        </w:tabs>
        <w:jc w:val="both"/>
        <w:rPr>
          <w:sz w:val="22"/>
          <w:szCs w:val="22"/>
        </w:rPr>
      </w:pPr>
    </w:p>
    <w:p w:rsidR="00224EA9" w:rsidRDefault="00224EA9" w:rsidP="00835897">
      <w:pPr>
        <w:tabs>
          <w:tab w:val="left" w:pos="1200"/>
        </w:tabs>
        <w:jc w:val="both"/>
        <w:rPr>
          <w:sz w:val="22"/>
          <w:szCs w:val="22"/>
        </w:rPr>
      </w:pPr>
    </w:p>
    <w:p w:rsidR="00224EA9" w:rsidRDefault="00224EA9" w:rsidP="00835897">
      <w:pPr>
        <w:tabs>
          <w:tab w:val="left" w:pos="1200"/>
        </w:tabs>
        <w:jc w:val="both"/>
        <w:rPr>
          <w:sz w:val="22"/>
          <w:szCs w:val="22"/>
        </w:rPr>
      </w:pPr>
    </w:p>
    <w:p w:rsidR="00224EA9" w:rsidRDefault="00224EA9" w:rsidP="00835897">
      <w:pPr>
        <w:tabs>
          <w:tab w:val="left" w:pos="1200"/>
        </w:tabs>
        <w:jc w:val="both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Držitel certifikátu MŽP kategorie I č. 649/16 </w:t>
      </w:r>
    </w:p>
    <w:p w:rsidR="00224EA9" w:rsidRDefault="00224EA9" w:rsidP="00835897">
      <w:pPr>
        <w:tabs>
          <w:tab w:val="left" w:pos="1200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Firma má zaveden systém řízení jakosti dle ČSN EN ISO 9002</w:t>
      </w:r>
    </w:p>
    <w:p w:rsidR="00224EA9" w:rsidRDefault="00224EA9" w:rsidP="00835897">
      <w:pPr>
        <w:tabs>
          <w:tab w:val="left" w:pos="1200"/>
        </w:tabs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 </w:t>
      </w:r>
    </w:p>
    <w:p w:rsidR="00224EA9" w:rsidRDefault="00224EA9" w:rsidP="00835897">
      <w:pPr>
        <w:tabs>
          <w:tab w:val="left" w:pos="1200"/>
        </w:tabs>
        <w:rPr>
          <w:sz w:val="20"/>
          <w:szCs w:val="20"/>
        </w:rPr>
      </w:pPr>
      <w:r>
        <w:rPr>
          <w:sz w:val="20"/>
          <w:szCs w:val="20"/>
        </w:rPr>
        <w:t>Firma zapsána v Obchodním rejstříku u Krajského obchodního soudu v Ostravě, oddíl C, vložka 31938</w:t>
      </w:r>
    </w:p>
    <w:p w:rsidR="00224EA9" w:rsidRDefault="00224EA9" w:rsidP="00835897">
      <w:pPr>
        <w:tabs>
          <w:tab w:val="left" w:pos="12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Bankovní spojení:                                IČO :  27857301                                    email:efrig@seznam.cz</w:t>
      </w:r>
    </w:p>
    <w:p w:rsidR="00224EA9" w:rsidRDefault="00224EA9" w:rsidP="00835897">
      <w:pPr>
        <w:tabs>
          <w:tab w:val="left" w:pos="1200"/>
        </w:tabs>
        <w:jc w:val="both"/>
        <w:rPr>
          <w:sz w:val="20"/>
          <w:szCs w:val="20"/>
        </w:rPr>
      </w:pPr>
      <w:r>
        <w:rPr>
          <w:sz w:val="20"/>
          <w:szCs w:val="20"/>
        </w:rPr>
        <w:t>Česká spořitelna a.s., O.- Hrabůvka    DIČ : CZ27857301                                 tel.: 596 728 918</w:t>
      </w:r>
    </w:p>
    <w:p w:rsidR="00224EA9" w:rsidRDefault="00224EA9" w:rsidP="00835897">
      <w:pPr>
        <w:rPr>
          <w:sz w:val="20"/>
          <w:szCs w:val="20"/>
        </w:rPr>
      </w:pPr>
      <w:r>
        <w:rPr>
          <w:sz w:val="20"/>
          <w:szCs w:val="20"/>
        </w:rPr>
        <w:t xml:space="preserve">č. účtu: 000000-2933149359/0800         </w:t>
      </w:r>
    </w:p>
    <w:sectPr w:rsidR="00224EA9" w:rsidSect="00731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5897"/>
    <w:rsid w:val="0000086D"/>
    <w:rsid w:val="00224EA9"/>
    <w:rsid w:val="00686D2E"/>
    <w:rsid w:val="0070135B"/>
    <w:rsid w:val="007317DD"/>
    <w:rsid w:val="00835897"/>
    <w:rsid w:val="008B47DF"/>
    <w:rsid w:val="00A07B1C"/>
    <w:rsid w:val="00B912B1"/>
    <w:rsid w:val="00BC53C2"/>
    <w:rsid w:val="00C76728"/>
    <w:rsid w:val="00CA4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89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835897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835897"/>
    <w:rPr>
      <w:rFonts w:ascii="Calibri" w:hAnsi="Calibri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14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414</Words>
  <Characters>2448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EFRIG  s</dc:title>
  <dc:subject/>
  <dc:creator>Jozef Kolenčík</dc:creator>
  <cp:keywords/>
  <dc:description/>
  <cp:lastModifiedBy>decka</cp:lastModifiedBy>
  <cp:revision>2</cp:revision>
  <cp:lastPrinted>2019-07-03T08:32:00Z</cp:lastPrinted>
  <dcterms:created xsi:type="dcterms:W3CDTF">2019-08-06T09:40:00Z</dcterms:created>
  <dcterms:modified xsi:type="dcterms:W3CDTF">2019-08-06T09:40:00Z</dcterms:modified>
</cp:coreProperties>
</file>