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C31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7311160058</w:t>
                  </w:r>
                </w:p>
              </w:tc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r>
              <w:rPr>
                <w:b/>
              </w:rPr>
              <w:t>UNIVERZITA KARLOVA V PRAZE</w:t>
            </w:r>
            <w:r>
              <w:rPr>
                <w:b/>
              </w:rPr>
              <w:br/>
            </w:r>
            <w:r>
              <w:rPr>
                <w:b/>
              </w:rPr>
              <w:t>Matematicko-fyzikální fakulta</w:t>
            </w:r>
            <w:r>
              <w:rPr>
                <w:b/>
              </w:rPr>
              <w:br/>
              <w:t>Ke Karlovu 3</w:t>
            </w:r>
            <w:r>
              <w:rPr>
                <w:b/>
              </w:rPr>
              <w:br/>
              <w:t>121 16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ind w:right="40"/>
              <w:jc w:val="right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77900" cy="1231900"/>
                  <wp:effectExtent l="0" t="0" r="0" b="0"/>
                  <wp:wrapNone/>
                  <wp:docPr id="18716828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828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ind w:right="40"/>
              <w:jc w:val="right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ind w:right="40"/>
              <w:jc w:val="right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ind w:right="40"/>
              <w:jc w:val="right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bookmarkStart w:id="1" w:name="JR_PAGE_ANCHOR_0_1"/>
            <w:bookmarkEnd w:id="1"/>
          </w:p>
          <w:p w:rsidR="004C3180" w:rsidRDefault="003D0673">
            <w:r>
              <w:br w:type="page"/>
            </w:r>
          </w:p>
          <w:p w:rsidR="004C3180" w:rsidRDefault="004C318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rPr>
                <w:b/>
              </w:rPr>
              <w:t>64943909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rPr>
                <w:b/>
              </w:rPr>
              <w:t>CZ64943909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3D0673">
                  <w:pPr>
                    <w:ind w:left="40"/>
                  </w:pPr>
                  <w:r>
                    <w:rPr>
                      <w:b/>
                      <w:sz w:val="24"/>
                    </w:rPr>
                    <w:t>Tronic Control,s.r.o.</w:t>
                  </w:r>
                  <w:r>
                    <w:rPr>
                      <w:b/>
                      <w:sz w:val="24"/>
                    </w:rPr>
                    <w:br/>
                    <w:t>Dělnická 27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4C318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3D0673">
                  <w:pPr>
                    <w:ind w:left="60" w:right="60"/>
                  </w:pPr>
                  <w:r>
                    <w:rPr>
                      <w:b/>
                    </w:rPr>
                    <w:t>NS7311 SBK    Správa budov Karlov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4C318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3D067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Michálek Pavel</w:t>
                  </w: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3D0673">
                  <w:pPr>
                    <w:ind w:left="60" w:right="60"/>
                  </w:pPr>
                  <w:r>
                    <w:rPr>
                      <w:b/>
                    </w:rPr>
                    <w:t>Tel.: 951551322</w:t>
                  </w:r>
                  <w:r>
                    <w:rPr>
                      <w:b/>
                    </w:rPr>
                    <w:br/>
                    <w:t>E-mail: michalek@dekanat.mff.cuni.cz</w:t>
                  </w: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  <w:jc w:val="center"/>
            </w:pPr>
            <w:r>
              <w:rPr>
                <w:b/>
              </w:rPr>
              <w:t>28.07.2016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rPr>
                      <w:b/>
                    </w:rPr>
                    <w:t>Správa budov Karlov</w:t>
                  </w: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ind w:left="40"/>
              <w:jc w:val="center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4C3180"/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4C3180"/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4C3180">
                  <w:pPr>
                    <w:pStyle w:val="EMPTYCELLSTYLE"/>
                  </w:pPr>
                </w:p>
              </w:tc>
            </w:tr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3180" w:rsidRDefault="004C318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/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r>
              <w:t>Objednáváme na základě Vaší nabídky ze dne 27.7. 2016.</w:t>
            </w: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1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left="40" w:right="40"/>
                  </w:pPr>
                  <w:r>
                    <w:rPr>
                      <w:sz w:val="18"/>
                    </w:rPr>
                    <w:t>Cyklonové separátory pro systém OCTOPUS, vč. dopravy a montáže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75 563.00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 w:right="40"/>
              <w:jc w:val="right"/>
            </w:pPr>
            <w:r>
              <w:rPr>
                <w:b/>
                <w:sz w:val="24"/>
              </w:rPr>
              <w:t>75 563.00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C31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75 563.00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3180" w:rsidRDefault="003D06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C3180" w:rsidRDefault="004C3180">
                  <w:pPr>
                    <w:pStyle w:val="EMPTYCELLSTYLE"/>
                  </w:pPr>
                </w:p>
              </w:tc>
            </w:tr>
          </w:tbl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</w:pPr>
            <w:r>
              <w:rPr>
                <w:sz w:val="24"/>
              </w:rPr>
              <w:t>28.07.2016</w:t>
            </w: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spacing w:before="20" w:after="20"/>
              <w:ind w:right="40"/>
            </w:pPr>
            <w:r>
              <w:t>Michálek Pavel</w:t>
            </w: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180" w:rsidRDefault="003D0673">
            <w:pPr>
              <w:spacing w:before="20" w:after="20"/>
              <w:ind w:right="40"/>
            </w:pPr>
            <w:r>
              <w:t>Tel.: 951551322, E-mail: michalek@dekanat.mff.cuni.cz</w:t>
            </w: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466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3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30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4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7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9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58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6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3180" w:rsidRDefault="003D0673">
            <w:r>
              <w:rPr>
                <w:b/>
                <w:sz w:val="14"/>
              </w:rPr>
              <w:t>Interní údaje objednatele : 7311 \ 1 \ STAVAKCEK -SBK  :MOSNOVA \ 11   Deník: 22 \ INVESTICE</w:t>
            </w: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  <w:tr w:rsidR="004C318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</w:tcPr>
          <w:p w:rsidR="004C3180" w:rsidRDefault="004C318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180" w:rsidRDefault="003D0673">
            <w:r>
              <w:rPr>
                <w:sz w:val="14"/>
              </w:rPr>
              <w:t>Zpracováno systémem FIS* společnosti BBM s.r.o. na databázi ORACLE (R)</w:t>
            </w:r>
          </w:p>
        </w:tc>
        <w:tc>
          <w:tcPr>
            <w:tcW w:w="1140" w:type="dxa"/>
          </w:tcPr>
          <w:p w:rsidR="004C3180" w:rsidRDefault="004C3180">
            <w:pPr>
              <w:pStyle w:val="EMPTYCELLSTYLE"/>
            </w:pPr>
          </w:p>
        </w:tc>
      </w:tr>
    </w:tbl>
    <w:p w:rsidR="00000000" w:rsidRDefault="003D067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80"/>
    <w:rsid w:val="003D0673"/>
    <w:rsid w:val="004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D2BB3-5C24-4C76-8F41-2B25C95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258493E.dotm</Template>
  <TotalTime>1</TotalTime>
  <Pages>1</Pages>
  <Words>357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MFF UK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Michálek</dc:creator>
  <cp:lastModifiedBy>Pavel Michálek</cp:lastModifiedBy>
  <cp:revision>2</cp:revision>
  <dcterms:created xsi:type="dcterms:W3CDTF">2016-07-28T10:20:00Z</dcterms:created>
  <dcterms:modified xsi:type="dcterms:W3CDTF">2016-07-28T10:20:00Z</dcterms:modified>
</cp:coreProperties>
</file>