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1623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1623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1623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1623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1623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1623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1623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1623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6235"/>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E8660-1E79-4D72-8C19-112C9E41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2019-08-06T11:56:00Z</dcterms:created>
  <dcterms:modified xsi:type="dcterms:W3CDTF">2019-08-06T11:56:00Z</dcterms:modified>
</cp:coreProperties>
</file>