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13B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13B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13B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13B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13B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13B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13B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13B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3B8"/>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9A6B3-04E0-45EE-A5E7-F7BC3AD6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2019-08-06T07:20:00Z</dcterms:created>
  <dcterms:modified xsi:type="dcterms:W3CDTF">2019-08-06T07:20:00Z</dcterms:modified>
</cp:coreProperties>
</file>