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57E30">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57E3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57E30">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57E3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57E3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57E3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57E3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57E3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E3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9DB27-5363-4BA7-A292-930A7E4BF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2019-08-06T07:29:00Z</dcterms:created>
  <dcterms:modified xsi:type="dcterms:W3CDTF">2019-08-06T07:29:00Z</dcterms:modified>
</cp:coreProperties>
</file>