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69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69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69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69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69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69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69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69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69C"/>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777F-9296-4B2E-86DF-895D9CC98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2019-08-06T05:49:00Z</dcterms:created>
  <dcterms:modified xsi:type="dcterms:W3CDTF">2019-08-06T05:49:00Z</dcterms:modified>
</cp:coreProperties>
</file>